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elChar"/>
        </w:rPr>
        <w:alias w:val="Titel rapportage"/>
        <w:tag w:val="Titel"/>
        <w:id w:val="-2109260303"/>
        <w:placeholder>
          <w:docPart w:val="22DEE777ED9F4A4CB8C2A9336FECFD5D"/>
        </w:placeholder>
        <w15:appearance w15:val="hidden"/>
      </w:sdtPr>
      <w:sdtEndPr>
        <w:rPr>
          <w:rStyle w:val="Standaardalinea-lettertype"/>
          <w:rFonts w:eastAsiaTheme="minorEastAsia" w:cs="Courier New"/>
          <w:b w:val="0"/>
          <w:color w:val="242424"/>
          <w:kern w:val="0"/>
          <w:sz w:val="24"/>
          <w:szCs w:val="24"/>
        </w:rPr>
      </w:sdtEndPr>
      <w:sdtContent>
        <w:p w14:paraId="42CCDB52" w14:textId="281FC351" w:rsidR="005219A9" w:rsidRPr="005219A9" w:rsidRDefault="005219A9" w:rsidP="005219A9">
          <w:pPr>
            <w:rPr>
              <w:rStyle w:val="TitelChar"/>
              <w:color w:val="000000" w:themeColor="text1"/>
            </w:rPr>
          </w:pPr>
        </w:p>
        <w:p w14:paraId="418458BE" w14:textId="77777777" w:rsidR="005219A9" w:rsidRPr="005219A9" w:rsidRDefault="005219A9" w:rsidP="005219A9">
          <w:pPr>
            <w:rPr>
              <w:rStyle w:val="TitelChar"/>
              <w:color w:val="000000" w:themeColor="text1"/>
            </w:rPr>
          </w:pPr>
        </w:p>
        <w:p w14:paraId="67AE43EE" w14:textId="77777777" w:rsidR="005219A9" w:rsidRPr="005219A9" w:rsidRDefault="005219A9" w:rsidP="005219A9">
          <w:pPr>
            <w:rPr>
              <w:rStyle w:val="TitelChar"/>
              <w:color w:val="000000" w:themeColor="text1"/>
            </w:rPr>
          </w:pPr>
        </w:p>
        <w:p w14:paraId="40E3CDBB" w14:textId="77777777" w:rsidR="005219A9" w:rsidRPr="005219A9" w:rsidRDefault="005219A9" w:rsidP="005219A9">
          <w:pPr>
            <w:rPr>
              <w:rStyle w:val="TitelChar"/>
              <w:color w:val="000000" w:themeColor="text1"/>
            </w:rPr>
          </w:pPr>
        </w:p>
        <w:p w14:paraId="20943B9C" w14:textId="77777777" w:rsidR="005219A9" w:rsidRPr="005219A9" w:rsidRDefault="005219A9" w:rsidP="005219A9">
          <w:pPr>
            <w:rPr>
              <w:rStyle w:val="TitelChar"/>
              <w:color w:val="000000" w:themeColor="text1"/>
            </w:rPr>
          </w:pPr>
        </w:p>
        <w:p w14:paraId="412953A4" w14:textId="0CA0472E" w:rsidR="001635B5" w:rsidRPr="00F60A02" w:rsidRDefault="00DA4607" w:rsidP="00F60A02"/>
      </w:sdtContent>
    </w:sdt>
    <w:p w14:paraId="6246EB0B" w14:textId="0BF48200" w:rsidR="00F60A02" w:rsidRPr="00F60A02" w:rsidRDefault="00F60A02" w:rsidP="00F60A02">
      <w:pPr>
        <w:spacing w:line="240" w:lineRule="auto"/>
        <w:jc w:val="center"/>
        <w:rPr>
          <w:b/>
          <w:bCs/>
          <w:sz w:val="56"/>
          <w:szCs w:val="56"/>
        </w:rPr>
      </w:pPr>
      <w:r w:rsidRPr="00F60A02">
        <w:rPr>
          <w:b/>
          <w:bCs/>
          <w:sz w:val="56"/>
          <w:szCs w:val="56"/>
        </w:rPr>
        <w:t xml:space="preserve">Format </w:t>
      </w:r>
      <w:r w:rsidR="00623272">
        <w:rPr>
          <w:b/>
          <w:bCs/>
          <w:sz w:val="56"/>
          <w:szCs w:val="56"/>
        </w:rPr>
        <w:t>taalbeleidsplan</w:t>
      </w:r>
    </w:p>
    <w:p w14:paraId="55B3F4B7" w14:textId="77777777" w:rsidR="00F60A02" w:rsidRPr="00F60A02" w:rsidRDefault="00F60A02" w:rsidP="00F60A02">
      <w:pPr>
        <w:spacing w:line="240" w:lineRule="auto"/>
        <w:jc w:val="center"/>
        <w:rPr>
          <w:b/>
          <w:bCs/>
          <w:sz w:val="56"/>
          <w:szCs w:val="56"/>
        </w:rPr>
      </w:pPr>
      <w:r w:rsidRPr="00F60A02">
        <w:rPr>
          <w:b/>
          <w:bCs/>
          <w:sz w:val="56"/>
          <w:szCs w:val="56"/>
        </w:rPr>
        <w:t>met stappenplan</w:t>
      </w:r>
    </w:p>
    <w:p w14:paraId="3BAE0575" w14:textId="73BFE3A6" w:rsidR="00DB2201" w:rsidRPr="00F60A02" w:rsidRDefault="00F60A02" w:rsidP="00F60A02">
      <w:pPr>
        <w:spacing w:line="240" w:lineRule="auto"/>
        <w:jc w:val="center"/>
        <w:rPr>
          <w:b/>
          <w:bCs/>
          <w:sz w:val="56"/>
          <w:szCs w:val="56"/>
        </w:rPr>
      </w:pPr>
      <w:r w:rsidRPr="00F60A02">
        <w:rPr>
          <w:b/>
          <w:bCs/>
          <w:sz w:val="56"/>
          <w:szCs w:val="56"/>
        </w:rPr>
        <w:t>po en vo</w:t>
      </w:r>
    </w:p>
    <w:p w14:paraId="3C8E8534" w14:textId="77777777" w:rsidR="00F60A02" w:rsidRDefault="00F60A02" w:rsidP="00F60A02">
      <w:pPr>
        <w:jc w:val="center"/>
      </w:pPr>
    </w:p>
    <w:p w14:paraId="1E143A63" w14:textId="4424383E" w:rsidR="00DB2201" w:rsidRPr="00F60A02" w:rsidRDefault="00F60A02" w:rsidP="00F60A02">
      <w:pPr>
        <w:jc w:val="center"/>
      </w:pPr>
      <w:r w:rsidRPr="00F60A02">
        <w:t>Versie 1.0</w:t>
      </w:r>
    </w:p>
    <w:p w14:paraId="0910BC7D" w14:textId="77777777" w:rsidR="00DB2201" w:rsidRPr="00F60A02" w:rsidRDefault="00DB2201" w:rsidP="00F60A02"/>
    <w:p w14:paraId="3F50FF6D" w14:textId="77777777" w:rsidR="005219A9" w:rsidRPr="00F60A02" w:rsidRDefault="005219A9" w:rsidP="00F60A02"/>
    <w:p w14:paraId="31213B14" w14:textId="04F70541" w:rsidR="00656C57" w:rsidRPr="003514A3" w:rsidRDefault="00395457" w:rsidP="005219A9">
      <w:pPr>
        <w:spacing w:before="40" w:after="40" w:line="360" w:lineRule="auto"/>
        <w:ind w:left="1809" w:hanging="1809"/>
        <w:rPr>
          <w:rFonts w:cstheme="minorHAnsi"/>
          <w:sz w:val="22"/>
          <w:szCs w:val="22"/>
        </w:rPr>
      </w:pPr>
      <w:r w:rsidRPr="003514A3">
        <w:t>Naam school</w:t>
      </w:r>
      <w:r w:rsidR="00AA6A09" w:rsidRPr="003514A3">
        <w:t xml:space="preserve">: </w:t>
      </w:r>
      <w:r w:rsidR="00656C57" w:rsidRPr="003514A3">
        <w:tab/>
      </w:r>
      <w:sdt>
        <w:sdtPr>
          <w:id w:val="813991323"/>
          <w:placeholder>
            <w:docPart w:val="3C4B1E131E174C1B9CEB32F3F881E99B"/>
          </w:placeholder>
          <w:showingPlcHdr/>
          <w:text w:multiLine="1"/>
        </w:sdtPr>
        <w:sdtEndPr/>
        <w:sdtContent>
          <w:r w:rsidR="00656C57">
            <w:rPr>
              <w:rStyle w:val="Tekstvantijdelijkeaanduiding"/>
            </w:rPr>
            <w:t>Naam school</w:t>
          </w:r>
        </w:sdtContent>
      </w:sdt>
    </w:p>
    <w:p w14:paraId="30C64BCC" w14:textId="4BC48F8A" w:rsidR="00656C57" w:rsidRPr="005219A9" w:rsidRDefault="0085607F" w:rsidP="005219A9">
      <w:pPr>
        <w:spacing w:before="40" w:after="40" w:line="360" w:lineRule="auto"/>
        <w:ind w:left="1809" w:hanging="1809"/>
        <w:rPr>
          <w:rFonts w:cstheme="minorHAnsi"/>
          <w:sz w:val="22"/>
          <w:szCs w:val="22"/>
          <w:lang w:val="en-US"/>
        </w:rPr>
      </w:pPr>
      <w:r w:rsidRPr="005219A9">
        <w:rPr>
          <w:lang w:val="en-US"/>
        </w:rPr>
        <w:t>Periode</w:t>
      </w:r>
      <w:r w:rsidR="00AA6A09" w:rsidRPr="005219A9">
        <w:rPr>
          <w:lang w:val="en-US"/>
        </w:rPr>
        <w:t xml:space="preserve">: </w:t>
      </w:r>
      <w:r w:rsidR="00656C57" w:rsidRPr="005219A9">
        <w:rPr>
          <w:lang w:val="en-US"/>
        </w:rPr>
        <w:tab/>
      </w:r>
      <w:sdt>
        <w:sdtPr>
          <w:id w:val="1240131322"/>
          <w:placeholder>
            <w:docPart w:val="E7F0661E6097457CA5409E6BE104D727"/>
          </w:placeholder>
          <w:showingPlcHdr/>
          <w:text w:multiLine="1"/>
        </w:sdtPr>
        <w:sdtEndPr/>
        <w:sdtContent>
          <w:r w:rsidR="00656C57">
            <w:rPr>
              <w:rStyle w:val="Tekstvantijdelijkeaanduiding"/>
            </w:rPr>
            <w:t>Periode</w:t>
          </w:r>
        </w:sdtContent>
      </w:sdt>
    </w:p>
    <w:p w14:paraId="48748A94" w14:textId="4256A7F4" w:rsidR="00395457" w:rsidRDefault="00395457" w:rsidP="00DB213E">
      <w:pPr>
        <w:tabs>
          <w:tab w:val="left" w:pos="2805"/>
        </w:tabs>
        <w:spacing w:line="240" w:lineRule="auto"/>
        <w:rPr>
          <w:lang w:val="en-US"/>
        </w:rPr>
      </w:pPr>
    </w:p>
    <w:p w14:paraId="2264F40C" w14:textId="2D12ADB5" w:rsidR="005219A9" w:rsidRPr="005219A9" w:rsidRDefault="005219A9" w:rsidP="00DB213E">
      <w:pPr>
        <w:tabs>
          <w:tab w:val="left" w:pos="2805"/>
        </w:tabs>
        <w:spacing w:line="240" w:lineRule="auto"/>
        <w:rPr>
          <w:lang w:val="en-US"/>
        </w:rPr>
      </w:pPr>
    </w:p>
    <w:sdt>
      <w:sdtPr>
        <w:id w:val="-1229607014"/>
        <w:showingPlcHdr/>
        <w:picture/>
      </w:sdtPr>
      <w:sdtEndPr/>
      <w:sdtContent>
        <w:p w14:paraId="61320A65" w14:textId="1F534379" w:rsidR="00113D6D" w:rsidRDefault="00405100" w:rsidP="00405100">
          <w:pPr>
            <w:jc w:val="center"/>
            <w:sectPr w:rsidR="00113D6D" w:rsidSect="002100C8">
              <w:footerReference w:type="even" r:id="rId11"/>
              <w:footerReference w:type="default" r:id="rId12"/>
              <w:footerReference w:type="first" r:id="rId13"/>
              <w:pgSz w:w="11906" w:h="16838" w:code="9"/>
              <w:pgMar w:top="1418" w:right="1418" w:bottom="1985" w:left="1418" w:header="1418" w:footer="0" w:gutter="0"/>
              <w:cols w:space="708"/>
              <w:titlePg/>
              <w:docGrid w:linePitch="360"/>
            </w:sectPr>
          </w:pPr>
          <w:r>
            <w:rPr>
              <w:noProof/>
            </w:rPr>
            <w:drawing>
              <wp:inline distT="0" distB="0" distL="0" distR="0" wp14:anchorId="16FB05E7" wp14:editId="6A51F634">
                <wp:extent cx="1905000" cy="1905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sdtContent>
    </w:sdt>
    <w:p w14:paraId="3F88B752" w14:textId="77777777" w:rsidR="00F90D32" w:rsidRDefault="00F90D32">
      <w:pPr>
        <w:spacing w:after="160" w:line="259" w:lineRule="auto"/>
      </w:pPr>
      <w:r>
        <w:br w:type="page"/>
      </w:r>
    </w:p>
    <w:p w14:paraId="57C5AFC3" w14:textId="2373CA6A" w:rsidR="00DB2201" w:rsidRDefault="00623272" w:rsidP="00DB2201">
      <w:pPr>
        <w:rPr>
          <w:b/>
          <w:bCs/>
        </w:rPr>
      </w:pPr>
      <w:r>
        <w:rPr>
          <w:b/>
          <w:bCs/>
        </w:rPr>
        <w:lastRenderedPageBreak/>
        <w:t>Colofon</w:t>
      </w:r>
    </w:p>
    <w:p w14:paraId="792FBD6E" w14:textId="26174D6D" w:rsidR="00A2474D" w:rsidRDefault="00A2474D" w:rsidP="00A2474D">
      <w:r>
        <w:t>Christel Dood</w:t>
      </w:r>
    </w:p>
    <w:p w14:paraId="50F03129" w14:textId="01EFF41B" w:rsidR="00F60A02" w:rsidRDefault="00F60A02" w:rsidP="00F60A02">
      <w:r>
        <w:t>Melissa in ’t Zandt</w:t>
      </w:r>
    </w:p>
    <w:p w14:paraId="14E4C2DE" w14:textId="4BAB33D3" w:rsidR="00A2474D" w:rsidRDefault="00A2474D" w:rsidP="00A2474D">
      <w:r>
        <w:t>Alice Visschedijk</w:t>
      </w:r>
    </w:p>
    <w:p w14:paraId="2C0F3EB7" w14:textId="02957285" w:rsidR="00A2474D" w:rsidRDefault="00A2474D" w:rsidP="00A2474D">
      <w:r>
        <w:t>Emmi Stuij</w:t>
      </w:r>
    </w:p>
    <w:p w14:paraId="084CF313" w14:textId="157B1451" w:rsidR="00EC6684" w:rsidRPr="00EC6684" w:rsidRDefault="00EC6684" w:rsidP="00EC6684">
      <w:pPr>
        <w:rPr>
          <w:b/>
          <w:bCs/>
        </w:rPr>
      </w:pPr>
    </w:p>
    <w:p w14:paraId="4E3CABAE" w14:textId="49A6937B" w:rsidR="005F0235" w:rsidRDefault="00E32325" w:rsidP="2C6DE78B">
      <w:pPr>
        <w:rPr>
          <w:rFonts w:eastAsiaTheme="minorEastAsia"/>
        </w:rPr>
      </w:pPr>
      <w:r w:rsidRPr="2C6DE78B">
        <w:rPr>
          <w:rFonts w:eastAsiaTheme="minorEastAsia"/>
        </w:rPr>
        <w:t xml:space="preserve">Dit format is gebaseerd op het </w:t>
      </w:r>
      <w:hyperlink r:id="rId15" w:anchor=":~:text=Het%20format%20is%20een%20praktisch,effectief%20en%20structureel%20wordt%20aangepakt." w:history="1">
        <w:r w:rsidR="00A35340" w:rsidRPr="2C6DE78B">
          <w:rPr>
            <w:rStyle w:val="Hyperlink"/>
            <w:rFonts w:eastAsiaTheme="minorEastAsia"/>
          </w:rPr>
          <w:t>format dyslexiebeleidsplan</w:t>
        </w:r>
      </w:hyperlink>
      <w:r w:rsidR="00A35340" w:rsidRPr="2C6DE78B">
        <w:rPr>
          <w:rFonts w:eastAsiaTheme="minorEastAsia"/>
        </w:rPr>
        <w:t xml:space="preserve"> ontwikkeld door het Expertisecentrum Nederlands </w:t>
      </w:r>
      <w:r w:rsidR="00DB2AD5" w:rsidRPr="2C6DE78B">
        <w:rPr>
          <w:rFonts w:eastAsiaTheme="minorEastAsia"/>
        </w:rPr>
        <w:t>in het kader van Dyslexie Centraal (In ’t Zandt et al., 2024</w:t>
      </w:r>
      <w:r w:rsidR="009D0614" w:rsidRPr="2C6DE78B">
        <w:rPr>
          <w:rStyle w:val="Eindnootmarkering"/>
          <w:rFonts w:eastAsiaTheme="minorEastAsia"/>
        </w:rPr>
        <w:endnoteReference w:id="2"/>
      </w:r>
      <w:r w:rsidR="009D0614" w:rsidRPr="2C6DE78B">
        <w:rPr>
          <w:rFonts w:eastAsiaTheme="minorEastAsia"/>
        </w:rPr>
        <w:t>)</w:t>
      </w:r>
      <w:r w:rsidR="00DB2AD5" w:rsidRPr="2C6DE78B">
        <w:rPr>
          <w:rFonts w:eastAsiaTheme="minorEastAsia"/>
        </w:rPr>
        <w:t xml:space="preserve"> waarbij met </w:t>
      </w:r>
      <w:r w:rsidR="00E71A2F" w:rsidRPr="2C6DE78B">
        <w:rPr>
          <w:rFonts w:eastAsiaTheme="minorEastAsia"/>
        </w:rPr>
        <w:t xml:space="preserve">veel </w:t>
      </w:r>
      <w:r w:rsidR="00DB2AD5" w:rsidRPr="2C6DE78B">
        <w:rPr>
          <w:rFonts w:eastAsiaTheme="minorEastAsia"/>
        </w:rPr>
        <w:t xml:space="preserve">dank gebruik is gemaakt van </w:t>
      </w:r>
      <w:r w:rsidR="00E71A2F" w:rsidRPr="2C6DE78B">
        <w:rPr>
          <w:rFonts w:eastAsiaTheme="minorEastAsia"/>
        </w:rPr>
        <w:t xml:space="preserve">de </w:t>
      </w:r>
      <w:r w:rsidR="00765066" w:rsidRPr="2C6DE78B">
        <w:rPr>
          <w:rFonts w:eastAsiaTheme="minorEastAsia"/>
        </w:rPr>
        <w:t xml:space="preserve">oorspronkelijke versie van dit stappenplan uit 2009 door </w:t>
      </w:r>
      <w:r w:rsidR="00AB53FE" w:rsidRPr="2C6DE78B">
        <w:rPr>
          <w:rFonts w:eastAsiaTheme="minorEastAsia"/>
        </w:rPr>
        <w:t>Van der Beek, Duerings en Tomesen</w:t>
      </w:r>
      <w:r w:rsidR="009D0614" w:rsidRPr="2C6DE78B">
        <w:rPr>
          <w:rStyle w:val="Eindnootmarkering"/>
          <w:rFonts w:eastAsiaTheme="minorEastAsia"/>
        </w:rPr>
        <w:endnoteReference w:id="3"/>
      </w:r>
      <w:r w:rsidR="006510B4" w:rsidRPr="2C6DE78B">
        <w:rPr>
          <w:rFonts w:eastAsiaTheme="minorEastAsia"/>
        </w:rPr>
        <w:t>.</w:t>
      </w:r>
      <w:r w:rsidR="00F50914" w:rsidRPr="2C6DE78B">
        <w:rPr>
          <w:rFonts w:eastAsiaTheme="minorEastAsia"/>
        </w:rPr>
        <w:t xml:space="preserve"> </w:t>
      </w:r>
      <w:r w:rsidR="00CE0A00" w:rsidRPr="2C6DE78B">
        <w:rPr>
          <w:rFonts w:eastAsiaTheme="minorEastAsia"/>
        </w:rPr>
        <w:t>Daar</w:t>
      </w:r>
      <w:r w:rsidR="00D277B7">
        <w:rPr>
          <w:rFonts w:eastAsiaTheme="minorEastAsia"/>
        </w:rPr>
        <w:t>naast</w:t>
      </w:r>
      <w:r w:rsidR="00CE0A00" w:rsidRPr="2C6DE78B">
        <w:rPr>
          <w:rFonts w:eastAsiaTheme="minorEastAsia"/>
        </w:rPr>
        <w:t xml:space="preserve"> is ook gebruik gemaakt</w:t>
      </w:r>
      <w:r w:rsidR="00F50914" w:rsidRPr="2C6DE78B">
        <w:rPr>
          <w:rFonts w:eastAsiaTheme="minorEastAsia"/>
        </w:rPr>
        <w:t xml:space="preserve"> van de Leidraad voor het opstellen van een dyslexiebeleidsplan VO (Rolak, 2022</w:t>
      </w:r>
      <w:r w:rsidR="009D0614" w:rsidRPr="2C6DE78B">
        <w:rPr>
          <w:rStyle w:val="Eindnootmarkering"/>
          <w:rFonts w:eastAsiaTheme="minorEastAsia"/>
        </w:rPr>
        <w:endnoteReference w:id="4"/>
      </w:r>
      <w:r w:rsidR="00F50914" w:rsidRPr="2C6DE78B">
        <w:rPr>
          <w:rFonts w:eastAsiaTheme="minorEastAsia"/>
        </w:rPr>
        <w:t>), De kunst van gedrag ontwerpen (Groenewegen, 2022</w:t>
      </w:r>
      <w:r w:rsidR="009D0614" w:rsidRPr="2C6DE78B">
        <w:rPr>
          <w:rStyle w:val="Eindnootmarkering"/>
          <w:rFonts w:eastAsiaTheme="minorEastAsia"/>
        </w:rPr>
        <w:endnoteReference w:id="5"/>
      </w:r>
      <w:r w:rsidR="00F50914" w:rsidRPr="2C6DE78B">
        <w:rPr>
          <w:rFonts w:eastAsiaTheme="minorEastAsia"/>
        </w:rPr>
        <w:t>), De Achtbaan (p. 16) van Rijkschroeff en Roosmalen (2003</w:t>
      </w:r>
      <w:r w:rsidR="009D0614" w:rsidRPr="2C6DE78B">
        <w:rPr>
          <w:rStyle w:val="Eindnootmarkering"/>
          <w:rFonts w:eastAsiaTheme="minorEastAsia"/>
        </w:rPr>
        <w:endnoteReference w:id="6"/>
      </w:r>
      <w:r w:rsidR="00CE0A00" w:rsidRPr="2C6DE78B">
        <w:rPr>
          <w:rFonts w:eastAsiaTheme="minorEastAsia"/>
        </w:rPr>
        <w:t>).</w:t>
      </w:r>
      <w:r w:rsidR="00EC6684" w:rsidRPr="2C6DE78B">
        <w:rPr>
          <w:rFonts w:eastAsiaTheme="minorEastAsia"/>
        </w:rPr>
        <w:t xml:space="preserve"> </w:t>
      </w:r>
      <w:r w:rsidR="009D0614" w:rsidRPr="2C6DE78B">
        <w:rPr>
          <w:rFonts w:eastAsiaTheme="minorEastAsia"/>
        </w:rPr>
        <w:t xml:space="preserve">Aanvullend is gebruik gemaakt </w:t>
      </w:r>
      <w:r w:rsidR="00765A8B" w:rsidRPr="2C6DE78B">
        <w:rPr>
          <w:rFonts w:eastAsiaTheme="minorEastAsia"/>
        </w:rPr>
        <w:t>van</w:t>
      </w:r>
      <w:r w:rsidR="0047357F" w:rsidRPr="2C6DE78B">
        <w:rPr>
          <w:rFonts w:eastAsiaTheme="minorEastAsia"/>
        </w:rPr>
        <w:t xml:space="preserve"> de verantwoording van Taalonderwijs in Beeld (Stuij</w:t>
      </w:r>
      <w:r w:rsidR="000F4523" w:rsidRPr="2C6DE78B">
        <w:rPr>
          <w:rFonts w:eastAsiaTheme="minorEastAsia"/>
        </w:rPr>
        <w:t xml:space="preserve"> et al., 2023</w:t>
      </w:r>
      <w:r w:rsidR="00E14535" w:rsidRPr="2C6DE78B">
        <w:rPr>
          <w:rStyle w:val="Eindnootmarkering"/>
          <w:rFonts w:eastAsiaTheme="minorEastAsia"/>
        </w:rPr>
        <w:endnoteReference w:id="7"/>
      </w:r>
      <w:r w:rsidR="000F4523" w:rsidRPr="2C6DE78B">
        <w:rPr>
          <w:rFonts w:eastAsiaTheme="minorEastAsia"/>
        </w:rPr>
        <w:t>)</w:t>
      </w:r>
      <w:r w:rsidR="00765A8B" w:rsidRPr="2C6DE78B">
        <w:rPr>
          <w:rFonts w:eastAsiaTheme="minorEastAsia"/>
        </w:rPr>
        <w:t xml:space="preserve"> </w:t>
      </w:r>
      <w:r w:rsidR="000F4523" w:rsidRPr="2C6DE78B">
        <w:rPr>
          <w:rFonts w:eastAsiaTheme="minorEastAsia"/>
        </w:rPr>
        <w:t xml:space="preserve">en </w:t>
      </w:r>
      <w:r w:rsidR="00765A8B" w:rsidRPr="2C6DE78B">
        <w:rPr>
          <w:rFonts w:eastAsiaTheme="minorEastAsia"/>
        </w:rPr>
        <w:t xml:space="preserve">Taalbeleid op school </w:t>
      </w:r>
      <w:r w:rsidR="000F4523" w:rsidRPr="2C6DE78B">
        <w:rPr>
          <w:rFonts w:eastAsiaTheme="minorEastAsia"/>
        </w:rPr>
        <w:t>(Van</w:t>
      </w:r>
      <w:r w:rsidR="00E14535" w:rsidRPr="2C6DE78B">
        <w:rPr>
          <w:rFonts w:eastAsiaTheme="minorEastAsia"/>
        </w:rPr>
        <w:t xml:space="preserve"> den Branden &amp; Vanbuel, 2023</w:t>
      </w:r>
      <w:r w:rsidR="008200AC" w:rsidRPr="2C6DE78B">
        <w:rPr>
          <w:rStyle w:val="Eindnootmarkering"/>
          <w:rFonts w:eastAsiaTheme="minorEastAsia"/>
        </w:rPr>
        <w:endnoteReference w:id="8"/>
      </w:r>
      <w:r w:rsidR="00E14535" w:rsidRPr="2C6DE78B">
        <w:rPr>
          <w:rFonts w:eastAsiaTheme="minorEastAsia"/>
        </w:rPr>
        <w:t>).</w:t>
      </w:r>
      <w:r w:rsidR="0047357F" w:rsidRPr="2C6DE78B">
        <w:rPr>
          <w:rFonts w:eastAsiaTheme="minorEastAsia"/>
        </w:rPr>
        <w:t xml:space="preserve"> </w:t>
      </w:r>
    </w:p>
    <w:p w14:paraId="4BBC9A04" w14:textId="77777777" w:rsidR="005F0235" w:rsidRDefault="005F0235">
      <w:pPr>
        <w:spacing w:after="160" w:line="259" w:lineRule="auto"/>
        <w:rPr>
          <w:rFonts w:eastAsiaTheme="minorEastAsia"/>
          <w:bCs/>
          <w:szCs w:val="24"/>
        </w:rPr>
      </w:pPr>
      <w:r>
        <w:rPr>
          <w:rFonts w:eastAsiaTheme="minorEastAsia"/>
          <w:bCs/>
          <w:szCs w:val="24"/>
        </w:rPr>
        <w:br w:type="page"/>
      </w:r>
    </w:p>
    <w:sdt>
      <w:sdtPr>
        <w:rPr>
          <w:rFonts w:eastAsiaTheme="minorEastAsia"/>
          <w:b/>
          <w:bCs/>
        </w:rPr>
        <w:id w:val="-1975598923"/>
        <w:docPartObj>
          <w:docPartGallery w:val="Table of Contents"/>
          <w:docPartUnique/>
        </w:docPartObj>
      </w:sdtPr>
      <w:sdtEndPr>
        <w:rPr>
          <w:b w:val="0"/>
          <w:bCs w:val="0"/>
          <w:color w:val="000000" w:themeColor="text1"/>
        </w:rPr>
      </w:sdtEndPr>
      <w:sdtContent>
        <w:p w14:paraId="3C445447" w14:textId="5D4352B8" w:rsidR="001A2EAE" w:rsidRDefault="00A2474D" w:rsidP="001A2EAE">
          <w:pPr>
            <w:tabs>
              <w:tab w:val="left" w:pos="3360"/>
            </w:tabs>
            <w:rPr>
              <w:rFonts w:eastAsiaTheme="minorEastAsia"/>
              <w:b/>
              <w:szCs w:val="24"/>
            </w:rPr>
            <w:sectPr w:rsidR="001A2EAE" w:rsidSect="004E6688">
              <w:footerReference w:type="first" r:id="rId16"/>
              <w:type w:val="continuous"/>
              <w:pgSz w:w="11906" w:h="16838" w:code="9"/>
              <w:pgMar w:top="1418" w:right="1418" w:bottom="1985" w:left="1418" w:header="1418" w:footer="1429" w:gutter="0"/>
              <w:cols w:space="708"/>
              <w:docGrid w:linePitch="360"/>
            </w:sectPr>
          </w:pPr>
          <w:r w:rsidRPr="00736F99">
            <w:rPr>
              <w:rFonts w:cs="Arial"/>
              <w:noProof/>
            </w:rPr>
            <mc:AlternateContent>
              <mc:Choice Requires="wps">
                <w:drawing>
                  <wp:anchor distT="45720" distB="45720" distL="114300" distR="114300" simplePos="0" relativeHeight="251658252" behindDoc="0" locked="0" layoutInCell="1" allowOverlap="1" wp14:anchorId="5B20FDA8" wp14:editId="4F462E3E">
                    <wp:simplePos x="0" y="0"/>
                    <wp:positionH relativeFrom="margin">
                      <wp:align>right</wp:align>
                    </wp:positionH>
                    <wp:positionV relativeFrom="margin">
                      <wp:posOffset>9043670</wp:posOffset>
                    </wp:positionV>
                    <wp:extent cx="5753100" cy="200025"/>
                    <wp:effectExtent l="0" t="0" r="0" b="952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00025"/>
                            </a:xfrm>
                            <a:prstGeom prst="rect">
                              <a:avLst/>
                            </a:prstGeom>
                            <a:noFill/>
                            <a:ln w="9525">
                              <a:noFill/>
                              <a:miter lim="800000"/>
                              <a:headEnd/>
                              <a:tailEnd/>
                            </a:ln>
                          </wps:spPr>
                          <wps:txbx>
                            <w:txbxContent>
                              <w:p w14:paraId="0AECB49E" w14:textId="0171598D" w:rsidR="002100C8" w:rsidRPr="008B4469" w:rsidRDefault="002100C8" w:rsidP="008B4469">
                                <w:pPr>
                                  <w:rPr>
                                    <w:sz w:val="22"/>
                                    <w:szCs w:val="22"/>
                                  </w:rPr>
                                </w:pPr>
                                <w:r>
                                  <w:rPr>
                                    <w:sz w:val="22"/>
                                    <w:szCs w:val="22"/>
                                  </w:rPr>
                                  <w:t>© 2025</w:t>
                                </w:r>
                              </w:p>
                              <w:p w14:paraId="35D9C972" w14:textId="77777777" w:rsidR="002100C8" w:rsidRPr="00E44251" w:rsidRDefault="002100C8" w:rsidP="008B4469">
                                <w:pPr>
                                  <w:rPr>
                                    <w:sz w:val="20"/>
                                  </w:rPr>
                                </w:pPr>
                              </w:p>
                              <w:p w14:paraId="6E10BC14" w14:textId="60ED6EF5" w:rsidR="002100C8" w:rsidRPr="00E44251" w:rsidRDefault="002100C8" w:rsidP="00AC2E95">
                                <w:pPr>
                                  <w:rPr>
                                    <w:rFonts w:cs="Arial"/>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20FDA8" id="_x0000_t202" coordsize="21600,21600" o:spt="202" path="m,l,21600r21600,l21600,xe">
                    <v:stroke joinstyle="miter"/>
                    <v:path gradientshapeok="t" o:connecttype="rect"/>
                  </v:shapetype>
                  <v:shape id="Tekstvak 2" o:spid="_x0000_s1026" type="#_x0000_t202" style="position:absolute;margin-left:401.8pt;margin-top:712.1pt;width:453pt;height:15.7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" filled="f" stroked="f">
                    <v:textbox inset="0,0,0,0">
                      <w:txbxContent>
                        <w:p w14:paraId="0AECB49E" w14:textId="0171598D" w:rsidR="002100C8" w:rsidRPr="008B4469" w:rsidRDefault="002100C8" w:rsidP="008B4469">
                          <w:pPr>
                            <w:rPr>
                              <w:sz w:val="22"/>
                              <w:szCs w:val="22"/>
                            </w:rPr>
                          </w:pPr>
                          <w:r>
                            <w:rPr>
                              <w:sz w:val="22"/>
                              <w:szCs w:val="22"/>
                            </w:rPr>
                            <w:t>© 2025</w:t>
                          </w:r>
                        </w:p>
                        <w:p w14:paraId="35D9C972" w14:textId="77777777" w:rsidR="002100C8" w:rsidRPr="00E44251" w:rsidRDefault="002100C8" w:rsidP="008B4469">
                          <w:pPr>
                            <w:rPr>
                              <w:sz w:val="20"/>
                            </w:rPr>
                          </w:pPr>
                        </w:p>
                        <w:p w14:paraId="6E10BC14" w14:textId="60ED6EF5" w:rsidR="002100C8" w:rsidRPr="00E44251" w:rsidRDefault="002100C8" w:rsidP="00AC2E95">
                          <w:pPr>
                            <w:rPr>
                              <w:rFonts w:cs="Arial"/>
                              <w:sz w:val="20"/>
                            </w:rPr>
                          </w:pPr>
                        </w:p>
                      </w:txbxContent>
                    </v:textbox>
                    <w10:wrap type="square" anchorx="margin" anchory="margin"/>
                  </v:shape>
                </w:pict>
              </mc:Fallback>
            </mc:AlternateContent>
          </w:r>
        </w:p>
        <w:p w14:paraId="77E80D9D" w14:textId="7E45F7E0" w:rsidR="00135E39" w:rsidRDefault="00135E39">
          <w:pPr>
            <w:pStyle w:val="Kopvaninhoudsopgave"/>
          </w:pPr>
          <w:r>
            <w:t>Inhoudsopgave</w:t>
          </w:r>
        </w:p>
        <w:p w14:paraId="48199D92" w14:textId="26F8A08E" w:rsidR="00A3627A" w:rsidRDefault="009021D0">
          <w:pPr>
            <w:pStyle w:val="Inhopg1"/>
            <w:rPr>
              <w:rFonts w:asciiTheme="minorHAnsi" w:eastAsiaTheme="minorEastAsia" w:hAnsiTheme="minorHAnsi" w:cstheme="minorBidi"/>
              <w:color w:val="auto"/>
              <w:spacing w:val="0"/>
              <w:kern w:val="2"/>
              <w:szCs w:val="24"/>
              <w:lang w:eastAsia="nl-NL"/>
              <w14:ligatures w14:val="standardContextual"/>
            </w:rPr>
          </w:pPr>
          <w:r>
            <w:fldChar w:fldCharType="begin"/>
          </w:r>
          <w:r>
            <w:instrText xml:space="preserve"> TOC \o "1-1" \h \z \u </w:instrText>
          </w:r>
          <w:r>
            <w:fldChar w:fldCharType="separate"/>
          </w:r>
          <w:hyperlink w:anchor="_Toc196725484" w:history="1">
            <w:r w:rsidR="00A3627A" w:rsidRPr="00E84092">
              <w:rPr>
                <w:rStyle w:val="Hyperlink"/>
              </w:rPr>
              <w:t>Inleiding</w:t>
            </w:r>
            <w:r w:rsidR="00A3627A">
              <w:rPr>
                <w:webHidden/>
              </w:rPr>
              <w:tab/>
            </w:r>
            <w:r w:rsidR="00A3627A">
              <w:rPr>
                <w:webHidden/>
              </w:rPr>
              <w:fldChar w:fldCharType="begin"/>
            </w:r>
            <w:r w:rsidR="00A3627A">
              <w:rPr>
                <w:webHidden/>
              </w:rPr>
              <w:instrText xml:space="preserve"> PAGEREF _Toc196725484 \h </w:instrText>
            </w:r>
            <w:r w:rsidR="00A3627A">
              <w:rPr>
                <w:webHidden/>
              </w:rPr>
            </w:r>
            <w:r w:rsidR="00A3627A">
              <w:rPr>
                <w:webHidden/>
              </w:rPr>
              <w:fldChar w:fldCharType="separate"/>
            </w:r>
            <w:r w:rsidR="00A3627A">
              <w:rPr>
                <w:webHidden/>
              </w:rPr>
              <w:t>4</w:t>
            </w:r>
            <w:r w:rsidR="00A3627A">
              <w:rPr>
                <w:webHidden/>
              </w:rPr>
              <w:fldChar w:fldCharType="end"/>
            </w:r>
          </w:hyperlink>
        </w:p>
        <w:p w14:paraId="19BEBC8A" w14:textId="12CC168F"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85" w:history="1">
            <w:r w:rsidRPr="00E84092">
              <w:rPr>
                <w:rStyle w:val="Hyperlink"/>
              </w:rPr>
              <w:t>Stap 1: Werkgroep en doelgroep</w:t>
            </w:r>
            <w:r>
              <w:rPr>
                <w:webHidden/>
              </w:rPr>
              <w:tab/>
            </w:r>
            <w:r>
              <w:rPr>
                <w:webHidden/>
              </w:rPr>
              <w:fldChar w:fldCharType="begin"/>
            </w:r>
            <w:r>
              <w:rPr>
                <w:webHidden/>
              </w:rPr>
              <w:instrText xml:space="preserve"> PAGEREF _Toc196725485 \h </w:instrText>
            </w:r>
            <w:r>
              <w:rPr>
                <w:webHidden/>
              </w:rPr>
            </w:r>
            <w:r>
              <w:rPr>
                <w:webHidden/>
              </w:rPr>
              <w:fldChar w:fldCharType="separate"/>
            </w:r>
            <w:r>
              <w:rPr>
                <w:webHidden/>
              </w:rPr>
              <w:t>6</w:t>
            </w:r>
            <w:r>
              <w:rPr>
                <w:webHidden/>
              </w:rPr>
              <w:fldChar w:fldCharType="end"/>
            </w:r>
          </w:hyperlink>
        </w:p>
        <w:p w14:paraId="4553AD16" w14:textId="333567F6"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86" w:history="1">
            <w:r w:rsidRPr="00E84092">
              <w:rPr>
                <w:rStyle w:val="Hyperlink"/>
              </w:rPr>
              <w:t>Stap 2: Aanleiding</w:t>
            </w:r>
            <w:r>
              <w:rPr>
                <w:webHidden/>
              </w:rPr>
              <w:tab/>
            </w:r>
            <w:r>
              <w:rPr>
                <w:webHidden/>
              </w:rPr>
              <w:fldChar w:fldCharType="begin"/>
            </w:r>
            <w:r>
              <w:rPr>
                <w:webHidden/>
              </w:rPr>
              <w:instrText xml:space="preserve"> PAGEREF _Toc196725486 \h </w:instrText>
            </w:r>
            <w:r>
              <w:rPr>
                <w:webHidden/>
              </w:rPr>
            </w:r>
            <w:r>
              <w:rPr>
                <w:webHidden/>
              </w:rPr>
              <w:fldChar w:fldCharType="separate"/>
            </w:r>
            <w:r>
              <w:rPr>
                <w:webHidden/>
              </w:rPr>
              <w:t>8</w:t>
            </w:r>
            <w:r>
              <w:rPr>
                <w:webHidden/>
              </w:rPr>
              <w:fldChar w:fldCharType="end"/>
            </w:r>
          </w:hyperlink>
        </w:p>
        <w:p w14:paraId="3623EC40" w14:textId="2DBE2FEF"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87" w:history="1">
            <w:r w:rsidRPr="00E84092">
              <w:rPr>
                <w:rStyle w:val="Hyperlink"/>
              </w:rPr>
              <w:t>Stap 3: Missie en visie op taal(gericht) onderwijs</w:t>
            </w:r>
            <w:r>
              <w:rPr>
                <w:webHidden/>
              </w:rPr>
              <w:tab/>
            </w:r>
            <w:r>
              <w:rPr>
                <w:webHidden/>
              </w:rPr>
              <w:fldChar w:fldCharType="begin"/>
            </w:r>
            <w:r>
              <w:rPr>
                <w:webHidden/>
              </w:rPr>
              <w:instrText xml:space="preserve"> PAGEREF _Toc196725487 \h </w:instrText>
            </w:r>
            <w:r>
              <w:rPr>
                <w:webHidden/>
              </w:rPr>
            </w:r>
            <w:r>
              <w:rPr>
                <w:webHidden/>
              </w:rPr>
              <w:fldChar w:fldCharType="separate"/>
            </w:r>
            <w:r>
              <w:rPr>
                <w:webHidden/>
              </w:rPr>
              <w:t>9</w:t>
            </w:r>
            <w:r>
              <w:rPr>
                <w:webHidden/>
              </w:rPr>
              <w:fldChar w:fldCharType="end"/>
            </w:r>
          </w:hyperlink>
        </w:p>
        <w:p w14:paraId="1B2B2320" w14:textId="0C27AC92"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88" w:history="1">
            <w:r w:rsidRPr="00E84092">
              <w:rPr>
                <w:rStyle w:val="Hyperlink"/>
              </w:rPr>
              <w:t>Stap 4: Beschrijving van de huidige situatie</w:t>
            </w:r>
            <w:r>
              <w:rPr>
                <w:webHidden/>
              </w:rPr>
              <w:tab/>
            </w:r>
            <w:r>
              <w:rPr>
                <w:webHidden/>
              </w:rPr>
              <w:fldChar w:fldCharType="begin"/>
            </w:r>
            <w:r>
              <w:rPr>
                <w:webHidden/>
              </w:rPr>
              <w:instrText xml:space="preserve"> PAGEREF _Toc196725488 \h </w:instrText>
            </w:r>
            <w:r>
              <w:rPr>
                <w:webHidden/>
              </w:rPr>
            </w:r>
            <w:r>
              <w:rPr>
                <w:webHidden/>
              </w:rPr>
              <w:fldChar w:fldCharType="separate"/>
            </w:r>
            <w:r>
              <w:rPr>
                <w:webHidden/>
              </w:rPr>
              <w:t>11</w:t>
            </w:r>
            <w:r>
              <w:rPr>
                <w:webHidden/>
              </w:rPr>
              <w:fldChar w:fldCharType="end"/>
            </w:r>
          </w:hyperlink>
        </w:p>
        <w:p w14:paraId="60EF4E3A" w14:textId="2EB02390"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89" w:history="1">
            <w:r w:rsidRPr="00E84092">
              <w:rPr>
                <w:rStyle w:val="Hyperlink"/>
              </w:rPr>
              <w:t>Stap 5: Reflectie op huidige situatie</w:t>
            </w:r>
            <w:r>
              <w:rPr>
                <w:webHidden/>
              </w:rPr>
              <w:tab/>
            </w:r>
            <w:r>
              <w:rPr>
                <w:webHidden/>
              </w:rPr>
              <w:fldChar w:fldCharType="begin"/>
            </w:r>
            <w:r>
              <w:rPr>
                <w:webHidden/>
              </w:rPr>
              <w:instrText xml:space="preserve"> PAGEREF _Toc196725489 \h </w:instrText>
            </w:r>
            <w:r>
              <w:rPr>
                <w:webHidden/>
              </w:rPr>
            </w:r>
            <w:r>
              <w:rPr>
                <w:webHidden/>
              </w:rPr>
              <w:fldChar w:fldCharType="separate"/>
            </w:r>
            <w:r>
              <w:rPr>
                <w:webHidden/>
              </w:rPr>
              <w:t>14</w:t>
            </w:r>
            <w:r>
              <w:rPr>
                <w:webHidden/>
              </w:rPr>
              <w:fldChar w:fldCharType="end"/>
            </w:r>
          </w:hyperlink>
        </w:p>
        <w:p w14:paraId="5798EB79" w14:textId="41913DAF"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90" w:history="1">
            <w:r w:rsidRPr="00E84092">
              <w:rPr>
                <w:rStyle w:val="Hyperlink"/>
              </w:rPr>
              <w:t>Stap 6: Doelen op korte en lange termijn en prioritering</w:t>
            </w:r>
            <w:r>
              <w:rPr>
                <w:webHidden/>
              </w:rPr>
              <w:tab/>
            </w:r>
            <w:r>
              <w:rPr>
                <w:webHidden/>
              </w:rPr>
              <w:fldChar w:fldCharType="begin"/>
            </w:r>
            <w:r>
              <w:rPr>
                <w:webHidden/>
              </w:rPr>
              <w:instrText xml:space="preserve"> PAGEREF _Toc196725490 \h </w:instrText>
            </w:r>
            <w:r>
              <w:rPr>
                <w:webHidden/>
              </w:rPr>
            </w:r>
            <w:r>
              <w:rPr>
                <w:webHidden/>
              </w:rPr>
              <w:fldChar w:fldCharType="separate"/>
            </w:r>
            <w:r>
              <w:rPr>
                <w:webHidden/>
              </w:rPr>
              <w:t>18</w:t>
            </w:r>
            <w:r>
              <w:rPr>
                <w:webHidden/>
              </w:rPr>
              <w:fldChar w:fldCharType="end"/>
            </w:r>
          </w:hyperlink>
        </w:p>
        <w:p w14:paraId="208E6A15" w14:textId="3D48C40F"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91" w:history="1">
            <w:r w:rsidRPr="00E84092">
              <w:rPr>
                <w:rStyle w:val="Hyperlink"/>
              </w:rPr>
              <w:t>Stap 7: Activiteitenplan</w:t>
            </w:r>
            <w:r>
              <w:rPr>
                <w:webHidden/>
              </w:rPr>
              <w:tab/>
            </w:r>
            <w:r>
              <w:rPr>
                <w:webHidden/>
              </w:rPr>
              <w:fldChar w:fldCharType="begin"/>
            </w:r>
            <w:r>
              <w:rPr>
                <w:webHidden/>
              </w:rPr>
              <w:instrText xml:space="preserve"> PAGEREF _Toc196725491 \h </w:instrText>
            </w:r>
            <w:r>
              <w:rPr>
                <w:webHidden/>
              </w:rPr>
            </w:r>
            <w:r>
              <w:rPr>
                <w:webHidden/>
              </w:rPr>
              <w:fldChar w:fldCharType="separate"/>
            </w:r>
            <w:r>
              <w:rPr>
                <w:webHidden/>
              </w:rPr>
              <w:t>21</w:t>
            </w:r>
            <w:r>
              <w:rPr>
                <w:webHidden/>
              </w:rPr>
              <w:fldChar w:fldCharType="end"/>
            </w:r>
          </w:hyperlink>
        </w:p>
        <w:p w14:paraId="12887B67" w14:textId="3C4BD017"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92" w:history="1">
            <w:r w:rsidRPr="00E84092">
              <w:rPr>
                <w:rStyle w:val="Hyperlink"/>
              </w:rPr>
              <w:t>Stap 8: Stand van zaken: uitvoering plan en tussentijdse evaluatie</w:t>
            </w:r>
            <w:r>
              <w:rPr>
                <w:webHidden/>
              </w:rPr>
              <w:tab/>
            </w:r>
            <w:r>
              <w:rPr>
                <w:webHidden/>
              </w:rPr>
              <w:fldChar w:fldCharType="begin"/>
            </w:r>
            <w:r>
              <w:rPr>
                <w:webHidden/>
              </w:rPr>
              <w:instrText xml:space="preserve"> PAGEREF _Toc196725492 \h </w:instrText>
            </w:r>
            <w:r>
              <w:rPr>
                <w:webHidden/>
              </w:rPr>
            </w:r>
            <w:r>
              <w:rPr>
                <w:webHidden/>
              </w:rPr>
              <w:fldChar w:fldCharType="separate"/>
            </w:r>
            <w:r>
              <w:rPr>
                <w:webHidden/>
              </w:rPr>
              <w:t>26</w:t>
            </w:r>
            <w:r>
              <w:rPr>
                <w:webHidden/>
              </w:rPr>
              <w:fldChar w:fldCharType="end"/>
            </w:r>
          </w:hyperlink>
        </w:p>
        <w:p w14:paraId="18F2D4BE" w14:textId="2DEE4FB4"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93" w:history="1">
            <w:r w:rsidRPr="00E84092">
              <w:rPr>
                <w:rStyle w:val="Hyperlink"/>
              </w:rPr>
              <w:t>Stap 9: Jaarlijkse evaluatie en bijstellen plan</w:t>
            </w:r>
            <w:r>
              <w:rPr>
                <w:webHidden/>
              </w:rPr>
              <w:tab/>
            </w:r>
            <w:r>
              <w:rPr>
                <w:webHidden/>
              </w:rPr>
              <w:fldChar w:fldCharType="begin"/>
            </w:r>
            <w:r>
              <w:rPr>
                <w:webHidden/>
              </w:rPr>
              <w:instrText xml:space="preserve"> PAGEREF _Toc196725493 \h </w:instrText>
            </w:r>
            <w:r>
              <w:rPr>
                <w:webHidden/>
              </w:rPr>
            </w:r>
            <w:r>
              <w:rPr>
                <w:webHidden/>
              </w:rPr>
              <w:fldChar w:fldCharType="separate"/>
            </w:r>
            <w:r>
              <w:rPr>
                <w:webHidden/>
              </w:rPr>
              <w:t>29</w:t>
            </w:r>
            <w:r>
              <w:rPr>
                <w:webHidden/>
              </w:rPr>
              <w:fldChar w:fldCharType="end"/>
            </w:r>
          </w:hyperlink>
        </w:p>
        <w:p w14:paraId="36D84AF3" w14:textId="4C49BF0A" w:rsidR="00A3627A" w:rsidRDefault="00A3627A">
          <w:pPr>
            <w:pStyle w:val="Inhopg1"/>
            <w:rPr>
              <w:rFonts w:asciiTheme="minorHAnsi" w:eastAsiaTheme="minorEastAsia" w:hAnsiTheme="minorHAnsi" w:cstheme="minorBidi"/>
              <w:color w:val="auto"/>
              <w:spacing w:val="0"/>
              <w:kern w:val="2"/>
              <w:szCs w:val="24"/>
              <w:lang w:eastAsia="nl-NL"/>
              <w14:ligatures w14:val="standardContextual"/>
            </w:rPr>
          </w:pPr>
          <w:hyperlink w:anchor="_Toc196725494" w:history="1">
            <w:r w:rsidRPr="00E84092">
              <w:rPr>
                <w:rStyle w:val="Hyperlink"/>
              </w:rPr>
              <w:t>Afsluiting</w:t>
            </w:r>
            <w:r>
              <w:rPr>
                <w:webHidden/>
              </w:rPr>
              <w:tab/>
            </w:r>
            <w:r>
              <w:rPr>
                <w:webHidden/>
              </w:rPr>
              <w:fldChar w:fldCharType="begin"/>
            </w:r>
            <w:r>
              <w:rPr>
                <w:webHidden/>
              </w:rPr>
              <w:instrText xml:space="preserve"> PAGEREF _Toc196725494 \h </w:instrText>
            </w:r>
            <w:r>
              <w:rPr>
                <w:webHidden/>
              </w:rPr>
            </w:r>
            <w:r>
              <w:rPr>
                <w:webHidden/>
              </w:rPr>
              <w:fldChar w:fldCharType="separate"/>
            </w:r>
            <w:r>
              <w:rPr>
                <w:webHidden/>
              </w:rPr>
              <w:t>33</w:t>
            </w:r>
            <w:r>
              <w:rPr>
                <w:webHidden/>
              </w:rPr>
              <w:fldChar w:fldCharType="end"/>
            </w:r>
          </w:hyperlink>
        </w:p>
        <w:p w14:paraId="1C5F2903" w14:textId="22C02286" w:rsidR="00135E39" w:rsidRDefault="009021D0">
          <w:r>
            <w:fldChar w:fldCharType="end"/>
          </w:r>
        </w:p>
      </w:sdtContent>
    </w:sdt>
    <w:p w14:paraId="10AAB1F2" w14:textId="7AADBA1C" w:rsidR="00135E39" w:rsidRDefault="00135E39">
      <w:pPr>
        <w:spacing w:after="160" w:line="259" w:lineRule="auto"/>
      </w:pPr>
      <w:r>
        <w:br w:type="page"/>
      </w:r>
    </w:p>
    <w:p w14:paraId="0A804D17" w14:textId="2093B700" w:rsidR="00135E39" w:rsidRPr="003A643C" w:rsidRDefault="00135E39" w:rsidP="00135E39">
      <w:pPr>
        <w:pStyle w:val="Kop1"/>
        <w:rPr>
          <w:color w:val="3E762A" w:themeColor="accent1" w:themeShade="BF"/>
        </w:rPr>
      </w:pPr>
      <w:bookmarkStart w:id="0" w:name="_Toc196725484"/>
      <w:r w:rsidRPr="003A643C">
        <w:rPr>
          <w:color w:val="3E762A" w:themeColor="accent1" w:themeShade="BF"/>
        </w:rPr>
        <w:lastRenderedPageBreak/>
        <w:t>Inleiding</w:t>
      </w:r>
      <w:bookmarkEnd w:id="0"/>
    </w:p>
    <w:p w14:paraId="3A8A5CA1" w14:textId="77777777" w:rsidR="00984281" w:rsidRDefault="00984281" w:rsidP="0024735B"/>
    <w:p w14:paraId="681A6B4F" w14:textId="70F3DDA5" w:rsidR="0024735B" w:rsidRDefault="00EB3A54" w:rsidP="0024735B">
      <w:r>
        <w:t xml:space="preserve">Aan de hand van dit format doorloop je diverse stappen, om zo tot een </w:t>
      </w:r>
      <w:r w:rsidR="0080461A">
        <w:t>taalbeleid</w:t>
      </w:r>
      <w:r w:rsidR="000D1BC3">
        <w:t>splan</w:t>
      </w:r>
      <w:r w:rsidR="006431C3">
        <w:t xml:space="preserve"> te komen</w:t>
      </w:r>
      <w:r w:rsidR="0040628C">
        <w:t xml:space="preserve"> (zie </w:t>
      </w:r>
      <w:r w:rsidR="00B9481A">
        <w:t>Figuur 1 voor een visuele weergave)</w:t>
      </w:r>
      <w:r w:rsidR="006431C3">
        <w:t xml:space="preserve">. Ook voor scholen die al een </w:t>
      </w:r>
      <w:r w:rsidR="00A351EF">
        <w:t>taal</w:t>
      </w:r>
      <w:r w:rsidR="006431C3">
        <w:t>beleid</w:t>
      </w:r>
      <w:r w:rsidR="000D1BC3">
        <w:t>splan</w:t>
      </w:r>
      <w:r w:rsidR="006431C3">
        <w:t xml:space="preserve"> hebben, maar dit graag herzien, is dit format te gebruiken.</w:t>
      </w:r>
      <w:r w:rsidR="008E3EA0">
        <w:t xml:space="preserve"> De stappen zijn voorzien van adviezen en voorbeelden</w:t>
      </w:r>
      <w:r w:rsidR="005E7BDB">
        <w:t xml:space="preserve"> om je als school te helpen om te komen tot een strategisch taalbeleid</w:t>
      </w:r>
      <w:r w:rsidR="005E7BDB">
        <w:rPr>
          <w:rStyle w:val="Voetnootmarkering"/>
        </w:rPr>
        <w:footnoteReference w:id="2"/>
      </w:r>
      <w:r w:rsidR="005E7BDB">
        <w:t>.</w:t>
      </w:r>
    </w:p>
    <w:p w14:paraId="20D5C16E" w14:textId="77777777" w:rsidR="000D1BC3" w:rsidRDefault="000D1BC3" w:rsidP="006431C3"/>
    <w:p w14:paraId="7086AB86" w14:textId="0DC4FDD0" w:rsidR="00B9481A" w:rsidRDefault="00783C7D" w:rsidP="00984281">
      <w:pPr>
        <w:pStyle w:val="Tabelkop"/>
      </w:pPr>
      <w:r>
        <w:rPr>
          <w:noProof/>
        </w:rPr>
        <w:drawing>
          <wp:anchor distT="0" distB="0" distL="114300" distR="114300" simplePos="0" relativeHeight="251661325" behindDoc="0" locked="0" layoutInCell="1" allowOverlap="1" wp14:anchorId="30009270" wp14:editId="69155F04">
            <wp:simplePos x="0" y="0"/>
            <wp:positionH relativeFrom="column">
              <wp:posOffset>-161290</wp:posOffset>
            </wp:positionH>
            <wp:positionV relativeFrom="paragraph">
              <wp:posOffset>233680</wp:posOffset>
            </wp:positionV>
            <wp:extent cx="6059170" cy="1191260"/>
            <wp:effectExtent l="0" t="0" r="0"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suele_weergave_stappenplan.png"/>
                    <pic:cNvPicPr/>
                  </pic:nvPicPr>
                  <pic:blipFill>
                    <a:blip r:embed="rId17">
                      <a:extLst>
                        <a:ext uri="{28A0092B-C50C-407E-A947-70E740481C1C}">
                          <a14:useLocalDpi xmlns:a14="http://schemas.microsoft.com/office/drawing/2010/main" val="0"/>
                        </a:ext>
                      </a:extLst>
                    </a:blip>
                    <a:stretch>
                      <a:fillRect/>
                    </a:stretch>
                  </pic:blipFill>
                  <pic:spPr>
                    <a:xfrm>
                      <a:off x="0" y="0"/>
                      <a:ext cx="6059170" cy="1191260"/>
                    </a:xfrm>
                    <a:prstGeom prst="rect">
                      <a:avLst/>
                    </a:prstGeom>
                  </pic:spPr>
                </pic:pic>
              </a:graphicData>
            </a:graphic>
            <wp14:sizeRelH relativeFrom="page">
              <wp14:pctWidth>0</wp14:pctWidth>
            </wp14:sizeRelH>
            <wp14:sizeRelV relativeFrom="page">
              <wp14:pctHeight>0</wp14:pctHeight>
            </wp14:sizeRelV>
          </wp:anchor>
        </w:drawing>
      </w:r>
      <w:r w:rsidR="00B9481A">
        <w:t>Figuur 1. Visuele weergave van het stappenplan</w:t>
      </w:r>
    </w:p>
    <w:p w14:paraId="2FD0A50F" w14:textId="26B10E08" w:rsidR="00820B60" w:rsidRDefault="00820B60" w:rsidP="006431C3"/>
    <w:p w14:paraId="6763D288" w14:textId="0D8BBEA0" w:rsidR="00D959EE" w:rsidRPr="00D959EE" w:rsidRDefault="00D959EE" w:rsidP="00DF52C2">
      <w:pPr>
        <w:pStyle w:val="Kop2"/>
      </w:pPr>
      <w:r>
        <w:t>Wat is het?</w:t>
      </w:r>
    </w:p>
    <w:p w14:paraId="22934B34" w14:textId="3C007296" w:rsidR="00E5744E" w:rsidRDefault="00CE516A" w:rsidP="006431C3">
      <w:r>
        <w:t>E</w:t>
      </w:r>
      <w:r w:rsidR="006431C3">
        <w:t xml:space="preserve">en </w:t>
      </w:r>
      <w:r w:rsidR="00A351EF">
        <w:rPr>
          <w:b/>
          <w:bCs/>
        </w:rPr>
        <w:t>taal</w:t>
      </w:r>
      <w:r w:rsidR="006431C3" w:rsidRPr="10D0D3C0">
        <w:rPr>
          <w:b/>
          <w:bCs/>
        </w:rPr>
        <w:t>beleid</w:t>
      </w:r>
      <w:r w:rsidR="000D1BC3" w:rsidRPr="10D0D3C0">
        <w:rPr>
          <w:b/>
          <w:bCs/>
        </w:rPr>
        <w:t>splan</w:t>
      </w:r>
      <w:r>
        <w:t xml:space="preserve"> maakt het mogelijk</w:t>
      </w:r>
      <w:r w:rsidR="006431C3">
        <w:t xml:space="preserve"> om</w:t>
      </w:r>
      <w:r w:rsidR="00B76B7F">
        <w:t xml:space="preserve"> heel doelgericht</w:t>
      </w:r>
      <w:r w:rsidR="00E24971">
        <w:t xml:space="preserve"> als school</w:t>
      </w:r>
      <w:r w:rsidR="006431C3">
        <w:t xml:space="preserve"> </w:t>
      </w:r>
      <w:r w:rsidR="00CD74E6">
        <w:t>het taalonderwijs en taalgericht</w:t>
      </w:r>
      <w:r w:rsidR="00CF1794">
        <w:t>e</w:t>
      </w:r>
      <w:r w:rsidR="00CD74E6">
        <w:t xml:space="preserve"> onderwijs</w:t>
      </w:r>
      <w:r w:rsidR="00786DD0">
        <w:rPr>
          <w:rStyle w:val="Voetnootmarkering"/>
        </w:rPr>
        <w:footnoteReference w:id="3"/>
      </w:r>
      <w:r w:rsidR="00CD74E6">
        <w:t xml:space="preserve"> </w:t>
      </w:r>
      <w:r w:rsidR="00CF1794">
        <w:t>te verbeteren.</w:t>
      </w:r>
      <w:r w:rsidR="00D74C11">
        <w:t xml:space="preserve"> </w:t>
      </w:r>
      <w:r w:rsidR="009735F2">
        <w:t>Staande afspraken</w:t>
      </w:r>
      <w:r w:rsidR="00A60A54">
        <w:t xml:space="preserve"> (huidige situatie)</w:t>
      </w:r>
      <w:r w:rsidR="009735F2">
        <w:t xml:space="preserve"> over hoe je </w:t>
      </w:r>
      <w:r w:rsidR="00E5744E">
        <w:t>taalonderwijs biedt</w:t>
      </w:r>
      <w:r w:rsidR="00BF7069">
        <w:t>,</w:t>
      </w:r>
      <w:r w:rsidR="00E5744E">
        <w:t xml:space="preserve"> </w:t>
      </w:r>
      <w:r w:rsidR="009735F2">
        <w:t>kun je toevoegen als bijlage aan het taalbeleidsplan</w:t>
      </w:r>
      <w:r w:rsidR="00F05450">
        <w:t xml:space="preserve"> </w:t>
      </w:r>
      <w:r w:rsidR="00A60A54">
        <w:t xml:space="preserve">(bijv. kwaliteitskaart) </w:t>
      </w:r>
      <w:r w:rsidR="00F05450">
        <w:t xml:space="preserve">en </w:t>
      </w:r>
      <w:r w:rsidR="00A60A54">
        <w:t>maken deel uit van stap 4 en 5</w:t>
      </w:r>
      <w:r w:rsidR="00630D1F">
        <w:t xml:space="preserve">; </w:t>
      </w:r>
      <w:r w:rsidR="001C2D8C">
        <w:t>de beschrijving en reflectie op de beginsituatie</w:t>
      </w:r>
      <w:r w:rsidR="009735F2">
        <w:t xml:space="preserve">. </w:t>
      </w:r>
    </w:p>
    <w:p w14:paraId="58EBC6CA" w14:textId="77777777" w:rsidR="00E5744E" w:rsidRDefault="00E5744E" w:rsidP="006431C3"/>
    <w:p w14:paraId="5519273A" w14:textId="7D163055" w:rsidR="00134793" w:rsidRDefault="00134793" w:rsidP="006431C3">
      <w:r>
        <w:t xml:space="preserve">Een taalbeleidsplan is dus geen doel op zich. Het doel van een taalbeleidsplan is om goed taal(gericht) onderwijs </w:t>
      </w:r>
      <w:r w:rsidR="007D2754">
        <w:t xml:space="preserve">te bieden aan de leerlingen </w:t>
      </w:r>
      <w:r w:rsidR="00001059">
        <w:t xml:space="preserve">zodat </w:t>
      </w:r>
      <w:r w:rsidR="001552D7">
        <w:t xml:space="preserve">zij taalvaardig worden en daarmee optimaal kunnen profiteren van het onderwijs en uiteindelijk als </w:t>
      </w:r>
      <w:r w:rsidR="6B0D93D8">
        <w:t>taalvaardige</w:t>
      </w:r>
      <w:r w:rsidR="00E86314">
        <w:t xml:space="preserve"> </w:t>
      </w:r>
      <w:r w:rsidR="00174FFE">
        <w:t>burger kunnen deelnemen aan de maatschappij.</w:t>
      </w:r>
    </w:p>
    <w:p w14:paraId="7DC77146" w14:textId="53272345" w:rsidR="007A6765" w:rsidRDefault="007A6765" w:rsidP="006431C3"/>
    <w:p w14:paraId="0B601113" w14:textId="66BE22CD" w:rsidR="00176864" w:rsidRDefault="00176864" w:rsidP="00176864">
      <w:r>
        <w:t xml:space="preserve">Dit format kan je </w:t>
      </w:r>
      <w:r w:rsidR="0029291B">
        <w:t>als</w:t>
      </w:r>
      <w:r w:rsidR="0018468D">
        <w:t xml:space="preserve"> taal</w:t>
      </w:r>
      <w:r w:rsidR="00981FF2">
        <w:t>(beleids)</w:t>
      </w:r>
      <w:r w:rsidR="0018468D">
        <w:t>coördinator</w:t>
      </w:r>
      <w:r w:rsidR="0029291B">
        <w:t xml:space="preserve"> </w:t>
      </w:r>
      <w:r w:rsidR="00981FF2">
        <w:t>of taalbeleidswerkgroep</w:t>
      </w:r>
      <w:r w:rsidR="001C72A1">
        <w:t xml:space="preserve"> gebruiken</w:t>
      </w:r>
      <w:r w:rsidR="00981FF2">
        <w:t xml:space="preserve"> </w:t>
      </w:r>
      <w:r>
        <w:t xml:space="preserve">om systematisch te komen tot een </w:t>
      </w:r>
      <w:r w:rsidR="00981FF2">
        <w:t>taal</w:t>
      </w:r>
      <w:r>
        <w:t xml:space="preserve">beleidsplan. Zo voorkom je dat je verzandt in de organisatie van verschillende onsamenhangende activiteiten waarvan de uitvoering stopt na de afronding ervan. Aan de hand van dit format krijg je een goed beeld van de huidige situatie op school, wordt duidelijk waar jullie op school </w:t>
      </w:r>
      <w:r>
        <w:lastRenderedPageBreak/>
        <w:t xml:space="preserve">aan willen werken en hoe jullie dat concreet gaan organiseren, evalueren en uiteindelijk borgen. Met een </w:t>
      </w:r>
      <w:r w:rsidR="00981FF2">
        <w:t>taal</w:t>
      </w:r>
      <w:r>
        <w:t>beleidsplan probeer je dus gericht duurzame verbeteracties vast te leggen en uit te voeren, zodat zowel de verbeteractie als het effect daarvan blijft bestaan, en niet na verloop van tijd weer verdwijnt</w:t>
      </w:r>
      <w:r w:rsidR="006D263A">
        <w:t xml:space="preserve">. </w:t>
      </w:r>
    </w:p>
    <w:p w14:paraId="6EECFD73" w14:textId="754F9E74" w:rsidR="00DF7306" w:rsidRDefault="009C4A5C" w:rsidP="00C872E0">
      <w:pPr>
        <w:pStyle w:val="Kop2"/>
      </w:pPr>
      <w:r>
        <w:t>Wie betr</w:t>
      </w:r>
      <w:r w:rsidR="00FF4ECF">
        <w:t>ek je bij het opstellen van het taalbeleidsplan</w:t>
      </w:r>
      <w:r w:rsidR="00D564DE">
        <w:t>?</w:t>
      </w:r>
    </w:p>
    <w:p w14:paraId="67CF39D8" w14:textId="38723A6C" w:rsidR="005F5A3D" w:rsidRDefault="005C2DA3">
      <w:pPr>
        <w:spacing w:after="160" w:line="259" w:lineRule="auto"/>
      </w:pPr>
      <w:r>
        <w:t>Het is van belang om bij het opstellen van het taalbeleidsplan verschillende lagen binnen</w:t>
      </w:r>
      <w:r w:rsidR="003663E4">
        <w:t xml:space="preserve"> en buiten de school te betrekken</w:t>
      </w:r>
      <w:r w:rsidR="007510C3">
        <w:t>.</w:t>
      </w:r>
    </w:p>
    <w:p w14:paraId="0D9739DB" w14:textId="32C1B979" w:rsidR="00AB62FF" w:rsidRDefault="00E11AD5" w:rsidP="00205E17">
      <w:pPr>
        <w:pStyle w:val="Lijstalinea"/>
        <w:numPr>
          <w:ilvl w:val="0"/>
          <w:numId w:val="37"/>
        </w:numPr>
        <w:ind w:left="284" w:hanging="284"/>
      </w:pPr>
      <w:r>
        <w:t xml:space="preserve">Operationeel: </w:t>
      </w:r>
      <w:r w:rsidR="00925C8C">
        <w:t>leraren</w:t>
      </w:r>
      <w:r w:rsidR="00AB62FF">
        <w:t xml:space="preserve"> </w:t>
      </w:r>
      <w:r w:rsidR="00987DCE">
        <w:t xml:space="preserve">van verschillende bouwen/vakken </w:t>
      </w:r>
      <w:r w:rsidR="000656BC">
        <w:t>en</w:t>
      </w:r>
      <w:r w:rsidR="00AB62FF">
        <w:t xml:space="preserve"> </w:t>
      </w:r>
      <w:r w:rsidR="00BA493F">
        <w:t>mentoren</w:t>
      </w:r>
      <w:r w:rsidR="00FF5C7B">
        <w:t xml:space="preserve">, </w:t>
      </w:r>
      <w:r w:rsidR="007B33F6">
        <w:t xml:space="preserve">onderwijsassistenten, </w:t>
      </w:r>
      <w:r w:rsidR="00542EE6">
        <w:t>zorg- en ondersteunings</w:t>
      </w:r>
      <w:r w:rsidR="007B33F6">
        <w:t>specialisten</w:t>
      </w:r>
      <w:r w:rsidR="007B33F6">
        <w:rPr>
          <w:rStyle w:val="Voetnootmarkering"/>
        </w:rPr>
        <w:footnoteReference w:id="4"/>
      </w:r>
    </w:p>
    <w:p w14:paraId="0E058DC2" w14:textId="3D83A6EC" w:rsidR="00E11AD5" w:rsidRDefault="00AB62FF" w:rsidP="00205E17">
      <w:pPr>
        <w:pStyle w:val="Lijstalinea"/>
        <w:numPr>
          <w:ilvl w:val="0"/>
          <w:numId w:val="37"/>
        </w:numPr>
        <w:ind w:left="284" w:hanging="284"/>
      </w:pPr>
      <w:r>
        <w:t xml:space="preserve">Tactisch: </w:t>
      </w:r>
      <w:r w:rsidR="00546744">
        <w:t>bouwcoördinatoren/teamleiders</w:t>
      </w:r>
      <w:r w:rsidR="00F81933">
        <w:t>/</w:t>
      </w:r>
      <w:r w:rsidR="007A4CD8">
        <w:t>intern begeleider</w:t>
      </w:r>
      <w:r w:rsidR="00546744">
        <w:t>/</w:t>
      </w:r>
      <w:r w:rsidR="0087765C">
        <w:t>kwaliteitscoördinator</w:t>
      </w:r>
      <w:r w:rsidR="00546744">
        <w:t>/</w:t>
      </w:r>
      <w:r w:rsidR="00E912D0">
        <w:t>ondersteuningscoördinator</w:t>
      </w:r>
      <w:r w:rsidR="00746494">
        <w:t xml:space="preserve"> </w:t>
      </w:r>
      <w:r w:rsidR="00D75ED5">
        <w:t>én schoolleider</w:t>
      </w:r>
    </w:p>
    <w:p w14:paraId="618F976A" w14:textId="73AA57AB" w:rsidR="00D75ED5" w:rsidRDefault="00D75ED5" w:rsidP="00205E17">
      <w:pPr>
        <w:pStyle w:val="Lijstalinea"/>
        <w:numPr>
          <w:ilvl w:val="0"/>
          <w:numId w:val="37"/>
        </w:numPr>
        <w:ind w:left="284" w:hanging="284"/>
      </w:pPr>
      <w:r>
        <w:t xml:space="preserve">Strategisch: </w:t>
      </w:r>
      <w:r w:rsidR="00DC045F">
        <w:t>medewerker schoolbestuur</w:t>
      </w:r>
      <w:r w:rsidR="007510C3">
        <w:rPr>
          <w:rStyle w:val="Voetnootmarkering"/>
        </w:rPr>
        <w:footnoteReference w:id="5"/>
      </w:r>
    </w:p>
    <w:p w14:paraId="4C9C9753" w14:textId="77777777" w:rsidR="00656C57" w:rsidRDefault="00656C57" w:rsidP="006431C3"/>
    <w:p w14:paraId="614D5A6B" w14:textId="787A8F93" w:rsidR="006B10F8" w:rsidRPr="006B10F8" w:rsidRDefault="0005324B" w:rsidP="006431C3">
      <w:r>
        <w:t xml:space="preserve">Voor het vo is betrokkenheid </w:t>
      </w:r>
      <w:r w:rsidR="00C155CF">
        <w:t xml:space="preserve">van </w:t>
      </w:r>
      <w:r w:rsidR="000656BC">
        <w:t xml:space="preserve">verschillende </w:t>
      </w:r>
      <w:r w:rsidR="00C155CF">
        <w:t xml:space="preserve">vaksecties wenselijk om te zorgen dat </w:t>
      </w:r>
      <w:r w:rsidR="004303DE">
        <w:t>er indien nodig ook een vertaling van het</w:t>
      </w:r>
      <w:r w:rsidR="000656BC">
        <w:t xml:space="preserve"> taalbeleidsplan</w:t>
      </w:r>
      <w:r w:rsidR="004303DE">
        <w:t xml:space="preserve"> plaatsvindt richting de vakwerkplannen. </w:t>
      </w:r>
      <w:r w:rsidR="00995766">
        <w:t xml:space="preserve">Ook </w:t>
      </w:r>
      <w:r w:rsidR="00E71549">
        <w:t xml:space="preserve">is het aan te raden om </w:t>
      </w:r>
      <w:r w:rsidR="00995766">
        <w:t>relevante (beleids</w:t>
      </w:r>
      <w:r w:rsidR="004A7075">
        <w:t>-</w:t>
      </w:r>
      <w:r w:rsidR="00995766">
        <w:t xml:space="preserve">)documenten van het </w:t>
      </w:r>
      <w:r w:rsidR="00B0537C">
        <w:t>schoolbestuur</w:t>
      </w:r>
      <w:r w:rsidR="00E71549">
        <w:t xml:space="preserve"> </w:t>
      </w:r>
      <w:r w:rsidR="00AB4B7E">
        <w:t>en het ondersteuningsplan van het samenwerkingsverband Passend Onderwijs</w:t>
      </w:r>
      <w:r w:rsidR="004D0567">
        <w:t xml:space="preserve"> (SWV)</w:t>
      </w:r>
      <w:r w:rsidR="00937409">
        <w:t xml:space="preserve"> te raadplegen</w:t>
      </w:r>
      <w:r w:rsidR="00B0537C">
        <w:t xml:space="preserve">. </w:t>
      </w:r>
      <w:r w:rsidR="008D22FB">
        <w:t xml:space="preserve">Op die manier wordt het </w:t>
      </w:r>
      <w:r w:rsidR="000656BC">
        <w:t>taal</w:t>
      </w:r>
      <w:r w:rsidR="008D22FB">
        <w:t>beleidsplan steviger weggezet binnen de school</w:t>
      </w:r>
      <w:r w:rsidR="0046211C">
        <w:t>, wat de uitvoering en borging ten goede komt.</w:t>
      </w:r>
      <w:r w:rsidR="00995766">
        <w:t xml:space="preserve"> </w:t>
      </w:r>
      <w:r w:rsidR="00685362">
        <w:t xml:space="preserve">Verder is het belangrijk dat </w:t>
      </w:r>
      <w:r w:rsidR="00FA748A">
        <w:t xml:space="preserve">iedereen gemakkelijk bij het </w:t>
      </w:r>
      <w:r w:rsidR="005850CB">
        <w:t>taal</w:t>
      </w:r>
      <w:r w:rsidR="00FA748A">
        <w:t xml:space="preserve">beleidsplan </w:t>
      </w:r>
      <w:r w:rsidR="00E74A7C">
        <w:t>kan</w:t>
      </w:r>
      <w:r w:rsidR="00D242CF">
        <w:t>, de uitkomsten actief binnen de school gedeeld worden</w:t>
      </w:r>
      <w:r w:rsidR="00E74A7C">
        <w:t xml:space="preserve"> </w:t>
      </w:r>
      <w:r w:rsidR="00FA748A">
        <w:t xml:space="preserve">en dat het ‘levend’ wordt gehouden. </w:t>
      </w:r>
      <w:r w:rsidR="008E1C9E">
        <w:t xml:space="preserve">Dit betekent concreet dat de gemaakte plannen worden geëvalueerd en </w:t>
      </w:r>
      <w:r w:rsidR="0029107E">
        <w:t xml:space="preserve">het </w:t>
      </w:r>
      <w:r w:rsidR="005850CB">
        <w:t>taal</w:t>
      </w:r>
      <w:r w:rsidR="0029107E">
        <w:t xml:space="preserve">beleidsplan </w:t>
      </w:r>
      <w:r w:rsidR="001E792A">
        <w:t xml:space="preserve">op basis hiervan </w:t>
      </w:r>
      <w:r w:rsidR="0029107E">
        <w:t xml:space="preserve">wordt herzien </w:t>
      </w:r>
      <w:r w:rsidR="00663E6A">
        <w:t>indien nodig, bijvoorbeeld bij nieuwe inzichten of ontwikkelingen.</w:t>
      </w:r>
    </w:p>
    <w:p w14:paraId="7EF1E707" w14:textId="06EB4F3A" w:rsidR="00135E39" w:rsidRDefault="00135E39" w:rsidP="00135E39"/>
    <w:p w14:paraId="43A8643A" w14:textId="3144A5D8" w:rsidR="003B29E8" w:rsidRDefault="003B29E8">
      <w:pPr>
        <w:spacing w:after="160" w:line="259" w:lineRule="auto"/>
        <w:rPr>
          <w:rFonts w:eastAsiaTheme="majorEastAsia" w:cstheme="majorBidi"/>
          <w:b/>
          <w:sz w:val="32"/>
          <w:szCs w:val="32"/>
        </w:rPr>
      </w:pPr>
      <w:r>
        <w:br w:type="page"/>
      </w:r>
    </w:p>
    <w:p w14:paraId="7AE86D91" w14:textId="3B8D1B6D" w:rsidR="003A0CA1" w:rsidRPr="003A643C" w:rsidRDefault="006D5CB5" w:rsidP="00292F20">
      <w:pPr>
        <w:pStyle w:val="Kop1"/>
        <w:ind w:left="1418" w:hanging="1418"/>
        <w:rPr>
          <w:color w:val="3E762A" w:themeColor="accent1" w:themeShade="BF"/>
        </w:rPr>
      </w:pPr>
      <w:bookmarkStart w:id="1" w:name="_Toc196725485"/>
      <w:r w:rsidRPr="003A643C">
        <w:rPr>
          <w:color w:val="3E762A" w:themeColor="accent1" w:themeShade="BF"/>
        </w:rPr>
        <w:lastRenderedPageBreak/>
        <w:t>Stap 1:</w:t>
      </w:r>
      <w:r w:rsidR="009021D0" w:rsidRPr="003A643C">
        <w:rPr>
          <w:color w:val="3E762A" w:themeColor="accent1" w:themeShade="BF"/>
        </w:rPr>
        <w:t xml:space="preserve"> </w:t>
      </w:r>
      <w:r w:rsidR="00B02797" w:rsidRPr="003A643C">
        <w:rPr>
          <w:color w:val="3E762A" w:themeColor="accent1" w:themeShade="BF"/>
        </w:rPr>
        <w:t>Werkgroep</w:t>
      </w:r>
      <w:r w:rsidR="006521AE" w:rsidRPr="003A643C">
        <w:rPr>
          <w:color w:val="3E762A" w:themeColor="accent1" w:themeShade="BF"/>
        </w:rPr>
        <w:t xml:space="preserve"> en doelgroep</w:t>
      </w:r>
      <w:bookmarkEnd w:id="1"/>
    </w:p>
    <w:p w14:paraId="6C207F2F" w14:textId="4DB5B6CC" w:rsidR="00E44251" w:rsidRDefault="00205E17" w:rsidP="003340E9">
      <w:pPr>
        <w:rPr>
          <w:i/>
          <w:iCs/>
        </w:rPr>
      </w:pPr>
      <w:r>
        <w:rPr>
          <w:i/>
          <w:iCs/>
          <w:noProof/>
        </w:rPr>
        <mc:AlternateContent>
          <mc:Choice Requires="wps">
            <w:drawing>
              <wp:anchor distT="0" distB="0" distL="114300" distR="114300" simplePos="0" relativeHeight="251658241" behindDoc="1" locked="0" layoutInCell="1" allowOverlap="1" wp14:anchorId="4F32841A" wp14:editId="29000088">
                <wp:simplePos x="0" y="0"/>
                <wp:positionH relativeFrom="margin">
                  <wp:align>left</wp:align>
                </wp:positionH>
                <wp:positionV relativeFrom="paragraph">
                  <wp:posOffset>235585</wp:posOffset>
                </wp:positionV>
                <wp:extent cx="5273675" cy="5486400"/>
                <wp:effectExtent l="0" t="0" r="9525" b="0"/>
                <wp:wrapTopAndBottom/>
                <wp:docPr id="937508621" name="Rechthoek: afgeronde hoeken 3"/>
                <wp:cNvGraphicFramePr/>
                <a:graphic xmlns:a="http://schemas.openxmlformats.org/drawingml/2006/main">
                  <a:graphicData uri="http://schemas.microsoft.com/office/word/2010/wordprocessingShape">
                    <wps:wsp>
                      <wps:cNvSpPr/>
                      <wps:spPr>
                        <a:xfrm>
                          <a:off x="904126" y="1438382"/>
                          <a:ext cx="5273675" cy="5486400"/>
                        </a:xfrm>
                        <a:prstGeom prst="roundRect">
                          <a:avLst>
                            <a:gd name="adj" fmla="val 1278"/>
                          </a:avLst>
                        </a:prstGeom>
                        <a:solidFill>
                          <a:schemeClr val="accent1">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615F422" w14:textId="7753A2F2" w:rsidR="002100C8" w:rsidRPr="00777C96" w:rsidRDefault="002100C8" w:rsidP="0063399D">
                            <w:pPr>
                              <w:pStyle w:val="uitleg"/>
                              <w:rPr>
                                <w:b w:val="0"/>
                                <w:bCs w:val="0"/>
                                <w:i w:val="0"/>
                                <w:iCs w:val="0"/>
                                <w:color w:val="242424"/>
                                <w:sz w:val="24"/>
                                <w:szCs w:val="20"/>
                              </w:rPr>
                            </w:pPr>
                            <w:r w:rsidRPr="00777C96">
                              <w:rPr>
                                <w:b w:val="0"/>
                                <w:bCs w:val="0"/>
                                <w:i w:val="0"/>
                                <w:iCs w:val="0"/>
                                <w:color w:val="242424"/>
                                <w:sz w:val="24"/>
                                <w:szCs w:val="20"/>
                              </w:rPr>
                              <w:t xml:space="preserve">Beschrijf ten eerste de werkgroep, de geldigheid en de doelgroep van dit </w:t>
                            </w:r>
                            <w:r>
                              <w:rPr>
                                <w:b w:val="0"/>
                                <w:bCs w:val="0"/>
                                <w:i w:val="0"/>
                                <w:iCs w:val="0"/>
                                <w:color w:val="242424"/>
                                <w:sz w:val="24"/>
                                <w:szCs w:val="20"/>
                              </w:rPr>
                              <w:t>taal</w:t>
                            </w:r>
                            <w:r w:rsidRPr="00777C96">
                              <w:rPr>
                                <w:b w:val="0"/>
                                <w:bCs w:val="0"/>
                                <w:i w:val="0"/>
                                <w:iCs w:val="0"/>
                                <w:color w:val="242424"/>
                                <w:sz w:val="24"/>
                                <w:szCs w:val="20"/>
                              </w:rPr>
                              <w:t>beleidsplan.</w:t>
                            </w:r>
                          </w:p>
                          <w:p w14:paraId="3E2B660C" w14:textId="6D11BFEE" w:rsidR="002100C8" w:rsidRDefault="002100C8" w:rsidP="00205E17">
                            <w:r w:rsidRPr="00EC6AAC">
                              <w:rPr>
                                <w:b/>
                                <w:bCs/>
                              </w:rPr>
                              <w:t>Werkgroep:</w:t>
                            </w:r>
                            <w:r>
                              <w:t xml:space="preserve"> stel het taalbeleidsplan op met een kleine groep collega’s (tussen de 3-8 personen afhankelijk van de schoolgrootte), die bestaat uit betrokkenen van alle geledingen van de school. Dit heeft als bijkomend voordeel dat de verantwoordelijkheid niet bij één persoon hangt, wat de uitvoerbaarheid ten goede komt en het risico tegengaat dat deze expertise verdwijnt. Zorg dat er afstemming plaatsvindt met de schoolleiding (het liefst is deze ook direct betrokken), om ervoor te zorgen dat het opstellen en het uitvoeren van het taalbeleidsplan wordt gefaciliteerd.</w:t>
                            </w:r>
                          </w:p>
                          <w:p w14:paraId="43BAA7EA" w14:textId="5729049B" w:rsidR="002100C8" w:rsidRDefault="002100C8" w:rsidP="00205E17"/>
                          <w:p w14:paraId="087E46C0" w14:textId="49AC7E8A" w:rsidR="002100C8" w:rsidRDefault="002100C8" w:rsidP="00205E17">
                            <w:r>
                              <w:t xml:space="preserve">Het is van belang dat binnen de werkgroep collega’s plaatsnemen die de activiteiten in het taalbeleidsplan en het belang hiervan kunnen uitdragen binnen de school. Ook is belangrijk dat zij kunnen inspireren en het goede voorbeeld kunnen laten zien. </w:t>
                            </w:r>
                          </w:p>
                          <w:p w14:paraId="21F6A597" w14:textId="77777777" w:rsidR="002100C8" w:rsidRDefault="002100C8" w:rsidP="00205E17"/>
                          <w:p w14:paraId="0E3B536C" w14:textId="695DFA4A" w:rsidR="002100C8" w:rsidRDefault="002100C8" w:rsidP="00205E17">
                            <w:r>
                              <w:rPr>
                                <w:b/>
                                <w:bCs/>
                              </w:rPr>
                              <w:t xml:space="preserve">Geldigheid beleidsplan: </w:t>
                            </w:r>
                            <w:r>
                              <w:t>het is gebruikelijk dat een beleidsplan wordt gemaakt voor meerdere jaren (ongeveer 2-4 jaar). Op deze manier kun je de doelen goed plannen over de jaren heen en hierbij prioriteiten aangeven. Wellicht kan dit samenlopen met het schoolplan.</w:t>
                            </w:r>
                            <w:r>
                              <w:br/>
                            </w:r>
                          </w:p>
                          <w:p w14:paraId="14FC073E" w14:textId="12BB9602" w:rsidR="002100C8" w:rsidRDefault="002100C8" w:rsidP="00205E17">
                            <w:r w:rsidRPr="00EC6AAC">
                              <w:rPr>
                                <w:b/>
                                <w:bCs/>
                              </w:rPr>
                              <w:t>Doelgroep:</w:t>
                            </w:r>
                            <w:r>
                              <w:t xml:space="preserve"> omschrijf je schoolpopulatie.</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2841A" id="Rechthoek: afgeronde hoeken 3" o:spid="_x0000_s1027" style="position:absolute;margin-left:0;margin-top:18.55pt;width:415.25pt;height:6in;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" fillcolor="#549e39 [3204]" stroked="f" strokeweight="1pt">
                <v:fill opacity="19789f"/>
                <v:stroke joinstyle="miter"/>
                <v:textbox inset="3mm,,3mm">
                  <w:txbxContent>
                    <w:p w14:paraId="0615F422" w14:textId="7753A2F2" w:rsidR="002100C8" w:rsidRPr="00777C96" w:rsidRDefault="002100C8" w:rsidP="0063399D">
                      <w:pPr>
                        <w:pStyle w:val="uitleg"/>
                        <w:rPr>
                          <w:b w:val="0"/>
                          <w:bCs w:val="0"/>
                          <w:i w:val="0"/>
                          <w:iCs w:val="0"/>
                          <w:color w:val="242424"/>
                          <w:sz w:val="24"/>
                          <w:szCs w:val="20"/>
                        </w:rPr>
                      </w:pPr>
                      <w:r w:rsidRPr="00777C96">
                        <w:rPr>
                          <w:b w:val="0"/>
                          <w:bCs w:val="0"/>
                          <w:i w:val="0"/>
                          <w:iCs w:val="0"/>
                          <w:color w:val="242424"/>
                          <w:sz w:val="24"/>
                          <w:szCs w:val="20"/>
                        </w:rPr>
                        <w:t xml:space="preserve">Beschrijf ten eerste de werkgroep, de geldigheid en de doelgroep van dit </w:t>
                      </w:r>
                      <w:r>
                        <w:rPr>
                          <w:b w:val="0"/>
                          <w:bCs w:val="0"/>
                          <w:i w:val="0"/>
                          <w:iCs w:val="0"/>
                          <w:color w:val="242424"/>
                          <w:sz w:val="24"/>
                          <w:szCs w:val="20"/>
                        </w:rPr>
                        <w:t>taal</w:t>
                      </w:r>
                      <w:r w:rsidRPr="00777C96">
                        <w:rPr>
                          <w:b w:val="0"/>
                          <w:bCs w:val="0"/>
                          <w:i w:val="0"/>
                          <w:iCs w:val="0"/>
                          <w:color w:val="242424"/>
                          <w:sz w:val="24"/>
                          <w:szCs w:val="20"/>
                        </w:rPr>
                        <w:t>beleidsplan.</w:t>
                      </w:r>
                    </w:p>
                    <w:p w14:paraId="3E2B660C" w14:textId="6D11BFEE" w:rsidR="002100C8" w:rsidRDefault="002100C8" w:rsidP="00205E17">
                      <w:r w:rsidRPr="00EC6AAC">
                        <w:rPr>
                          <w:b/>
                          <w:bCs/>
                        </w:rPr>
                        <w:t>Werkgroep:</w:t>
                      </w:r>
                      <w:r>
                        <w:t xml:space="preserve"> stel het taalbeleidsplan op met een kleine groep collega’s (tussen de 3-8 personen afhankelijk van de schoolgrootte), die bestaat uit betrokkenen van alle geledingen van de school. Dit heeft als bijkomend voordeel dat de verantwoordelijkheid niet bij één persoon hangt, wat de uitvoerbaarheid ten goede komt en het risico tegengaat dat deze expertise verdwijnt. Zorg dat er afstemming plaatsvindt met de schoolleiding (het liefst is deze ook direct betrokken), om ervoor te zorgen dat het opstellen en het uitvoeren van het taalbeleidsplan wordt gefaciliteerd.</w:t>
                      </w:r>
                    </w:p>
                    <w:p w14:paraId="43BAA7EA" w14:textId="5729049B" w:rsidR="002100C8" w:rsidRDefault="002100C8" w:rsidP="00205E17"/>
                    <w:p w14:paraId="087E46C0" w14:textId="49AC7E8A" w:rsidR="002100C8" w:rsidRDefault="002100C8" w:rsidP="00205E17">
                      <w:r>
                        <w:t xml:space="preserve">Het is van belang dat binnen de werkgroep collega’s plaatsnemen die de activiteiten in het taalbeleidsplan en het belang hiervan kunnen uitdragen binnen de school. Ook is belangrijk dat zij kunnen inspireren en het goede voorbeeld kunnen laten zien. </w:t>
                      </w:r>
                    </w:p>
                    <w:p w14:paraId="21F6A597" w14:textId="77777777" w:rsidR="002100C8" w:rsidRDefault="002100C8" w:rsidP="00205E17"/>
                    <w:p w14:paraId="0E3B536C" w14:textId="695DFA4A" w:rsidR="002100C8" w:rsidRDefault="002100C8" w:rsidP="00205E17">
                      <w:r>
                        <w:rPr>
                          <w:b/>
                          <w:bCs/>
                        </w:rPr>
                        <w:t xml:space="preserve">Geldigheid beleidsplan: </w:t>
                      </w:r>
                      <w:r>
                        <w:t>het is gebruikelijk dat een beleidsplan wordt gemaakt voor meerdere jaren (ongeveer 2-4 jaar). Op deze manier kun je de doelen goed plannen over de jaren heen en hierbij prioriteiten aangeven. Wellicht kan dit samenlopen met het schoolplan.</w:t>
                      </w:r>
                      <w:r>
                        <w:br/>
                      </w:r>
                    </w:p>
                    <w:p w14:paraId="14FC073E" w14:textId="12BB9602" w:rsidR="002100C8" w:rsidRDefault="002100C8" w:rsidP="00205E17">
                      <w:r w:rsidRPr="00EC6AAC">
                        <w:rPr>
                          <w:b/>
                          <w:bCs/>
                        </w:rPr>
                        <w:t>Doelgroep:</w:t>
                      </w:r>
                      <w:r>
                        <w:t xml:space="preserve"> omschrijf je schoolpopulatie.</w:t>
                      </w:r>
                    </w:p>
                  </w:txbxContent>
                </v:textbox>
                <w10:wrap type="topAndBottom" anchorx="margin"/>
              </v:roundrect>
            </w:pict>
          </mc:Fallback>
        </mc:AlternateContent>
      </w:r>
    </w:p>
    <w:p w14:paraId="3A35AA2A" w14:textId="3C94CC73" w:rsidR="00593250" w:rsidRDefault="00593250">
      <w:pPr>
        <w:spacing w:after="160" w:line="259" w:lineRule="auto"/>
        <w:rPr>
          <w:b/>
          <w:bCs/>
          <w:i/>
          <w:iCs/>
          <w:color w:val="C24E21"/>
          <w:sz w:val="28"/>
          <w:szCs w:val="28"/>
        </w:rPr>
      </w:pPr>
    </w:p>
    <w:p w14:paraId="67EA9E94" w14:textId="73D47FBF" w:rsidR="00B71750" w:rsidRPr="003A643C" w:rsidRDefault="009021D0" w:rsidP="0063399D">
      <w:pPr>
        <w:pStyle w:val="uitleg"/>
        <w:rPr>
          <w:color w:val="3E762A" w:themeColor="accent1" w:themeShade="BF"/>
        </w:rPr>
      </w:pPr>
      <w:r w:rsidRPr="003A643C">
        <w:rPr>
          <w:color w:val="3E762A" w:themeColor="accent1" w:themeShade="BF"/>
        </w:rPr>
        <w:t>Uitwerking</w:t>
      </w:r>
    </w:p>
    <w:p w14:paraId="0E9626EC" w14:textId="0CD0A8A4" w:rsidR="00C20ABB" w:rsidRDefault="00AC38A3" w:rsidP="0063399D">
      <w:pPr>
        <w:keepNext/>
        <w:keepLines/>
      </w:pPr>
      <w:r>
        <w:t>Werkgroe</w:t>
      </w:r>
      <w:r w:rsidR="00C20ABB">
        <w:t>p</w:t>
      </w:r>
      <w:r>
        <w:t xml:space="preserve">: </w:t>
      </w:r>
      <w:r w:rsidR="003A0CA1">
        <w:t xml:space="preserve">Dit </w:t>
      </w:r>
      <w:r w:rsidR="00B3563F">
        <w:t>taal</w:t>
      </w:r>
      <w:r w:rsidR="003A0CA1">
        <w:t>beleidsplan is op gesteld door</w:t>
      </w:r>
      <w:r w:rsidR="0063399D">
        <w:t xml:space="preserve"> </w:t>
      </w:r>
      <w:sdt>
        <w:sdtPr>
          <w:id w:val="-1117439996"/>
          <w:placeholder>
            <w:docPart w:val="53851FA54DBB48328D969CB1B864E56E"/>
          </w:placeholder>
          <w:showingPlcHdr/>
          <w:text w:multiLine="1"/>
        </w:sdtPr>
        <w:sdtEndPr/>
        <w:sdtContent>
          <w:r w:rsidR="0063399D" w:rsidRPr="00802625">
            <w:rPr>
              <w:rStyle w:val="Tekstvantijdelijkeaanduiding"/>
            </w:rPr>
            <w:t>Klik om tekst in</w:t>
          </w:r>
          <w:r w:rsidR="0063399D" w:rsidRPr="006C4B65">
            <w:rPr>
              <w:rStyle w:val="Tekstvantijdelijkeaanduiding"/>
            </w:rPr>
            <w:t xml:space="preserve"> te voer</w:t>
          </w:r>
          <w:r w:rsidR="0063399D" w:rsidRPr="00802625">
            <w:rPr>
              <w:rStyle w:val="Tekstvantijdelijkeaanduiding"/>
            </w:rPr>
            <w:t>en.</w:t>
          </w:r>
        </w:sdtContent>
      </w:sdt>
      <w:r w:rsidR="0063399D">
        <w:t xml:space="preserve"> </w:t>
      </w:r>
      <w:r w:rsidR="00742905">
        <w:br/>
      </w:r>
      <w:r w:rsidR="003A0CA1">
        <w:t>onder verantwoordelijkheid van</w:t>
      </w:r>
      <w:r w:rsidR="0063399D">
        <w:t xml:space="preserve"> </w:t>
      </w:r>
      <w:sdt>
        <w:sdtPr>
          <w:id w:val="-1436287373"/>
          <w:placeholder>
            <w:docPart w:val="6B38097490E942948DBF14A5FEA5BF14"/>
          </w:placeholder>
          <w:showingPlcHdr/>
          <w:text w:multiLine="1"/>
        </w:sdtPr>
        <w:sdtEndPr/>
        <w:sdtContent>
          <w:r w:rsidR="009021D0" w:rsidRPr="00802625">
            <w:rPr>
              <w:rStyle w:val="Tekstvantijdelijkeaanduiding"/>
            </w:rPr>
            <w:t>Klik om tekst in</w:t>
          </w:r>
          <w:r w:rsidR="009021D0" w:rsidRPr="006C4B65">
            <w:rPr>
              <w:rStyle w:val="Tekstvantijdelijkeaanduiding"/>
            </w:rPr>
            <w:t xml:space="preserve"> te voer</w:t>
          </w:r>
          <w:r w:rsidR="009021D0" w:rsidRPr="00802625">
            <w:rPr>
              <w:rStyle w:val="Tekstvantijdelijkeaanduiding"/>
            </w:rPr>
            <w:t>en.</w:t>
          </w:r>
        </w:sdtContent>
      </w:sdt>
      <w:r w:rsidR="003A0CA1">
        <w:t xml:space="preserve"> </w:t>
      </w:r>
    </w:p>
    <w:p w14:paraId="5B8EC1F0" w14:textId="77777777" w:rsidR="00C20ABB" w:rsidRDefault="00C20ABB" w:rsidP="00D53474"/>
    <w:p w14:paraId="589D489A" w14:textId="2A8AD65D" w:rsidR="00AC38A3" w:rsidRDefault="00C20ABB" w:rsidP="00D53474">
      <w:r>
        <w:t xml:space="preserve">Geldigheid beleidsplan: Dit </w:t>
      </w:r>
      <w:r w:rsidR="009F2F14">
        <w:t xml:space="preserve">beleidsplan is </w:t>
      </w:r>
      <w:r w:rsidR="003A0CA1">
        <w:t xml:space="preserve">geldig van </w:t>
      </w:r>
      <w:sdt>
        <w:sdtPr>
          <w:id w:val="1097683447"/>
          <w:placeholder>
            <w:docPart w:val="AA0603DA1D084B3BBE5E06770B3D3B8A"/>
          </w:placeholder>
          <w:showingPlcHdr/>
          <w:text w:multiLine="1"/>
        </w:sdtPr>
        <w:sdtEndPr/>
        <w:sdtContent>
          <w:r w:rsidR="0063399D" w:rsidRPr="00802625">
            <w:rPr>
              <w:rStyle w:val="Tekstvantijdelijkeaanduiding"/>
            </w:rPr>
            <w:t>Klik om tekst in</w:t>
          </w:r>
          <w:r w:rsidR="0063399D" w:rsidRPr="006C4B65">
            <w:rPr>
              <w:rStyle w:val="Tekstvantijdelijkeaanduiding"/>
            </w:rPr>
            <w:t xml:space="preserve"> te voer</w:t>
          </w:r>
          <w:r w:rsidR="0063399D" w:rsidRPr="00802625">
            <w:rPr>
              <w:rStyle w:val="Tekstvantijdelijkeaanduiding"/>
            </w:rPr>
            <w:t>en.</w:t>
          </w:r>
        </w:sdtContent>
      </w:sdt>
      <w:r w:rsidR="003A0CA1">
        <w:t xml:space="preserve"> tot </w:t>
      </w:r>
      <w:sdt>
        <w:sdtPr>
          <w:id w:val="-158845793"/>
          <w:placeholder>
            <w:docPart w:val="3C7FBBCA02A34B9D84D31B6A6F1E0E67"/>
          </w:placeholder>
          <w:showingPlcHdr/>
          <w:text w:multiLine="1"/>
        </w:sdtPr>
        <w:sdtEndPr/>
        <w:sdtContent>
          <w:r w:rsidR="0063399D" w:rsidRPr="00802625">
            <w:rPr>
              <w:rStyle w:val="Tekstvantijdelijkeaanduiding"/>
            </w:rPr>
            <w:t>Klik om tekst in</w:t>
          </w:r>
          <w:r w:rsidR="0063399D" w:rsidRPr="006C4B65">
            <w:rPr>
              <w:rStyle w:val="Tekstvantijdelijkeaanduiding"/>
            </w:rPr>
            <w:t xml:space="preserve"> te voer</w:t>
          </w:r>
          <w:r w:rsidR="0063399D" w:rsidRPr="00802625">
            <w:rPr>
              <w:rStyle w:val="Tekstvantijdelijkeaanduiding"/>
            </w:rPr>
            <w:t>en.</w:t>
          </w:r>
        </w:sdtContent>
      </w:sdt>
    </w:p>
    <w:p w14:paraId="31958184" w14:textId="77777777" w:rsidR="00AC38A3" w:rsidRDefault="00AC38A3" w:rsidP="00D53474"/>
    <w:p w14:paraId="48812BF2" w14:textId="749866CC" w:rsidR="0089525E" w:rsidRDefault="00AC38A3" w:rsidP="0089525E">
      <w:r>
        <w:t xml:space="preserve">Doelgroep: </w:t>
      </w:r>
      <w:sdt>
        <w:sdtPr>
          <w:id w:val="-952245054"/>
          <w:placeholder>
            <w:docPart w:val="59B3D977146B4A4BA0EB2BE0D1CBA147"/>
          </w:placeholder>
          <w:showingPlcHdr/>
          <w:text w:multiLine="1"/>
        </w:sdtPr>
        <w:sdtEndPr/>
        <w:sdtContent>
          <w:r w:rsidR="0063399D" w:rsidRPr="00802625">
            <w:rPr>
              <w:rStyle w:val="Tekstvantijdelijkeaanduiding"/>
            </w:rPr>
            <w:t>Klik om tekst in</w:t>
          </w:r>
          <w:r w:rsidR="0063399D" w:rsidRPr="006C4B65">
            <w:rPr>
              <w:rStyle w:val="Tekstvantijdelijkeaanduiding"/>
            </w:rPr>
            <w:t xml:space="preserve"> te voer</w:t>
          </w:r>
          <w:r w:rsidR="0063399D" w:rsidRPr="00802625">
            <w:rPr>
              <w:rStyle w:val="Tekstvantijdelijkeaanduiding"/>
            </w:rPr>
            <w:t>en.</w:t>
          </w:r>
        </w:sdtContent>
      </w:sdt>
    </w:p>
    <w:p w14:paraId="56C3274F" w14:textId="77777777" w:rsidR="00136B19" w:rsidRDefault="00136B19">
      <w:pPr>
        <w:spacing w:after="160" w:line="259" w:lineRule="auto"/>
        <w:rPr>
          <w:rFonts w:eastAsiaTheme="majorEastAsia" w:cstheme="majorBidi"/>
          <w:b/>
          <w:sz w:val="28"/>
          <w:szCs w:val="26"/>
        </w:rPr>
      </w:pPr>
      <w:r>
        <w:lastRenderedPageBreak/>
        <w:br w:type="page"/>
      </w:r>
    </w:p>
    <w:p w14:paraId="4C4DC391" w14:textId="51FE0E35" w:rsidR="007439F5" w:rsidRPr="003A643C" w:rsidRDefault="006D5CB5" w:rsidP="009021D0">
      <w:pPr>
        <w:pStyle w:val="Kop1"/>
        <w:ind w:left="1418" w:hanging="1418"/>
        <w:rPr>
          <w:color w:val="3E762A" w:themeColor="accent1" w:themeShade="BF"/>
        </w:rPr>
      </w:pPr>
      <w:bookmarkStart w:id="2" w:name="_Toc196725486"/>
      <w:r w:rsidRPr="003A643C">
        <w:rPr>
          <w:color w:val="3E762A" w:themeColor="accent1" w:themeShade="BF"/>
        </w:rPr>
        <w:lastRenderedPageBreak/>
        <w:t>Stap 2:</w:t>
      </w:r>
      <w:r w:rsidR="009021D0" w:rsidRPr="003A643C">
        <w:rPr>
          <w:color w:val="3E762A" w:themeColor="accent1" w:themeShade="BF"/>
        </w:rPr>
        <w:t xml:space="preserve"> </w:t>
      </w:r>
      <w:r w:rsidR="007439F5" w:rsidRPr="003A643C">
        <w:rPr>
          <w:color w:val="3E762A" w:themeColor="accent1" w:themeShade="BF"/>
        </w:rPr>
        <w:t>Aanleiding</w:t>
      </w:r>
      <w:bookmarkEnd w:id="2"/>
    </w:p>
    <w:p w14:paraId="596DFA6A" w14:textId="174D95DD" w:rsidR="00292F20" w:rsidRDefault="00292F20" w:rsidP="008B7196">
      <w:pPr>
        <w:rPr>
          <w:i/>
          <w:iCs/>
        </w:rPr>
      </w:pPr>
      <w:r>
        <w:rPr>
          <w:i/>
          <w:iCs/>
          <w:noProof/>
        </w:rPr>
        <mc:AlternateContent>
          <mc:Choice Requires="wps">
            <w:drawing>
              <wp:anchor distT="0" distB="0" distL="114300" distR="114300" simplePos="0" relativeHeight="251658242" behindDoc="1" locked="0" layoutInCell="1" allowOverlap="1" wp14:anchorId="167AEB59" wp14:editId="7AFE155D">
                <wp:simplePos x="0" y="0"/>
                <wp:positionH relativeFrom="margin">
                  <wp:posOffset>13970</wp:posOffset>
                </wp:positionH>
                <wp:positionV relativeFrom="paragraph">
                  <wp:posOffset>236075</wp:posOffset>
                </wp:positionV>
                <wp:extent cx="5734050" cy="1034415"/>
                <wp:effectExtent l="0" t="0" r="6350" b="0"/>
                <wp:wrapTopAndBottom/>
                <wp:docPr id="1342690743" name="Rechthoek: afgeronde hoeken 3"/>
                <wp:cNvGraphicFramePr/>
                <a:graphic xmlns:a="http://schemas.openxmlformats.org/drawingml/2006/main">
                  <a:graphicData uri="http://schemas.microsoft.com/office/word/2010/wordprocessingShape">
                    <wps:wsp>
                      <wps:cNvSpPr/>
                      <wps:spPr>
                        <a:xfrm>
                          <a:off x="0" y="0"/>
                          <a:ext cx="5734050" cy="1034415"/>
                        </a:xfrm>
                        <a:prstGeom prst="roundRect">
                          <a:avLst>
                            <a:gd name="adj" fmla="val 8340"/>
                          </a:avLst>
                        </a:prstGeom>
                        <a:solidFill>
                          <a:schemeClr val="accent1">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2B9961" w14:textId="018B85A9" w:rsidR="002100C8" w:rsidRDefault="002100C8" w:rsidP="00292F20">
                            <w:r>
                              <w:t>Beschrijf hier wat de aanleiding is voor het opstellen / bijstellen van een taalbeleidsplan. Dit kunnen zowel interne als externe redenen zijn. Formuleer ook de urgentie waarom er verbeterslagen nodig zijn op jullie school. Deze aanleiding kan straks helpen bij het prioriteren van activiteiten (stap 6).</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AEB59" id="_x0000_s1028" style="position:absolute;margin-left:1.1pt;margin-top:18.6pt;width:451.5pt;height:81.4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4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" fillcolor="#549e39 [3204]" stroked="f" strokeweight="1pt">
                <v:fill opacity="19789f"/>
                <v:stroke joinstyle="miter"/>
                <v:textbox inset="3mm,,3mm">
                  <w:txbxContent>
                    <w:p w14:paraId="092B9961" w14:textId="018B85A9" w:rsidR="002100C8" w:rsidRDefault="002100C8" w:rsidP="00292F20">
                      <w:r>
                        <w:t>Beschrijf hier wat de aanleiding is voor het opstellen / bijstellen van een taalbeleidsplan. Dit kunnen zowel interne als externe redenen zijn. Formuleer ook de urgentie waarom er verbeterslagen nodig zijn op jullie school. Deze aanleiding kan straks helpen bij het prioriteren van activiteiten (stap 6).</w:t>
                      </w:r>
                    </w:p>
                  </w:txbxContent>
                </v:textbox>
                <w10:wrap type="topAndBottom" anchorx="margin"/>
              </v:roundrect>
            </w:pict>
          </mc:Fallback>
        </mc:AlternateContent>
      </w:r>
    </w:p>
    <w:p w14:paraId="44CCAD78" w14:textId="77777777" w:rsidR="008B7196" w:rsidRDefault="008B7196" w:rsidP="008B7196">
      <w:pPr>
        <w:rPr>
          <w:i/>
          <w:iCs/>
        </w:rPr>
      </w:pPr>
    </w:p>
    <w:p w14:paraId="56974688" w14:textId="77777777" w:rsidR="00292F20" w:rsidRPr="003A643C" w:rsidRDefault="00292F20" w:rsidP="00292F20">
      <w:pPr>
        <w:rPr>
          <w:i/>
          <w:iCs/>
          <w:color w:val="3E762A" w:themeColor="accent1" w:themeShade="BF"/>
        </w:rPr>
      </w:pPr>
      <w:r w:rsidRPr="003A643C">
        <w:rPr>
          <w:i/>
          <w:iCs/>
          <w:color w:val="3E762A" w:themeColor="accent1" w:themeShade="BF"/>
        </w:rPr>
        <w:t>Voorbeelden</w:t>
      </w:r>
    </w:p>
    <w:p w14:paraId="0479AAD3" w14:textId="5CF798D7" w:rsidR="00292F20" w:rsidRPr="000204A6" w:rsidRDefault="00292F20" w:rsidP="00292F20">
      <w:pPr>
        <w:pStyle w:val="Lijstalinea"/>
        <w:numPr>
          <w:ilvl w:val="0"/>
          <w:numId w:val="33"/>
        </w:numPr>
        <w:ind w:left="284" w:hanging="284"/>
        <w:rPr>
          <w:i/>
          <w:iCs/>
        </w:rPr>
      </w:pPr>
      <w:r>
        <w:t>We zijn benieuwd hoe we ervoor staan op het gebied v</w:t>
      </w:r>
      <w:r w:rsidR="00B3563F">
        <w:t>an taal(gericht) onderwijs</w:t>
      </w:r>
      <w:r>
        <w:t>.</w:t>
      </w:r>
    </w:p>
    <w:p w14:paraId="4A9B04D8" w14:textId="77777777" w:rsidR="00292F20" w:rsidRPr="000204A6" w:rsidRDefault="00292F20" w:rsidP="00292F20">
      <w:pPr>
        <w:pStyle w:val="Lijstalinea"/>
        <w:numPr>
          <w:ilvl w:val="0"/>
          <w:numId w:val="33"/>
        </w:numPr>
        <w:ind w:left="284" w:hanging="284"/>
        <w:rPr>
          <w:i/>
          <w:iCs/>
        </w:rPr>
      </w:pPr>
      <w:r>
        <w:t>We hebben veel leerlingen met een taalleerprobleem of taalachterstand en we willen vastleggen hoe we hen gaan begeleiden in de toekomst.</w:t>
      </w:r>
    </w:p>
    <w:p w14:paraId="3815A20B" w14:textId="77777777" w:rsidR="00292F20" w:rsidRPr="0075535B" w:rsidRDefault="00292F20" w:rsidP="00292F20">
      <w:pPr>
        <w:pStyle w:val="Lijstalinea"/>
        <w:numPr>
          <w:ilvl w:val="0"/>
          <w:numId w:val="33"/>
        </w:numPr>
        <w:ind w:left="284" w:hanging="284"/>
        <w:rPr>
          <w:i/>
          <w:iCs/>
        </w:rPr>
      </w:pPr>
      <w:r>
        <w:t>We willen vanuit de school graag een verbeterslag maken vanwege knelpunten die we signaleren binnen de school.</w:t>
      </w:r>
    </w:p>
    <w:p w14:paraId="30F65617" w14:textId="09D60602" w:rsidR="00292F20" w:rsidRDefault="00292F20" w:rsidP="00292F20">
      <w:pPr>
        <w:pStyle w:val="Lijstalinea"/>
        <w:numPr>
          <w:ilvl w:val="0"/>
          <w:numId w:val="33"/>
        </w:numPr>
        <w:ind w:left="284" w:hanging="284"/>
      </w:pPr>
      <w:r>
        <w:t>We zijn door onze schoolleiding/schoolbestuur</w:t>
      </w:r>
      <w:r w:rsidR="00CC42DA">
        <w:t xml:space="preserve"> aangezet</w:t>
      </w:r>
      <w:r>
        <w:t xml:space="preserve"> tot een verbetertraject omtrent </w:t>
      </w:r>
      <w:r w:rsidR="00CC42DA">
        <w:t>taal(gericht) onderwijs</w:t>
      </w:r>
      <w:r>
        <w:t>.</w:t>
      </w:r>
    </w:p>
    <w:p w14:paraId="412C2BC0" w14:textId="77777777" w:rsidR="00292F20" w:rsidRDefault="00292F20" w:rsidP="008B7196">
      <w:pPr>
        <w:rPr>
          <w:i/>
          <w:iCs/>
        </w:rPr>
      </w:pPr>
    </w:p>
    <w:p w14:paraId="00F650D2" w14:textId="4FA538C5" w:rsidR="008B7196" w:rsidRPr="003A643C" w:rsidRDefault="009021D0" w:rsidP="0063399D">
      <w:pPr>
        <w:pStyle w:val="uitleg"/>
        <w:rPr>
          <w:color w:val="3E762A" w:themeColor="accent1" w:themeShade="BF"/>
        </w:rPr>
      </w:pPr>
      <w:r w:rsidRPr="003A643C">
        <w:rPr>
          <w:color w:val="3E762A" w:themeColor="accent1" w:themeShade="BF"/>
        </w:rPr>
        <w:t>Uitwerking</w:t>
      </w:r>
    </w:p>
    <w:p w14:paraId="23317BF8" w14:textId="0375A7E5" w:rsidR="0063399D" w:rsidRDefault="00AC38A3" w:rsidP="0063399D">
      <w:pPr>
        <w:keepNext/>
        <w:keepLines/>
        <w:ind w:left="1418" w:hanging="1418"/>
      </w:pPr>
      <w:r w:rsidRPr="0063399D">
        <w:t>Aanleiding</w:t>
      </w:r>
      <w:r w:rsidR="0063399D">
        <w:t>:</w:t>
      </w:r>
      <w:r w:rsidR="0063399D" w:rsidRPr="0063399D">
        <w:t xml:space="preserve"> </w:t>
      </w:r>
      <w:r w:rsidR="0063399D" w:rsidRPr="0063399D">
        <w:tab/>
      </w:r>
      <w:sdt>
        <w:sdtPr>
          <w:id w:val="59140046"/>
          <w:placeholder>
            <w:docPart w:val="5284295C06D04577A599C6B03B14927E"/>
          </w:placeholder>
          <w:showingPlcHdr/>
          <w:text w:multiLine="1"/>
        </w:sdtPr>
        <w:sdtEndPr/>
        <w:sdtContent>
          <w:r w:rsidR="00381D39" w:rsidRPr="00802625">
            <w:rPr>
              <w:rStyle w:val="Tekstvantijdelijkeaanduiding"/>
            </w:rPr>
            <w:t>Klik om tekst in</w:t>
          </w:r>
          <w:r w:rsidR="00381D39" w:rsidRPr="006C4B65">
            <w:rPr>
              <w:rStyle w:val="Tekstvantijdelijkeaanduiding"/>
            </w:rPr>
            <w:t xml:space="preserve"> te voer</w:t>
          </w:r>
          <w:r w:rsidR="00381D39" w:rsidRPr="00802625">
            <w:rPr>
              <w:rStyle w:val="Tekstvantijdelijkeaanduiding"/>
            </w:rPr>
            <w:t>en.</w:t>
          </w:r>
        </w:sdtContent>
      </w:sdt>
    </w:p>
    <w:p w14:paraId="24CDD065" w14:textId="3F5525A7" w:rsidR="004D029B" w:rsidRPr="0063399D" w:rsidRDefault="004D029B" w:rsidP="004D029B"/>
    <w:p w14:paraId="1C1CCE07" w14:textId="77777777" w:rsidR="006D38CF" w:rsidRPr="0063399D" w:rsidRDefault="006D38CF" w:rsidP="00953AF3">
      <w:pPr>
        <w:pStyle w:val="Geenafstand"/>
      </w:pPr>
    </w:p>
    <w:p w14:paraId="4EFAD783" w14:textId="77777777" w:rsidR="00F3428C" w:rsidRPr="0063399D" w:rsidRDefault="00F3428C">
      <w:pPr>
        <w:spacing w:after="160" w:line="259" w:lineRule="auto"/>
        <w:rPr>
          <w:rFonts w:eastAsiaTheme="majorEastAsia" w:cstheme="majorBidi"/>
          <w:b/>
          <w:sz w:val="32"/>
          <w:szCs w:val="32"/>
        </w:rPr>
      </w:pPr>
      <w:r w:rsidRPr="0063399D">
        <w:br w:type="page"/>
      </w:r>
    </w:p>
    <w:p w14:paraId="333925CD" w14:textId="7E4E1CA4" w:rsidR="00F3428C" w:rsidRPr="003A643C" w:rsidRDefault="00F3428C" w:rsidP="00635CD5">
      <w:pPr>
        <w:pStyle w:val="Kop1"/>
        <w:rPr>
          <w:color w:val="3E762A" w:themeColor="accent1" w:themeShade="BF"/>
        </w:rPr>
      </w:pPr>
      <w:bookmarkStart w:id="3" w:name="_Toc196725487"/>
      <w:r w:rsidRPr="003A643C">
        <w:rPr>
          <w:color w:val="3E762A" w:themeColor="accent1" w:themeShade="BF"/>
        </w:rPr>
        <w:lastRenderedPageBreak/>
        <w:t>Stap 3: Missie en visie op taal</w:t>
      </w:r>
      <w:r w:rsidR="00593250" w:rsidRPr="003A643C">
        <w:rPr>
          <w:color w:val="3E762A" w:themeColor="accent1" w:themeShade="BF"/>
        </w:rPr>
        <w:t>(gericht) onderwijs</w:t>
      </w:r>
      <w:bookmarkEnd w:id="3"/>
    </w:p>
    <w:p w14:paraId="2625685F" w14:textId="08BE90A3" w:rsidR="005F5A3D" w:rsidRDefault="00742905" w:rsidP="00F3428C">
      <w:pPr>
        <w:rPr>
          <w:i/>
          <w:iCs/>
        </w:rPr>
      </w:pPr>
      <w:r>
        <w:rPr>
          <w:i/>
          <w:iCs/>
          <w:noProof/>
        </w:rPr>
        <mc:AlternateContent>
          <mc:Choice Requires="wps">
            <w:drawing>
              <wp:anchor distT="0" distB="0" distL="114300" distR="114300" simplePos="0" relativeHeight="251658243" behindDoc="1" locked="0" layoutInCell="1" allowOverlap="1" wp14:anchorId="70FF42FF" wp14:editId="455B2CE5">
                <wp:simplePos x="0" y="0"/>
                <wp:positionH relativeFrom="margin">
                  <wp:posOffset>24987</wp:posOffset>
                </wp:positionH>
                <wp:positionV relativeFrom="paragraph">
                  <wp:posOffset>225058</wp:posOffset>
                </wp:positionV>
                <wp:extent cx="5734050" cy="7395210"/>
                <wp:effectExtent l="0" t="0" r="6350" b="0"/>
                <wp:wrapNone/>
                <wp:docPr id="1067033881" name="Rechthoek: afgeronde hoeken 3"/>
                <wp:cNvGraphicFramePr/>
                <a:graphic xmlns:a="http://schemas.openxmlformats.org/drawingml/2006/main">
                  <a:graphicData uri="http://schemas.microsoft.com/office/word/2010/wordprocessingShape">
                    <wps:wsp>
                      <wps:cNvSpPr/>
                      <wps:spPr>
                        <a:xfrm>
                          <a:off x="0" y="0"/>
                          <a:ext cx="5734050" cy="7395210"/>
                        </a:xfrm>
                        <a:prstGeom prst="roundRect">
                          <a:avLst>
                            <a:gd name="adj" fmla="val 1460"/>
                          </a:avLst>
                        </a:prstGeom>
                        <a:solidFill>
                          <a:schemeClr val="accent1">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0674E6" w14:textId="0B563CE0" w:rsidR="002100C8" w:rsidRPr="005F5A3D" w:rsidRDefault="002100C8" w:rsidP="005F5A3D">
                            <w:pPr>
                              <w:rPr>
                                <w:rStyle w:val="Hyperlink"/>
                                <w:color w:val="242424"/>
                                <w:u w:val="none"/>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F42FF" id="_x0000_s1029" style="position:absolute;margin-left:1.95pt;margin-top:17.7pt;width:451.5pt;height:582.3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" fillcolor="#549e39 [3204]" stroked="f" strokeweight="1pt">
                <v:fill opacity="19789f"/>
                <v:stroke joinstyle="miter"/>
                <v:textbox inset="3mm,,3mm">
                  <w:txbxContent>
                    <w:p w14:paraId="270674E6" w14:textId="0B563CE0" w:rsidR="002100C8" w:rsidRPr="005F5A3D" w:rsidRDefault="002100C8" w:rsidP="005F5A3D">
                      <w:pPr>
                        <w:rPr>
                          <w:rStyle w:val="Hyperlink"/>
                          <w:color w:val="242424"/>
                          <w:u w:val="none"/>
                        </w:rPr>
                      </w:pPr>
                    </w:p>
                  </w:txbxContent>
                </v:textbox>
                <w10:wrap anchorx="margin"/>
              </v:roundrect>
            </w:pict>
          </mc:Fallback>
        </mc:AlternateContent>
      </w:r>
    </w:p>
    <w:p w14:paraId="0421C2C8" w14:textId="5C7ED502" w:rsidR="005F5A3D" w:rsidRDefault="005F5A3D" w:rsidP="00DF27A2">
      <w:pPr>
        <w:spacing w:before="240"/>
        <w:ind w:left="397" w:right="397"/>
      </w:pPr>
      <w:r>
        <w:t xml:space="preserve">Een missie geeft antwoord op de vraag: waar staan we voor? De missie is tijdloos. Het is een gezamenlijk geformuleerd toekomstbeeld, een stip op de horizon en de gedroomde positie van de school. </w:t>
      </w:r>
      <w:r w:rsidR="009446CE">
        <w:t xml:space="preserve">Dit toekomstbeeld moet </w:t>
      </w:r>
      <w:r w:rsidR="00AF79ED">
        <w:t xml:space="preserve">draaien om de taalcompetenties die de leerlingen volgens jullie zouden moeten bereiken. </w:t>
      </w:r>
      <w:r>
        <w:t xml:space="preserve">Een voorbeeld van een missie, is: ‘Het is onze missie om onze leerlingen de benodigde taalvaardigheid bij te brengen, zodat zij straks kunnen participeren in de maatschappij.’ </w:t>
      </w:r>
    </w:p>
    <w:p w14:paraId="1E3A23F6" w14:textId="77777777" w:rsidR="005F5A3D" w:rsidRDefault="005F5A3D" w:rsidP="005F5A3D">
      <w:pPr>
        <w:spacing w:line="240" w:lineRule="auto"/>
        <w:ind w:left="397" w:right="397"/>
      </w:pPr>
    </w:p>
    <w:p w14:paraId="37825BC6" w14:textId="24EF692E" w:rsidR="005F5A3D" w:rsidRDefault="005F5A3D" w:rsidP="005F5A3D">
      <w:pPr>
        <w:ind w:left="397" w:right="397"/>
      </w:pPr>
      <w:r>
        <w:t>Een visie is een antwoord op de vraag: waar gaan we voor? De visie is voor een bepaalde periode</w:t>
      </w:r>
      <w:r w:rsidRPr="003C15A9">
        <w:t xml:space="preserve">. </w:t>
      </w:r>
      <w:r w:rsidRPr="00635CD5">
        <w:t>Het betreft nog geen concrete doelen en acties</w:t>
      </w:r>
      <w:r w:rsidRPr="003C15A9">
        <w:t>,</w:t>
      </w:r>
      <w:r>
        <w:t xml:space="preserve"> dat komt later pas (bij stap 6). Een voorbeeld van een visie, is: ‘Wij richten ons taalonderwijs zo in, zodat al onze leerlingen zich optimaal kunnen ontwikkelen en later goed voorbereid kunnen participeren in de maatschappij.’</w:t>
      </w:r>
    </w:p>
    <w:p w14:paraId="1F0798BE" w14:textId="77777777" w:rsidR="005F5A3D" w:rsidRDefault="005F5A3D" w:rsidP="005F5A3D">
      <w:pPr>
        <w:spacing w:line="240" w:lineRule="auto"/>
        <w:ind w:left="397" w:right="397"/>
      </w:pPr>
    </w:p>
    <w:p w14:paraId="017B7463" w14:textId="0C3C5E18" w:rsidR="005F5A3D" w:rsidRDefault="005F5A3D" w:rsidP="005F5A3D">
      <w:pPr>
        <w:ind w:left="397" w:right="397"/>
      </w:pPr>
      <w:r>
        <w:t>Voor de missie kun je de algemene missie van de school en/of de missie die is geformuleerd binnen het taalbeleid gebruiken. Bij de visie is het aan te raden een afgeleide visie te maken van de visie uit het taalbeleid, de algemene visie van de school en/of het schoolbestuur of SWV</w:t>
      </w:r>
      <w:r w:rsidR="00351869">
        <w:t>.</w:t>
      </w:r>
    </w:p>
    <w:p w14:paraId="782CB8C0" w14:textId="77777777" w:rsidR="005F5A3D" w:rsidRDefault="005F5A3D" w:rsidP="005F5A3D">
      <w:pPr>
        <w:spacing w:line="240" w:lineRule="auto"/>
        <w:ind w:left="397" w:right="397"/>
      </w:pPr>
    </w:p>
    <w:p w14:paraId="66B8A632" w14:textId="77777777" w:rsidR="005F5A3D" w:rsidRDefault="005F5A3D" w:rsidP="005F5A3D">
      <w:pPr>
        <w:ind w:left="397" w:right="397"/>
      </w:pPr>
      <w:r>
        <w:t>Bronnen ter inspiratie bij het opstellen van de visie:</w:t>
      </w:r>
    </w:p>
    <w:p w14:paraId="54CCA8B3" w14:textId="49527C45" w:rsidR="005F5A3D" w:rsidRDefault="005F5A3D" w:rsidP="005F5A3D">
      <w:pPr>
        <w:pStyle w:val="Lijstalinea"/>
        <w:numPr>
          <w:ilvl w:val="0"/>
          <w:numId w:val="34"/>
        </w:numPr>
        <w:ind w:left="681" w:right="284" w:hanging="284"/>
      </w:pPr>
      <w:r>
        <w:t xml:space="preserve">PO en VO: </w:t>
      </w:r>
      <w:r w:rsidR="00894FE9">
        <w:t xml:space="preserve">Stellingen </w:t>
      </w:r>
      <w:r>
        <w:t>op visie bij de scans:</w:t>
      </w:r>
    </w:p>
    <w:p w14:paraId="463F979F" w14:textId="77777777" w:rsidR="005F5A3D" w:rsidRDefault="005F5A3D" w:rsidP="005F5A3D">
      <w:pPr>
        <w:pStyle w:val="Lijstalinea"/>
        <w:numPr>
          <w:ilvl w:val="1"/>
          <w:numId w:val="45"/>
        </w:numPr>
        <w:ind w:left="964" w:right="284" w:hanging="284"/>
        <w:sectPr w:rsidR="005F5A3D" w:rsidSect="0097617E">
          <w:type w:val="continuous"/>
          <w:pgSz w:w="11906" w:h="16838" w:code="9"/>
          <w:pgMar w:top="1418" w:right="1418" w:bottom="1985" w:left="1418" w:header="1418" w:footer="1418" w:gutter="0"/>
          <w:cols w:space="708"/>
          <w:docGrid w:linePitch="360"/>
        </w:sectPr>
      </w:pPr>
    </w:p>
    <w:p w14:paraId="620043BB" w14:textId="330CFB30" w:rsidR="005F5A3D" w:rsidRPr="00973956" w:rsidRDefault="00DA4607" w:rsidP="005F5A3D">
      <w:pPr>
        <w:pStyle w:val="Lijstalinea"/>
        <w:numPr>
          <w:ilvl w:val="1"/>
          <w:numId w:val="45"/>
        </w:numPr>
        <w:ind w:left="964" w:right="284" w:hanging="284"/>
        <w:rPr>
          <w:color w:val="3C9B8F"/>
          <w:u w:val="single"/>
        </w:rPr>
      </w:pPr>
      <w:hyperlink r:id="rId18" w:history="1">
        <w:r w:rsidR="00C56E91" w:rsidRPr="00894FE9">
          <w:rPr>
            <w:rStyle w:val="Hyperlink"/>
          </w:rPr>
          <w:t>Taal</w:t>
        </w:r>
        <w:r w:rsidR="00894FE9" w:rsidRPr="00894FE9">
          <w:rPr>
            <w:rStyle w:val="Hyperlink"/>
          </w:rPr>
          <w:t>onderwijs in beeld PO</w:t>
        </w:r>
      </w:hyperlink>
    </w:p>
    <w:p w14:paraId="60875F5B" w14:textId="77777777" w:rsidR="000005A3" w:rsidRPr="000005A3" w:rsidRDefault="00DA4607" w:rsidP="000005A3">
      <w:pPr>
        <w:pStyle w:val="Lijstalinea"/>
        <w:numPr>
          <w:ilvl w:val="1"/>
          <w:numId w:val="45"/>
        </w:numPr>
        <w:ind w:left="964" w:right="284" w:hanging="284"/>
        <w:rPr>
          <w:color w:val="3C9B8F"/>
          <w:u w:val="single"/>
        </w:rPr>
      </w:pPr>
      <w:hyperlink r:id="rId19" w:history="1">
        <w:r w:rsidR="00973956" w:rsidRPr="00973956">
          <w:rPr>
            <w:rStyle w:val="Hyperlink"/>
          </w:rPr>
          <w:t>Taalonderwijs in beeld VO</w:t>
        </w:r>
      </w:hyperlink>
    </w:p>
    <w:p w14:paraId="025D361C" w14:textId="3C4D5E3B" w:rsidR="002440FB" w:rsidRPr="00901F44" w:rsidRDefault="002440FB" w:rsidP="000005A3">
      <w:pPr>
        <w:pStyle w:val="Lijstalinea"/>
        <w:numPr>
          <w:ilvl w:val="0"/>
          <w:numId w:val="45"/>
        </w:numPr>
        <w:ind w:right="284"/>
        <w:rPr>
          <w:color w:val="auto"/>
        </w:rPr>
      </w:pPr>
      <w:r w:rsidRPr="00901F44">
        <w:rPr>
          <w:color w:val="auto"/>
        </w:rPr>
        <w:t xml:space="preserve">PO en VO: </w:t>
      </w:r>
      <w:hyperlink r:id="rId20" w:history="1">
        <w:r w:rsidR="00901F44" w:rsidRPr="00901F44">
          <w:rPr>
            <w:rStyle w:val="Hyperlink"/>
          </w:rPr>
          <w:t>karakteristiek definitieve concept-kerndoelen Nederlands SLO</w:t>
        </w:r>
      </w:hyperlink>
    </w:p>
    <w:p w14:paraId="7F1551A0" w14:textId="11B25B17" w:rsidR="000005A3" w:rsidRDefault="000005A3" w:rsidP="000005A3">
      <w:pPr>
        <w:pStyle w:val="Lijstalinea"/>
        <w:numPr>
          <w:ilvl w:val="0"/>
          <w:numId w:val="45"/>
        </w:numPr>
        <w:ind w:right="284"/>
        <w:rPr>
          <w:rStyle w:val="Hyperlink"/>
        </w:rPr>
      </w:pPr>
      <w:r w:rsidRPr="004B3AE9">
        <w:rPr>
          <w:color w:val="auto"/>
        </w:rPr>
        <w:t>VO</w:t>
      </w:r>
      <w:r>
        <w:t xml:space="preserve">: </w:t>
      </w:r>
      <w:hyperlink r:id="rId21" w:history="1">
        <w:r w:rsidRPr="00223838">
          <w:rPr>
            <w:rStyle w:val="Hyperlink"/>
          </w:rPr>
          <w:t>Website SLO | Visie op Nederlands</w:t>
        </w:r>
      </w:hyperlink>
    </w:p>
    <w:p w14:paraId="269274FF" w14:textId="64E5DDF2" w:rsidR="00124DD7" w:rsidRPr="006F5712" w:rsidRDefault="006F5712" w:rsidP="000005A3">
      <w:pPr>
        <w:pStyle w:val="Lijstalinea"/>
        <w:numPr>
          <w:ilvl w:val="0"/>
          <w:numId w:val="45"/>
        </w:numPr>
        <w:ind w:right="284"/>
      </w:pPr>
      <w:r w:rsidRPr="006F5712">
        <w:rPr>
          <w:color w:val="auto"/>
        </w:rPr>
        <w:t>PO en VO:</w:t>
      </w:r>
      <w:r>
        <w:t xml:space="preserve"> </w:t>
      </w:r>
      <w:hyperlink r:id="rId22" w:history="1">
        <w:r w:rsidR="00781F0E">
          <w:rPr>
            <w:rStyle w:val="Hyperlink"/>
          </w:rPr>
          <w:t xml:space="preserve">de </w:t>
        </w:r>
        <w:r w:rsidR="00996CF6">
          <w:rPr>
            <w:rStyle w:val="Hyperlink"/>
          </w:rPr>
          <w:t>drie i’s van het Expertisecentrum Nederlands: i</w:t>
        </w:r>
        <w:r w:rsidRPr="00781F0E">
          <w:rPr>
            <w:rStyle w:val="Hyperlink"/>
          </w:rPr>
          <w:t>ntegraal, interactief en instructie</w:t>
        </w:r>
      </w:hyperlink>
      <w:r w:rsidRPr="006F5712">
        <w:t xml:space="preserve"> </w:t>
      </w:r>
    </w:p>
    <w:p w14:paraId="5F9CEFF9" w14:textId="66DC255E" w:rsidR="000005A3" w:rsidRDefault="000005A3" w:rsidP="000005A3">
      <w:pPr>
        <w:pStyle w:val="Lijstalinea"/>
        <w:numPr>
          <w:ilvl w:val="0"/>
          <w:numId w:val="45"/>
        </w:numPr>
        <w:ind w:right="284"/>
        <w:rPr>
          <w:rStyle w:val="Hyperlink"/>
        </w:rPr>
      </w:pPr>
      <w:r>
        <w:t xml:space="preserve">PO: </w:t>
      </w:r>
      <w:hyperlink r:id="rId23" w:history="1">
        <w:r w:rsidRPr="00223838">
          <w:rPr>
            <w:rStyle w:val="Hyperlink"/>
          </w:rPr>
          <w:t>Rijke taal. Taaldidactiek voor het basisonderwijs | Van Koeven en Smits | 2020 | Boom</w:t>
        </w:r>
      </w:hyperlink>
      <w:r w:rsidRPr="00223838">
        <w:rPr>
          <w:rStyle w:val="Hyperlink"/>
        </w:rPr>
        <w:t>: hoofdstuk 1</w:t>
      </w:r>
    </w:p>
    <w:p w14:paraId="34130A8F" w14:textId="4D6966E3" w:rsidR="000005A3" w:rsidRDefault="000005A3" w:rsidP="000005A3">
      <w:pPr>
        <w:pStyle w:val="Lijstalinea"/>
        <w:numPr>
          <w:ilvl w:val="0"/>
          <w:numId w:val="45"/>
        </w:numPr>
        <w:ind w:right="284"/>
        <w:rPr>
          <w:rStyle w:val="Hyperlink"/>
        </w:rPr>
        <w:sectPr w:rsidR="000005A3" w:rsidSect="000005A3">
          <w:type w:val="continuous"/>
          <w:pgSz w:w="11906" w:h="16838" w:code="9"/>
          <w:pgMar w:top="1418" w:right="1418" w:bottom="1985" w:left="1418" w:header="1418" w:footer="1418" w:gutter="0"/>
          <w:cols w:space="708"/>
          <w:docGrid w:linePitch="360"/>
        </w:sectPr>
      </w:pPr>
      <w:r>
        <w:t xml:space="preserve">VO: </w:t>
      </w:r>
      <w:hyperlink r:id="rId24" w:history="1">
        <w:r w:rsidRPr="00223838">
          <w:rPr>
            <w:rStyle w:val="Hyperlink"/>
          </w:rPr>
          <w:t>Rijke taal (v)mbo</w:t>
        </w:r>
      </w:hyperlink>
      <w:r w:rsidRPr="00223838">
        <w:rPr>
          <w:rStyle w:val="Hyperlink"/>
        </w:rPr>
        <w:t xml:space="preserve">: hoofdstuk 1 en 3 </w:t>
      </w:r>
    </w:p>
    <w:p w14:paraId="3D6FFFC3" w14:textId="0FF94BB1" w:rsidR="00973956" w:rsidRDefault="00973956" w:rsidP="00973956">
      <w:pPr>
        <w:pStyle w:val="Lijstalinea"/>
        <w:numPr>
          <w:ilvl w:val="0"/>
          <w:numId w:val="48"/>
        </w:numPr>
        <w:ind w:right="284"/>
        <w:rPr>
          <w:rStyle w:val="Hyperlink"/>
        </w:rPr>
        <w:sectPr w:rsidR="00973956" w:rsidSect="0097617E">
          <w:type w:val="continuous"/>
          <w:pgSz w:w="11906" w:h="16838" w:code="9"/>
          <w:pgMar w:top="1418" w:right="1418" w:bottom="1985" w:left="1418" w:header="1418" w:footer="1418" w:gutter="0"/>
          <w:cols w:space="708"/>
          <w:docGrid w:linePitch="360"/>
        </w:sectPr>
      </w:pPr>
    </w:p>
    <w:p w14:paraId="40F1FB31" w14:textId="77777777" w:rsidR="00097E9B" w:rsidRPr="003A643C" w:rsidRDefault="00097E9B" w:rsidP="00097E9B">
      <w:pPr>
        <w:rPr>
          <w:i/>
          <w:iCs/>
          <w:color w:val="3E762A" w:themeColor="accent1" w:themeShade="BF"/>
        </w:rPr>
      </w:pPr>
      <w:r w:rsidRPr="003A643C">
        <w:rPr>
          <w:i/>
          <w:iCs/>
          <w:color w:val="3E762A" w:themeColor="accent1" w:themeShade="BF"/>
        </w:rPr>
        <w:lastRenderedPageBreak/>
        <w:t>Voorbeelden</w:t>
      </w:r>
    </w:p>
    <w:p w14:paraId="50B653F0" w14:textId="2901187C" w:rsidR="00097E9B" w:rsidRPr="003A6030" w:rsidRDefault="00097E9B" w:rsidP="00097E9B">
      <w:r w:rsidRPr="2FF410BA">
        <w:rPr>
          <w:b/>
          <w:bCs/>
        </w:rPr>
        <w:t>Missie</w:t>
      </w:r>
      <w:r>
        <w:t>: wij willen dat onze leerlingen zich ontwikkelen tot volwassenen die zoveel mogelijk plezier ervaren in het</w:t>
      </w:r>
      <w:r w:rsidR="002F2946">
        <w:t xml:space="preserve"> </w:t>
      </w:r>
      <w:r w:rsidR="0091392D">
        <w:t>gebruik van taal</w:t>
      </w:r>
      <w:r>
        <w:t xml:space="preserve"> en die zich goed genoeg kunnen redden met</w:t>
      </w:r>
      <w:r w:rsidR="005244F7">
        <w:t xml:space="preserve"> </w:t>
      </w:r>
      <w:r w:rsidR="0091392D">
        <w:t>spreken, luisteren,</w:t>
      </w:r>
      <w:r w:rsidR="00EB376F">
        <w:t xml:space="preserve"> schrijven en</w:t>
      </w:r>
      <w:r w:rsidR="0091392D">
        <w:t xml:space="preserve"> </w:t>
      </w:r>
      <w:r>
        <w:t xml:space="preserve">lezen om zich te kunnen redden in de maatschappij. </w:t>
      </w:r>
    </w:p>
    <w:p w14:paraId="7DBF01FD" w14:textId="3F1FA3C7" w:rsidR="00097E9B" w:rsidRDefault="00097E9B" w:rsidP="00097E9B">
      <w:r w:rsidRPr="00B25CE1">
        <w:rPr>
          <w:b/>
          <w:bCs/>
        </w:rPr>
        <w:t>Visie</w:t>
      </w:r>
      <w:r>
        <w:t xml:space="preserve">: Het beleid op het Voorbeeld Lyceum sluit aan op de algemene visie en het motto van de school: Samen Durven Leren. De visie is erop gericht </w:t>
      </w:r>
      <w:r w:rsidR="00B274E7">
        <w:t>dat we leerlingen</w:t>
      </w:r>
      <w:r w:rsidR="002031CE">
        <w:t xml:space="preserve"> goed onderwijzen en ondersteunen</w:t>
      </w:r>
      <w:r>
        <w:t xml:space="preserve"> (samen) bij de ontwikkeling van kennis en vaardigheden (leren) die het hem of haar mogelijk maken de doelen te bereiken die hij of zij zich stelt (durven). Zowel het Voorbeeld Lyceum, als de leerling zelf en zijn of haar ouders spannen zich samen in om de leerling in de gelegenheid te stellen zelfstandig te leren (autonomie) en te laten zien waartoe hij of zij in staat is, opdat de leerling zich optimaal ontwikkelt én het rendement haalt dat past bij zijn of haar cognitieve capaciteiten en inzet</w:t>
      </w:r>
      <w:r w:rsidR="00541A83">
        <w:t>.</w:t>
      </w:r>
    </w:p>
    <w:p w14:paraId="2E865A98" w14:textId="77777777" w:rsidR="000A31B4" w:rsidRDefault="000A31B4" w:rsidP="00097E9B"/>
    <w:p w14:paraId="1F64F1A8" w14:textId="2A151461" w:rsidR="000A31B4" w:rsidRDefault="007E6D8A" w:rsidP="00097E9B">
      <w:r w:rsidRPr="2FF410BA">
        <w:rPr>
          <w:b/>
          <w:bCs/>
        </w:rPr>
        <w:t xml:space="preserve">Missie: </w:t>
      </w:r>
      <w:r w:rsidR="002B0393">
        <w:t xml:space="preserve">wij willen dat onze leerlingen zich ontwikkelen tot </w:t>
      </w:r>
      <w:r w:rsidR="00335A7C">
        <w:t>mondige burgers i</w:t>
      </w:r>
      <w:r w:rsidR="1A8ED218">
        <w:t>n</w:t>
      </w:r>
      <w:r w:rsidR="00335A7C">
        <w:t xml:space="preserve"> onze geletterde maatschappij.</w:t>
      </w:r>
    </w:p>
    <w:p w14:paraId="32F0A0B6" w14:textId="43FDA35F" w:rsidR="00335A7C" w:rsidRPr="00335A7C" w:rsidRDefault="00335A7C" w:rsidP="00097E9B">
      <w:r>
        <w:rPr>
          <w:b/>
          <w:bCs/>
        </w:rPr>
        <w:t xml:space="preserve">Visie: </w:t>
      </w:r>
      <w:r w:rsidR="006F128D">
        <w:t>Op basisschool</w:t>
      </w:r>
      <w:r w:rsidR="00F95852">
        <w:t xml:space="preserve"> Kansrijk</w:t>
      </w:r>
      <w:r w:rsidR="003E7CBB">
        <w:t xml:space="preserve"> staan wij voor </w:t>
      </w:r>
      <w:r w:rsidR="00234FD8">
        <w:t xml:space="preserve">actief, </w:t>
      </w:r>
      <w:r w:rsidR="003E7CBB">
        <w:t>betekenis</w:t>
      </w:r>
      <w:r w:rsidR="00C133FA">
        <w:t>vol</w:t>
      </w:r>
      <w:r w:rsidR="003E7CBB">
        <w:t xml:space="preserve"> </w:t>
      </w:r>
      <w:r w:rsidR="007A56AC">
        <w:t xml:space="preserve">en interactief </w:t>
      </w:r>
      <w:r w:rsidR="003E7CBB">
        <w:t>taalonderwijs</w:t>
      </w:r>
      <w:r w:rsidR="007A56AC">
        <w:t xml:space="preserve">. Mondelinge taalvaardigheid zien wij </w:t>
      </w:r>
      <w:r w:rsidR="00B2344E">
        <w:t>als de motor van de taalontwikkeling</w:t>
      </w:r>
      <w:r w:rsidR="00776E6C">
        <w:t>. Lezen</w:t>
      </w:r>
      <w:r w:rsidR="005A32FA">
        <w:t xml:space="preserve"> vergroot je kennis van de wereld en verbreed je horizon</w:t>
      </w:r>
      <w:r w:rsidR="00776E6C">
        <w:t>. Wie schrijft die blijft</w:t>
      </w:r>
      <w:r w:rsidR="00442A44">
        <w:t>.</w:t>
      </w:r>
      <w:r w:rsidR="005A32FA">
        <w:t xml:space="preserve"> </w:t>
      </w:r>
      <w:r w:rsidR="0040418F">
        <w:t xml:space="preserve">Het stimuleren van de taalvaardigheid is een integraal onderdeel van ons </w:t>
      </w:r>
      <w:r w:rsidR="00BB3364">
        <w:t xml:space="preserve">onderwijs. </w:t>
      </w:r>
      <w:r w:rsidR="00234FD8">
        <w:t>Op deze manier waarborgen wij dat leerlingen optimaal kunnen profiteren van ons onderwijs.</w:t>
      </w:r>
    </w:p>
    <w:p w14:paraId="4BF55051" w14:textId="77777777" w:rsidR="00895A49" w:rsidRDefault="00895A49" w:rsidP="00895A49"/>
    <w:p w14:paraId="2F739BFA" w14:textId="23560A38" w:rsidR="00F3428C" w:rsidRPr="003A643C" w:rsidRDefault="009021D0" w:rsidP="007B2804">
      <w:pPr>
        <w:pStyle w:val="uitleg"/>
        <w:rPr>
          <w:color w:val="3E762A" w:themeColor="accent1" w:themeShade="BF"/>
        </w:rPr>
      </w:pPr>
      <w:r w:rsidRPr="003A643C">
        <w:rPr>
          <w:color w:val="3E762A" w:themeColor="accent1" w:themeShade="BF"/>
        </w:rPr>
        <w:t>Uitwerking</w:t>
      </w:r>
    </w:p>
    <w:p w14:paraId="1ECF65E0" w14:textId="094324C9" w:rsidR="0063399D" w:rsidRDefault="00F3428C" w:rsidP="0063399D">
      <w:pPr>
        <w:keepNext/>
        <w:keepLines/>
        <w:ind w:left="840" w:hanging="840"/>
      </w:pPr>
      <w:r>
        <w:t>Missie:</w:t>
      </w:r>
      <w:r w:rsidR="0063399D">
        <w:tab/>
      </w:r>
      <w:sdt>
        <w:sdtPr>
          <w:id w:val="113102683"/>
          <w:placeholder>
            <w:docPart w:val="76BDF7B4CF694FD9B7C69838FBBB614A"/>
          </w:placeholder>
          <w:showingPlcHdr/>
          <w:text w:multiLine="1"/>
        </w:sdtPr>
        <w:sdtEndPr/>
        <w:sdtContent>
          <w:r w:rsidR="00E21344" w:rsidRPr="00802625">
            <w:rPr>
              <w:rStyle w:val="Tekstvantijdelijkeaanduiding"/>
            </w:rPr>
            <w:t>Klik om tekst in</w:t>
          </w:r>
          <w:r w:rsidR="00E21344" w:rsidRPr="006C4B65">
            <w:rPr>
              <w:rStyle w:val="Tekstvantijdelijkeaanduiding"/>
            </w:rPr>
            <w:t xml:space="preserve"> te voer</w:t>
          </w:r>
          <w:r w:rsidR="00E21344" w:rsidRPr="00802625">
            <w:rPr>
              <w:rStyle w:val="Tekstvantijdelijkeaanduiding"/>
            </w:rPr>
            <w:t>en.</w:t>
          </w:r>
        </w:sdtContent>
      </w:sdt>
    </w:p>
    <w:p w14:paraId="2FBB3F08" w14:textId="77777777" w:rsidR="00F3428C" w:rsidRDefault="00F3428C" w:rsidP="0063399D">
      <w:pPr>
        <w:ind w:left="840" w:hanging="840"/>
      </w:pPr>
    </w:p>
    <w:p w14:paraId="600DB76E" w14:textId="7ACA378E" w:rsidR="0063399D" w:rsidRDefault="00F3428C" w:rsidP="0063399D">
      <w:pPr>
        <w:keepNext/>
        <w:keepLines/>
        <w:ind w:left="840" w:hanging="840"/>
      </w:pPr>
      <w:r>
        <w:t>Visie:</w:t>
      </w:r>
      <w:r w:rsidR="0063399D">
        <w:tab/>
      </w:r>
      <w:sdt>
        <w:sdtPr>
          <w:id w:val="-1792815560"/>
          <w:placeholder>
            <w:docPart w:val="64577D7A1D2A4E769FD9608800AC3DD9"/>
          </w:placeholder>
          <w:showingPlcHdr/>
          <w:text w:multiLine="1"/>
        </w:sdtPr>
        <w:sdtEndPr/>
        <w:sdtContent>
          <w:r w:rsidR="0063399D" w:rsidRPr="00802625">
            <w:rPr>
              <w:rStyle w:val="Tekstvantijdelijkeaanduiding"/>
            </w:rPr>
            <w:t>Klik om tekst in</w:t>
          </w:r>
          <w:r w:rsidR="0063399D" w:rsidRPr="006C4B65">
            <w:rPr>
              <w:rStyle w:val="Tekstvantijdelijkeaanduiding"/>
            </w:rPr>
            <w:t xml:space="preserve"> te voer</w:t>
          </w:r>
          <w:r w:rsidR="0063399D" w:rsidRPr="00802625">
            <w:rPr>
              <w:rStyle w:val="Tekstvantijdelijkeaanduiding"/>
            </w:rPr>
            <w:t>en.</w:t>
          </w:r>
        </w:sdtContent>
      </w:sdt>
    </w:p>
    <w:p w14:paraId="3D6DE209" w14:textId="0AFE4B59" w:rsidR="00F3428C" w:rsidRDefault="00F3428C" w:rsidP="00F3428C"/>
    <w:p w14:paraId="3B85473A" w14:textId="77777777" w:rsidR="00F3428C" w:rsidRDefault="00F3428C" w:rsidP="00F3428C"/>
    <w:p w14:paraId="030A570A" w14:textId="77777777" w:rsidR="00F3428C" w:rsidRDefault="00F3428C" w:rsidP="00F3428C"/>
    <w:p w14:paraId="3EB9BB60" w14:textId="77777777" w:rsidR="00F3428C" w:rsidRDefault="00F3428C" w:rsidP="00F3428C">
      <w:pPr>
        <w:spacing w:after="160" w:line="259" w:lineRule="auto"/>
        <w:rPr>
          <w:rFonts w:eastAsiaTheme="majorEastAsia" w:cstheme="majorBidi"/>
          <w:b/>
          <w:sz w:val="28"/>
          <w:szCs w:val="26"/>
        </w:rPr>
      </w:pPr>
      <w:r>
        <w:br w:type="page"/>
      </w:r>
    </w:p>
    <w:p w14:paraId="2CEBEEB0" w14:textId="5F3CAE74" w:rsidR="006D38CF" w:rsidRPr="003A643C" w:rsidRDefault="006D5CB5" w:rsidP="001566AA">
      <w:pPr>
        <w:pStyle w:val="Kop1"/>
        <w:rPr>
          <w:color w:val="3E762A" w:themeColor="accent1" w:themeShade="BF"/>
        </w:rPr>
      </w:pPr>
      <w:bookmarkStart w:id="4" w:name="_Toc196725488"/>
      <w:r w:rsidRPr="003A643C">
        <w:rPr>
          <w:color w:val="3E762A" w:themeColor="accent1" w:themeShade="BF"/>
        </w:rPr>
        <w:lastRenderedPageBreak/>
        <w:t xml:space="preserve">Stap </w:t>
      </w:r>
      <w:r w:rsidR="00D30844" w:rsidRPr="003A643C">
        <w:rPr>
          <w:color w:val="3E762A" w:themeColor="accent1" w:themeShade="BF"/>
        </w:rPr>
        <w:t>4</w:t>
      </w:r>
      <w:r w:rsidRPr="003A643C">
        <w:rPr>
          <w:color w:val="3E762A" w:themeColor="accent1" w:themeShade="BF"/>
        </w:rPr>
        <w:t xml:space="preserve">: </w:t>
      </w:r>
      <w:r w:rsidR="004B1083" w:rsidRPr="003A643C">
        <w:rPr>
          <w:color w:val="3E762A" w:themeColor="accent1" w:themeShade="BF"/>
        </w:rPr>
        <w:t>Beschrijving van de huidige situatie</w:t>
      </w:r>
      <w:bookmarkEnd w:id="4"/>
    </w:p>
    <w:p w14:paraId="5A55EE88" w14:textId="7F47DA6C" w:rsidR="00A70965" w:rsidRDefault="00A70965" w:rsidP="00A70965">
      <w:pPr>
        <w:spacing w:line="288" w:lineRule="auto"/>
        <w:ind w:left="284" w:right="284"/>
      </w:pPr>
    </w:p>
    <w:p w14:paraId="5B33F8FF" w14:textId="02936C88" w:rsidR="00A70965" w:rsidRDefault="00742905" w:rsidP="00A70965">
      <w:pPr>
        <w:spacing w:line="288" w:lineRule="auto"/>
        <w:ind w:left="284" w:right="284"/>
      </w:pPr>
      <w:r>
        <w:rPr>
          <w:i/>
          <w:iCs/>
          <w:noProof/>
        </w:rPr>
        <mc:AlternateContent>
          <mc:Choice Requires="wps">
            <w:drawing>
              <wp:anchor distT="0" distB="0" distL="114300" distR="114300" simplePos="0" relativeHeight="251658248" behindDoc="1" locked="0" layoutInCell="1" allowOverlap="1" wp14:anchorId="1ED52A29" wp14:editId="13279160">
                <wp:simplePos x="0" y="0"/>
                <wp:positionH relativeFrom="margin">
                  <wp:posOffset>3696</wp:posOffset>
                </wp:positionH>
                <wp:positionV relativeFrom="paragraph">
                  <wp:posOffset>10267</wp:posOffset>
                </wp:positionV>
                <wp:extent cx="5734050" cy="6922770"/>
                <wp:effectExtent l="0" t="0" r="6350" b="0"/>
                <wp:wrapNone/>
                <wp:docPr id="416971859" name="Rechthoek: afgeronde hoeken 3"/>
                <wp:cNvGraphicFramePr/>
                <a:graphic xmlns:a="http://schemas.openxmlformats.org/drawingml/2006/main">
                  <a:graphicData uri="http://schemas.microsoft.com/office/word/2010/wordprocessingShape">
                    <wps:wsp>
                      <wps:cNvSpPr/>
                      <wps:spPr>
                        <a:xfrm>
                          <a:off x="0" y="0"/>
                          <a:ext cx="5734050" cy="6922770"/>
                        </a:xfrm>
                        <a:prstGeom prst="roundRect">
                          <a:avLst>
                            <a:gd name="adj" fmla="val 1199"/>
                          </a:avLst>
                        </a:prstGeom>
                        <a:solidFill>
                          <a:schemeClr val="accent1">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7DED0C" w14:textId="1FE7EA52" w:rsidR="002100C8" w:rsidRPr="0056783E" w:rsidRDefault="002100C8" w:rsidP="00C81E38">
                            <w:pPr>
                              <w:spacing w:line="288" w:lineRule="auto"/>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52A29" id="_x0000_s1030" style="position:absolute;left:0;text-align:left;margin-left:.3pt;margin-top:.8pt;width:451.5pt;height:545.1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" fillcolor="#549e39 [3204]" stroked="f" strokeweight="1pt">
                <v:fill opacity="19789f"/>
                <v:stroke joinstyle="miter"/>
                <v:textbox inset="3mm,,3mm">
                  <w:txbxContent>
                    <w:p w14:paraId="457DED0C" w14:textId="1FE7EA52" w:rsidR="002100C8" w:rsidRPr="0056783E" w:rsidRDefault="002100C8" w:rsidP="00C81E38">
                      <w:pPr>
                        <w:spacing w:line="288" w:lineRule="auto"/>
                      </w:pPr>
                    </w:p>
                  </w:txbxContent>
                </v:textbox>
                <w10:wrap anchorx="margin"/>
              </v:roundrect>
            </w:pict>
          </mc:Fallback>
        </mc:AlternateContent>
      </w:r>
    </w:p>
    <w:p w14:paraId="4ED183C1" w14:textId="04ECA86F" w:rsidR="00A70965" w:rsidRPr="0056783E" w:rsidRDefault="00A70965" w:rsidP="00A13CBD">
      <w:pPr>
        <w:spacing w:line="288" w:lineRule="auto"/>
        <w:ind w:left="284" w:right="397"/>
      </w:pPr>
      <w:r>
        <w:t xml:space="preserve">Om een goed plan te kunnen opstellen is het van belang dat je helder voor ogen hebt vanuit welke situatie je vertrekt. In deze stap verzamel je daarom informatie over </w:t>
      </w:r>
      <w:r w:rsidR="00D90565">
        <w:t>verschillende aspecten van de pedagogisch-didactische driehoek (</w:t>
      </w:r>
      <w:r w:rsidR="00FC2FF0">
        <w:t xml:space="preserve">1. </w:t>
      </w:r>
      <w:r w:rsidR="005F18D2">
        <w:t xml:space="preserve">leerlingprestaties en -behoeftes, </w:t>
      </w:r>
      <w:r w:rsidR="00FC2FF0">
        <w:t xml:space="preserve">2. handelen van leraren en hun behoeftes, en 3. de kwaliteit van leermiddelen) </w:t>
      </w:r>
      <w:r>
        <w:t xml:space="preserve">en beschrijf je de huidige situatie. Het is daarbij goed om zowel leerlingprestaties in kaart te brengen als de invulling van </w:t>
      </w:r>
      <w:r w:rsidR="00234FD8">
        <w:t>het onderwijsaanbod.</w:t>
      </w:r>
    </w:p>
    <w:p w14:paraId="56B86950" w14:textId="77777777" w:rsidR="00A70965" w:rsidRPr="0056783E" w:rsidRDefault="00A70965" w:rsidP="00A13CBD">
      <w:pPr>
        <w:pStyle w:val="Geenafstand"/>
        <w:ind w:left="284" w:right="397"/>
      </w:pPr>
    </w:p>
    <w:p w14:paraId="7BAD18F8" w14:textId="2E0ACB08" w:rsidR="00A70965" w:rsidRPr="0056783E" w:rsidRDefault="00A70965" w:rsidP="00A13CBD">
      <w:pPr>
        <w:spacing w:line="288" w:lineRule="auto"/>
        <w:ind w:left="284" w:right="397"/>
      </w:pPr>
      <w:r w:rsidRPr="0056783E">
        <w:t xml:space="preserve">Voor de </w:t>
      </w:r>
      <w:r w:rsidRPr="0056783E">
        <w:rPr>
          <w:i/>
          <w:iCs/>
        </w:rPr>
        <w:t>leerlingprestaties</w:t>
      </w:r>
      <w:r w:rsidRPr="0056783E">
        <w:t xml:space="preserve"> kun je gebruik maken van beschikbare gegevens over </w:t>
      </w:r>
      <w:r w:rsidR="007A6062">
        <w:t>taal</w:t>
      </w:r>
      <w:r w:rsidRPr="0056783E">
        <w:t xml:space="preserve"> van LVS-toetsen, andere toetsen, observatie-instrumenten, aantal leerlingen met</w:t>
      </w:r>
      <w:r w:rsidR="00A4145C">
        <w:t xml:space="preserve"> een ondersteuningsbehoefte op het gebied van taal (denk aan TOS en dyslexie). </w:t>
      </w:r>
      <w:r w:rsidR="00A72959">
        <w:t xml:space="preserve">Zorg dat je informatie verzamelt over de verschillende taaldomeinen. </w:t>
      </w:r>
      <w:r w:rsidR="00A4145C">
        <w:t>Voor het</w:t>
      </w:r>
      <w:r w:rsidRPr="0056783E">
        <w:t xml:space="preserve"> vo</w:t>
      </w:r>
      <w:r w:rsidR="00A4145C">
        <w:t>:</w:t>
      </w:r>
      <w:r w:rsidRPr="0056783E">
        <w:t xml:space="preserve"> </w:t>
      </w:r>
      <w:r w:rsidR="0090159B">
        <w:t xml:space="preserve">maak gebruik van </w:t>
      </w:r>
      <w:r w:rsidRPr="0056783E">
        <w:t>informatie uit de po-vo overdracht</w:t>
      </w:r>
      <w:r w:rsidR="004920DA">
        <w:t>.</w:t>
      </w:r>
    </w:p>
    <w:p w14:paraId="3AA3EC69" w14:textId="2DF2CDC7" w:rsidR="00A70965" w:rsidRPr="0056783E" w:rsidRDefault="00A70965" w:rsidP="00A13CBD">
      <w:pPr>
        <w:pStyle w:val="Geenafstand"/>
        <w:ind w:left="284" w:right="397"/>
      </w:pPr>
    </w:p>
    <w:p w14:paraId="1D84BC11" w14:textId="77777777" w:rsidR="00B37D9E" w:rsidRDefault="00B37D9E" w:rsidP="00A13CBD">
      <w:pPr>
        <w:spacing w:line="288" w:lineRule="auto"/>
        <w:ind w:left="284" w:right="397"/>
        <w:sectPr w:rsidR="00B37D9E" w:rsidSect="00FC5272">
          <w:pgSz w:w="11906" w:h="16838" w:code="9"/>
          <w:pgMar w:top="1418" w:right="1418" w:bottom="1985" w:left="1418" w:header="1418" w:footer="1418" w:gutter="0"/>
          <w:cols w:space="708"/>
          <w:docGrid w:linePitch="360"/>
        </w:sectPr>
      </w:pPr>
    </w:p>
    <w:p w14:paraId="3DB15DF9" w14:textId="65C6429C" w:rsidR="00A70965" w:rsidRDefault="00A70965" w:rsidP="00A13CBD">
      <w:pPr>
        <w:spacing w:line="288" w:lineRule="auto"/>
        <w:ind w:left="284" w:right="397"/>
      </w:pPr>
      <w:r w:rsidRPr="0056783E">
        <w:t xml:space="preserve">Het in kaart brengen van de </w:t>
      </w:r>
      <w:r w:rsidRPr="0056783E">
        <w:rPr>
          <w:i/>
          <w:iCs/>
        </w:rPr>
        <w:t xml:space="preserve">kwaliteit van </w:t>
      </w:r>
      <w:r w:rsidR="00CA7E60">
        <w:rPr>
          <w:i/>
          <w:iCs/>
        </w:rPr>
        <w:t>het onderwijsaanbod</w:t>
      </w:r>
      <w:r w:rsidR="000944F6">
        <w:rPr>
          <w:i/>
          <w:iCs/>
        </w:rPr>
        <w:t>: handelen van professionals</w:t>
      </w:r>
      <w:r w:rsidRPr="0056783E">
        <w:t xml:space="preserve"> kan op verschillende manieren gedaan worden. </w:t>
      </w:r>
      <w:r>
        <w:t>Er zijn</w:t>
      </w:r>
      <w:r w:rsidR="00FA3B51">
        <w:t xml:space="preserve"> </w:t>
      </w:r>
      <w:r>
        <w:t xml:space="preserve">verschillende scans beschikbaar: </w:t>
      </w:r>
    </w:p>
    <w:p w14:paraId="0BAF0E80" w14:textId="25C746D7" w:rsidR="00FA3B51" w:rsidRDefault="00DA4607" w:rsidP="2C6DE78B">
      <w:pPr>
        <w:pStyle w:val="Lijstalinea"/>
        <w:numPr>
          <w:ilvl w:val="0"/>
          <w:numId w:val="41"/>
        </w:numPr>
        <w:spacing w:line="288" w:lineRule="auto"/>
        <w:ind w:left="568" w:right="284" w:hanging="284"/>
        <w:rPr>
          <w:color w:val="auto"/>
        </w:rPr>
      </w:pPr>
      <w:hyperlink r:id="rId25" w:history="1">
        <w:r w:rsidR="6A34AB5B" w:rsidRPr="2C6DE78B">
          <w:rPr>
            <w:rStyle w:val="Hyperlink"/>
          </w:rPr>
          <w:t>Taalonderwijs in Beeld PO</w:t>
        </w:r>
      </w:hyperlink>
      <w:r w:rsidR="000944F6" w:rsidRPr="2C6DE78B">
        <w:rPr>
          <w:color w:val="auto"/>
        </w:rPr>
        <w:t xml:space="preserve"> (Expertisecentrum Nederlands)</w:t>
      </w:r>
    </w:p>
    <w:p w14:paraId="1AF7E499" w14:textId="19800E44" w:rsidR="00D277B7" w:rsidRDefault="00DA4607" w:rsidP="2C6DE78B">
      <w:pPr>
        <w:pStyle w:val="Lijstalinea"/>
        <w:numPr>
          <w:ilvl w:val="0"/>
          <w:numId w:val="41"/>
        </w:numPr>
        <w:spacing w:line="288" w:lineRule="auto"/>
        <w:ind w:left="568" w:right="284" w:hanging="284"/>
        <w:rPr>
          <w:color w:val="000000" w:themeColor="text1"/>
          <w:szCs w:val="24"/>
        </w:rPr>
      </w:pPr>
      <w:hyperlink r:id="rId26" w:history="1">
        <w:r w:rsidR="6B467D3A" w:rsidRPr="2C6DE78B">
          <w:rPr>
            <w:rStyle w:val="Hyperlink"/>
          </w:rPr>
          <w:t>Taalonderwijs in Beeld VO</w:t>
        </w:r>
      </w:hyperlink>
      <w:r w:rsidR="6B467D3A">
        <w:t xml:space="preserve"> </w:t>
      </w:r>
      <w:r w:rsidR="6B467D3A" w:rsidRPr="2C6DE78B">
        <w:rPr>
          <w:color w:val="auto"/>
        </w:rPr>
        <w:t>(Expertisecentrum Nederlands)</w:t>
      </w:r>
    </w:p>
    <w:p w14:paraId="06A41C33" w14:textId="31F61375" w:rsidR="00A410E7" w:rsidRDefault="00DA4607" w:rsidP="008828F6">
      <w:pPr>
        <w:pStyle w:val="Lijstalinea"/>
        <w:numPr>
          <w:ilvl w:val="0"/>
          <w:numId w:val="41"/>
        </w:numPr>
        <w:spacing w:line="288" w:lineRule="auto"/>
        <w:ind w:left="568" w:right="284" w:hanging="284"/>
        <w:rPr>
          <w:color w:val="auto"/>
        </w:rPr>
      </w:pPr>
      <w:hyperlink r:id="rId27" w:history="1">
        <w:r w:rsidR="000944F6" w:rsidRPr="000944F6">
          <w:rPr>
            <w:rStyle w:val="Hyperlink"/>
          </w:rPr>
          <w:t>Leesscan po</w:t>
        </w:r>
      </w:hyperlink>
      <w:r w:rsidR="000944F6">
        <w:rPr>
          <w:color w:val="auto"/>
        </w:rPr>
        <w:t xml:space="preserve"> (Stichting Lezen)</w:t>
      </w:r>
    </w:p>
    <w:p w14:paraId="5226FAE7" w14:textId="249CB0D1" w:rsidR="000944F6" w:rsidRPr="00E6373C" w:rsidRDefault="00DA4607" w:rsidP="008828F6">
      <w:pPr>
        <w:pStyle w:val="Lijstalinea"/>
        <w:numPr>
          <w:ilvl w:val="0"/>
          <w:numId w:val="41"/>
        </w:numPr>
        <w:spacing w:line="288" w:lineRule="auto"/>
        <w:ind w:left="568" w:right="284" w:hanging="284"/>
        <w:rPr>
          <w:color w:val="auto"/>
        </w:rPr>
      </w:pPr>
      <w:hyperlink r:id="rId28" w:history="1">
        <w:r w:rsidR="000944F6" w:rsidRPr="000944F6">
          <w:rPr>
            <w:rStyle w:val="Hyperlink"/>
          </w:rPr>
          <w:t>Leesscan vo</w:t>
        </w:r>
      </w:hyperlink>
      <w:r w:rsidR="000944F6">
        <w:rPr>
          <w:color w:val="auto"/>
        </w:rPr>
        <w:t xml:space="preserve"> (Stichting Lezen)</w:t>
      </w:r>
    </w:p>
    <w:p w14:paraId="272B611A" w14:textId="77777777" w:rsidR="00E6373C" w:rsidRDefault="00E6373C" w:rsidP="00A13CBD">
      <w:pPr>
        <w:keepNext/>
        <w:keepLines/>
        <w:spacing w:line="288" w:lineRule="auto"/>
        <w:ind w:left="284" w:right="397"/>
      </w:pPr>
    </w:p>
    <w:p w14:paraId="2823DAC2" w14:textId="741E3C70" w:rsidR="001F7137" w:rsidRDefault="00A70965" w:rsidP="00A13CBD">
      <w:pPr>
        <w:keepNext/>
        <w:keepLines/>
        <w:spacing w:line="288" w:lineRule="auto"/>
        <w:ind w:left="284" w:right="397"/>
      </w:pPr>
      <w:r>
        <w:t>Ga voor meer informatie over de scans</w:t>
      </w:r>
      <w:r w:rsidR="000944F6">
        <w:t xml:space="preserve"> van het Expertisecentrum Nederlands</w:t>
      </w:r>
      <w:r>
        <w:t xml:space="preserve"> en hoe je het invullen kunt aanpakken en organiseren naar </w:t>
      </w:r>
      <w:hyperlink r:id="rId29" w:history="1">
        <w:r w:rsidRPr="00F44105">
          <w:rPr>
            <w:rStyle w:val="Hyperlink"/>
          </w:rPr>
          <w:t>instrumenten.expertisecentrum</w:t>
        </w:r>
        <w:r w:rsidRPr="00A70965">
          <w:rPr>
            <w:rStyle w:val="Hyperlink"/>
          </w:rPr>
          <w:t>neder</w:t>
        </w:r>
        <w:r w:rsidRPr="00F44105">
          <w:rPr>
            <w:rStyle w:val="Hyperlink"/>
          </w:rPr>
          <w:t>lands.nl</w:t>
        </w:r>
      </w:hyperlink>
      <w:r>
        <w:t>. Vul de relevante scan(s) in en zorg ervoor dat een representatieve groep van de personen op wie dit beleidsplan zich richt, de vragenlijst invult. Bewaar de rapportage die je naderhand ontvangt goed, zodat je deze erbij kunt pakken als je verder gaat met het opstellen en evalueren van je beleidsplan.</w:t>
      </w:r>
    </w:p>
    <w:p w14:paraId="0BFF1950" w14:textId="77777777" w:rsidR="00B37D9E" w:rsidRDefault="00B37D9E" w:rsidP="00A13CBD">
      <w:pPr>
        <w:keepNext/>
        <w:keepLines/>
        <w:spacing w:line="288" w:lineRule="auto"/>
        <w:ind w:left="284" w:right="397"/>
      </w:pPr>
    </w:p>
    <w:p w14:paraId="7A82C218" w14:textId="77777777" w:rsidR="00176CBB" w:rsidRDefault="00176CBB" w:rsidP="00742905">
      <w:pPr>
        <w:spacing w:line="288" w:lineRule="auto"/>
        <w:ind w:left="284" w:right="397"/>
      </w:pPr>
    </w:p>
    <w:p w14:paraId="716C2EAE" w14:textId="77777777" w:rsidR="00176CBB" w:rsidRDefault="00176CBB" w:rsidP="00742905">
      <w:pPr>
        <w:spacing w:line="288" w:lineRule="auto"/>
        <w:ind w:left="284" w:right="397"/>
      </w:pPr>
    </w:p>
    <w:p w14:paraId="5139163B" w14:textId="77777777" w:rsidR="00176CBB" w:rsidRDefault="00176CBB" w:rsidP="00742905">
      <w:pPr>
        <w:spacing w:line="288" w:lineRule="auto"/>
        <w:ind w:left="284" w:right="397"/>
      </w:pPr>
    </w:p>
    <w:p w14:paraId="6F2E3269" w14:textId="1504019B" w:rsidR="00176CBB" w:rsidRDefault="00176CBB" w:rsidP="00936ED0">
      <w:pPr>
        <w:ind w:left="284" w:right="284"/>
      </w:pPr>
      <w:r>
        <w:rPr>
          <w:i/>
          <w:iCs/>
          <w:noProof/>
        </w:rPr>
        <w:lastRenderedPageBreak/>
        <mc:AlternateContent>
          <mc:Choice Requires="wps">
            <w:drawing>
              <wp:anchor distT="0" distB="0" distL="114300" distR="114300" simplePos="0" relativeHeight="251658250" behindDoc="1" locked="0" layoutInCell="1" allowOverlap="1" wp14:anchorId="16053D41" wp14:editId="470D8172">
                <wp:simplePos x="0" y="0"/>
                <wp:positionH relativeFrom="margin">
                  <wp:posOffset>-6127</wp:posOffset>
                </wp:positionH>
                <wp:positionV relativeFrom="paragraph">
                  <wp:posOffset>-197045</wp:posOffset>
                </wp:positionV>
                <wp:extent cx="5734050" cy="6029011"/>
                <wp:effectExtent l="0" t="0" r="6350" b="3810"/>
                <wp:wrapNone/>
                <wp:docPr id="734419550" name="Rechthoek: afgeronde hoeken 3"/>
                <wp:cNvGraphicFramePr/>
                <a:graphic xmlns:a="http://schemas.openxmlformats.org/drawingml/2006/main">
                  <a:graphicData uri="http://schemas.microsoft.com/office/word/2010/wordprocessingShape">
                    <wps:wsp>
                      <wps:cNvSpPr/>
                      <wps:spPr>
                        <a:xfrm>
                          <a:off x="0" y="0"/>
                          <a:ext cx="5734050" cy="6029011"/>
                        </a:xfrm>
                        <a:prstGeom prst="roundRect">
                          <a:avLst>
                            <a:gd name="adj" fmla="val 1691"/>
                          </a:avLst>
                        </a:prstGeom>
                        <a:solidFill>
                          <a:schemeClr val="accent1">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781252" w14:textId="0F2D76E1" w:rsidR="002100C8" w:rsidRPr="0056783E" w:rsidRDefault="002100C8" w:rsidP="00F47C3F"/>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53D41" id="_x0000_s1031" style="position:absolute;left:0;text-align:left;margin-left:-.5pt;margin-top:-15.5pt;width:451.5pt;height:474.7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" fillcolor="#549e39 [3204]" stroked="f" strokeweight="1pt">
                <v:fill opacity="19789f"/>
                <v:stroke joinstyle="miter"/>
                <v:textbox inset="3mm,,3mm">
                  <w:txbxContent>
                    <w:p w14:paraId="62781252" w14:textId="0F2D76E1" w:rsidR="002100C8" w:rsidRPr="0056783E" w:rsidRDefault="002100C8" w:rsidP="00F47C3F"/>
                  </w:txbxContent>
                </v:textbox>
                <w10:wrap anchorx="margin"/>
              </v:roundrect>
            </w:pict>
          </mc:Fallback>
        </mc:AlternateContent>
      </w:r>
      <w:r w:rsidR="000944F6">
        <w:t>J</w:t>
      </w:r>
      <w:r w:rsidR="000944F6" w:rsidRPr="0056783E">
        <w:t>e kunt ook op andere manieren informatie verzamelen. Bijvoorbeeld door enkele lesgevende collega’s, de zorgspecialist en iemand vanuit de schoolleiding te interviewen. En vergeet ook niet leerlingen te vragen om te reflecteren op de ondersteuning die ze krijgen. Ouders kunnen eventueel ook betrokken worden.</w:t>
      </w:r>
      <w:r w:rsidR="0090159B">
        <w:t xml:space="preserve"> </w:t>
      </w:r>
      <w:r w:rsidR="00A542A0">
        <w:t xml:space="preserve">Daarnaast kan het waardevol zijn om het </w:t>
      </w:r>
      <w:r w:rsidR="00A542A0" w:rsidRPr="0090159B">
        <w:rPr>
          <w:i/>
          <w:iCs/>
        </w:rPr>
        <w:t>leermateriaal</w:t>
      </w:r>
      <w:r w:rsidR="00A542A0">
        <w:t xml:space="preserve"> dat wordt ingezet te analyseren.</w:t>
      </w:r>
      <w:r w:rsidRPr="00176CBB">
        <w:t xml:space="preserve"> </w:t>
      </w:r>
    </w:p>
    <w:p w14:paraId="63417BB3" w14:textId="3F5AAF4D" w:rsidR="00176CBB" w:rsidRDefault="00176CBB" w:rsidP="00936ED0">
      <w:pPr>
        <w:ind w:left="284" w:right="284"/>
      </w:pPr>
    </w:p>
    <w:p w14:paraId="1A45C0AF" w14:textId="4B1E45F8" w:rsidR="00176CBB" w:rsidRDefault="00176CBB" w:rsidP="00936ED0">
      <w:pPr>
        <w:ind w:left="284" w:right="284"/>
      </w:pPr>
      <w:r w:rsidRPr="0056783E">
        <w:t xml:space="preserve">Op basis </w:t>
      </w:r>
      <w:r>
        <w:t>van de verzamelde informatie met de scans en gesprekken,</w:t>
      </w:r>
      <w:r w:rsidRPr="0056783E">
        <w:t xml:space="preserve"> kun je een Strengths Weaknesses </w:t>
      </w:r>
      <w:proofErr w:type="spellStart"/>
      <w:r w:rsidRPr="0056783E">
        <w:t>Opportunities</w:t>
      </w:r>
      <w:proofErr w:type="spellEnd"/>
      <w:r w:rsidRPr="0056783E">
        <w:t xml:space="preserve"> </w:t>
      </w:r>
      <w:proofErr w:type="spellStart"/>
      <w:r w:rsidRPr="0056783E">
        <w:t>Threats</w:t>
      </w:r>
      <w:proofErr w:type="spellEnd"/>
      <w:r w:rsidRPr="0056783E">
        <w:t xml:space="preserve"> (SWOT)-analyse maken</w:t>
      </w:r>
      <w:r w:rsidR="005872FC">
        <w:t xml:space="preserve">. </w:t>
      </w:r>
      <w:r>
        <w:t>Mocht je geen SWOT-analyse maken, schrijf dan hieronder per thema/onderwerp</w:t>
      </w:r>
      <w:r>
        <w:rPr>
          <w:rStyle w:val="Voetnootmarkering"/>
        </w:rPr>
        <w:footnoteReference w:id="6"/>
      </w:r>
      <w:r>
        <w:t xml:space="preserve"> de conclusies op waarbij je zowel ingaat op de leerlingprestaties als het onderwijsaanbod.</w:t>
      </w:r>
    </w:p>
    <w:p w14:paraId="00FDA842" w14:textId="77777777" w:rsidR="00176CBB" w:rsidRDefault="00176CBB" w:rsidP="00176CBB">
      <w:pPr>
        <w:ind w:left="284" w:right="284"/>
      </w:pPr>
    </w:p>
    <w:p w14:paraId="74F6C360" w14:textId="4E830611" w:rsidR="00176CBB" w:rsidRPr="0023130D" w:rsidRDefault="00176CBB" w:rsidP="008E39F3">
      <w:pPr>
        <w:ind w:left="284" w:right="284"/>
        <w:rPr>
          <w:b/>
          <w:bCs/>
        </w:rPr>
      </w:pPr>
      <w:r>
        <w:t xml:space="preserve">Indien je gebruik hebt gemaakt van Taalonderwijs in beeld, kan je de verkregen rapportage(s) inzetten voor de beschrijving van het onderwijsaanbod. Per domein is zichtbaar hoe daarop gescoord is. De rapportage levert vrij veel informatie op. Maak keuzes in welke zaken jullie als werkgroep opmerkelijk vinden en die voor jullie essentieel zijn om op te pakken. Schrijf je conclusies hiervan op bij dit onderdeel. </w:t>
      </w:r>
      <w:r>
        <w:br/>
      </w:r>
      <w:r>
        <w:br/>
        <w:t>Doe zowel uitspraken over wat goed gaat als wat minder goed gaat. Heb hierbij ook oog voor de voorwaardelijke aspecten (bijv. op het gebied van professionalisering en facilitering vanuit het beleid. Formuleer bij elk onderdeel, domein of thema van het instrument dat jullie hebben ingezet een of meerdere uitspraken.</w:t>
      </w:r>
    </w:p>
    <w:p w14:paraId="3F283039" w14:textId="6E9A7BAC" w:rsidR="00B37D9E" w:rsidRDefault="00B37D9E" w:rsidP="00742905">
      <w:pPr>
        <w:spacing w:line="288" w:lineRule="auto"/>
        <w:ind w:left="284" w:right="397"/>
      </w:pPr>
    </w:p>
    <w:p w14:paraId="06829666" w14:textId="05946C82" w:rsidR="00176CBB" w:rsidRDefault="00176CBB" w:rsidP="00742905">
      <w:pPr>
        <w:spacing w:line="288" w:lineRule="auto"/>
        <w:ind w:left="284" w:right="397"/>
        <w:sectPr w:rsidR="00176CBB" w:rsidSect="00B37D9E">
          <w:type w:val="continuous"/>
          <w:pgSz w:w="11906" w:h="16838" w:code="9"/>
          <w:pgMar w:top="1418" w:right="1418" w:bottom="1985" w:left="1418" w:header="1418" w:footer="1418" w:gutter="0"/>
          <w:cols w:space="708"/>
          <w:docGrid w:linePitch="360"/>
        </w:sectPr>
      </w:pPr>
    </w:p>
    <w:p w14:paraId="405AA5A4" w14:textId="561C7FD3" w:rsidR="001D660F" w:rsidRPr="006307BD" w:rsidRDefault="009021D0" w:rsidP="007B2804">
      <w:pPr>
        <w:pStyle w:val="uitleg"/>
        <w:rPr>
          <w:color w:val="3E762A" w:themeColor="accent1" w:themeShade="BF"/>
        </w:rPr>
      </w:pPr>
      <w:r w:rsidRPr="006307BD">
        <w:rPr>
          <w:color w:val="3E762A" w:themeColor="accent1" w:themeShade="BF"/>
        </w:rPr>
        <w:lastRenderedPageBreak/>
        <w:t>Uitwerking</w:t>
      </w:r>
      <w:r w:rsidRPr="006307BD">
        <w:rPr>
          <w:rStyle w:val="Verwijzingopmerking"/>
          <w:b w:val="0"/>
          <w:bCs w:val="0"/>
          <w:i w:val="0"/>
          <w:iCs w:val="0"/>
          <w:color w:val="3E762A" w:themeColor="accent1" w:themeShade="BF"/>
        </w:rPr>
        <w:t xml:space="preserve"> </w:t>
      </w:r>
    </w:p>
    <w:p w14:paraId="5233B0DE" w14:textId="163CE264" w:rsidR="001D660F" w:rsidRPr="009A1683" w:rsidRDefault="002B5838" w:rsidP="00936ED0">
      <w:pPr>
        <w:pStyle w:val="Kop3"/>
        <w:rPr>
          <w:rStyle w:val="Subtielebenadrukking"/>
          <w:bCs w:val="0"/>
          <w:i w:val="0"/>
          <w:iCs/>
          <w:szCs w:val="24"/>
        </w:rPr>
      </w:pPr>
      <w:r w:rsidRPr="004C02C1">
        <w:rPr>
          <w:rStyle w:val="GeenafstandChar"/>
          <w:b/>
          <w:bCs w:val="0"/>
          <w:i w:val="0"/>
          <w:iCs w:val="0"/>
        </w:rPr>
        <w:t xml:space="preserve">Conclusie </w:t>
      </w:r>
      <w:r w:rsidR="001D660F" w:rsidRPr="004C02C1">
        <w:rPr>
          <w:rStyle w:val="GeenafstandChar"/>
          <w:b/>
          <w:bCs w:val="0"/>
          <w:i w:val="0"/>
          <w:iCs w:val="0"/>
        </w:rPr>
        <w:t>leerlingprestaties</w:t>
      </w:r>
      <w:r w:rsidR="00593F08" w:rsidRPr="004C02C1">
        <w:rPr>
          <w:rStyle w:val="GeenafstandChar"/>
          <w:b/>
          <w:bCs w:val="0"/>
          <w:i w:val="0"/>
          <w:iCs w:val="0"/>
        </w:rPr>
        <w:t xml:space="preserve"> en reflectie van leerlingen</w:t>
      </w:r>
      <w:r w:rsidR="009A1683">
        <w:rPr>
          <w:rStyle w:val="Subtielebenadrukking"/>
        </w:rPr>
        <w:t xml:space="preserve"> </w:t>
      </w:r>
    </w:p>
    <w:p w14:paraId="142C131C" w14:textId="45064605" w:rsidR="0067540D" w:rsidRDefault="00803CC3" w:rsidP="00936ED0">
      <w:r>
        <w:t>Leeropbrengsten beginnende geletterdheid (po)</w:t>
      </w:r>
      <w:r w:rsidR="0067540D">
        <w:t xml:space="preserve">: </w:t>
      </w:r>
      <w:sdt>
        <w:sdtPr>
          <w:id w:val="878895987"/>
          <w:placeholder>
            <w:docPart w:val="A956C1704A5745668BB6A1DB412C1163"/>
          </w:placeholder>
          <w:showingPlcHdr/>
          <w:text w:multiLine="1"/>
        </w:sdtPr>
        <w:sdtEndPr/>
        <w:sdtContent>
          <w:r w:rsidR="002C4F85" w:rsidRPr="00802625">
            <w:rPr>
              <w:rStyle w:val="Tekstvantijdelijkeaanduiding"/>
            </w:rPr>
            <w:t>Klik om tekst in</w:t>
          </w:r>
          <w:r w:rsidR="002C4F85" w:rsidRPr="006C4B65">
            <w:rPr>
              <w:rStyle w:val="Tekstvantijdelijkeaanduiding"/>
            </w:rPr>
            <w:t xml:space="preserve"> te voer</w:t>
          </w:r>
          <w:r w:rsidR="002C4F85" w:rsidRPr="00802625">
            <w:rPr>
              <w:rStyle w:val="Tekstvantijdelijkeaanduiding"/>
            </w:rPr>
            <w:t>en.</w:t>
          </w:r>
        </w:sdtContent>
      </w:sdt>
    </w:p>
    <w:p w14:paraId="47DC0ACA" w14:textId="7A14190F" w:rsidR="00B87734" w:rsidRDefault="00B87734" w:rsidP="00936ED0">
      <w:r>
        <w:t xml:space="preserve">Leeropbrengsten mondelinge taalvaardigheid: </w:t>
      </w:r>
      <w:sdt>
        <w:sdtPr>
          <w:id w:val="-977449900"/>
          <w:placeholder>
            <w:docPart w:val="24B0114187D84DA481A5237F1A3AD40D"/>
          </w:placeholder>
          <w:showingPlcHdr/>
          <w:text/>
        </w:sdtPr>
        <w:sdtEndPr/>
        <w:sdtContent>
          <w:r w:rsidR="004E3837" w:rsidRPr="00D97D8E">
            <w:rPr>
              <w:rStyle w:val="Tekstvantijdelijkeaanduiding"/>
            </w:rPr>
            <w:t>Klik of tik om tekst in te voeren.</w:t>
          </w:r>
        </w:sdtContent>
      </w:sdt>
    </w:p>
    <w:p w14:paraId="7BA43507" w14:textId="06A0C25B" w:rsidR="004E3837" w:rsidRDefault="004E3837" w:rsidP="00936ED0">
      <w:r>
        <w:t xml:space="preserve">Leeropbrengsten schrijfvaardigheid en spelling: </w:t>
      </w:r>
      <w:sdt>
        <w:sdtPr>
          <w:id w:val="1032157011"/>
          <w:placeholder>
            <w:docPart w:val="498A352ABB244EFDAD1782D106B9D03C"/>
          </w:placeholder>
          <w:showingPlcHdr/>
          <w:text/>
        </w:sdtPr>
        <w:sdtEndPr/>
        <w:sdtContent>
          <w:r w:rsidRPr="00D97D8E">
            <w:rPr>
              <w:rStyle w:val="Tekstvantijdelijkeaanduiding"/>
            </w:rPr>
            <w:t>Klik of tik om tekst in te voeren.</w:t>
          </w:r>
        </w:sdtContent>
      </w:sdt>
    </w:p>
    <w:p w14:paraId="79E5CF1E" w14:textId="1D9AC2D9" w:rsidR="0067540D" w:rsidRDefault="0067540D" w:rsidP="00936ED0">
      <w:r>
        <w:t xml:space="preserve">Leeropbrengsten </w:t>
      </w:r>
      <w:r w:rsidR="00B87734">
        <w:t>le</w:t>
      </w:r>
      <w:r w:rsidR="004E3837">
        <w:t>esvaardigheid</w:t>
      </w:r>
      <w:r w:rsidR="004F4BB1">
        <w:t xml:space="preserve"> (inclusief </w:t>
      </w:r>
      <w:r w:rsidR="00B87734">
        <w:t>fictie en literatuur</w:t>
      </w:r>
      <w:r w:rsidR="004F4BB1">
        <w:t>)</w:t>
      </w:r>
      <w:r>
        <w:t xml:space="preserve">: </w:t>
      </w:r>
      <w:sdt>
        <w:sdtPr>
          <w:id w:val="-657459597"/>
          <w:placeholder>
            <w:docPart w:val="C3F479F8F4C641E0958102BEFC0FC2FD"/>
          </w:placeholder>
          <w:showingPlcHdr/>
          <w:text w:multiLine="1"/>
        </w:sdtPr>
        <w:sdtEndPr/>
        <w:sdtContent>
          <w:r w:rsidR="002C4F85" w:rsidRPr="00802625">
            <w:rPr>
              <w:rStyle w:val="Tekstvantijdelijkeaanduiding"/>
            </w:rPr>
            <w:t>Klik om tekst in</w:t>
          </w:r>
          <w:r w:rsidR="002C4F85" w:rsidRPr="006C4B65">
            <w:rPr>
              <w:rStyle w:val="Tekstvantijdelijkeaanduiding"/>
            </w:rPr>
            <w:t xml:space="preserve"> te voer</w:t>
          </w:r>
          <w:r w:rsidR="002C4F85" w:rsidRPr="00802625">
            <w:rPr>
              <w:rStyle w:val="Tekstvantijdelijkeaanduiding"/>
            </w:rPr>
            <w:t>en.</w:t>
          </w:r>
        </w:sdtContent>
      </w:sdt>
    </w:p>
    <w:p w14:paraId="5FFF2851" w14:textId="75F3C2E0" w:rsidR="00976578" w:rsidRDefault="00976578" w:rsidP="00936ED0">
      <w:r>
        <w:t xml:space="preserve">Beschrijving groep leerlingen met een ondersteuningsbehoefte op het gebied van taal: </w:t>
      </w:r>
      <w:sdt>
        <w:sdtPr>
          <w:id w:val="-1222130326"/>
          <w:placeholder>
            <w:docPart w:val="61F2C53706A64CBF810CFD486632ABAF"/>
          </w:placeholder>
          <w:showingPlcHdr/>
          <w:text w:multiLine="1"/>
        </w:sdtPr>
        <w:sdtEndPr/>
        <w:sdtContent>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sdtContent>
      </w:sdt>
    </w:p>
    <w:p w14:paraId="0047A9B7" w14:textId="674DA327" w:rsidR="0067540D" w:rsidRDefault="0067540D" w:rsidP="00936ED0">
      <w:r>
        <w:t>Opvallende punten per groep/klas</w:t>
      </w:r>
      <w:r w:rsidR="001630DC">
        <w:t>/jaarlaag</w:t>
      </w:r>
      <w:r>
        <w:t xml:space="preserve">: </w:t>
      </w:r>
      <w:sdt>
        <w:sdtPr>
          <w:id w:val="-410545708"/>
          <w:placeholder>
            <w:docPart w:val="ABB614C70B1344879BB317B7F9B03A78"/>
          </w:placeholder>
          <w:showingPlcHdr/>
          <w:text w:multiLine="1"/>
        </w:sdtPr>
        <w:sdtEndPr/>
        <w:sdtContent>
          <w:r w:rsidR="002C4F85" w:rsidRPr="00802625">
            <w:rPr>
              <w:rStyle w:val="Tekstvantijdelijkeaanduiding"/>
            </w:rPr>
            <w:t>Klik om tekst in</w:t>
          </w:r>
          <w:r w:rsidR="002C4F85" w:rsidRPr="006C4B65">
            <w:rPr>
              <w:rStyle w:val="Tekstvantijdelijkeaanduiding"/>
            </w:rPr>
            <w:t xml:space="preserve"> te voer</w:t>
          </w:r>
          <w:r w:rsidR="002C4F85" w:rsidRPr="00802625">
            <w:rPr>
              <w:rStyle w:val="Tekstvantijdelijkeaanduiding"/>
            </w:rPr>
            <w:t>en.</w:t>
          </w:r>
        </w:sdtContent>
      </w:sdt>
    </w:p>
    <w:p w14:paraId="6FCEE36E" w14:textId="4528B9F2" w:rsidR="00593F08" w:rsidRDefault="00593F08" w:rsidP="00936ED0"/>
    <w:p w14:paraId="3EA19BA3" w14:textId="2181B543" w:rsidR="001D660F" w:rsidRPr="009A1683" w:rsidRDefault="001D660F" w:rsidP="00936ED0">
      <w:pPr>
        <w:keepNext/>
        <w:keepLines/>
        <w:rPr>
          <w:rStyle w:val="Subtielebenadrukking"/>
        </w:rPr>
      </w:pPr>
      <w:r w:rsidRPr="004C02C1">
        <w:rPr>
          <w:rStyle w:val="GeenafstandChar"/>
          <w:b/>
          <w:bCs/>
          <w:color w:val="auto"/>
        </w:rPr>
        <w:t>Conclusie onderwijs</w:t>
      </w:r>
      <w:r w:rsidR="00976578">
        <w:rPr>
          <w:rStyle w:val="GeenafstandChar"/>
          <w:b/>
          <w:bCs/>
          <w:color w:val="auto"/>
        </w:rPr>
        <w:t>aanbod</w:t>
      </w:r>
      <w:r w:rsidR="00C66824">
        <w:rPr>
          <w:rStyle w:val="GeenafstandChar"/>
          <w:b/>
          <w:bCs/>
          <w:color w:val="auto"/>
        </w:rPr>
        <w:t xml:space="preserve"> en randvoorwaarden</w:t>
      </w:r>
    </w:p>
    <w:p w14:paraId="145EFDE3" w14:textId="10B5AA24" w:rsidR="001D660F" w:rsidRDefault="00976578" w:rsidP="00936ED0">
      <w:pPr>
        <w:pStyle w:val="Lijstalinea"/>
        <w:keepNext/>
        <w:keepLines/>
        <w:numPr>
          <w:ilvl w:val="0"/>
          <w:numId w:val="43"/>
        </w:numPr>
        <w:spacing w:after="160"/>
        <w:ind w:left="284" w:hanging="284"/>
      </w:pPr>
      <w:r>
        <w:t>Visie en missie</w:t>
      </w:r>
      <w:r w:rsidR="001D660F">
        <w:t xml:space="preserve">: </w:t>
      </w:r>
      <w:sdt>
        <w:sdtPr>
          <w:id w:val="794023794"/>
          <w:placeholder>
            <w:docPart w:val="2E62DAF884E644E1AB9BB10C6E3C9432"/>
          </w:placeholder>
          <w:showingPlcHdr/>
          <w:text w:multiLine="1"/>
        </w:sdtPr>
        <w:sdtEndPr/>
        <w:sdtContent>
          <w:r w:rsidR="002C4F85" w:rsidRPr="00802625">
            <w:rPr>
              <w:rStyle w:val="Tekstvantijdelijkeaanduiding"/>
            </w:rPr>
            <w:t>Klik om tekst in</w:t>
          </w:r>
          <w:r w:rsidR="002C4F85" w:rsidRPr="006C4B65">
            <w:rPr>
              <w:rStyle w:val="Tekstvantijdelijkeaanduiding"/>
            </w:rPr>
            <w:t xml:space="preserve"> te voer</w:t>
          </w:r>
          <w:r w:rsidR="002C4F85" w:rsidRPr="00802625">
            <w:rPr>
              <w:rStyle w:val="Tekstvantijdelijkeaanduiding"/>
            </w:rPr>
            <w:t>en.</w:t>
          </w:r>
        </w:sdtContent>
      </w:sdt>
    </w:p>
    <w:p w14:paraId="15513E27" w14:textId="3018AE7A" w:rsidR="001D660F" w:rsidRDefault="00C66824" w:rsidP="00936ED0">
      <w:pPr>
        <w:pStyle w:val="Lijstalinea"/>
        <w:keepNext/>
        <w:keepLines/>
        <w:numPr>
          <w:ilvl w:val="0"/>
          <w:numId w:val="43"/>
        </w:numPr>
        <w:spacing w:after="160"/>
        <w:ind w:left="284" w:hanging="284"/>
      </w:pPr>
      <w:r>
        <w:t>Schoolontwikkeling en onderwijskundig beleid</w:t>
      </w:r>
      <w:r w:rsidR="001D660F">
        <w:t xml:space="preserve">: </w:t>
      </w:r>
      <w:sdt>
        <w:sdtPr>
          <w:id w:val="1081877367"/>
          <w:placeholder>
            <w:docPart w:val="C7E38A4A3890467BAF6417E8F9D09C3E"/>
          </w:placeholder>
          <w:showingPlcHdr/>
          <w:text w:multiLine="1"/>
        </w:sdtPr>
        <w:sdtEndPr/>
        <w:sdtContent>
          <w:r w:rsidR="002C4F85" w:rsidRPr="00802625">
            <w:rPr>
              <w:rStyle w:val="Tekstvantijdelijkeaanduiding"/>
            </w:rPr>
            <w:t>Klik om tekst in</w:t>
          </w:r>
          <w:r w:rsidR="002C4F85" w:rsidRPr="006C4B65">
            <w:rPr>
              <w:rStyle w:val="Tekstvantijdelijkeaanduiding"/>
            </w:rPr>
            <w:t xml:space="preserve"> te voer</w:t>
          </w:r>
          <w:r w:rsidR="002C4F85" w:rsidRPr="00802625">
            <w:rPr>
              <w:rStyle w:val="Tekstvantijdelijkeaanduiding"/>
            </w:rPr>
            <w:t>en.</w:t>
          </w:r>
        </w:sdtContent>
      </w:sdt>
    </w:p>
    <w:p w14:paraId="2DCE3930" w14:textId="2D1B1C8C" w:rsidR="001D660F" w:rsidRDefault="001D660F" w:rsidP="00936ED0">
      <w:pPr>
        <w:pStyle w:val="Lijstalinea"/>
        <w:keepNext/>
        <w:keepLines/>
        <w:numPr>
          <w:ilvl w:val="0"/>
          <w:numId w:val="43"/>
        </w:numPr>
        <w:spacing w:after="160"/>
        <w:ind w:left="284" w:hanging="284"/>
      </w:pPr>
      <w:r>
        <w:t xml:space="preserve">(Leerling- en) ouderbetrokkenheid: </w:t>
      </w:r>
      <w:sdt>
        <w:sdtPr>
          <w:id w:val="-2128144240"/>
          <w:placeholder>
            <w:docPart w:val="1B2F7BEDC9C94A1D9B6F379234255600"/>
          </w:placeholder>
          <w:showingPlcHdr/>
          <w:text w:multiLine="1"/>
        </w:sdtPr>
        <w:sdtEndPr/>
        <w:sdtContent>
          <w:r w:rsidR="002C4F85" w:rsidRPr="00802625">
            <w:rPr>
              <w:rStyle w:val="Tekstvantijdelijkeaanduiding"/>
            </w:rPr>
            <w:t>Klik om tekst in</w:t>
          </w:r>
          <w:r w:rsidR="002C4F85" w:rsidRPr="006C4B65">
            <w:rPr>
              <w:rStyle w:val="Tekstvantijdelijkeaanduiding"/>
            </w:rPr>
            <w:t xml:space="preserve"> te voer</w:t>
          </w:r>
          <w:r w:rsidR="002C4F85" w:rsidRPr="00802625">
            <w:rPr>
              <w:rStyle w:val="Tekstvantijdelijkeaanduiding"/>
            </w:rPr>
            <w:t>en.</w:t>
          </w:r>
        </w:sdtContent>
      </w:sdt>
    </w:p>
    <w:p w14:paraId="1F34DDFF" w14:textId="35639DFB" w:rsidR="00292F20" w:rsidRPr="00C66824" w:rsidRDefault="001D660F" w:rsidP="00936ED0">
      <w:pPr>
        <w:pStyle w:val="Lijstalinea"/>
        <w:keepNext/>
        <w:keepLines/>
        <w:numPr>
          <w:ilvl w:val="0"/>
          <w:numId w:val="43"/>
        </w:numPr>
        <w:ind w:left="284" w:hanging="284"/>
        <w:rPr>
          <w:rFonts w:eastAsiaTheme="majorEastAsia" w:cstheme="majorBidi"/>
          <w:b/>
          <w:sz w:val="28"/>
          <w:szCs w:val="26"/>
        </w:rPr>
      </w:pPr>
      <w:r>
        <w:t>Ontwikkeling en professionalisering</w:t>
      </w:r>
      <w:r w:rsidR="00E30289">
        <w:t xml:space="preserve"> (inclusief professionaliseringsbehoeftes)</w:t>
      </w:r>
      <w:r>
        <w:t xml:space="preserve">: </w:t>
      </w:r>
      <w:sdt>
        <w:sdtPr>
          <w:id w:val="1958137588"/>
          <w:placeholder>
            <w:docPart w:val="47FD44F9404042CA8CF42F0B095133D0"/>
          </w:placeholder>
          <w:showingPlcHdr/>
          <w:text w:multiLine="1"/>
        </w:sdtPr>
        <w:sdtEndPr/>
        <w:sdtContent>
          <w:r w:rsidR="002C4F85" w:rsidRPr="00802625">
            <w:rPr>
              <w:rStyle w:val="Tekstvantijdelijkeaanduiding"/>
            </w:rPr>
            <w:t>Klik om tekst in</w:t>
          </w:r>
          <w:r w:rsidR="002C4F85" w:rsidRPr="006C4B65">
            <w:rPr>
              <w:rStyle w:val="Tekstvantijdelijkeaanduiding"/>
            </w:rPr>
            <w:t xml:space="preserve"> te voer</w:t>
          </w:r>
          <w:r w:rsidR="002C4F85" w:rsidRPr="00802625">
            <w:rPr>
              <w:rStyle w:val="Tekstvantijdelijkeaanduiding"/>
            </w:rPr>
            <w:t>en.</w:t>
          </w:r>
        </w:sdtContent>
      </w:sdt>
    </w:p>
    <w:p w14:paraId="5DBD7846" w14:textId="196463B3" w:rsidR="00C66824" w:rsidRPr="00FD2216" w:rsidRDefault="00C66824" w:rsidP="00936ED0">
      <w:pPr>
        <w:pStyle w:val="Lijstalinea"/>
        <w:keepNext/>
        <w:keepLines/>
        <w:numPr>
          <w:ilvl w:val="0"/>
          <w:numId w:val="43"/>
        </w:numPr>
        <w:ind w:left="284" w:hanging="284"/>
        <w:rPr>
          <w:rFonts w:eastAsiaTheme="majorEastAsia" w:cstheme="majorBidi"/>
          <w:b/>
          <w:sz w:val="28"/>
          <w:szCs w:val="26"/>
        </w:rPr>
      </w:pPr>
      <w:r>
        <w:t>Beginnende geletterdheid (po):</w:t>
      </w:r>
      <w:r w:rsidR="005A0D77">
        <w:t xml:space="preserve"> </w:t>
      </w:r>
      <w:sdt>
        <w:sdtPr>
          <w:id w:val="-1729456197"/>
          <w:placeholder>
            <w:docPart w:val="706E9FF963E14B87A355A8BD2E94B3FC"/>
          </w:placeholder>
          <w:showingPlcHdr/>
          <w:text/>
        </w:sdtPr>
        <w:sdtEndPr/>
        <w:sdtContent>
          <w:r w:rsidR="008B390D" w:rsidRPr="00D97D8E">
            <w:rPr>
              <w:rStyle w:val="Tekstvantijdelijkeaanduiding"/>
            </w:rPr>
            <w:t>Klik of tik om tekst in te voeren.</w:t>
          </w:r>
        </w:sdtContent>
      </w:sdt>
    </w:p>
    <w:p w14:paraId="197893A8" w14:textId="087AC3AE" w:rsidR="00FD2216" w:rsidRDefault="00FD2216" w:rsidP="00936ED0">
      <w:pPr>
        <w:pStyle w:val="Lijstalinea"/>
        <w:keepNext/>
        <w:keepLines/>
        <w:numPr>
          <w:ilvl w:val="0"/>
          <w:numId w:val="43"/>
        </w:numPr>
        <w:ind w:left="284" w:hanging="284"/>
        <w:rPr>
          <w:rFonts w:eastAsiaTheme="majorEastAsia" w:cstheme="majorBidi"/>
          <w:b/>
          <w:sz w:val="28"/>
          <w:szCs w:val="26"/>
        </w:rPr>
      </w:pPr>
      <w:r>
        <w:t xml:space="preserve">Mondelinge taalvaardigheid: </w:t>
      </w:r>
      <w:sdt>
        <w:sdtPr>
          <w:id w:val="604317444"/>
          <w:placeholder>
            <w:docPart w:val="976737F240EA49D5BD3E5667D4C9A2E7"/>
          </w:placeholder>
          <w:showingPlcHdr/>
          <w:text/>
        </w:sdtPr>
        <w:sdtEndPr/>
        <w:sdtContent>
          <w:r w:rsidR="008B390D" w:rsidRPr="00D97D8E">
            <w:rPr>
              <w:rStyle w:val="Tekstvantijdelijkeaanduiding"/>
            </w:rPr>
            <w:t>Klik of tik om tekst in te voeren.</w:t>
          </w:r>
        </w:sdtContent>
      </w:sdt>
    </w:p>
    <w:p w14:paraId="58091992" w14:textId="79784B75" w:rsidR="00FD2216" w:rsidRPr="0092047C" w:rsidRDefault="00FD2216" w:rsidP="00936ED0">
      <w:pPr>
        <w:pStyle w:val="Lijstalinea"/>
        <w:keepNext/>
        <w:keepLines/>
        <w:numPr>
          <w:ilvl w:val="0"/>
          <w:numId w:val="43"/>
        </w:numPr>
        <w:ind w:left="284" w:hanging="284"/>
        <w:rPr>
          <w:rFonts w:eastAsiaTheme="majorEastAsia" w:cstheme="majorBidi"/>
          <w:b/>
          <w:sz w:val="28"/>
          <w:szCs w:val="26"/>
        </w:rPr>
      </w:pPr>
      <w:r>
        <w:rPr>
          <w:rFonts w:eastAsiaTheme="majorEastAsia" w:cstheme="majorBidi"/>
          <w:bCs/>
          <w:szCs w:val="24"/>
        </w:rPr>
        <w:t xml:space="preserve">Schrijfvaardigheid: </w:t>
      </w:r>
      <w:sdt>
        <w:sdtPr>
          <w:rPr>
            <w:rFonts w:eastAsiaTheme="majorEastAsia" w:cstheme="majorBidi"/>
            <w:bCs/>
            <w:szCs w:val="24"/>
          </w:rPr>
          <w:id w:val="-1279101068"/>
          <w:placeholder>
            <w:docPart w:val="CF86B0DF83554808A46797FEF2151470"/>
          </w:placeholder>
          <w:showingPlcHdr/>
          <w:text/>
        </w:sdtPr>
        <w:sdtEndPr/>
        <w:sdtContent>
          <w:r w:rsidR="008B390D" w:rsidRPr="00D97D8E">
            <w:rPr>
              <w:rStyle w:val="Tekstvantijdelijkeaanduiding"/>
            </w:rPr>
            <w:t>Klik of tik om tekst in te voeren.</w:t>
          </w:r>
        </w:sdtContent>
      </w:sdt>
    </w:p>
    <w:p w14:paraId="4F8F5B6F" w14:textId="415BA778" w:rsidR="005A0D77" w:rsidRPr="00FD2216" w:rsidRDefault="00BF0142" w:rsidP="00936ED0">
      <w:pPr>
        <w:pStyle w:val="Lijstalinea"/>
        <w:keepNext/>
        <w:keepLines/>
        <w:numPr>
          <w:ilvl w:val="0"/>
          <w:numId w:val="43"/>
        </w:numPr>
        <w:ind w:left="284" w:hanging="284"/>
        <w:rPr>
          <w:rFonts w:eastAsiaTheme="majorEastAsia" w:cstheme="majorBidi"/>
          <w:b/>
          <w:sz w:val="28"/>
          <w:szCs w:val="26"/>
        </w:rPr>
      </w:pPr>
      <w:r>
        <w:rPr>
          <w:rFonts w:eastAsiaTheme="majorEastAsia" w:cstheme="majorBidi"/>
          <w:bCs/>
          <w:szCs w:val="24"/>
        </w:rPr>
        <w:t xml:space="preserve">Leesvaardigheid </w:t>
      </w:r>
      <w:r w:rsidR="005A0D77">
        <w:rPr>
          <w:rFonts w:eastAsiaTheme="majorEastAsia" w:cstheme="majorBidi"/>
          <w:bCs/>
          <w:szCs w:val="24"/>
        </w:rPr>
        <w:t>(denk aan technisch lezen, leesbegrip, fictie en literatuur)</w:t>
      </w:r>
      <w:r>
        <w:rPr>
          <w:rFonts w:eastAsiaTheme="majorEastAsia" w:cstheme="majorBidi"/>
          <w:bCs/>
          <w:szCs w:val="24"/>
        </w:rPr>
        <w:t>:</w:t>
      </w:r>
      <w:r w:rsidR="005A0D77">
        <w:rPr>
          <w:rFonts w:eastAsiaTheme="majorEastAsia" w:cstheme="majorBidi"/>
          <w:bCs/>
          <w:szCs w:val="24"/>
        </w:rPr>
        <w:t xml:space="preserve"> </w:t>
      </w:r>
      <w:sdt>
        <w:sdtPr>
          <w:rPr>
            <w:rFonts w:eastAsiaTheme="majorEastAsia" w:cstheme="majorBidi"/>
            <w:bCs/>
            <w:szCs w:val="24"/>
          </w:rPr>
          <w:id w:val="-1503272929"/>
          <w:placeholder>
            <w:docPart w:val="7F5CD9E1FDB84FBA9165F480697F34F2"/>
          </w:placeholder>
          <w:showingPlcHdr/>
          <w:text/>
        </w:sdtPr>
        <w:sdtEndPr/>
        <w:sdtContent>
          <w:r w:rsidR="008B390D" w:rsidRPr="00D97D8E">
            <w:rPr>
              <w:rStyle w:val="Tekstvantijdelijkeaanduiding"/>
            </w:rPr>
            <w:t>Klik of tik om tekst in te voeren.</w:t>
          </w:r>
        </w:sdtContent>
      </w:sdt>
    </w:p>
    <w:p w14:paraId="0AB7F35A" w14:textId="681ED72E" w:rsidR="00FD2216" w:rsidRPr="00FD2216" w:rsidRDefault="00FD2216" w:rsidP="00936ED0">
      <w:pPr>
        <w:pStyle w:val="Lijstalinea"/>
        <w:keepNext/>
        <w:keepLines/>
        <w:numPr>
          <w:ilvl w:val="0"/>
          <w:numId w:val="43"/>
        </w:numPr>
        <w:ind w:left="284" w:hanging="284"/>
        <w:rPr>
          <w:rFonts w:eastAsiaTheme="majorEastAsia" w:cstheme="majorBidi"/>
          <w:b/>
          <w:sz w:val="28"/>
          <w:szCs w:val="26"/>
        </w:rPr>
      </w:pPr>
      <w:r>
        <w:rPr>
          <w:rFonts w:eastAsiaTheme="majorEastAsia" w:cstheme="majorBidi"/>
          <w:bCs/>
          <w:szCs w:val="24"/>
        </w:rPr>
        <w:t xml:space="preserve">Reflectie op taal: </w:t>
      </w:r>
      <w:sdt>
        <w:sdtPr>
          <w:rPr>
            <w:rFonts w:eastAsiaTheme="majorEastAsia" w:cstheme="majorBidi"/>
            <w:bCs/>
            <w:szCs w:val="24"/>
          </w:rPr>
          <w:id w:val="1640305125"/>
          <w:placeholder>
            <w:docPart w:val="D6576EF854B54666BB842DA23894B346"/>
          </w:placeholder>
          <w:showingPlcHdr/>
          <w:text/>
        </w:sdtPr>
        <w:sdtEndPr/>
        <w:sdtContent>
          <w:r w:rsidR="008828F6" w:rsidRPr="00D97D8E">
            <w:rPr>
              <w:rStyle w:val="Tekstvantijdelijkeaanduiding"/>
            </w:rPr>
            <w:t>Klik of tik om tekst in te voeren.</w:t>
          </w:r>
        </w:sdtContent>
      </w:sdt>
    </w:p>
    <w:p w14:paraId="11FC1D7D" w14:textId="41C79492" w:rsidR="009E40E7" w:rsidRPr="009E40E7" w:rsidRDefault="009E40E7" w:rsidP="00936ED0">
      <w:pPr>
        <w:pStyle w:val="Lijstalinea"/>
        <w:keepNext/>
        <w:keepLines/>
        <w:numPr>
          <w:ilvl w:val="0"/>
          <w:numId w:val="43"/>
        </w:numPr>
        <w:ind w:left="284" w:hanging="284"/>
        <w:rPr>
          <w:rFonts w:eastAsiaTheme="majorEastAsia" w:cstheme="majorBidi"/>
          <w:b/>
          <w:sz w:val="28"/>
          <w:szCs w:val="26"/>
        </w:rPr>
      </w:pPr>
      <w:r>
        <w:rPr>
          <w:rFonts w:eastAsiaTheme="majorEastAsia" w:cstheme="majorBidi"/>
          <w:bCs/>
          <w:szCs w:val="24"/>
        </w:rPr>
        <w:t xml:space="preserve">Woordenschat: </w:t>
      </w:r>
      <w:sdt>
        <w:sdtPr>
          <w:rPr>
            <w:rFonts w:eastAsiaTheme="majorEastAsia" w:cstheme="majorBidi"/>
            <w:bCs/>
            <w:szCs w:val="24"/>
          </w:rPr>
          <w:id w:val="1203823891"/>
          <w:placeholder>
            <w:docPart w:val="15FE21999F4945FD9839BD341C96D510"/>
          </w:placeholder>
          <w:showingPlcHdr/>
          <w:text/>
        </w:sdtPr>
        <w:sdtEndPr/>
        <w:sdtContent>
          <w:r w:rsidR="00AE501F" w:rsidRPr="00D97D8E">
            <w:rPr>
              <w:rStyle w:val="Tekstvantijdelijkeaanduiding"/>
            </w:rPr>
            <w:t>Klik of tik om tekst in te voeren.</w:t>
          </w:r>
        </w:sdtContent>
      </w:sdt>
    </w:p>
    <w:p w14:paraId="6886332E" w14:textId="00F46A34" w:rsidR="009E40E7" w:rsidRPr="009E40E7" w:rsidRDefault="00AE501F" w:rsidP="00936ED0">
      <w:pPr>
        <w:pStyle w:val="Lijstalinea"/>
        <w:keepNext/>
        <w:keepLines/>
        <w:numPr>
          <w:ilvl w:val="0"/>
          <w:numId w:val="43"/>
        </w:numPr>
        <w:ind w:left="284" w:hanging="284"/>
        <w:rPr>
          <w:rFonts w:eastAsiaTheme="majorEastAsia" w:cstheme="majorBidi"/>
          <w:b/>
          <w:sz w:val="28"/>
          <w:szCs w:val="26"/>
        </w:rPr>
      </w:pPr>
      <w:r>
        <w:rPr>
          <w:rFonts w:eastAsiaTheme="majorEastAsia" w:cstheme="majorBidi"/>
          <w:bCs/>
          <w:szCs w:val="24"/>
        </w:rPr>
        <w:t xml:space="preserve">Motivatie / leesmotivatie: </w:t>
      </w:r>
      <w:sdt>
        <w:sdtPr>
          <w:rPr>
            <w:rFonts w:eastAsiaTheme="majorEastAsia" w:cstheme="majorBidi"/>
            <w:bCs/>
            <w:szCs w:val="24"/>
          </w:rPr>
          <w:id w:val="-562182331"/>
          <w:placeholder>
            <w:docPart w:val="6A60DFD7567843BEAAD69BD73282C89C"/>
          </w:placeholder>
          <w:showingPlcHdr/>
          <w:text/>
        </w:sdtPr>
        <w:sdtEndPr/>
        <w:sdtContent>
          <w:r w:rsidRPr="00D97D8E">
            <w:rPr>
              <w:rStyle w:val="Tekstvantijdelijkeaanduiding"/>
            </w:rPr>
            <w:t>Klik of tik om tekst in te voeren.</w:t>
          </w:r>
        </w:sdtContent>
      </w:sdt>
    </w:p>
    <w:p w14:paraId="2977EC7C" w14:textId="21C4B262" w:rsidR="00FD2216" w:rsidRPr="00FD2216" w:rsidRDefault="00FD2216" w:rsidP="00936ED0">
      <w:pPr>
        <w:pStyle w:val="Lijstalinea"/>
        <w:keepNext/>
        <w:keepLines/>
        <w:numPr>
          <w:ilvl w:val="0"/>
          <w:numId w:val="43"/>
        </w:numPr>
        <w:ind w:left="284" w:hanging="284"/>
        <w:rPr>
          <w:rFonts w:eastAsiaTheme="majorEastAsia" w:cstheme="majorBidi"/>
          <w:b/>
          <w:sz w:val="28"/>
          <w:szCs w:val="26"/>
        </w:rPr>
      </w:pPr>
      <w:r>
        <w:rPr>
          <w:rFonts w:eastAsiaTheme="majorEastAsia" w:cstheme="majorBidi"/>
          <w:bCs/>
          <w:szCs w:val="24"/>
        </w:rPr>
        <w:t xml:space="preserve">Taalgericht (zaak)vakonderwijs: </w:t>
      </w:r>
      <w:sdt>
        <w:sdtPr>
          <w:rPr>
            <w:rFonts w:eastAsiaTheme="majorEastAsia" w:cstheme="majorBidi"/>
            <w:bCs/>
            <w:szCs w:val="24"/>
          </w:rPr>
          <w:id w:val="1821303361"/>
          <w:placeholder>
            <w:docPart w:val="C16BEDB7F19D4D78B448FB0D9ADDBFF8"/>
          </w:placeholder>
          <w:showingPlcHdr/>
          <w:text/>
        </w:sdtPr>
        <w:sdtEndPr/>
        <w:sdtContent>
          <w:r w:rsidR="008B390D" w:rsidRPr="00D97D8E">
            <w:rPr>
              <w:rStyle w:val="Tekstvantijdelijkeaanduiding"/>
            </w:rPr>
            <w:t>Klik of tik om tekst in te voeren.</w:t>
          </w:r>
        </w:sdtContent>
      </w:sdt>
    </w:p>
    <w:p w14:paraId="56A82A4D" w14:textId="06298198" w:rsidR="00FD2216" w:rsidRPr="003F135F" w:rsidRDefault="008B390D" w:rsidP="00936ED0">
      <w:pPr>
        <w:pStyle w:val="Lijstalinea"/>
        <w:keepNext/>
        <w:keepLines/>
        <w:numPr>
          <w:ilvl w:val="0"/>
          <w:numId w:val="43"/>
        </w:numPr>
        <w:ind w:left="284" w:hanging="284"/>
        <w:rPr>
          <w:rFonts w:eastAsiaTheme="majorEastAsia" w:cstheme="majorBidi"/>
          <w:b/>
          <w:sz w:val="28"/>
          <w:szCs w:val="26"/>
        </w:rPr>
      </w:pPr>
      <w:r>
        <w:rPr>
          <w:rFonts w:eastAsiaTheme="majorEastAsia" w:cstheme="majorBidi"/>
          <w:bCs/>
          <w:szCs w:val="24"/>
        </w:rPr>
        <w:t xml:space="preserve">Vreemde talen/doeltaal-leertaal: </w:t>
      </w:r>
      <w:sdt>
        <w:sdtPr>
          <w:rPr>
            <w:rFonts w:eastAsiaTheme="majorEastAsia" w:cstheme="majorBidi"/>
            <w:bCs/>
            <w:szCs w:val="24"/>
          </w:rPr>
          <w:id w:val="-1347705408"/>
          <w:placeholder>
            <w:docPart w:val="84000B7D2BDE4AC6ADA8B5CA180D6F0C"/>
          </w:placeholder>
          <w:showingPlcHdr/>
          <w:text/>
        </w:sdtPr>
        <w:sdtEndPr/>
        <w:sdtContent>
          <w:r w:rsidRPr="00D97D8E">
            <w:rPr>
              <w:rStyle w:val="Tekstvantijdelijkeaanduiding"/>
            </w:rPr>
            <w:t>Klik of tik om tekst in te voeren.</w:t>
          </w:r>
        </w:sdtContent>
      </w:sdt>
    </w:p>
    <w:p w14:paraId="1F19C8A7" w14:textId="57C0F13D" w:rsidR="003F135F" w:rsidRPr="005A0D77" w:rsidRDefault="003F135F" w:rsidP="00936ED0">
      <w:pPr>
        <w:pStyle w:val="Lijstalinea"/>
        <w:keepNext/>
        <w:keepLines/>
        <w:numPr>
          <w:ilvl w:val="0"/>
          <w:numId w:val="43"/>
        </w:numPr>
        <w:ind w:left="284" w:hanging="284"/>
        <w:rPr>
          <w:rFonts w:eastAsiaTheme="majorEastAsia" w:cstheme="majorBidi"/>
          <w:b/>
          <w:sz w:val="28"/>
          <w:szCs w:val="26"/>
        </w:rPr>
      </w:pPr>
      <w:r>
        <w:rPr>
          <w:rFonts w:eastAsiaTheme="majorEastAsia" w:cstheme="majorBidi"/>
          <w:bCs/>
          <w:szCs w:val="24"/>
        </w:rPr>
        <w:t>Samenhang tussen de taaldomeinen:</w:t>
      </w:r>
      <w:r>
        <w:rPr>
          <w:rFonts w:eastAsiaTheme="majorEastAsia" w:cstheme="majorBidi"/>
          <w:b/>
          <w:sz w:val="28"/>
          <w:szCs w:val="26"/>
        </w:rPr>
        <w:t xml:space="preserve"> </w:t>
      </w:r>
      <w:sdt>
        <w:sdtPr>
          <w:rPr>
            <w:rFonts w:eastAsiaTheme="majorEastAsia" w:cstheme="majorBidi"/>
            <w:szCs w:val="24"/>
          </w:rPr>
          <w:id w:val="-43609725"/>
          <w:placeholder>
            <w:docPart w:val="9E119D683E6045209BB7BEC835D1D656"/>
          </w:placeholder>
          <w:showingPlcHdr/>
          <w:text/>
        </w:sdtPr>
        <w:sdtEndPr/>
        <w:sdtContent>
          <w:r w:rsidR="008828F6" w:rsidRPr="00D97D8E">
            <w:rPr>
              <w:rStyle w:val="Tekstvantijdelijkeaanduiding"/>
            </w:rPr>
            <w:t>Klik of tik om tekst in te voeren.</w:t>
          </w:r>
        </w:sdtContent>
      </w:sdt>
    </w:p>
    <w:p w14:paraId="20940269" w14:textId="77777777" w:rsidR="00292F20" w:rsidRDefault="00292F20" w:rsidP="00936ED0">
      <w:pPr>
        <w:spacing w:after="160"/>
      </w:pPr>
    </w:p>
    <w:p w14:paraId="1733F7A3" w14:textId="7D2F22D0" w:rsidR="00156EB8" w:rsidRDefault="008B390D" w:rsidP="00936ED0">
      <w:pPr>
        <w:spacing w:after="160"/>
        <w:rPr>
          <w:b/>
          <w:bCs/>
        </w:rPr>
      </w:pPr>
      <w:r>
        <w:rPr>
          <w:b/>
          <w:bCs/>
        </w:rPr>
        <w:t>Conclusie kwaliteit leermiddelen</w:t>
      </w:r>
    </w:p>
    <w:sdt>
      <w:sdtPr>
        <w:rPr>
          <w:b/>
          <w:bCs/>
        </w:rPr>
        <w:id w:val="-1628302676"/>
        <w:placeholder>
          <w:docPart w:val="9FC9639415A84109B495C31F6C2B54E8"/>
        </w:placeholder>
        <w:showingPlcHdr/>
        <w:text/>
      </w:sdtPr>
      <w:sdtEndPr/>
      <w:sdtContent>
        <w:p w14:paraId="5B5D340A" w14:textId="53145E89" w:rsidR="008B390D" w:rsidRPr="008B390D" w:rsidRDefault="008B390D" w:rsidP="00936ED0">
          <w:pPr>
            <w:spacing w:after="160"/>
            <w:rPr>
              <w:b/>
              <w:bCs/>
            </w:rPr>
          </w:pPr>
          <w:r w:rsidRPr="00D97D8E">
            <w:rPr>
              <w:rStyle w:val="Tekstvantijdelijkeaanduiding"/>
            </w:rPr>
            <w:t>Klik of tik om tekst in te voeren.</w:t>
          </w:r>
        </w:p>
      </w:sdtContent>
    </w:sdt>
    <w:p w14:paraId="780F75FD" w14:textId="376B0B0F" w:rsidR="001D7482" w:rsidRPr="00292F20" w:rsidRDefault="001D7482" w:rsidP="00292F20">
      <w:pPr>
        <w:spacing w:after="160" w:line="259" w:lineRule="auto"/>
        <w:rPr>
          <w:rFonts w:eastAsiaTheme="majorEastAsia" w:cstheme="majorBidi"/>
          <w:b/>
          <w:sz w:val="28"/>
          <w:szCs w:val="26"/>
        </w:rPr>
      </w:pPr>
      <w:r>
        <w:br w:type="page"/>
      </w:r>
    </w:p>
    <w:p w14:paraId="6E1BB6FD" w14:textId="40FAC319" w:rsidR="006F4C19" w:rsidRPr="006307BD" w:rsidRDefault="006D5CB5" w:rsidP="00016FE9">
      <w:pPr>
        <w:pStyle w:val="Kop1"/>
        <w:rPr>
          <w:color w:val="3E762A" w:themeColor="accent1" w:themeShade="BF"/>
        </w:rPr>
      </w:pPr>
      <w:bookmarkStart w:id="5" w:name="_Toc196725489"/>
      <w:r w:rsidRPr="006307BD">
        <w:rPr>
          <w:color w:val="3E762A" w:themeColor="accent1" w:themeShade="BF"/>
        </w:rPr>
        <w:lastRenderedPageBreak/>
        <w:t xml:space="preserve">Stap </w:t>
      </w:r>
      <w:r w:rsidR="006D38CF" w:rsidRPr="006307BD">
        <w:rPr>
          <w:color w:val="3E762A" w:themeColor="accent1" w:themeShade="BF"/>
        </w:rPr>
        <w:t>5</w:t>
      </w:r>
      <w:r w:rsidRPr="006307BD">
        <w:rPr>
          <w:color w:val="3E762A" w:themeColor="accent1" w:themeShade="BF"/>
        </w:rPr>
        <w:t xml:space="preserve">: </w:t>
      </w:r>
      <w:r w:rsidR="004B1083" w:rsidRPr="006307BD">
        <w:rPr>
          <w:color w:val="3E762A" w:themeColor="accent1" w:themeShade="BF"/>
        </w:rPr>
        <w:t>Reflectie</w:t>
      </w:r>
      <w:r w:rsidR="001F6557" w:rsidRPr="006307BD">
        <w:rPr>
          <w:color w:val="3E762A" w:themeColor="accent1" w:themeShade="BF"/>
        </w:rPr>
        <w:t xml:space="preserve"> op </w:t>
      </w:r>
      <w:r w:rsidR="002E7C77" w:rsidRPr="006307BD">
        <w:rPr>
          <w:color w:val="3E762A" w:themeColor="accent1" w:themeShade="BF"/>
        </w:rPr>
        <w:t>h</w:t>
      </w:r>
      <w:r w:rsidR="006F4C19" w:rsidRPr="006307BD">
        <w:rPr>
          <w:color w:val="3E762A" w:themeColor="accent1" w:themeShade="BF"/>
        </w:rPr>
        <w:t>uidige situatie</w:t>
      </w:r>
      <w:bookmarkEnd w:id="5"/>
    </w:p>
    <w:p w14:paraId="62A3A556" w14:textId="59337502" w:rsidR="00ED0129" w:rsidRDefault="00A84EC8" w:rsidP="2C6DE78B">
      <w:pPr>
        <w:rPr>
          <w:i/>
          <w:iCs/>
        </w:rPr>
      </w:pPr>
      <w:r>
        <w:rPr>
          <w:i/>
          <w:iCs/>
          <w:noProof/>
        </w:rPr>
        <mc:AlternateContent>
          <mc:Choice Requires="wps">
            <w:drawing>
              <wp:anchor distT="0" distB="0" distL="114300" distR="114300" simplePos="0" relativeHeight="251658244" behindDoc="1" locked="0" layoutInCell="1" allowOverlap="1" wp14:anchorId="06A125FB" wp14:editId="211B63F8">
                <wp:simplePos x="0" y="0"/>
                <wp:positionH relativeFrom="margin">
                  <wp:posOffset>13970</wp:posOffset>
                </wp:positionH>
                <wp:positionV relativeFrom="paragraph">
                  <wp:posOffset>235585</wp:posOffset>
                </wp:positionV>
                <wp:extent cx="5734050" cy="2273300"/>
                <wp:effectExtent l="0" t="0" r="6350" b="0"/>
                <wp:wrapTopAndBottom/>
                <wp:docPr id="547413266" name="Rechthoek: afgeronde hoeken 3"/>
                <wp:cNvGraphicFramePr/>
                <a:graphic xmlns:a="http://schemas.openxmlformats.org/drawingml/2006/main">
                  <a:graphicData uri="http://schemas.microsoft.com/office/word/2010/wordprocessingShape">
                    <wps:wsp>
                      <wps:cNvSpPr/>
                      <wps:spPr>
                        <a:xfrm>
                          <a:off x="0" y="0"/>
                          <a:ext cx="5734050" cy="2273300"/>
                        </a:xfrm>
                        <a:prstGeom prst="roundRect">
                          <a:avLst>
                            <a:gd name="adj" fmla="val 4368"/>
                          </a:avLst>
                        </a:prstGeom>
                        <a:solidFill>
                          <a:schemeClr val="accent1">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9154C8" w14:textId="067A2A7E" w:rsidR="002100C8" w:rsidRPr="0056783E" w:rsidRDefault="002100C8" w:rsidP="006E3286">
                            <w:r>
                              <w:t>De reflectie op de huidige situatie heeft net als s</w:t>
                            </w:r>
                            <w:r w:rsidRPr="009827F9">
                              <w:t>tap 4</w:t>
                            </w:r>
                            <w:r>
                              <w:t xml:space="preserve"> betrekking op de leerlingprestaties en de kwaliteit van het onderwijsaanbod en leermateriaal. In deze stap leg je de verbinding tussen deze aspecten en reflecteer je hier in de werkgroep op. Tijdens dit gesprek probeer je ook te achterhalen wat mogelijke oorzaken zijn voor de gevonden knelpunten en sterktes. Neem hierin ook de behoeftes vanuit de werkgroep, collega’s en leerlingen mee. Je kunt dit hier, net als bij stap 4, per thema of verbeterdomein beschrijven, maar dit kan uiteraard ook op een andere manier. Uit deze reflectie kun je bij stap 6 straks de doelen afleiden.</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125FB" id="_x0000_s1032" style="position:absolute;margin-left:1.1pt;margin-top:18.55pt;width:451.5pt;height:179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8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" fillcolor="#549e39 [3204]" stroked="f" strokeweight="1pt">
                <v:fill opacity="19789f"/>
                <v:stroke joinstyle="miter"/>
                <v:textbox inset="3mm,,3mm">
                  <w:txbxContent>
                    <w:p w14:paraId="079154C8" w14:textId="067A2A7E" w:rsidR="002100C8" w:rsidRPr="0056783E" w:rsidRDefault="002100C8" w:rsidP="006E3286">
                      <w:r>
                        <w:t>De reflectie op de huidige situatie heeft net als s</w:t>
                      </w:r>
                      <w:r w:rsidRPr="009827F9">
                        <w:t>tap 4</w:t>
                      </w:r>
                      <w:r>
                        <w:t xml:space="preserve"> betrekking op de leerlingprestaties en de kwaliteit van het onderwijsaanbod en leermateriaal. In deze stap leg je de verbinding tussen deze aspecten en reflecteer je hier in de werkgroep op. Tijdens dit gesprek probeer je ook te achterhalen wat mogelijke oorzaken zijn voor de gevonden knelpunten en sterktes. Neem hierin ook de behoeftes vanuit de werkgroep, collega’s en leerlingen mee. Je kunt dit hier, net als bij stap 4, per thema of verbeterdomein beschrijven, maar dit kan uiteraard ook op een andere manier. Uit deze reflectie kun je bij stap 6 straks de doelen afleiden.</w:t>
                      </w:r>
                    </w:p>
                  </w:txbxContent>
                </v:textbox>
                <w10:wrap type="topAndBottom" anchorx="margin"/>
              </v:roundrect>
            </w:pict>
          </mc:Fallback>
        </mc:AlternateContent>
      </w:r>
    </w:p>
    <w:p w14:paraId="7835A672" w14:textId="77777777" w:rsidR="00A84EC8" w:rsidRDefault="00A84EC8" w:rsidP="008B7196">
      <w:pPr>
        <w:rPr>
          <w:i/>
          <w:iCs/>
        </w:rPr>
      </w:pPr>
    </w:p>
    <w:p w14:paraId="40158D5C" w14:textId="77777777" w:rsidR="0022144B" w:rsidRPr="006307BD" w:rsidRDefault="008F2C19" w:rsidP="0022144B">
      <w:pPr>
        <w:rPr>
          <w:i/>
          <w:iCs/>
          <w:color w:val="3E762A" w:themeColor="accent1" w:themeShade="BF"/>
        </w:rPr>
      </w:pPr>
      <w:r w:rsidRPr="006307BD">
        <w:rPr>
          <w:i/>
          <w:iCs/>
          <w:color w:val="3E762A" w:themeColor="accent1" w:themeShade="BF"/>
        </w:rPr>
        <w:t>Voorbeelden</w:t>
      </w:r>
      <w:r w:rsidR="00C26DA0" w:rsidRPr="006307BD">
        <w:rPr>
          <w:i/>
          <w:iCs/>
          <w:color w:val="3E762A" w:themeColor="accent1" w:themeShade="BF"/>
        </w:rPr>
        <w:t xml:space="preserve"> </w:t>
      </w:r>
    </w:p>
    <w:p w14:paraId="58E51AA0" w14:textId="184EA7FE" w:rsidR="00774C78" w:rsidRPr="00774C78" w:rsidRDefault="00774C78" w:rsidP="00761696">
      <w:pPr>
        <w:pStyle w:val="Lijstalinea"/>
        <w:numPr>
          <w:ilvl w:val="0"/>
          <w:numId w:val="36"/>
        </w:numPr>
        <w:ind w:left="284" w:hanging="284"/>
      </w:pPr>
      <w:r>
        <w:t xml:space="preserve">Po: </w:t>
      </w:r>
      <w:r w:rsidR="00D8545A">
        <w:t>Wij hebben goed zicht op leerlingen die uitvallen op technisch lezen en spellen</w:t>
      </w:r>
      <w:r w:rsidR="00EB3DAB">
        <w:t xml:space="preserve"> wanneer ze eenmaal in groep 3 zitten</w:t>
      </w:r>
      <w:r w:rsidR="00D8545A">
        <w:t>.</w:t>
      </w:r>
      <w:r w:rsidR="00EB3DAB">
        <w:t xml:space="preserve"> We maken echter nog onvoldoende gebruik van de o</w:t>
      </w:r>
      <w:r w:rsidR="00900C22">
        <w:t>verdracht uit</w:t>
      </w:r>
      <w:r w:rsidR="003362C8">
        <w:t xml:space="preserve"> groep 2</w:t>
      </w:r>
      <w:r w:rsidR="00861A3E">
        <w:t xml:space="preserve"> om de instructie meteen bij de start van groep </w:t>
      </w:r>
      <w:r w:rsidR="00C0123A">
        <w:t>3</w:t>
      </w:r>
      <w:r w:rsidR="00861A3E">
        <w:t xml:space="preserve"> bij sommige leerlingen </w:t>
      </w:r>
      <w:r w:rsidR="003D6F40">
        <w:t>al</w:t>
      </w:r>
      <w:r w:rsidR="00861A3E">
        <w:t xml:space="preserve"> te intensiveren.</w:t>
      </w:r>
      <w:r w:rsidR="00D8545A">
        <w:t xml:space="preserve"> </w:t>
      </w:r>
    </w:p>
    <w:p w14:paraId="2C3682D6" w14:textId="7E039A09" w:rsidR="00543C9F" w:rsidRDefault="009E3772" w:rsidP="00292F20">
      <w:pPr>
        <w:pStyle w:val="Lijstalinea"/>
        <w:numPr>
          <w:ilvl w:val="0"/>
          <w:numId w:val="36"/>
        </w:numPr>
        <w:ind w:left="284" w:hanging="284"/>
      </w:pPr>
      <w:r>
        <w:t>Po en v</w:t>
      </w:r>
      <w:r w:rsidR="00774C78" w:rsidRPr="00774C78">
        <w:t xml:space="preserve">o: </w:t>
      </w:r>
      <w:r w:rsidR="003A4310">
        <w:t xml:space="preserve">we hebben al goed zicht op de leesvaardigheid van leerlingen, maar de mondelinge taalvaardigheid en schrijfvaardigheid </w:t>
      </w:r>
      <w:r w:rsidR="00AB38A0">
        <w:t xml:space="preserve">van leerlingen is nog onderbelicht. Dit zien we ook terug in ons onderwijsaanbod. De focus ligt vooral op de </w:t>
      </w:r>
      <w:r w:rsidR="00504BB3">
        <w:t>receptieve taalvaardigheden (lezen en luisteren) en minder op de productieve (schrijven en spreken).</w:t>
      </w:r>
    </w:p>
    <w:p w14:paraId="1A0309C5" w14:textId="77777777" w:rsidR="00F853F9" w:rsidRDefault="007A5D3D" w:rsidP="008B7196">
      <w:pPr>
        <w:pStyle w:val="Lijstalinea"/>
        <w:numPr>
          <w:ilvl w:val="0"/>
          <w:numId w:val="36"/>
        </w:numPr>
        <w:ind w:left="284" w:hanging="284"/>
      </w:pPr>
      <w:r>
        <w:t xml:space="preserve">Po en vo: de leermiddelen die we hebben ondersteunen nog onvoldoende in het bieden van betekenisvol en actief onderwijs. </w:t>
      </w:r>
      <w:r w:rsidR="004B7C40">
        <w:t xml:space="preserve">De opdrachten die we bieden vragen vooral een passieve bijdrage van leerlingen </w:t>
      </w:r>
      <w:r w:rsidR="00152D88">
        <w:t>en zijn gekoppeld aan geïsoleerde onderwerpen.</w:t>
      </w:r>
    </w:p>
    <w:p w14:paraId="2EE1D608" w14:textId="3D16A31A" w:rsidR="00600579" w:rsidRPr="00D818F6" w:rsidRDefault="00094384" w:rsidP="008B7196">
      <w:pPr>
        <w:pStyle w:val="Lijstalinea"/>
        <w:numPr>
          <w:ilvl w:val="0"/>
          <w:numId w:val="36"/>
        </w:numPr>
        <w:ind w:left="284" w:hanging="284"/>
      </w:pPr>
      <w:r>
        <w:t xml:space="preserve">Po en vo: we doen al veel verschillende activiteiten om de leesmotivatie van onze leerlingen aan te wakkeren. </w:t>
      </w:r>
      <w:r w:rsidR="009935D6">
        <w:t xml:space="preserve">Dit zijn echter nog veelal losse activiteiten die </w:t>
      </w:r>
      <w:r w:rsidR="003F638C">
        <w:t>nog niet geïntegreerd zijn in onze leerlijn.</w:t>
      </w:r>
      <w:r w:rsidR="00152D88">
        <w:t xml:space="preserve"> </w:t>
      </w:r>
    </w:p>
    <w:p w14:paraId="0C66EB45" w14:textId="35089B47" w:rsidR="00D818F6" w:rsidRDefault="00D818F6" w:rsidP="00292F20">
      <w:pPr>
        <w:pStyle w:val="Lijstalinea"/>
        <w:numPr>
          <w:ilvl w:val="0"/>
          <w:numId w:val="36"/>
        </w:numPr>
        <w:ind w:left="284" w:hanging="284"/>
      </w:pPr>
      <w:r>
        <w:t>Po</w:t>
      </w:r>
      <w:r w:rsidR="00152D88">
        <w:t xml:space="preserve"> en vo</w:t>
      </w:r>
      <w:r>
        <w:t>:</w:t>
      </w:r>
      <w:r w:rsidR="00947689">
        <w:t xml:space="preserve"> </w:t>
      </w:r>
      <w:r w:rsidR="00411BBB">
        <w:t>Bij ons op school is veel ruimte voor uitwisseling tussen collega’s</w:t>
      </w:r>
      <w:r w:rsidR="0001651A">
        <w:t>. We kijken bijvoorbeeld wel eens met elkaar mee in hoe</w:t>
      </w:r>
      <w:r w:rsidR="00BD78FA">
        <w:t xml:space="preserve"> op een</w:t>
      </w:r>
      <w:r w:rsidR="0001651A">
        <w:t xml:space="preserve"> </w:t>
      </w:r>
      <w:r w:rsidR="00BD78FA">
        <w:t>taalgerichte (zaak)vakonderwijs wordt gegeven.</w:t>
      </w:r>
    </w:p>
    <w:p w14:paraId="39C439CC" w14:textId="77777777" w:rsidR="0009461A" w:rsidRPr="00543C9F" w:rsidRDefault="0009461A" w:rsidP="008B7196"/>
    <w:p w14:paraId="18F5A386" w14:textId="77777777" w:rsidR="00A84EC8" w:rsidRDefault="00A84EC8">
      <w:pPr>
        <w:spacing w:after="160" w:line="259" w:lineRule="auto"/>
        <w:rPr>
          <w:i/>
          <w:iCs/>
        </w:rPr>
      </w:pPr>
      <w:r>
        <w:rPr>
          <w:i/>
          <w:iCs/>
        </w:rPr>
        <w:br w:type="page"/>
      </w:r>
    </w:p>
    <w:p w14:paraId="5A9E940B" w14:textId="026F0AED" w:rsidR="008B7196" w:rsidRPr="006307BD" w:rsidRDefault="009021D0" w:rsidP="0063399D">
      <w:pPr>
        <w:pStyle w:val="uitleg"/>
        <w:rPr>
          <w:color w:val="3E762A" w:themeColor="accent1" w:themeShade="BF"/>
        </w:rPr>
      </w:pPr>
      <w:r w:rsidRPr="006307BD">
        <w:rPr>
          <w:color w:val="3E762A" w:themeColor="accent1" w:themeShade="BF"/>
        </w:rPr>
        <w:lastRenderedPageBreak/>
        <w:t>Uitwerking</w:t>
      </w:r>
    </w:p>
    <w:sdt>
      <w:sdtPr>
        <w:id w:val="1535463714"/>
        <w:placeholder>
          <w:docPart w:val="4360E0192EF14F3CB3A9EB8AA5C05A62"/>
        </w:placeholder>
        <w:showingPlcHdr/>
        <w:text/>
      </w:sdtPr>
      <w:sdtEndPr/>
      <w:sdtContent>
        <w:p w14:paraId="7C0539CC" w14:textId="7FDF0BEA" w:rsidR="00097DCF" w:rsidRDefault="00EB1C2C" w:rsidP="001E763B">
          <w:r w:rsidRPr="00D97D8E">
            <w:rPr>
              <w:rStyle w:val="Tekstvantijdelijkeaanduiding"/>
            </w:rPr>
            <w:t>Klik of tik om tekst in te voeren.</w:t>
          </w:r>
        </w:p>
      </w:sdtContent>
    </w:sdt>
    <w:p w14:paraId="35208A4B" w14:textId="337CDA08" w:rsidR="00097DCF" w:rsidRDefault="00097DCF" w:rsidP="001E763B">
      <w:pPr>
        <w:rPr>
          <w:rStyle w:val="TitelChar"/>
          <w:rFonts w:eastAsiaTheme="minorHAnsi" w:cs="Courier New"/>
          <w:b w:val="0"/>
          <w:color w:val="242424"/>
          <w:kern w:val="0"/>
          <w:sz w:val="24"/>
          <w:szCs w:val="20"/>
        </w:rPr>
      </w:pPr>
    </w:p>
    <w:p w14:paraId="57C52C03" w14:textId="77777777" w:rsidR="00B246A2" w:rsidRDefault="00B246A2" w:rsidP="001E763B">
      <w:pPr>
        <w:rPr>
          <w:rStyle w:val="TitelChar"/>
          <w:rFonts w:eastAsiaTheme="minorHAnsi" w:cs="Courier New"/>
          <w:b w:val="0"/>
          <w:color w:val="242424"/>
          <w:kern w:val="0"/>
          <w:sz w:val="24"/>
          <w:szCs w:val="20"/>
        </w:rPr>
      </w:pPr>
    </w:p>
    <w:p w14:paraId="66973F2F" w14:textId="77777777" w:rsidR="00B246A2" w:rsidRPr="00F16978" w:rsidRDefault="00B246A2" w:rsidP="001E763B">
      <w:pPr>
        <w:rPr>
          <w:rStyle w:val="TitelChar"/>
          <w:rFonts w:eastAsiaTheme="minorHAnsi" w:cs="Courier New"/>
          <w:b w:val="0"/>
          <w:color w:val="242424"/>
          <w:kern w:val="0"/>
          <w:sz w:val="24"/>
          <w:szCs w:val="20"/>
        </w:rPr>
      </w:pPr>
    </w:p>
    <w:p w14:paraId="39C74E98" w14:textId="77777777" w:rsidR="00B246A2" w:rsidRPr="006307BD" w:rsidRDefault="00B246A2" w:rsidP="00A3627A">
      <w:pPr>
        <w:pStyle w:val="Kop2"/>
      </w:pPr>
      <w:r w:rsidRPr="006307BD">
        <w:t>SWOT-analyse</w:t>
      </w:r>
    </w:p>
    <w:p w14:paraId="2E1EEDB1" w14:textId="77777777" w:rsidR="00B246A2" w:rsidRDefault="00B246A2" w:rsidP="00B246A2"/>
    <w:p w14:paraId="73917C49" w14:textId="77777777" w:rsidR="00B246A2" w:rsidRDefault="00B246A2" w:rsidP="00B246A2">
      <w:pPr>
        <w:spacing w:line="293" w:lineRule="auto"/>
      </w:pPr>
      <w:r>
        <w:t>Op basis van de verzamelde informatie bij stap 4 en de uitgebreide reflectie die je in de huidige stap hebt gedaan, kun je een SWOT-analyse maken (zie hieronder voor een format voor de SWOT-analyse). Deze SWOT-analyse brengt wat meer focus aan in de uitgebreide analyse. Deze resultaten kun je voorleggen aan een groter deel van het team om er vervolgens met hen doelen (stap 6) uit af te leiden.</w:t>
      </w:r>
    </w:p>
    <w:p w14:paraId="2F59E652" w14:textId="77777777" w:rsidR="00B246A2" w:rsidRDefault="00B246A2" w:rsidP="00B246A2">
      <w:pPr>
        <w:spacing w:line="293" w:lineRule="auto"/>
      </w:pPr>
    </w:p>
    <w:p w14:paraId="26E59D8D" w14:textId="77777777" w:rsidR="00B246A2" w:rsidRDefault="00B246A2" w:rsidP="00B246A2">
      <w:pPr>
        <w:spacing w:line="293" w:lineRule="auto"/>
      </w:pPr>
      <w:r>
        <w:t>Voor het maken van een SWOT-analyse, b</w:t>
      </w:r>
      <w:r w:rsidRPr="001B1321">
        <w:t xml:space="preserve">reng </w:t>
      </w:r>
      <w:r>
        <w:t xml:space="preserve">je </w:t>
      </w:r>
      <w:r w:rsidRPr="001B1321">
        <w:t>eerst in kaart wat volgens jullie de sterktes en zwaktes zijn</w:t>
      </w:r>
      <w:r>
        <w:t xml:space="preserve"> </w:t>
      </w:r>
      <w:r w:rsidRPr="001B1321">
        <w:t xml:space="preserve">op het gebied </w:t>
      </w:r>
      <w:r>
        <w:t>taalonderwijs en de taalvaardigheid van leerlingen.</w:t>
      </w:r>
      <w:r w:rsidRPr="001B1321">
        <w:t xml:space="preserve"> Vervolgens ga </w:t>
      </w:r>
      <w:r>
        <w:t>je</w:t>
      </w:r>
      <w:r w:rsidRPr="001B1321">
        <w:t xml:space="preserve"> na welke omgevingsfactoren van invloed (kunnen) zijn op de aspecten die jullie hebben vermeld bij sterktes/zwaktes. Deze omgevingsfactoren kunnen zowel een positieve invloed (kansen) hebben, als een negatieve invloed (bedreigingen). Op die manier </w:t>
      </w:r>
      <w:r>
        <w:t>wordt duidelijk</w:t>
      </w:r>
      <w:r w:rsidRPr="004667AE">
        <w:t xml:space="preserve"> waar kansen liggen en wat extra aandacht vraagt.</w:t>
      </w:r>
    </w:p>
    <w:p w14:paraId="51D9E1D2" w14:textId="77777777" w:rsidR="00B246A2" w:rsidRDefault="00B246A2" w:rsidP="00B246A2">
      <w:pPr>
        <w:spacing w:line="293" w:lineRule="auto"/>
      </w:pPr>
    </w:p>
    <w:p w14:paraId="2EB90696" w14:textId="77777777" w:rsidR="00B246A2" w:rsidRPr="006307BD" w:rsidRDefault="00B246A2" w:rsidP="00B246A2">
      <w:pPr>
        <w:spacing w:line="293" w:lineRule="auto"/>
        <w:rPr>
          <w:i/>
          <w:iCs/>
          <w:color w:val="3E762A" w:themeColor="accent1" w:themeShade="BF"/>
        </w:rPr>
      </w:pPr>
      <w:r w:rsidRPr="006307BD">
        <w:rPr>
          <w:i/>
          <w:iCs/>
          <w:color w:val="3E762A" w:themeColor="accent1" w:themeShade="BF"/>
        </w:rPr>
        <w:t>Voorbeelden SWOT-analyse</w:t>
      </w:r>
    </w:p>
    <w:p w14:paraId="0B3E8568" w14:textId="77777777" w:rsidR="00B246A2" w:rsidRPr="008319E5" w:rsidRDefault="00B246A2" w:rsidP="00B246A2">
      <w:pPr>
        <w:spacing w:line="293" w:lineRule="auto"/>
      </w:pPr>
      <w:r>
        <w:t>In de hieronder beschreven voorbeelden wordt aan de hand van een ingevulde scan een SWOT-analyse gemaakt.</w:t>
      </w:r>
    </w:p>
    <w:p w14:paraId="7890A33F" w14:textId="77777777" w:rsidR="00B246A2" w:rsidRDefault="00B246A2" w:rsidP="00B246A2">
      <w:pPr>
        <w:spacing w:line="293" w:lineRule="auto"/>
        <w:rPr>
          <w:b/>
          <w:bCs/>
        </w:rPr>
      </w:pPr>
    </w:p>
    <w:p w14:paraId="5FD39821" w14:textId="77777777" w:rsidR="00B246A2" w:rsidRDefault="00B246A2" w:rsidP="00B246A2">
      <w:pPr>
        <w:spacing w:line="293" w:lineRule="auto"/>
      </w:pPr>
      <w:r>
        <w:rPr>
          <w:b/>
          <w:bCs/>
        </w:rPr>
        <w:t>Schrijfvaardigheid:</w:t>
      </w:r>
    </w:p>
    <w:p w14:paraId="538007B9" w14:textId="77777777" w:rsidR="00B246A2" w:rsidRDefault="00B246A2" w:rsidP="00B246A2">
      <w:pPr>
        <w:pStyle w:val="Lijstalinea"/>
        <w:numPr>
          <w:ilvl w:val="0"/>
          <w:numId w:val="36"/>
        </w:numPr>
        <w:spacing w:line="293" w:lineRule="auto"/>
        <w:ind w:left="284" w:hanging="284"/>
      </w:pPr>
      <w:r>
        <w:t xml:space="preserve">Zwakte (po/vo): veel leerlingen zijn eind groep 8/leerjaar 1 nauwelijks in staat om een korte samenhangende tekst te schrijven over een onderwerp dat aansluit bij hun belevingswereld. </w:t>
      </w:r>
    </w:p>
    <w:p w14:paraId="71B526F6" w14:textId="77777777" w:rsidR="00B246A2" w:rsidRDefault="00B246A2" w:rsidP="00B246A2">
      <w:pPr>
        <w:pStyle w:val="Lijstalinea"/>
        <w:numPr>
          <w:ilvl w:val="0"/>
          <w:numId w:val="36"/>
        </w:numPr>
        <w:spacing w:line="293" w:lineRule="auto"/>
        <w:ind w:left="284" w:hanging="284"/>
      </w:pPr>
      <w:r>
        <w:t>Sterkte (po/vo): in ons onderwijs zorgen we ervoor dat lees- en schrijfopdrachten hand in hand gaan wanneer dit van meerwaarde is.</w:t>
      </w:r>
    </w:p>
    <w:p w14:paraId="4DA494A4" w14:textId="77777777" w:rsidR="00B246A2" w:rsidRDefault="00B246A2" w:rsidP="00B246A2">
      <w:pPr>
        <w:spacing w:line="293" w:lineRule="auto"/>
        <w:rPr>
          <w:b/>
          <w:bCs/>
        </w:rPr>
      </w:pPr>
      <w:r>
        <w:rPr>
          <w:b/>
          <w:bCs/>
        </w:rPr>
        <w:t>Leesvaardigheid:</w:t>
      </w:r>
    </w:p>
    <w:p w14:paraId="3DE7395C" w14:textId="77777777" w:rsidR="00B246A2" w:rsidRDefault="00B246A2" w:rsidP="00B246A2">
      <w:pPr>
        <w:pStyle w:val="Lijstalinea"/>
        <w:numPr>
          <w:ilvl w:val="0"/>
          <w:numId w:val="36"/>
        </w:numPr>
        <w:spacing w:line="293" w:lineRule="auto"/>
        <w:ind w:left="284" w:hanging="284"/>
      </w:pPr>
      <w:r>
        <w:t>Zwakte (po/vo): veel van onze leerlingen presteren (eind groep 8/leerjaar 1) onder referentieniveau 1F op leesbegrip. Daarnaast (en mede daardoor) ervaren ze weinig plezier in het lezen.</w:t>
      </w:r>
    </w:p>
    <w:p w14:paraId="6A9059D5" w14:textId="77777777" w:rsidR="00B246A2" w:rsidRDefault="00B246A2" w:rsidP="00B246A2">
      <w:pPr>
        <w:pStyle w:val="Lijstalinea"/>
        <w:numPr>
          <w:ilvl w:val="0"/>
          <w:numId w:val="36"/>
        </w:numPr>
        <w:spacing w:line="293" w:lineRule="auto"/>
        <w:ind w:left="284" w:hanging="284"/>
      </w:pPr>
      <w:r>
        <w:t>Sterkte (po): wij lezen in onze kleuterklassen dagelijks voor aan onze leerlingen.</w:t>
      </w:r>
    </w:p>
    <w:p w14:paraId="3ED3314C" w14:textId="77777777" w:rsidR="00B246A2" w:rsidRPr="00834E98" w:rsidRDefault="00B246A2" w:rsidP="00B246A2">
      <w:pPr>
        <w:pStyle w:val="Lijstalinea"/>
        <w:numPr>
          <w:ilvl w:val="0"/>
          <w:numId w:val="36"/>
        </w:numPr>
        <w:spacing w:line="293" w:lineRule="auto"/>
        <w:ind w:left="284" w:hanging="284"/>
      </w:pPr>
      <w:r>
        <w:lastRenderedPageBreak/>
        <w:t>Bedreiging (po): er komen steeds leerlingen op school met een ondersteuningsbehoefte op het gebied van technisch lezen, waardoor dit veel van de school vraagt.</w:t>
      </w:r>
    </w:p>
    <w:p w14:paraId="4717002F" w14:textId="77777777" w:rsidR="00B246A2" w:rsidRDefault="00B246A2" w:rsidP="00B246A2">
      <w:pPr>
        <w:spacing w:line="293" w:lineRule="auto"/>
      </w:pPr>
      <w:r w:rsidRPr="004C1515">
        <w:rPr>
          <w:b/>
          <w:bCs/>
        </w:rPr>
        <w:t>(Leerling- en) ouderbetrokkenheid</w:t>
      </w:r>
      <w:r>
        <w:t>:</w:t>
      </w:r>
    </w:p>
    <w:p w14:paraId="586EE12A" w14:textId="77777777" w:rsidR="00B246A2" w:rsidRDefault="00B246A2" w:rsidP="00B246A2">
      <w:pPr>
        <w:pStyle w:val="Lijstalinea"/>
        <w:numPr>
          <w:ilvl w:val="0"/>
          <w:numId w:val="36"/>
        </w:numPr>
        <w:spacing w:line="293" w:lineRule="auto"/>
        <w:ind w:left="284" w:hanging="284"/>
      </w:pPr>
      <w:r>
        <w:t xml:space="preserve">Sterkte (po/vo): bij de start van het schooljaar brengt de groepsleerkracht/mentor een bezoek aan de leerlingen thuis. </w:t>
      </w:r>
    </w:p>
    <w:p w14:paraId="30C0FD26" w14:textId="77777777" w:rsidR="00B246A2" w:rsidRDefault="00B246A2" w:rsidP="00B246A2">
      <w:pPr>
        <w:spacing w:line="293" w:lineRule="auto"/>
      </w:pPr>
      <w:r w:rsidRPr="004C1515">
        <w:rPr>
          <w:b/>
          <w:bCs/>
        </w:rPr>
        <w:t>Ontwikkeling en professionalisering</w:t>
      </w:r>
      <w:r>
        <w:t>:</w:t>
      </w:r>
    </w:p>
    <w:p w14:paraId="3324DA09" w14:textId="4D16D465" w:rsidR="00B246A2" w:rsidRDefault="00B246A2" w:rsidP="00B246A2">
      <w:pPr>
        <w:pStyle w:val="Lijstalinea"/>
        <w:numPr>
          <w:ilvl w:val="0"/>
          <w:numId w:val="36"/>
        </w:numPr>
        <w:spacing w:line="293" w:lineRule="auto"/>
        <w:ind w:left="284" w:hanging="284"/>
      </w:pPr>
      <w:r>
        <w:t xml:space="preserve">Kans (po/vo): er komen structureel ontwikkeluren vrij voor alle leraren die ingezet kunnen worden om ons taal(gerichte) onderwijs te versterken c.q. op te zetten. </w:t>
      </w:r>
    </w:p>
    <w:p w14:paraId="27CD4770" w14:textId="77777777" w:rsidR="00B246A2" w:rsidRDefault="00B246A2" w:rsidP="00B246A2">
      <w:pPr>
        <w:spacing w:after="160" w:line="259" w:lineRule="auto"/>
      </w:pPr>
    </w:p>
    <w:tbl>
      <w:tblPr>
        <w:tblStyle w:val="Tabelraster"/>
        <w:tblW w:w="9067" w:type="dxa"/>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397"/>
        <w:gridCol w:w="2746"/>
        <w:gridCol w:w="2924"/>
      </w:tblGrid>
      <w:tr w:rsidR="00B246A2" w:rsidRPr="00B246A2" w14:paraId="20B6CF28" w14:textId="77777777" w:rsidTr="009740F0">
        <w:tc>
          <w:tcPr>
            <w:tcW w:w="9067" w:type="dxa"/>
            <w:gridSpan w:val="3"/>
            <w:shd w:val="clear" w:color="auto" w:fill="B7DFA8" w:themeFill="accent1" w:themeFillTint="66"/>
          </w:tcPr>
          <w:p w14:paraId="093A680F" w14:textId="77777777" w:rsidR="00B246A2" w:rsidRPr="00B246A2" w:rsidRDefault="00B246A2" w:rsidP="009740F0">
            <w:pPr>
              <w:spacing w:before="40" w:after="40" w:line="264" w:lineRule="auto"/>
              <w:jc w:val="center"/>
              <w:rPr>
                <w:rFonts w:cstheme="minorHAnsi"/>
                <w:b/>
                <w:bCs/>
                <w:color w:val="000000" w:themeColor="text1"/>
                <w:szCs w:val="24"/>
              </w:rPr>
            </w:pPr>
            <w:r w:rsidRPr="00B246A2">
              <w:rPr>
                <w:rFonts w:cstheme="minorHAnsi"/>
                <w:b/>
                <w:bCs/>
                <w:color w:val="000000" w:themeColor="text1"/>
                <w:szCs w:val="24"/>
              </w:rPr>
              <w:t>SWOT-analyse taalbeleid</w:t>
            </w:r>
          </w:p>
        </w:tc>
      </w:tr>
      <w:tr w:rsidR="00B246A2" w:rsidRPr="004C059B" w14:paraId="5364F86F" w14:textId="77777777" w:rsidTr="009740F0">
        <w:tc>
          <w:tcPr>
            <w:tcW w:w="9067" w:type="dxa"/>
            <w:gridSpan w:val="3"/>
            <w:vAlign w:val="center"/>
          </w:tcPr>
          <w:p w14:paraId="203604DB" w14:textId="77777777" w:rsidR="00B246A2" w:rsidRPr="004C059B" w:rsidRDefault="00B246A2" w:rsidP="009740F0">
            <w:pPr>
              <w:spacing w:before="40" w:after="40" w:line="264" w:lineRule="auto"/>
              <w:ind w:left="1892" w:hanging="1892"/>
              <w:rPr>
                <w:rFonts w:cstheme="minorHAnsi"/>
                <w:b/>
                <w:bCs/>
                <w:szCs w:val="24"/>
              </w:rPr>
            </w:pPr>
            <w:r w:rsidRPr="004C059B">
              <w:rPr>
                <w:rFonts w:cstheme="minorHAnsi"/>
                <w:szCs w:val="24"/>
              </w:rPr>
              <w:t>Naam school:</w:t>
            </w:r>
            <w:r w:rsidRPr="004C059B">
              <w:rPr>
                <w:rFonts w:cstheme="minorHAnsi"/>
                <w:szCs w:val="24"/>
              </w:rPr>
              <w:tab/>
            </w:r>
            <w:sdt>
              <w:sdtPr>
                <w:rPr>
                  <w:szCs w:val="24"/>
                </w:rPr>
                <w:id w:val="738520520"/>
                <w:placeholder>
                  <w:docPart w:val="7C18659ED3DA4347AC048E23B3A98906"/>
                </w:placeholder>
                <w:showingPlcHdr/>
                <w:text w:multiLine="1"/>
              </w:sdtPr>
              <w:sdtEndPr/>
              <w:sdtContent>
                <w:r w:rsidRPr="004C059B">
                  <w:rPr>
                    <w:rStyle w:val="Tekstvantijdelijkeaanduiding"/>
                    <w:szCs w:val="24"/>
                  </w:rPr>
                  <w:t>Vul hier in.</w:t>
                </w:r>
              </w:sdtContent>
            </w:sdt>
          </w:p>
        </w:tc>
      </w:tr>
      <w:tr w:rsidR="00B246A2" w:rsidRPr="004C059B" w14:paraId="647B6AD0" w14:textId="77777777" w:rsidTr="009740F0">
        <w:tc>
          <w:tcPr>
            <w:tcW w:w="9067" w:type="dxa"/>
            <w:gridSpan w:val="3"/>
            <w:vAlign w:val="center"/>
          </w:tcPr>
          <w:p w14:paraId="639BA0F9" w14:textId="77777777" w:rsidR="00B246A2" w:rsidRPr="004C059B" w:rsidRDefault="00B246A2" w:rsidP="009740F0">
            <w:pPr>
              <w:spacing w:before="40" w:after="40" w:line="264" w:lineRule="auto"/>
              <w:ind w:left="1892" w:hanging="1892"/>
              <w:rPr>
                <w:rFonts w:cstheme="minorHAnsi"/>
                <w:b/>
                <w:bCs/>
                <w:szCs w:val="24"/>
              </w:rPr>
            </w:pPr>
            <w:r w:rsidRPr="004C059B">
              <w:rPr>
                <w:rFonts w:cstheme="minorHAnsi"/>
                <w:szCs w:val="24"/>
              </w:rPr>
              <w:t>Naam invuller(s):</w:t>
            </w:r>
            <w:r w:rsidRPr="004C059B">
              <w:rPr>
                <w:rFonts w:cstheme="minorHAnsi"/>
                <w:szCs w:val="24"/>
              </w:rPr>
              <w:tab/>
            </w:r>
            <w:sdt>
              <w:sdtPr>
                <w:rPr>
                  <w:szCs w:val="24"/>
                </w:rPr>
                <w:id w:val="2035992418"/>
                <w:placeholder>
                  <w:docPart w:val="F52BFF49C9C42E44B4C19411CE0C8FDD"/>
                </w:placeholder>
                <w:showingPlcHdr/>
                <w:text w:multiLine="1"/>
              </w:sdtPr>
              <w:sdtEndPr/>
              <w:sdtContent>
                <w:r w:rsidRPr="004C059B">
                  <w:rPr>
                    <w:rStyle w:val="Tekstvantijdelijkeaanduiding"/>
                    <w:szCs w:val="24"/>
                  </w:rPr>
                  <w:t>Vul hier in.</w:t>
                </w:r>
              </w:sdtContent>
            </w:sdt>
          </w:p>
        </w:tc>
      </w:tr>
      <w:tr w:rsidR="00B246A2" w:rsidRPr="00B246A2" w14:paraId="101088C3" w14:textId="77777777" w:rsidTr="00003BE0">
        <w:tc>
          <w:tcPr>
            <w:tcW w:w="3397" w:type="dxa"/>
            <w:tcBorders>
              <w:right w:val="single" w:sz="4" w:space="0" w:color="FFFFFF" w:themeColor="background1"/>
            </w:tcBorders>
            <w:shd w:val="clear" w:color="auto" w:fill="B7DFA8" w:themeFill="accent1" w:themeFillTint="66"/>
          </w:tcPr>
          <w:p w14:paraId="6DBD9F27" w14:textId="77777777" w:rsidR="00B246A2" w:rsidRPr="00B246A2" w:rsidRDefault="00B246A2" w:rsidP="009740F0">
            <w:pPr>
              <w:spacing w:before="40" w:after="40" w:line="264" w:lineRule="auto"/>
              <w:rPr>
                <w:rFonts w:cstheme="minorHAnsi"/>
                <w:b/>
                <w:color w:val="000000" w:themeColor="text1"/>
                <w:szCs w:val="24"/>
              </w:rPr>
            </w:pPr>
            <w:r w:rsidRPr="00B246A2">
              <w:rPr>
                <w:rFonts w:cstheme="minorHAnsi"/>
                <w:b/>
                <w:color w:val="000000" w:themeColor="text1"/>
                <w:szCs w:val="24"/>
              </w:rPr>
              <w:t>Domein</w:t>
            </w:r>
          </w:p>
        </w:tc>
        <w:tc>
          <w:tcPr>
            <w:tcW w:w="2746" w:type="dxa"/>
            <w:tcBorders>
              <w:left w:val="single" w:sz="4" w:space="0" w:color="FFFFFF" w:themeColor="background1"/>
              <w:right w:val="single" w:sz="4" w:space="0" w:color="FFFFFF" w:themeColor="background1"/>
            </w:tcBorders>
            <w:shd w:val="clear" w:color="auto" w:fill="B7DFA8" w:themeFill="accent1" w:themeFillTint="66"/>
          </w:tcPr>
          <w:p w14:paraId="1E8F8319" w14:textId="77777777" w:rsidR="00B246A2" w:rsidRPr="00B246A2" w:rsidRDefault="00B246A2" w:rsidP="009740F0">
            <w:pPr>
              <w:spacing w:before="40" w:after="40" w:line="264" w:lineRule="auto"/>
              <w:jc w:val="center"/>
              <w:rPr>
                <w:rFonts w:cstheme="minorHAnsi"/>
                <w:b/>
                <w:bCs/>
                <w:color w:val="000000" w:themeColor="text1"/>
                <w:szCs w:val="24"/>
              </w:rPr>
            </w:pPr>
            <w:r w:rsidRPr="00B246A2">
              <w:rPr>
                <w:rFonts w:cstheme="minorHAnsi"/>
                <w:b/>
                <w:bCs/>
                <w:color w:val="000000" w:themeColor="text1"/>
                <w:szCs w:val="24"/>
              </w:rPr>
              <w:t>Sterktes</w:t>
            </w:r>
          </w:p>
        </w:tc>
        <w:tc>
          <w:tcPr>
            <w:tcW w:w="2924" w:type="dxa"/>
            <w:tcBorders>
              <w:left w:val="single" w:sz="4" w:space="0" w:color="FFFFFF" w:themeColor="background1"/>
            </w:tcBorders>
            <w:shd w:val="clear" w:color="auto" w:fill="B7DFA8" w:themeFill="accent1" w:themeFillTint="66"/>
          </w:tcPr>
          <w:p w14:paraId="02A5072A" w14:textId="77777777" w:rsidR="00B246A2" w:rsidRPr="00B246A2" w:rsidRDefault="00B246A2" w:rsidP="009740F0">
            <w:pPr>
              <w:spacing w:before="40" w:after="40" w:line="264" w:lineRule="auto"/>
              <w:jc w:val="center"/>
              <w:rPr>
                <w:rFonts w:cstheme="minorHAnsi"/>
                <w:b/>
                <w:bCs/>
                <w:color w:val="000000" w:themeColor="text1"/>
                <w:szCs w:val="24"/>
              </w:rPr>
            </w:pPr>
            <w:r w:rsidRPr="00B246A2">
              <w:rPr>
                <w:rFonts w:cstheme="minorHAnsi"/>
                <w:b/>
                <w:bCs/>
                <w:color w:val="000000" w:themeColor="text1"/>
                <w:szCs w:val="24"/>
              </w:rPr>
              <w:t>Zwaktes</w:t>
            </w:r>
          </w:p>
        </w:tc>
      </w:tr>
      <w:tr w:rsidR="00B246A2" w:rsidRPr="004C059B" w14:paraId="030571F9" w14:textId="77777777" w:rsidTr="00003BE0">
        <w:tc>
          <w:tcPr>
            <w:tcW w:w="3397" w:type="dxa"/>
          </w:tcPr>
          <w:p w14:paraId="655B64A6" w14:textId="77777777" w:rsidR="00B246A2" w:rsidRPr="004C059B" w:rsidRDefault="00B246A2" w:rsidP="009740F0">
            <w:pPr>
              <w:spacing w:before="40" w:after="40" w:line="264" w:lineRule="auto"/>
              <w:rPr>
                <w:rFonts w:cstheme="minorHAnsi"/>
                <w:szCs w:val="24"/>
              </w:rPr>
            </w:pPr>
            <w:r w:rsidRPr="004C059B">
              <w:rPr>
                <w:rFonts w:cstheme="minorHAnsi"/>
                <w:szCs w:val="24"/>
              </w:rPr>
              <w:t>Beginnende geletterdheid (po)</w:t>
            </w:r>
          </w:p>
        </w:tc>
        <w:tc>
          <w:tcPr>
            <w:tcW w:w="2746" w:type="dxa"/>
            <w:shd w:val="clear" w:color="auto" w:fill="auto"/>
          </w:tcPr>
          <w:p w14:paraId="7E3133E7" w14:textId="77777777" w:rsidR="00B246A2" w:rsidRPr="004C059B" w:rsidRDefault="00DA4607" w:rsidP="009740F0">
            <w:pPr>
              <w:spacing w:before="40" w:after="40" w:line="264" w:lineRule="auto"/>
              <w:rPr>
                <w:rFonts w:cstheme="minorHAnsi"/>
                <w:szCs w:val="24"/>
              </w:rPr>
            </w:pPr>
            <w:sdt>
              <w:sdtPr>
                <w:rPr>
                  <w:szCs w:val="24"/>
                </w:rPr>
                <w:id w:val="1344358389"/>
                <w:placeholder>
                  <w:docPart w:val="9DE0829B3E7AFD46908F8E25721C6F3D"/>
                </w:placeholder>
              </w:sdtPr>
              <w:sdtEndPr/>
              <w:sdtContent>
                <w:sdt>
                  <w:sdtPr>
                    <w:rPr>
                      <w:szCs w:val="24"/>
                    </w:rPr>
                    <w:id w:val="-479377634"/>
                    <w:placeholder>
                      <w:docPart w:val="F87CD615B8FE674C9707D45E52D27ABA"/>
                    </w:placeholder>
                    <w:showingPlcHdr/>
                    <w:text w:multiLine="1"/>
                  </w:sdtPr>
                  <w:sdtEndPr/>
                  <w:sdtContent>
                    <w:r w:rsidR="00B246A2">
                      <w:rPr>
                        <w:rStyle w:val="Tekstvantijdelijkeaanduiding"/>
                      </w:rPr>
                      <w:t>Vul hier in.</w:t>
                    </w:r>
                  </w:sdtContent>
                </w:sdt>
              </w:sdtContent>
            </w:sdt>
          </w:p>
        </w:tc>
        <w:sdt>
          <w:sdtPr>
            <w:rPr>
              <w:szCs w:val="24"/>
            </w:rPr>
            <w:id w:val="-1755273115"/>
            <w:placeholder>
              <w:docPart w:val="5DD953E5A376444BA026452998C51A73"/>
            </w:placeholder>
            <w:showingPlcHdr/>
            <w:text w:multiLine="1"/>
          </w:sdtPr>
          <w:sdtEndPr/>
          <w:sdtContent>
            <w:tc>
              <w:tcPr>
                <w:tcW w:w="2924" w:type="dxa"/>
                <w:shd w:val="clear" w:color="auto" w:fill="auto"/>
              </w:tcPr>
              <w:p w14:paraId="40A131EF"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tr>
      <w:tr w:rsidR="00B246A2" w:rsidRPr="004C059B" w14:paraId="10E2C0BD" w14:textId="77777777" w:rsidTr="00003BE0">
        <w:tc>
          <w:tcPr>
            <w:tcW w:w="3397" w:type="dxa"/>
          </w:tcPr>
          <w:p w14:paraId="02F21043" w14:textId="77777777" w:rsidR="00B246A2" w:rsidRPr="004C059B" w:rsidRDefault="00B246A2" w:rsidP="009740F0">
            <w:pPr>
              <w:spacing w:before="40" w:after="40" w:line="264" w:lineRule="auto"/>
              <w:rPr>
                <w:rFonts w:cstheme="minorHAnsi"/>
                <w:szCs w:val="24"/>
              </w:rPr>
            </w:pPr>
            <w:r w:rsidRPr="004C059B">
              <w:rPr>
                <w:rFonts w:cstheme="minorHAnsi"/>
                <w:szCs w:val="24"/>
              </w:rPr>
              <w:t>Technische leesvaardigheid (po)</w:t>
            </w:r>
          </w:p>
        </w:tc>
        <w:sdt>
          <w:sdtPr>
            <w:rPr>
              <w:szCs w:val="24"/>
            </w:rPr>
            <w:id w:val="-1698389108"/>
            <w:placeholder>
              <w:docPart w:val="9746C0D16520B747B1D8F106746C6D2F"/>
            </w:placeholder>
            <w:showingPlcHdr/>
            <w:text w:multiLine="1"/>
          </w:sdtPr>
          <w:sdtEndPr/>
          <w:sdtContent>
            <w:tc>
              <w:tcPr>
                <w:tcW w:w="2746" w:type="dxa"/>
                <w:shd w:val="clear" w:color="auto" w:fill="auto"/>
              </w:tcPr>
              <w:p w14:paraId="1B6693AA"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1933957522"/>
            <w:placeholder>
              <w:docPart w:val="3F57BB8F3A32B44F9D4D2B137027EEB7"/>
            </w:placeholder>
            <w:showingPlcHdr/>
            <w:text w:multiLine="1"/>
          </w:sdtPr>
          <w:sdtEndPr/>
          <w:sdtContent>
            <w:tc>
              <w:tcPr>
                <w:tcW w:w="2924" w:type="dxa"/>
                <w:shd w:val="clear" w:color="auto" w:fill="auto"/>
              </w:tcPr>
              <w:p w14:paraId="493BA982"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tr>
      <w:tr w:rsidR="00B246A2" w:rsidRPr="004C059B" w14:paraId="52D5ED7E" w14:textId="77777777" w:rsidTr="00003BE0">
        <w:tc>
          <w:tcPr>
            <w:tcW w:w="3397" w:type="dxa"/>
          </w:tcPr>
          <w:p w14:paraId="6608C456" w14:textId="77777777" w:rsidR="00B246A2" w:rsidRPr="004C059B" w:rsidRDefault="00B246A2" w:rsidP="009740F0">
            <w:pPr>
              <w:spacing w:before="40" w:after="40" w:line="264" w:lineRule="auto"/>
              <w:rPr>
                <w:rFonts w:cstheme="minorHAnsi"/>
                <w:szCs w:val="24"/>
              </w:rPr>
            </w:pPr>
            <w:r w:rsidRPr="004C059B">
              <w:rPr>
                <w:rFonts w:cstheme="minorHAnsi"/>
                <w:szCs w:val="24"/>
              </w:rPr>
              <w:t>(Begrijpend) leesvaardigheid</w:t>
            </w:r>
          </w:p>
        </w:tc>
        <w:sdt>
          <w:sdtPr>
            <w:rPr>
              <w:szCs w:val="24"/>
            </w:rPr>
            <w:id w:val="-1641799422"/>
            <w:placeholder>
              <w:docPart w:val="F17DCD1A0B2DE74290EF1F6CB304C281"/>
            </w:placeholder>
            <w:showingPlcHdr/>
            <w:text w:multiLine="1"/>
          </w:sdtPr>
          <w:sdtEndPr/>
          <w:sdtContent>
            <w:tc>
              <w:tcPr>
                <w:tcW w:w="2746" w:type="dxa"/>
                <w:shd w:val="clear" w:color="auto" w:fill="auto"/>
              </w:tcPr>
              <w:p w14:paraId="7961017D"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2066858903"/>
            <w:placeholder>
              <w:docPart w:val="F1324E2EEC88E34C888496FDAA6CF3F7"/>
            </w:placeholder>
            <w:showingPlcHdr/>
            <w:text w:multiLine="1"/>
          </w:sdtPr>
          <w:sdtEndPr/>
          <w:sdtContent>
            <w:tc>
              <w:tcPr>
                <w:tcW w:w="2924" w:type="dxa"/>
                <w:shd w:val="clear" w:color="auto" w:fill="auto"/>
              </w:tcPr>
              <w:p w14:paraId="198307FB"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tr>
      <w:tr w:rsidR="00B246A2" w:rsidRPr="004C059B" w14:paraId="1778BC71" w14:textId="77777777" w:rsidTr="00003BE0">
        <w:tc>
          <w:tcPr>
            <w:tcW w:w="3397" w:type="dxa"/>
          </w:tcPr>
          <w:p w14:paraId="7404D549" w14:textId="77777777" w:rsidR="00B246A2" w:rsidRPr="004C059B" w:rsidRDefault="00B246A2" w:rsidP="009740F0">
            <w:pPr>
              <w:spacing w:before="40" w:after="40" w:line="264" w:lineRule="auto"/>
              <w:rPr>
                <w:rFonts w:cstheme="minorHAnsi"/>
                <w:szCs w:val="24"/>
              </w:rPr>
            </w:pPr>
            <w:r w:rsidRPr="004C059B">
              <w:rPr>
                <w:rFonts w:cstheme="minorHAnsi"/>
                <w:szCs w:val="24"/>
              </w:rPr>
              <w:t>Fictie &amp; Literatuur</w:t>
            </w:r>
          </w:p>
        </w:tc>
        <w:sdt>
          <w:sdtPr>
            <w:rPr>
              <w:szCs w:val="24"/>
            </w:rPr>
            <w:id w:val="-464890941"/>
            <w:placeholder>
              <w:docPart w:val="34ABEE6BA32A8248BA61FA033FCCA323"/>
            </w:placeholder>
            <w:showingPlcHdr/>
            <w:text w:multiLine="1"/>
          </w:sdtPr>
          <w:sdtEndPr/>
          <w:sdtContent>
            <w:tc>
              <w:tcPr>
                <w:tcW w:w="2746" w:type="dxa"/>
                <w:shd w:val="clear" w:color="auto" w:fill="auto"/>
              </w:tcPr>
              <w:p w14:paraId="78773B8A"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sdt>
          <w:sdtPr>
            <w:rPr>
              <w:szCs w:val="24"/>
            </w:rPr>
            <w:id w:val="-1153364918"/>
            <w:placeholder>
              <w:docPart w:val="075DB7954813964D99274B40143E8451"/>
            </w:placeholder>
            <w:showingPlcHdr/>
            <w:text w:multiLine="1"/>
          </w:sdtPr>
          <w:sdtEndPr/>
          <w:sdtContent>
            <w:tc>
              <w:tcPr>
                <w:tcW w:w="2924" w:type="dxa"/>
                <w:shd w:val="clear" w:color="auto" w:fill="auto"/>
              </w:tcPr>
              <w:p w14:paraId="11341E3D"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tr>
      <w:tr w:rsidR="00B246A2" w:rsidRPr="004C059B" w14:paraId="42063FDE" w14:textId="77777777" w:rsidTr="00003BE0">
        <w:tc>
          <w:tcPr>
            <w:tcW w:w="3397" w:type="dxa"/>
          </w:tcPr>
          <w:p w14:paraId="0DE1E9F6" w14:textId="77777777" w:rsidR="00B246A2" w:rsidRPr="004C059B" w:rsidRDefault="00B246A2" w:rsidP="009740F0">
            <w:pPr>
              <w:spacing w:before="40" w:after="40" w:line="264" w:lineRule="auto"/>
              <w:rPr>
                <w:rFonts w:cstheme="minorHAnsi"/>
                <w:szCs w:val="24"/>
              </w:rPr>
            </w:pPr>
            <w:r w:rsidRPr="004C059B">
              <w:rPr>
                <w:rFonts w:cstheme="minorHAnsi"/>
                <w:szCs w:val="24"/>
              </w:rPr>
              <w:t>Schrijfvaardigheid</w:t>
            </w:r>
          </w:p>
        </w:tc>
        <w:sdt>
          <w:sdtPr>
            <w:rPr>
              <w:szCs w:val="24"/>
            </w:rPr>
            <w:id w:val="-1042898481"/>
            <w:placeholder>
              <w:docPart w:val="96C02B011FE4DB4BA0F9451811DBC6A5"/>
            </w:placeholder>
            <w:showingPlcHdr/>
            <w:text w:multiLine="1"/>
          </w:sdtPr>
          <w:sdtEndPr/>
          <w:sdtContent>
            <w:tc>
              <w:tcPr>
                <w:tcW w:w="2746" w:type="dxa"/>
                <w:shd w:val="clear" w:color="auto" w:fill="auto"/>
              </w:tcPr>
              <w:p w14:paraId="2ED92A9B"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sdt>
          <w:sdtPr>
            <w:rPr>
              <w:szCs w:val="24"/>
            </w:rPr>
            <w:id w:val="-430280073"/>
            <w:placeholder>
              <w:docPart w:val="59B7784FEFEDB14786194E9C2A70C684"/>
            </w:placeholder>
            <w:showingPlcHdr/>
            <w:text w:multiLine="1"/>
          </w:sdtPr>
          <w:sdtEndPr/>
          <w:sdtContent>
            <w:tc>
              <w:tcPr>
                <w:tcW w:w="2924" w:type="dxa"/>
                <w:shd w:val="clear" w:color="auto" w:fill="auto"/>
              </w:tcPr>
              <w:p w14:paraId="5C44448A"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tr>
      <w:tr w:rsidR="00B246A2" w:rsidRPr="004C059B" w14:paraId="35D8332C" w14:textId="77777777" w:rsidTr="00003BE0">
        <w:tc>
          <w:tcPr>
            <w:tcW w:w="3397" w:type="dxa"/>
          </w:tcPr>
          <w:p w14:paraId="04CD0A68" w14:textId="77777777" w:rsidR="00B246A2" w:rsidRPr="004C059B" w:rsidRDefault="00B246A2" w:rsidP="009740F0">
            <w:pPr>
              <w:spacing w:before="40" w:after="40" w:line="264" w:lineRule="auto"/>
              <w:rPr>
                <w:rFonts w:cstheme="minorHAnsi"/>
                <w:szCs w:val="24"/>
              </w:rPr>
            </w:pPr>
            <w:r w:rsidRPr="004C059B">
              <w:rPr>
                <w:rFonts w:cstheme="minorHAnsi"/>
                <w:szCs w:val="24"/>
              </w:rPr>
              <w:t>Spelling &amp; interpunctie</w:t>
            </w:r>
          </w:p>
        </w:tc>
        <w:sdt>
          <w:sdtPr>
            <w:rPr>
              <w:szCs w:val="24"/>
            </w:rPr>
            <w:id w:val="-1533416881"/>
            <w:placeholder>
              <w:docPart w:val="DB598F0760CC444A9A1263E6DC8482B3"/>
            </w:placeholder>
            <w:showingPlcHdr/>
            <w:text w:multiLine="1"/>
          </w:sdtPr>
          <w:sdtEndPr/>
          <w:sdtContent>
            <w:tc>
              <w:tcPr>
                <w:tcW w:w="2746" w:type="dxa"/>
                <w:shd w:val="clear" w:color="auto" w:fill="auto"/>
              </w:tcPr>
              <w:p w14:paraId="4914FAB1"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sdt>
          <w:sdtPr>
            <w:rPr>
              <w:szCs w:val="24"/>
            </w:rPr>
            <w:id w:val="1152264579"/>
            <w:placeholder>
              <w:docPart w:val="A4720EDD4DA5FB4D960F3E46D57F48BE"/>
            </w:placeholder>
            <w:showingPlcHdr/>
            <w:text w:multiLine="1"/>
          </w:sdtPr>
          <w:sdtEndPr/>
          <w:sdtContent>
            <w:tc>
              <w:tcPr>
                <w:tcW w:w="2924" w:type="dxa"/>
                <w:shd w:val="clear" w:color="auto" w:fill="auto"/>
              </w:tcPr>
              <w:p w14:paraId="44E23A02"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tr>
      <w:tr w:rsidR="00B246A2" w:rsidRPr="004C059B" w14:paraId="2A004183" w14:textId="77777777" w:rsidTr="00003BE0">
        <w:tc>
          <w:tcPr>
            <w:tcW w:w="3397" w:type="dxa"/>
          </w:tcPr>
          <w:p w14:paraId="422FEDA9" w14:textId="77777777" w:rsidR="00B246A2" w:rsidRPr="004C059B" w:rsidRDefault="00B246A2" w:rsidP="009740F0">
            <w:pPr>
              <w:spacing w:before="40" w:after="40" w:line="264" w:lineRule="auto"/>
              <w:rPr>
                <w:rFonts w:cstheme="minorHAnsi"/>
                <w:szCs w:val="24"/>
              </w:rPr>
            </w:pPr>
            <w:r w:rsidRPr="004C059B">
              <w:rPr>
                <w:rFonts w:cstheme="minorHAnsi"/>
                <w:szCs w:val="24"/>
              </w:rPr>
              <w:t>Mondelinge taalvaardigheid</w:t>
            </w:r>
          </w:p>
        </w:tc>
        <w:sdt>
          <w:sdtPr>
            <w:rPr>
              <w:szCs w:val="24"/>
            </w:rPr>
            <w:id w:val="-431440651"/>
            <w:placeholder>
              <w:docPart w:val="B87423BBE9A137488638A694A1AB16BF"/>
            </w:placeholder>
            <w:showingPlcHdr/>
            <w:text w:multiLine="1"/>
          </w:sdtPr>
          <w:sdtEndPr/>
          <w:sdtContent>
            <w:tc>
              <w:tcPr>
                <w:tcW w:w="2746" w:type="dxa"/>
                <w:shd w:val="clear" w:color="auto" w:fill="auto"/>
              </w:tcPr>
              <w:p w14:paraId="43BD3B98"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sdt>
          <w:sdtPr>
            <w:rPr>
              <w:szCs w:val="24"/>
            </w:rPr>
            <w:id w:val="1731959341"/>
            <w:placeholder>
              <w:docPart w:val="0B8BF872DCCC984B840C6D52500EDBDB"/>
            </w:placeholder>
            <w:showingPlcHdr/>
            <w:text w:multiLine="1"/>
          </w:sdtPr>
          <w:sdtEndPr/>
          <w:sdtContent>
            <w:tc>
              <w:tcPr>
                <w:tcW w:w="2924" w:type="dxa"/>
                <w:shd w:val="clear" w:color="auto" w:fill="auto"/>
              </w:tcPr>
              <w:p w14:paraId="4DA40FD5"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tr>
      <w:tr w:rsidR="00B246A2" w:rsidRPr="004C059B" w14:paraId="1A090E2D" w14:textId="77777777" w:rsidTr="00003BE0">
        <w:tc>
          <w:tcPr>
            <w:tcW w:w="3397" w:type="dxa"/>
          </w:tcPr>
          <w:p w14:paraId="66DDFDFA" w14:textId="77777777" w:rsidR="00B246A2" w:rsidRPr="004C059B" w:rsidRDefault="00B246A2" w:rsidP="009740F0">
            <w:pPr>
              <w:spacing w:before="40" w:after="40" w:line="264" w:lineRule="auto"/>
              <w:rPr>
                <w:rFonts w:cstheme="minorHAnsi"/>
                <w:szCs w:val="24"/>
              </w:rPr>
            </w:pPr>
            <w:r w:rsidRPr="004C059B">
              <w:rPr>
                <w:rFonts w:cstheme="minorHAnsi"/>
                <w:szCs w:val="24"/>
              </w:rPr>
              <w:t>Reflectie op taal</w:t>
            </w:r>
          </w:p>
        </w:tc>
        <w:sdt>
          <w:sdtPr>
            <w:rPr>
              <w:szCs w:val="24"/>
            </w:rPr>
            <w:id w:val="317541372"/>
            <w:placeholder>
              <w:docPart w:val="0F5A397CB8F9AC4C93D6A2B5B0F4065C"/>
            </w:placeholder>
            <w:showingPlcHdr/>
            <w:text w:multiLine="1"/>
          </w:sdtPr>
          <w:sdtEndPr/>
          <w:sdtContent>
            <w:tc>
              <w:tcPr>
                <w:tcW w:w="2746" w:type="dxa"/>
                <w:shd w:val="clear" w:color="auto" w:fill="auto"/>
              </w:tcPr>
              <w:p w14:paraId="6D655348"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sdt>
          <w:sdtPr>
            <w:rPr>
              <w:szCs w:val="24"/>
            </w:rPr>
            <w:id w:val="1718006744"/>
            <w:placeholder>
              <w:docPart w:val="025E0161EE1ADB4D89B996603127DF91"/>
            </w:placeholder>
            <w:showingPlcHdr/>
            <w:text w:multiLine="1"/>
          </w:sdtPr>
          <w:sdtEndPr/>
          <w:sdtContent>
            <w:tc>
              <w:tcPr>
                <w:tcW w:w="2924" w:type="dxa"/>
                <w:shd w:val="clear" w:color="auto" w:fill="auto"/>
              </w:tcPr>
              <w:p w14:paraId="6338EDD6"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tr>
      <w:tr w:rsidR="00B246A2" w:rsidRPr="004C059B" w14:paraId="2814AE93" w14:textId="77777777" w:rsidTr="00003BE0">
        <w:tc>
          <w:tcPr>
            <w:tcW w:w="3397" w:type="dxa"/>
          </w:tcPr>
          <w:p w14:paraId="6871893F" w14:textId="77777777" w:rsidR="00B246A2" w:rsidRPr="004C059B" w:rsidRDefault="00B246A2" w:rsidP="009740F0">
            <w:pPr>
              <w:spacing w:before="40" w:after="40" w:line="264" w:lineRule="auto"/>
              <w:rPr>
                <w:rFonts w:cstheme="minorHAnsi"/>
                <w:szCs w:val="24"/>
              </w:rPr>
            </w:pPr>
            <w:r w:rsidRPr="004C059B">
              <w:rPr>
                <w:rFonts w:cstheme="minorHAnsi"/>
                <w:szCs w:val="24"/>
              </w:rPr>
              <w:t>Taalgericht (zaak)vakonderwijs</w:t>
            </w:r>
          </w:p>
        </w:tc>
        <w:sdt>
          <w:sdtPr>
            <w:rPr>
              <w:szCs w:val="24"/>
            </w:rPr>
            <w:id w:val="-637333189"/>
            <w:placeholder>
              <w:docPart w:val="322D9839B8A9CD4BA6B716DF371047CD"/>
            </w:placeholder>
            <w:showingPlcHdr/>
            <w:text w:multiLine="1"/>
          </w:sdtPr>
          <w:sdtEndPr/>
          <w:sdtContent>
            <w:tc>
              <w:tcPr>
                <w:tcW w:w="2746" w:type="dxa"/>
                <w:shd w:val="clear" w:color="auto" w:fill="auto"/>
              </w:tcPr>
              <w:p w14:paraId="66AB18DD"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sdt>
          <w:sdtPr>
            <w:rPr>
              <w:szCs w:val="24"/>
            </w:rPr>
            <w:id w:val="1148945235"/>
            <w:placeholder>
              <w:docPart w:val="568C5600E10ACC40BC8FC92E985FDE78"/>
            </w:placeholder>
            <w:showingPlcHdr/>
            <w:text w:multiLine="1"/>
          </w:sdtPr>
          <w:sdtEndPr/>
          <w:sdtContent>
            <w:tc>
              <w:tcPr>
                <w:tcW w:w="2924" w:type="dxa"/>
                <w:shd w:val="clear" w:color="auto" w:fill="auto"/>
              </w:tcPr>
              <w:p w14:paraId="4CE5D477"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tr>
      <w:tr w:rsidR="00B246A2" w:rsidRPr="004C059B" w14:paraId="3AD44441" w14:textId="77777777" w:rsidTr="00003BE0">
        <w:tc>
          <w:tcPr>
            <w:tcW w:w="3397" w:type="dxa"/>
          </w:tcPr>
          <w:p w14:paraId="3C7A12F9" w14:textId="77777777" w:rsidR="00B246A2" w:rsidRPr="004C059B" w:rsidRDefault="00B246A2" w:rsidP="009740F0">
            <w:pPr>
              <w:spacing w:before="40" w:after="40" w:line="264" w:lineRule="auto"/>
              <w:rPr>
                <w:rFonts w:cstheme="minorHAnsi"/>
                <w:szCs w:val="24"/>
              </w:rPr>
            </w:pPr>
            <w:r w:rsidRPr="004C059B">
              <w:rPr>
                <w:rFonts w:cstheme="minorHAnsi"/>
                <w:szCs w:val="24"/>
              </w:rPr>
              <w:t>Doeltaal-leertaal (vreemde talen)</w:t>
            </w:r>
          </w:p>
        </w:tc>
        <w:sdt>
          <w:sdtPr>
            <w:rPr>
              <w:szCs w:val="24"/>
            </w:rPr>
            <w:id w:val="1624730712"/>
            <w:placeholder>
              <w:docPart w:val="D01CD98D56611642823EDA43CE090B0F"/>
            </w:placeholder>
            <w:showingPlcHdr/>
            <w:text w:multiLine="1"/>
          </w:sdtPr>
          <w:sdtEndPr/>
          <w:sdtContent>
            <w:tc>
              <w:tcPr>
                <w:tcW w:w="2746" w:type="dxa"/>
                <w:shd w:val="clear" w:color="auto" w:fill="auto"/>
              </w:tcPr>
              <w:p w14:paraId="32369E91"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sdt>
          <w:sdtPr>
            <w:rPr>
              <w:szCs w:val="24"/>
            </w:rPr>
            <w:id w:val="-1220288362"/>
            <w:placeholder>
              <w:docPart w:val="9CA4793F50B5A44193632D14C45175E2"/>
            </w:placeholder>
            <w:showingPlcHdr/>
            <w:text w:multiLine="1"/>
          </w:sdtPr>
          <w:sdtEndPr/>
          <w:sdtContent>
            <w:tc>
              <w:tcPr>
                <w:tcW w:w="2924" w:type="dxa"/>
                <w:shd w:val="clear" w:color="auto" w:fill="auto"/>
              </w:tcPr>
              <w:p w14:paraId="746DFEC8" w14:textId="77777777" w:rsidR="00B246A2" w:rsidRPr="004C059B" w:rsidRDefault="00B246A2" w:rsidP="009740F0">
                <w:pPr>
                  <w:spacing w:before="40" w:after="40" w:line="264" w:lineRule="auto"/>
                  <w:rPr>
                    <w:szCs w:val="24"/>
                  </w:rPr>
                </w:pPr>
                <w:r w:rsidRPr="004C059B">
                  <w:rPr>
                    <w:rStyle w:val="Tekstvantijdelijkeaanduiding"/>
                    <w:szCs w:val="24"/>
                  </w:rPr>
                  <w:t>Vul hier in.</w:t>
                </w:r>
              </w:p>
            </w:tc>
          </w:sdtContent>
        </w:sdt>
      </w:tr>
      <w:tr w:rsidR="00B246A2" w:rsidRPr="004C059B" w14:paraId="56F4C6E5" w14:textId="77777777" w:rsidTr="00003BE0">
        <w:tc>
          <w:tcPr>
            <w:tcW w:w="3397" w:type="dxa"/>
          </w:tcPr>
          <w:p w14:paraId="7C4B465B" w14:textId="77777777" w:rsidR="00B246A2" w:rsidRPr="004C059B" w:rsidRDefault="00B246A2" w:rsidP="009740F0">
            <w:pPr>
              <w:spacing w:before="40" w:after="40" w:line="264" w:lineRule="auto"/>
              <w:rPr>
                <w:rFonts w:cstheme="minorHAnsi"/>
                <w:szCs w:val="24"/>
              </w:rPr>
            </w:pPr>
            <w:r w:rsidRPr="004C059B">
              <w:rPr>
                <w:rFonts w:cstheme="minorHAnsi"/>
                <w:szCs w:val="24"/>
              </w:rPr>
              <w:t>Visie en missie</w:t>
            </w:r>
          </w:p>
        </w:tc>
        <w:sdt>
          <w:sdtPr>
            <w:rPr>
              <w:szCs w:val="24"/>
            </w:rPr>
            <w:id w:val="941194126"/>
            <w:placeholder>
              <w:docPart w:val="71610F4A53A7B8448D458F45ABCC6E1F"/>
            </w:placeholder>
            <w:showingPlcHdr/>
            <w:text w:multiLine="1"/>
          </w:sdtPr>
          <w:sdtEndPr/>
          <w:sdtContent>
            <w:tc>
              <w:tcPr>
                <w:tcW w:w="2746" w:type="dxa"/>
                <w:shd w:val="clear" w:color="auto" w:fill="auto"/>
              </w:tcPr>
              <w:p w14:paraId="6ED6FB9B"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1167671488"/>
            <w:placeholder>
              <w:docPart w:val="510521060D044D4BAECB3D2433AA45CA"/>
            </w:placeholder>
            <w:showingPlcHdr/>
            <w:text w:multiLine="1"/>
          </w:sdtPr>
          <w:sdtEndPr/>
          <w:sdtContent>
            <w:tc>
              <w:tcPr>
                <w:tcW w:w="2924" w:type="dxa"/>
                <w:shd w:val="clear" w:color="auto" w:fill="auto"/>
              </w:tcPr>
              <w:p w14:paraId="487F4E89"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tr>
      <w:tr w:rsidR="00B246A2" w:rsidRPr="004C059B" w14:paraId="3DA99855" w14:textId="77777777" w:rsidTr="00003BE0">
        <w:tc>
          <w:tcPr>
            <w:tcW w:w="3397" w:type="dxa"/>
          </w:tcPr>
          <w:p w14:paraId="077F12F7" w14:textId="77777777" w:rsidR="00B246A2" w:rsidRPr="004C059B" w:rsidRDefault="00B246A2" w:rsidP="009740F0">
            <w:pPr>
              <w:spacing w:before="40" w:after="40" w:line="264" w:lineRule="auto"/>
              <w:rPr>
                <w:rFonts w:cstheme="minorHAnsi"/>
                <w:szCs w:val="24"/>
              </w:rPr>
            </w:pPr>
            <w:r w:rsidRPr="004C059B">
              <w:rPr>
                <w:szCs w:val="24"/>
              </w:rPr>
              <w:t>Onderwijskundig beleid en uitvoering</w:t>
            </w:r>
          </w:p>
        </w:tc>
        <w:sdt>
          <w:sdtPr>
            <w:rPr>
              <w:szCs w:val="24"/>
            </w:rPr>
            <w:id w:val="1493682694"/>
            <w:placeholder>
              <w:docPart w:val="876D1559670ED547BF1FCCE0EDB2C520"/>
            </w:placeholder>
            <w:showingPlcHdr/>
            <w:text w:multiLine="1"/>
          </w:sdtPr>
          <w:sdtEndPr/>
          <w:sdtContent>
            <w:tc>
              <w:tcPr>
                <w:tcW w:w="2746" w:type="dxa"/>
                <w:shd w:val="clear" w:color="auto" w:fill="auto"/>
              </w:tcPr>
              <w:p w14:paraId="3107440E"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1050139620"/>
            <w:placeholder>
              <w:docPart w:val="1B8D6F843C9DA64A989F1ACE62B43903"/>
            </w:placeholder>
            <w:showingPlcHdr/>
            <w:text w:multiLine="1"/>
          </w:sdtPr>
          <w:sdtEndPr/>
          <w:sdtContent>
            <w:tc>
              <w:tcPr>
                <w:tcW w:w="2924" w:type="dxa"/>
                <w:shd w:val="clear" w:color="auto" w:fill="auto"/>
              </w:tcPr>
              <w:p w14:paraId="7ECA9B02"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tr>
      <w:tr w:rsidR="00B246A2" w:rsidRPr="004C059B" w14:paraId="3F6D4C7E" w14:textId="77777777" w:rsidTr="00003BE0">
        <w:tc>
          <w:tcPr>
            <w:tcW w:w="3397" w:type="dxa"/>
          </w:tcPr>
          <w:p w14:paraId="2E45D16B" w14:textId="77777777" w:rsidR="00B246A2" w:rsidRPr="004C059B" w:rsidRDefault="00B246A2" w:rsidP="009740F0">
            <w:pPr>
              <w:spacing w:before="40" w:after="40" w:line="264" w:lineRule="auto"/>
              <w:rPr>
                <w:rFonts w:cstheme="minorHAnsi"/>
                <w:szCs w:val="24"/>
              </w:rPr>
            </w:pPr>
            <w:r w:rsidRPr="004C059B">
              <w:rPr>
                <w:szCs w:val="24"/>
              </w:rPr>
              <w:t>(Leerling- en) ouderbetrokkenheid</w:t>
            </w:r>
          </w:p>
        </w:tc>
        <w:sdt>
          <w:sdtPr>
            <w:rPr>
              <w:szCs w:val="24"/>
            </w:rPr>
            <w:id w:val="-1690359932"/>
            <w:placeholder>
              <w:docPart w:val="6EE44A2505AF5A4B9B3EDA24C7ABDB4B"/>
            </w:placeholder>
            <w:showingPlcHdr/>
            <w:text w:multiLine="1"/>
          </w:sdtPr>
          <w:sdtEndPr/>
          <w:sdtContent>
            <w:tc>
              <w:tcPr>
                <w:tcW w:w="2746" w:type="dxa"/>
                <w:shd w:val="clear" w:color="auto" w:fill="auto"/>
              </w:tcPr>
              <w:p w14:paraId="477FB5DC"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1223327325"/>
            <w:placeholder>
              <w:docPart w:val="A1117D0EA7EB5547A0D02FD92594BE0C"/>
            </w:placeholder>
            <w:showingPlcHdr/>
            <w:text w:multiLine="1"/>
          </w:sdtPr>
          <w:sdtEndPr/>
          <w:sdtContent>
            <w:tc>
              <w:tcPr>
                <w:tcW w:w="2924" w:type="dxa"/>
                <w:shd w:val="clear" w:color="auto" w:fill="auto"/>
              </w:tcPr>
              <w:p w14:paraId="09709769"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tr>
      <w:tr w:rsidR="00B246A2" w:rsidRPr="004C059B" w14:paraId="12A93BBC" w14:textId="77777777" w:rsidTr="00003BE0">
        <w:tc>
          <w:tcPr>
            <w:tcW w:w="3397" w:type="dxa"/>
          </w:tcPr>
          <w:p w14:paraId="5F1C6433" w14:textId="77777777" w:rsidR="00B246A2" w:rsidRPr="004C059B" w:rsidRDefault="00B246A2" w:rsidP="009740F0">
            <w:pPr>
              <w:spacing w:before="40" w:after="40" w:line="264" w:lineRule="auto"/>
              <w:rPr>
                <w:rFonts w:cstheme="minorHAnsi"/>
                <w:szCs w:val="24"/>
              </w:rPr>
            </w:pPr>
            <w:r w:rsidRPr="004C059B">
              <w:rPr>
                <w:szCs w:val="24"/>
              </w:rPr>
              <w:t>Interprofessionele samenwerking</w:t>
            </w:r>
          </w:p>
        </w:tc>
        <w:sdt>
          <w:sdtPr>
            <w:rPr>
              <w:szCs w:val="24"/>
            </w:rPr>
            <w:id w:val="352229468"/>
            <w:placeholder>
              <w:docPart w:val="466B8DBFE0D02B4C9D46AC72F010A7F0"/>
            </w:placeholder>
            <w:showingPlcHdr/>
            <w:text w:multiLine="1"/>
          </w:sdtPr>
          <w:sdtEndPr/>
          <w:sdtContent>
            <w:tc>
              <w:tcPr>
                <w:tcW w:w="2746" w:type="dxa"/>
                <w:shd w:val="clear" w:color="auto" w:fill="auto"/>
              </w:tcPr>
              <w:p w14:paraId="5F3CDDFB"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1702427015"/>
            <w:placeholder>
              <w:docPart w:val="1928189C3179B14FBD7335624E1AE60B"/>
            </w:placeholder>
            <w:showingPlcHdr/>
            <w:text w:multiLine="1"/>
          </w:sdtPr>
          <w:sdtEndPr/>
          <w:sdtContent>
            <w:tc>
              <w:tcPr>
                <w:tcW w:w="2924" w:type="dxa"/>
                <w:shd w:val="clear" w:color="auto" w:fill="auto"/>
              </w:tcPr>
              <w:p w14:paraId="3D1CBDC6"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tr>
      <w:tr w:rsidR="00B246A2" w:rsidRPr="004C059B" w14:paraId="1C1656DF" w14:textId="77777777" w:rsidTr="00003BE0">
        <w:tc>
          <w:tcPr>
            <w:tcW w:w="3397" w:type="dxa"/>
          </w:tcPr>
          <w:p w14:paraId="016556DE" w14:textId="77777777" w:rsidR="00B246A2" w:rsidRPr="004C059B" w:rsidRDefault="00B246A2" w:rsidP="009740F0">
            <w:pPr>
              <w:spacing w:before="40" w:after="40" w:line="264" w:lineRule="auto"/>
              <w:rPr>
                <w:rFonts w:cstheme="minorHAnsi"/>
                <w:szCs w:val="24"/>
              </w:rPr>
            </w:pPr>
            <w:r w:rsidRPr="004C059B">
              <w:rPr>
                <w:szCs w:val="24"/>
              </w:rPr>
              <w:t>Ontwikkeling en professionalisering</w:t>
            </w:r>
          </w:p>
        </w:tc>
        <w:sdt>
          <w:sdtPr>
            <w:rPr>
              <w:szCs w:val="24"/>
            </w:rPr>
            <w:id w:val="719171815"/>
            <w:placeholder>
              <w:docPart w:val="FF64B4C6DD73064B95C6C51F5495A44A"/>
            </w:placeholder>
            <w:showingPlcHdr/>
            <w:text w:multiLine="1"/>
          </w:sdtPr>
          <w:sdtEndPr/>
          <w:sdtContent>
            <w:tc>
              <w:tcPr>
                <w:tcW w:w="2746" w:type="dxa"/>
                <w:tcBorders>
                  <w:bottom w:val="single" w:sz="4" w:space="0" w:color="B7DFA8"/>
                </w:tcBorders>
                <w:shd w:val="clear" w:color="auto" w:fill="auto"/>
              </w:tcPr>
              <w:p w14:paraId="27C245A3"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6872382"/>
            <w:placeholder>
              <w:docPart w:val="6B8E0C0CF647914BB0072ED74D201A7F"/>
            </w:placeholder>
            <w:showingPlcHdr/>
            <w:text w:multiLine="1"/>
          </w:sdtPr>
          <w:sdtEndPr/>
          <w:sdtContent>
            <w:tc>
              <w:tcPr>
                <w:tcW w:w="2924" w:type="dxa"/>
                <w:shd w:val="clear" w:color="auto" w:fill="auto"/>
              </w:tcPr>
              <w:p w14:paraId="62F64087" w14:textId="77777777" w:rsidR="00B246A2" w:rsidRPr="004C059B" w:rsidRDefault="00B246A2" w:rsidP="009740F0">
                <w:pPr>
                  <w:spacing w:before="40" w:after="40" w:line="264" w:lineRule="auto"/>
                  <w:rPr>
                    <w:rFonts w:cstheme="minorHAnsi"/>
                    <w:szCs w:val="24"/>
                  </w:rPr>
                </w:pPr>
                <w:r w:rsidRPr="004C059B">
                  <w:rPr>
                    <w:rStyle w:val="Tekstvantijdelijkeaanduiding"/>
                    <w:szCs w:val="24"/>
                  </w:rPr>
                  <w:t>Vul hier in.</w:t>
                </w:r>
              </w:p>
            </w:tc>
          </w:sdtContent>
        </w:sdt>
      </w:tr>
      <w:tr w:rsidR="0082313C" w:rsidRPr="004C059B" w14:paraId="66CFA161" w14:textId="77777777" w:rsidTr="00003BE0">
        <w:tc>
          <w:tcPr>
            <w:tcW w:w="3397" w:type="dxa"/>
          </w:tcPr>
          <w:p w14:paraId="71036C7B" w14:textId="0050B291" w:rsidR="0082313C" w:rsidRPr="004C059B" w:rsidRDefault="0082313C" w:rsidP="0082313C">
            <w:pPr>
              <w:spacing w:before="40" w:after="40" w:line="264" w:lineRule="auto"/>
              <w:rPr>
                <w:szCs w:val="24"/>
              </w:rPr>
            </w:pPr>
            <w:r>
              <w:rPr>
                <w:szCs w:val="24"/>
              </w:rPr>
              <w:t>Integratie, instructie en interactie</w:t>
            </w:r>
          </w:p>
        </w:tc>
        <w:sdt>
          <w:sdtPr>
            <w:rPr>
              <w:szCs w:val="24"/>
            </w:rPr>
            <w:id w:val="-128631090"/>
            <w:placeholder>
              <w:docPart w:val="CA10AC717ABA4D9D8E6CDC8E5E9A5963"/>
            </w:placeholder>
            <w:showingPlcHdr/>
            <w:text w:multiLine="1"/>
          </w:sdtPr>
          <w:sdtContent>
            <w:tc>
              <w:tcPr>
                <w:tcW w:w="2746" w:type="dxa"/>
                <w:tcBorders>
                  <w:bottom w:val="single" w:sz="4" w:space="0" w:color="B7DFA8"/>
                </w:tcBorders>
                <w:shd w:val="clear" w:color="auto" w:fill="auto"/>
              </w:tcPr>
              <w:p w14:paraId="2B659289" w14:textId="639A5A4C" w:rsidR="0082313C" w:rsidRDefault="0082313C" w:rsidP="0082313C">
                <w:pPr>
                  <w:spacing w:before="40" w:after="40" w:line="264" w:lineRule="auto"/>
                  <w:rPr>
                    <w:szCs w:val="24"/>
                  </w:rPr>
                </w:pPr>
                <w:r w:rsidRPr="004C059B">
                  <w:rPr>
                    <w:rStyle w:val="Tekstvantijdelijkeaanduiding"/>
                    <w:szCs w:val="24"/>
                  </w:rPr>
                  <w:t>Vul hier in.</w:t>
                </w:r>
              </w:p>
            </w:tc>
          </w:sdtContent>
        </w:sdt>
        <w:sdt>
          <w:sdtPr>
            <w:rPr>
              <w:szCs w:val="24"/>
            </w:rPr>
            <w:id w:val="1485350775"/>
            <w:placeholder>
              <w:docPart w:val="82EE8B3B1FA94680B3759E22954383A0"/>
            </w:placeholder>
            <w:showingPlcHdr/>
            <w:text w:multiLine="1"/>
          </w:sdtPr>
          <w:sdtContent>
            <w:tc>
              <w:tcPr>
                <w:tcW w:w="2924" w:type="dxa"/>
                <w:shd w:val="clear" w:color="auto" w:fill="auto"/>
              </w:tcPr>
              <w:p w14:paraId="72B36251" w14:textId="6AE4C403" w:rsidR="0082313C" w:rsidRDefault="0082313C" w:rsidP="0082313C">
                <w:pPr>
                  <w:spacing w:before="40" w:after="40" w:line="264" w:lineRule="auto"/>
                  <w:rPr>
                    <w:szCs w:val="24"/>
                  </w:rPr>
                </w:pPr>
                <w:r w:rsidRPr="004C059B">
                  <w:rPr>
                    <w:rStyle w:val="Tekstvantijdelijkeaanduiding"/>
                    <w:szCs w:val="24"/>
                  </w:rPr>
                  <w:t>Vul hier in.</w:t>
                </w:r>
              </w:p>
            </w:tc>
          </w:sdtContent>
        </w:sdt>
      </w:tr>
      <w:tr w:rsidR="0082313C" w:rsidRPr="00B246A2" w14:paraId="35F6AC62" w14:textId="77777777" w:rsidTr="00003BE0">
        <w:tc>
          <w:tcPr>
            <w:tcW w:w="3397" w:type="dxa"/>
            <w:tcBorders>
              <w:right w:val="single" w:sz="4" w:space="0" w:color="FFFFFF" w:themeColor="background1"/>
            </w:tcBorders>
            <w:shd w:val="clear" w:color="auto" w:fill="B7DFA8" w:themeFill="accent1" w:themeFillTint="66"/>
          </w:tcPr>
          <w:p w14:paraId="200F6050" w14:textId="77777777" w:rsidR="0082313C" w:rsidRPr="00B246A2" w:rsidRDefault="0082313C" w:rsidP="0082313C">
            <w:pPr>
              <w:spacing w:before="40" w:after="40" w:line="264" w:lineRule="auto"/>
              <w:rPr>
                <w:rFonts w:cstheme="minorHAnsi"/>
                <w:b/>
                <w:color w:val="000000" w:themeColor="text1"/>
                <w:szCs w:val="24"/>
              </w:rPr>
            </w:pPr>
            <w:r w:rsidRPr="00B246A2">
              <w:rPr>
                <w:rFonts w:cstheme="minorHAnsi"/>
                <w:b/>
                <w:color w:val="000000" w:themeColor="text1"/>
                <w:szCs w:val="24"/>
              </w:rPr>
              <w:t>Domein</w:t>
            </w:r>
          </w:p>
        </w:tc>
        <w:tc>
          <w:tcPr>
            <w:tcW w:w="2746" w:type="dxa"/>
            <w:tcBorders>
              <w:top w:val="single" w:sz="4" w:space="0" w:color="B7DFA8"/>
              <w:left w:val="single" w:sz="4" w:space="0" w:color="FFFFFF" w:themeColor="background1"/>
              <w:bottom w:val="single" w:sz="4" w:space="0" w:color="B7DFA8"/>
              <w:right w:val="single" w:sz="4" w:space="0" w:color="FFFFFF" w:themeColor="background1"/>
            </w:tcBorders>
            <w:shd w:val="clear" w:color="auto" w:fill="B7DFA8" w:themeFill="accent1" w:themeFillTint="66"/>
          </w:tcPr>
          <w:p w14:paraId="08EE927D" w14:textId="77777777" w:rsidR="0082313C" w:rsidRPr="00B246A2" w:rsidRDefault="0082313C" w:rsidP="0082313C">
            <w:pPr>
              <w:spacing w:before="40" w:after="40" w:line="264" w:lineRule="auto"/>
              <w:jc w:val="center"/>
              <w:rPr>
                <w:rFonts w:cstheme="minorHAnsi"/>
                <w:b/>
                <w:bCs/>
                <w:color w:val="000000" w:themeColor="text1"/>
                <w:szCs w:val="24"/>
              </w:rPr>
            </w:pPr>
            <w:r w:rsidRPr="00B246A2">
              <w:rPr>
                <w:rFonts w:cstheme="minorHAnsi"/>
                <w:b/>
                <w:bCs/>
                <w:color w:val="000000" w:themeColor="text1"/>
                <w:szCs w:val="24"/>
              </w:rPr>
              <w:t>Kansen</w:t>
            </w:r>
          </w:p>
        </w:tc>
        <w:tc>
          <w:tcPr>
            <w:tcW w:w="2924" w:type="dxa"/>
            <w:tcBorders>
              <w:left w:val="single" w:sz="4" w:space="0" w:color="FFFFFF" w:themeColor="background1"/>
            </w:tcBorders>
            <w:shd w:val="clear" w:color="auto" w:fill="B7DFA8" w:themeFill="accent1" w:themeFillTint="66"/>
          </w:tcPr>
          <w:p w14:paraId="43768C71" w14:textId="77777777" w:rsidR="0082313C" w:rsidRPr="00B246A2" w:rsidRDefault="0082313C" w:rsidP="0082313C">
            <w:pPr>
              <w:spacing w:before="40" w:after="40" w:line="264" w:lineRule="auto"/>
              <w:jc w:val="center"/>
              <w:rPr>
                <w:rFonts w:cstheme="minorHAnsi"/>
                <w:b/>
                <w:bCs/>
                <w:color w:val="000000" w:themeColor="text1"/>
                <w:szCs w:val="24"/>
              </w:rPr>
            </w:pPr>
            <w:r w:rsidRPr="00B246A2">
              <w:rPr>
                <w:rFonts w:cstheme="minorHAnsi"/>
                <w:b/>
                <w:bCs/>
                <w:color w:val="000000" w:themeColor="text1"/>
                <w:szCs w:val="24"/>
              </w:rPr>
              <w:t>Bedreigingen</w:t>
            </w:r>
          </w:p>
        </w:tc>
      </w:tr>
      <w:tr w:rsidR="0082313C" w:rsidRPr="004C059B" w14:paraId="705CC9BC" w14:textId="77777777" w:rsidTr="00003BE0">
        <w:tc>
          <w:tcPr>
            <w:tcW w:w="3397" w:type="dxa"/>
          </w:tcPr>
          <w:p w14:paraId="53400391" w14:textId="77777777" w:rsidR="0082313C" w:rsidRPr="004C059B" w:rsidRDefault="0082313C" w:rsidP="0082313C">
            <w:pPr>
              <w:spacing w:before="40" w:after="40" w:line="264" w:lineRule="auto"/>
              <w:rPr>
                <w:rFonts w:cstheme="minorHAnsi"/>
                <w:szCs w:val="24"/>
              </w:rPr>
            </w:pPr>
            <w:r w:rsidRPr="004C059B">
              <w:rPr>
                <w:rFonts w:cstheme="minorHAnsi"/>
                <w:szCs w:val="24"/>
              </w:rPr>
              <w:t>Beginnende geletterdheid (po)</w:t>
            </w:r>
          </w:p>
        </w:tc>
        <w:sdt>
          <w:sdtPr>
            <w:rPr>
              <w:szCs w:val="24"/>
            </w:rPr>
            <w:id w:val="74335000"/>
            <w:placeholder>
              <w:docPart w:val="62F39B3B12B54A888ED9AAF4ACD7DC50"/>
            </w:placeholder>
            <w:showingPlcHdr/>
            <w:text w:multiLine="1"/>
          </w:sdtPr>
          <w:sdtContent>
            <w:tc>
              <w:tcPr>
                <w:tcW w:w="2746" w:type="dxa"/>
                <w:tcBorders>
                  <w:top w:val="single" w:sz="4" w:space="0" w:color="B7DFA8"/>
                </w:tcBorders>
                <w:shd w:val="clear" w:color="auto" w:fill="auto"/>
              </w:tcPr>
              <w:p w14:paraId="59D5B4F4"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1051884622"/>
            <w:placeholder>
              <w:docPart w:val="461A2E67427F4FA6B0CB7B18DEF9C24A"/>
            </w:placeholder>
            <w:showingPlcHdr/>
            <w:text w:multiLine="1"/>
          </w:sdtPr>
          <w:sdtContent>
            <w:tc>
              <w:tcPr>
                <w:tcW w:w="2924" w:type="dxa"/>
                <w:shd w:val="clear" w:color="auto" w:fill="auto"/>
              </w:tcPr>
              <w:p w14:paraId="768BE854"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tr>
      <w:tr w:rsidR="0082313C" w:rsidRPr="004C059B" w14:paraId="5E6955B1" w14:textId="77777777" w:rsidTr="00003BE0">
        <w:tc>
          <w:tcPr>
            <w:tcW w:w="3397" w:type="dxa"/>
          </w:tcPr>
          <w:p w14:paraId="32B42ECE" w14:textId="77777777" w:rsidR="0082313C" w:rsidRPr="004C059B" w:rsidRDefault="0082313C" w:rsidP="0082313C">
            <w:pPr>
              <w:spacing w:before="40" w:after="40" w:line="264" w:lineRule="auto"/>
              <w:rPr>
                <w:rFonts w:cstheme="minorHAnsi"/>
                <w:szCs w:val="24"/>
              </w:rPr>
            </w:pPr>
            <w:r w:rsidRPr="004C059B">
              <w:rPr>
                <w:rFonts w:cstheme="minorHAnsi"/>
                <w:szCs w:val="24"/>
              </w:rPr>
              <w:t>Technische leesvaardigheid (po)</w:t>
            </w:r>
          </w:p>
        </w:tc>
        <w:sdt>
          <w:sdtPr>
            <w:rPr>
              <w:szCs w:val="24"/>
            </w:rPr>
            <w:id w:val="183181458"/>
            <w:placeholder>
              <w:docPart w:val="009C6A85E7444593A3C3998CBAABAE87"/>
            </w:placeholder>
            <w:showingPlcHdr/>
            <w:text w:multiLine="1"/>
          </w:sdtPr>
          <w:sdtContent>
            <w:tc>
              <w:tcPr>
                <w:tcW w:w="2746" w:type="dxa"/>
                <w:shd w:val="clear" w:color="auto" w:fill="auto"/>
              </w:tcPr>
              <w:p w14:paraId="457451E7"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808086260"/>
            <w:placeholder>
              <w:docPart w:val="3D1DA918732143B19B1C407349D0F2BE"/>
            </w:placeholder>
            <w:showingPlcHdr/>
            <w:text w:multiLine="1"/>
          </w:sdtPr>
          <w:sdtContent>
            <w:tc>
              <w:tcPr>
                <w:tcW w:w="2924" w:type="dxa"/>
                <w:shd w:val="clear" w:color="auto" w:fill="auto"/>
              </w:tcPr>
              <w:p w14:paraId="1A76E62F"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tr>
      <w:tr w:rsidR="0082313C" w:rsidRPr="004C059B" w14:paraId="4ADF2BD4" w14:textId="77777777" w:rsidTr="00003BE0">
        <w:tc>
          <w:tcPr>
            <w:tcW w:w="3397" w:type="dxa"/>
          </w:tcPr>
          <w:p w14:paraId="0A093F1F" w14:textId="77777777" w:rsidR="0082313C" w:rsidRPr="004C059B" w:rsidRDefault="0082313C" w:rsidP="0082313C">
            <w:pPr>
              <w:spacing w:before="40" w:after="40" w:line="264" w:lineRule="auto"/>
              <w:rPr>
                <w:rFonts w:cstheme="minorHAnsi"/>
                <w:szCs w:val="24"/>
              </w:rPr>
            </w:pPr>
            <w:r w:rsidRPr="004C059B">
              <w:rPr>
                <w:rFonts w:cstheme="minorHAnsi"/>
                <w:szCs w:val="24"/>
              </w:rPr>
              <w:t>(Begrijpend) leesvaardigheid</w:t>
            </w:r>
          </w:p>
        </w:tc>
        <w:sdt>
          <w:sdtPr>
            <w:rPr>
              <w:szCs w:val="24"/>
            </w:rPr>
            <w:id w:val="1112632054"/>
            <w:placeholder>
              <w:docPart w:val="E7A56BE2C08547A08CA271E41CAEF96D"/>
            </w:placeholder>
            <w:showingPlcHdr/>
            <w:text w:multiLine="1"/>
          </w:sdtPr>
          <w:sdtContent>
            <w:tc>
              <w:tcPr>
                <w:tcW w:w="2746" w:type="dxa"/>
                <w:shd w:val="clear" w:color="auto" w:fill="auto"/>
              </w:tcPr>
              <w:p w14:paraId="1FC7373E"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1443376899"/>
            <w:placeholder>
              <w:docPart w:val="04D07FDC44F24AED9D2E44B04F6346AE"/>
            </w:placeholder>
            <w:showingPlcHdr/>
            <w:text w:multiLine="1"/>
          </w:sdtPr>
          <w:sdtContent>
            <w:tc>
              <w:tcPr>
                <w:tcW w:w="2924" w:type="dxa"/>
                <w:shd w:val="clear" w:color="auto" w:fill="auto"/>
              </w:tcPr>
              <w:p w14:paraId="389F1B18"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tr>
      <w:tr w:rsidR="0082313C" w:rsidRPr="004C059B" w14:paraId="7328444E" w14:textId="77777777" w:rsidTr="00003BE0">
        <w:tc>
          <w:tcPr>
            <w:tcW w:w="3397" w:type="dxa"/>
          </w:tcPr>
          <w:p w14:paraId="6EA1421F" w14:textId="77777777" w:rsidR="0082313C" w:rsidRPr="004C059B" w:rsidRDefault="0082313C" w:rsidP="0082313C">
            <w:pPr>
              <w:spacing w:before="40" w:after="40" w:line="264" w:lineRule="auto"/>
              <w:rPr>
                <w:rFonts w:cstheme="minorHAnsi"/>
                <w:szCs w:val="24"/>
              </w:rPr>
            </w:pPr>
            <w:r w:rsidRPr="004C059B">
              <w:rPr>
                <w:rFonts w:cstheme="minorHAnsi"/>
                <w:szCs w:val="24"/>
              </w:rPr>
              <w:t>Fictie &amp; Literatuur</w:t>
            </w:r>
          </w:p>
        </w:tc>
        <w:sdt>
          <w:sdtPr>
            <w:rPr>
              <w:szCs w:val="24"/>
            </w:rPr>
            <w:id w:val="-587931708"/>
            <w:placeholder>
              <w:docPart w:val="67584FB192264433BF7B4735442B36FE"/>
            </w:placeholder>
            <w:showingPlcHdr/>
            <w:text w:multiLine="1"/>
          </w:sdtPr>
          <w:sdtContent>
            <w:tc>
              <w:tcPr>
                <w:tcW w:w="2746" w:type="dxa"/>
                <w:shd w:val="clear" w:color="auto" w:fill="auto"/>
              </w:tcPr>
              <w:p w14:paraId="3B72A4DC"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sdt>
          <w:sdtPr>
            <w:rPr>
              <w:szCs w:val="24"/>
            </w:rPr>
            <w:id w:val="-694625276"/>
            <w:placeholder>
              <w:docPart w:val="27201109E62E4594B557B908EA14A9E7"/>
            </w:placeholder>
            <w:showingPlcHdr/>
            <w:text w:multiLine="1"/>
          </w:sdtPr>
          <w:sdtContent>
            <w:tc>
              <w:tcPr>
                <w:tcW w:w="2924" w:type="dxa"/>
                <w:shd w:val="clear" w:color="auto" w:fill="auto"/>
              </w:tcPr>
              <w:p w14:paraId="382B60AB"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tr>
      <w:tr w:rsidR="0082313C" w:rsidRPr="004C059B" w14:paraId="1CEDE2BC" w14:textId="77777777" w:rsidTr="00003BE0">
        <w:tc>
          <w:tcPr>
            <w:tcW w:w="3397" w:type="dxa"/>
          </w:tcPr>
          <w:p w14:paraId="6AD14969" w14:textId="77777777" w:rsidR="0082313C" w:rsidRPr="004C059B" w:rsidRDefault="0082313C" w:rsidP="0082313C">
            <w:pPr>
              <w:spacing w:before="40" w:after="40" w:line="264" w:lineRule="auto"/>
              <w:rPr>
                <w:rFonts w:cstheme="minorHAnsi"/>
                <w:szCs w:val="24"/>
              </w:rPr>
            </w:pPr>
            <w:r w:rsidRPr="004C059B">
              <w:rPr>
                <w:rFonts w:cstheme="minorHAnsi"/>
                <w:szCs w:val="24"/>
              </w:rPr>
              <w:t>Schrijfvaardigheid</w:t>
            </w:r>
          </w:p>
        </w:tc>
        <w:sdt>
          <w:sdtPr>
            <w:rPr>
              <w:szCs w:val="24"/>
            </w:rPr>
            <w:id w:val="-482997219"/>
            <w:placeholder>
              <w:docPart w:val="826C704A1D2E47A0AE9508130D7C1240"/>
            </w:placeholder>
            <w:showingPlcHdr/>
            <w:text w:multiLine="1"/>
          </w:sdtPr>
          <w:sdtContent>
            <w:tc>
              <w:tcPr>
                <w:tcW w:w="2746" w:type="dxa"/>
                <w:shd w:val="clear" w:color="auto" w:fill="auto"/>
              </w:tcPr>
              <w:p w14:paraId="79FA42B1"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sdt>
          <w:sdtPr>
            <w:rPr>
              <w:szCs w:val="24"/>
            </w:rPr>
            <w:id w:val="98313423"/>
            <w:placeholder>
              <w:docPart w:val="E1A3AD767270485A8934D777FF0BF31C"/>
            </w:placeholder>
            <w:showingPlcHdr/>
            <w:text w:multiLine="1"/>
          </w:sdtPr>
          <w:sdtContent>
            <w:tc>
              <w:tcPr>
                <w:tcW w:w="2924" w:type="dxa"/>
                <w:shd w:val="clear" w:color="auto" w:fill="auto"/>
              </w:tcPr>
              <w:p w14:paraId="10DD82C1"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tr>
      <w:tr w:rsidR="0082313C" w:rsidRPr="004C059B" w14:paraId="401836F0" w14:textId="77777777" w:rsidTr="00003BE0">
        <w:tc>
          <w:tcPr>
            <w:tcW w:w="3397" w:type="dxa"/>
          </w:tcPr>
          <w:p w14:paraId="6D1FF7BF" w14:textId="77777777" w:rsidR="0082313C" w:rsidRPr="004C059B" w:rsidRDefault="0082313C" w:rsidP="0082313C">
            <w:pPr>
              <w:spacing w:before="40" w:after="40" w:line="264" w:lineRule="auto"/>
              <w:rPr>
                <w:rFonts w:cstheme="minorHAnsi"/>
                <w:szCs w:val="24"/>
              </w:rPr>
            </w:pPr>
            <w:r w:rsidRPr="004C059B">
              <w:rPr>
                <w:rFonts w:cstheme="minorHAnsi"/>
                <w:szCs w:val="24"/>
              </w:rPr>
              <w:t>Spelling &amp; interpunctie</w:t>
            </w:r>
          </w:p>
        </w:tc>
        <w:sdt>
          <w:sdtPr>
            <w:rPr>
              <w:szCs w:val="24"/>
            </w:rPr>
            <w:id w:val="2015413092"/>
            <w:placeholder>
              <w:docPart w:val="B6E6CC4BFED8439C9D8453691C6E12CE"/>
            </w:placeholder>
            <w:showingPlcHdr/>
            <w:text w:multiLine="1"/>
          </w:sdtPr>
          <w:sdtContent>
            <w:tc>
              <w:tcPr>
                <w:tcW w:w="2746" w:type="dxa"/>
                <w:shd w:val="clear" w:color="auto" w:fill="auto"/>
              </w:tcPr>
              <w:p w14:paraId="7E705617"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sdt>
          <w:sdtPr>
            <w:rPr>
              <w:szCs w:val="24"/>
            </w:rPr>
            <w:id w:val="1222559099"/>
            <w:placeholder>
              <w:docPart w:val="E9949AE1DE9E4905BDCD9AB38B3857BC"/>
            </w:placeholder>
            <w:showingPlcHdr/>
            <w:text w:multiLine="1"/>
          </w:sdtPr>
          <w:sdtContent>
            <w:tc>
              <w:tcPr>
                <w:tcW w:w="2924" w:type="dxa"/>
                <w:shd w:val="clear" w:color="auto" w:fill="auto"/>
              </w:tcPr>
              <w:p w14:paraId="36A3AC5D"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tr>
      <w:tr w:rsidR="0082313C" w:rsidRPr="004C059B" w14:paraId="290681DF" w14:textId="77777777" w:rsidTr="00003BE0">
        <w:tc>
          <w:tcPr>
            <w:tcW w:w="3397" w:type="dxa"/>
          </w:tcPr>
          <w:p w14:paraId="7C007624" w14:textId="77777777" w:rsidR="0082313C" w:rsidRPr="004C059B" w:rsidRDefault="0082313C" w:rsidP="0082313C">
            <w:pPr>
              <w:spacing w:before="40" w:after="40" w:line="264" w:lineRule="auto"/>
              <w:rPr>
                <w:rFonts w:cstheme="minorHAnsi"/>
                <w:szCs w:val="24"/>
              </w:rPr>
            </w:pPr>
            <w:r w:rsidRPr="004C059B">
              <w:rPr>
                <w:rFonts w:cstheme="minorHAnsi"/>
                <w:szCs w:val="24"/>
              </w:rPr>
              <w:t>Mondelinge taalvaardigheid</w:t>
            </w:r>
          </w:p>
        </w:tc>
        <w:sdt>
          <w:sdtPr>
            <w:rPr>
              <w:szCs w:val="24"/>
            </w:rPr>
            <w:id w:val="2028054451"/>
            <w:placeholder>
              <w:docPart w:val="BFFD8B6FF6FB4D5D82B67207B14D2F50"/>
            </w:placeholder>
            <w:showingPlcHdr/>
            <w:text w:multiLine="1"/>
          </w:sdtPr>
          <w:sdtContent>
            <w:tc>
              <w:tcPr>
                <w:tcW w:w="2746" w:type="dxa"/>
                <w:shd w:val="clear" w:color="auto" w:fill="auto"/>
              </w:tcPr>
              <w:p w14:paraId="38C144EE"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sdt>
          <w:sdtPr>
            <w:rPr>
              <w:szCs w:val="24"/>
            </w:rPr>
            <w:id w:val="-785889358"/>
            <w:placeholder>
              <w:docPart w:val="5AC3E199D2B44698BB540BC4683945B3"/>
            </w:placeholder>
            <w:showingPlcHdr/>
            <w:text w:multiLine="1"/>
          </w:sdtPr>
          <w:sdtContent>
            <w:tc>
              <w:tcPr>
                <w:tcW w:w="2924" w:type="dxa"/>
                <w:shd w:val="clear" w:color="auto" w:fill="auto"/>
              </w:tcPr>
              <w:p w14:paraId="697E300E"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tr>
      <w:tr w:rsidR="0082313C" w:rsidRPr="004C059B" w14:paraId="6DF9A052" w14:textId="77777777" w:rsidTr="00003BE0">
        <w:tc>
          <w:tcPr>
            <w:tcW w:w="3397" w:type="dxa"/>
          </w:tcPr>
          <w:p w14:paraId="79B11A5B" w14:textId="77777777" w:rsidR="0082313C" w:rsidRPr="004C059B" w:rsidRDefault="0082313C" w:rsidP="0082313C">
            <w:pPr>
              <w:spacing w:before="40" w:after="40" w:line="264" w:lineRule="auto"/>
              <w:rPr>
                <w:rFonts w:cstheme="minorHAnsi"/>
                <w:szCs w:val="24"/>
              </w:rPr>
            </w:pPr>
            <w:r w:rsidRPr="004C059B">
              <w:rPr>
                <w:rFonts w:cstheme="minorHAnsi"/>
                <w:szCs w:val="24"/>
              </w:rPr>
              <w:t>Reflectie op taal</w:t>
            </w:r>
          </w:p>
        </w:tc>
        <w:sdt>
          <w:sdtPr>
            <w:rPr>
              <w:szCs w:val="24"/>
            </w:rPr>
            <w:id w:val="-805621756"/>
            <w:placeholder>
              <w:docPart w:val="53F48C08B98149D08701A1C52906B0A1"/>
            </w:placeholder>
            <w:showingPlcHdr/>
            <w:text w:multiLine="1"/>
          </w:sdtPr>
          <w:sdtContent>
            <w:tc>
              <w:tcPr>
                <w:tcW w:w="2746" w:type="dxa"/>
                <w:shd w:val="clear" w:color="auto" w:fill="auto"/>
              </w:tcPr>
              <w:p w14:paraId="1A4D06CD"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sdt>
          <w:sdtPr>
            <w:rPr>
              <w:szCs w:val="24"/>
            </w:rPr>
            <w:id w:val="1777588468"/>
            <w:placeholder>
              <w:docPart w:val="E6ECC810012747C8AB2E3E8349BAD778"/>
            </w:placeholder>
            <w:showingPlcHdr/>
            <w:text w:multiLine="1"/>
          </w:sdtPr>
          <w:sdtContent>
            <w:tc>
              <w:tcPr>
                <w:tcW w:w="2924" w:type="dxa"/>
                <w:shd w:val="clear" w:color="auto" w:fill="auto"/>
              </w:tcPr>
              <w:p w14:paraId="180AB620"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tr>
      <w:tr w:rsidR="0082313C" w:rsidRPr="004C059B" w14:paraId="02DD9DB0" w14:textId="77777777" w:rsidTr="00003BE0">
        <w:tc>
          <w:tcPr>
            <w:tcW w:w="3397" w:type="dxa"/>
          </w:tcPr>
          <w:p w14:paraId="1C885A8F" w14:textId="77777777" w:rsidR="0082313C" w:rsidRPr="004C059B" w:rsidRDefault="0082313C" w:rsidP="0082313C">
            <w:pPr>
              <w:spacing w:before="40" w:after="40" w:line="264" w:lineRule="auto"/>
              <w:rPr>
                <w:rFonts w:cstheme="minorHAnsi"/>
                <w:szCs w:val="24"/>
              </w:rPr>
            </w:pPr>
            <w:r w:rsidRPr="004C059B">
              <w:rPr>
                <w:rFonts w:cstheme="minorHAnsi"/>
                <w:szCs w:val="24"/>
              </w:rPr>
              <w:t>Taalgericht (zaak)vakonderwijs</w:t>
            </w:r>
          </w:p>
        </w:tc>
        <w:sdt>
          <w:sdtPr>
            <w:rPr>
              <w:szCs w:val="24"/>
            </w:rPr>
            <w:id w:val="1932862505"/>
            <w:placeholder>
              <w:docPart w:val="294BDC9BBA904E81948BE8A5A8BAC585"/>
            </w:placeholder>
            <w:showingPlcHdr/>
            <w:text w:multiLine="1"/>
          </w:sdtPr>
          <w:sdtContent>
            <w:tc>
              <w:tcPr>
                <w:tcW w:w="2746" w:type="dxa"/>
                <w:shd w:val="clear" w:color="auto" w:fill="auto"/>
              </w:tcPr>
              <w:p w14:paraId="3606E1AA"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sdt>
          <w:sdtPr>
            <w:rPr>
              <w:szCs w:val="24"/>
            </w:rPr>
            <w:id w:val="-1974661705"/>
            <w:placeholder>
              <w:docPart w:val="88C774BC84D545309F5CE7FD315CC640"/>
            </w:placeholder>
            <w:showingPlcHdr/>
            <w:text w:multiLine="1"/>
          </w:sdtPr>
          <w:sdtContent>
            <w:tc>
              <w:tcPr>
                <w:tcW w:w="2924" w:type="dxa"/>
                <w:shd w:val="clear" w:color="auto" w:fill="auto"/>
              </w:tcPr>
              <w:p w14:paraId="410BF5B3"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tr>
      <w:tr w:rsidR="0082313C" w:rsidRPr="004C059B" w14:paraId="0EBFF786" w14:textId="77777777" w:rsidTr="00003BE0">
        <w:tc>
          <w:tcPr>
            <w:tcW w:w="3397" w:type="dxa"/>
          </w:tcPr>
          <w:p w14:paraId="0AF70B42" w14:textId="77777777" w:rsidR="0082313C" w:rsidRPr="004C059B" w:rsidRDefault="0082313C" w:rsidP="0082313C">
            <w:pPr>
              <w:spacing w:before="40" w:after="40" w:line="264" w:lineRule="auto"/>
              <w:rPr>
                <w:rFonts w:cstheme="minorHAnsi"/>
                <w:szCs w:val="24"/>
              </w:rPr>
            </w:pPr>
            <w:r w:rsidRPr="004C059B">
              <w:rPr>
                <w:rFonts w:cstheme="minorHAnsi"/>
                <w:szCs w:val="24"/>
              </w:rPr>
              <w:t>Doeltaal-leertaal (vreemde talen)</w:t>
            </w:r>
          </w:p>
        </w:tc>
        <w:sdt>
          <w:sdtPr>
            <w:rPr>
              <w:szCs w:val="24"/>
            </w:rPr>
            <w:id w:val="2054572746"/>
            <w:placeholder>
              <w:docPart w:val="3187FE38FB2D4F59A18C0A3E15869CFF"/>
            </w:placeholder>
            <w:showingPlcHdr/>
            <w:text w:multiLine="1"/>
          </w:sdtPr>
          <w:sdtContent>
            <w:tc>
              <w:tcPr>
                <w:tcW w:w="2746" w:type="dxa"/>
                <w:shd w:val="clear" w:color="auto" w:fill="auto"/>
              </w:tcPr>
              <w:p w14:paraId="42779DCC"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sdt>
          <w:sdtPr>
            <w:rPr>
              <w:szCs w:val="24"/>
            </w:rPr>
            <w:id w:val="-2024466782"/>
            <w:placeholder>
              <w:docPart w:val="34594921EE3C453789D21111F98E4246"/>
            </w:placeholder>
            <w:showingPlcHdr/>
            <w:text w:multiLine="1"/>
          </w:sdtPr>
          <w:sdtContent>
            <w:tc>
              <w:tcPr>
                <w:tcW w:w="2924" w:type="dxa"/>
                <w:shd w:val="clear" w:color="auto" w:fill="auto"/>
              </w:tcPr>
              <w:p w14:paraId="01ED7C23" w14:textId="77777777" w:rsidR="0082313C" w:rsidRPr="004C059B" w:rsidRDefault="0082313C" w:rsidP="0082313C">
                <w:pPr>
                  <w:spacing w:before="40" w:after="40" w:line="264" w:lineRule="auto"/>
                  <w:rPr>
                    <w:szCs w:val="24"/>
                  </w:rPr>
                </w:pPr>
                <w:r w:rsidRPr="004C059B">
                  <w:rPr>
                    <w:rStyle w:val="Tekstvantijdelijkeaanduiding"/>
                    <w:szCs w:val="24"/>
                  </w:rPr>
                  <w:t>Vul hier in.</w:t>
                </w:r>
              </w:p>
            </w:tc>
          </w:sdtContent>
        </w:sdt>
      </w:tr>
      <w:tr w:rsidR="0082313C" w:rsidRPr="004C059B" w14:paraId="5181883D" w14:textId="77777777" w:rsidTr="00003BE0">
        <w:tc>
          <w:tcPr>
            <w:tcW w:w="3397" w:type="dxa"/>
          </w:tcPr>
          <w:p w14:paraId="75879AFB" w14:textId="77777777" w:rsidR="0082313C" w:rsidRPr="004C059B" w:rsidRDefault="0082313C" w:rsidP="0082313C">
            <w:pPr>
              <w:spacing w:before="40" w:after="40" w:line="264" w:lineRule="auto"/>
              <w:rPr>
                <w:rFonts w:cstheme="minorHAnsi"/>
                <w:szCs w:val="24"/>
              </w:rPr>
            </w:pPr>
            <w:r w:rsidRPr="004C059B">
              <w:rPr>
                <w:szCs w:val="24"/>
              </w:rPr>
              <w:t>Visie en missie</w:t>
            </w:r>
          </w:p>
        </w:tc>
        <w:sdt>
          <w:sdtPr>
            <w:rPr>
              <w:szCs w:val="24"/>
            </w:rPr>
            <w:id w:val="-1730992962"/>
            <w:placeholder>
              <w:docPart w:val="304B4652B5A6443B91FD207BB00BC023"/>
            </w:placeholder>
            <w:showingPlcHdr/>
            <w:text w:multiLine="1"/>
          </w:sdtPr>
          <w:sdtContent>
            <w:tc>
              <w:tcPr>
                <w:tcW w:w="2746" w:type="dxa"/>
                <w:shd w:val="clear" w:color="auto" w:fill="auto"/>
              </w:tcPr>
              <w:p w14:paraId="6E519514"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886021872"/>
            <w:placeholder>
              <w:docPart w:val="3E0F969637474A1DBD0309860CC94985"/>
            </w:placeholder>
            <w:showingPlcHdr/>
            <w:text w:multiLine="1"/>
          </w:sdtPr>
          <w:sdtContent>
            <w:tc>
              <w:tcPr>
                <w:tcW w:w="2924" w:type="dxa"/>
                <w:shd w:val="clear" w:color="auto" w:fill="auto"/>
              </w:tcPr>
              <w:p w14:paraId="4AD110E2"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tr>
      <w:tr w:rsidR="0082313C" w:rsidRPr="004C059B" w14:paraId="71EC7ECC" w14:textId="77777777" w:rsidTr="00003BE0">
        <w:tc>
          <w:tcPr>
            <w:tcW w:w="3397" w:type="dxa"/>
          </w:tcPr>
          <w:p w14:paraId="715479B4" w14:textId="77777777" w:rsidR="0082313C" w:rsidRPr="004C059B" w:rsidRDefault="0082313C" w:rsidP="0082313C">
            <w:pPr>
              <w:spacing w:before="40" w:after="40" w:line="264" w:lineRule="auto"/>
              <w:rPr>
                <w:rFonts w:cstheme="minorHAnsi"/>
                <w:szCs w:val="24"/>
              </w:rPr>
            </w:pPr>
            <w:r w:rsidRPr="004C059B">
              <w:rPr>
                <w:szCs w:val="24"/>
              </w:rPr>
              <w:t>Onderwijskundig beleid en uitvoering</w:t>
            </w:r>
          </w:p>
        </w:tc>
        <w:sdt>
          <w:sdtPr>
            <w:rPr>
              <w:szCs w:val="24"/>
            </w:rPr>
            <w:id w:val="-405842921"/>
            <w:placeholder>
              <w:docPart w:val="0F5BFFAC51B946F7A6CFF72745265067"/>
            </w:placeholder>
            <w:showingPlcHdr/>
            <w:text w:multiLine="1"/>
          </w:sdtPr>
          <w:sdtContent>
            <w:tc>
              <w:tcPr>
                <w:tcW w:w="2746" w:type="dxa"/>
                <w:shd w:val="clear" w:color="auto" w:fill="auto"/>
              </w:tcPr>
              <w:p w14:paraId="50CDDDA9"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1193426002"/>
            <w:placeholder>
              <w:docPart w:val="CE385FCA6D0A451B9A94D798453C2E3A"/>
            </w:placeholder>
            <w:showingPlcHdr/>
            <w:text w:multiLine="1"/>
          </w:sdtPr>
          <w:sdtContent>
            <w:tc>
              <w:tcPr>
                <w:tcW w:w="2924" w:type="dxa"/>
                <w:shd w:val="clear" w:color="auto" w:fill="auto"/>
              </w:tcPr>
              <w:p w14:paraId="04BD6C32"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tr>
      <w:tr w:rsidR="0082313C" w:rsidRPr="004C059B" w14:paraId="051DDF22" w14:textId="77777777" w:rsidTr="00003BE0">
        <w:tc>
          <w:tcPr>
            <w:tcW w:w="3397" w:type="dxa"/>
          </w:tcPr>
          <w:p w14:paraId="18C940A3" w14:textId="77777777" w:rsidR="0082313C" w:rsidRPr="004C059B" w:rsidRDefault="0082313C" w:rsidP="0082313C">
            <w:pPr>
              <w:spacing w:before="40" w:after="40" w:line="264" w:lineRule="auto"/>
              <w:rPr>
                <w:rFonts w:cstheme="minorHAnsi"/>
                <w:szCs w:val="24"/>
              </w:rPr>
            </w:pPr>
            <w:r w:rsidRPr="004C059B">
              <w:rPr>
                <w:szCs w:val="24"/>
              </w:rPr>
              <w:t>(Leerling- en) ouderbetrokkenheid</w:t>
            </w:r>
          </w:p>
        </w:tc>
        <w:sdt>
          <w:sdtPr>
            <w:rPr>
              <w:szCs w:val="24"/>
            </w:rPr>
            <w:id w:val="1810590510"/>
            <w:placeholder>
              <w:docPart w:val="0246361BA3334FA0864DCFD0B63D262C"/>
            </w:placeholder>
            <w:showingPlcHdr/>
            <w:text w:multiLine="1"/>
          </w:sdtPr>
          <w:sdtContent>
            <w:tc>
              <w:tcPr>
                <w:tcW w:w="2746" w:type="dxa"/>
                <w:shd w:val="clear" w:color="auto" w:fill="auto"/>
              </w:tcPr>
              <w:p w14:paraId="7BC16FAC"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480962972"/>
            <w:placeholder>
              <w:docPart w:val="EA50127F451740D7A68D70017A07C6AE"/>
            </w:placeholder>
            <w:showingPlcHdr/>
            <w:text w:multiLine="1"/>
          </w:sdtPr>
          <w:sdtContent>
            <w:tc>
              <w:tcPr>
                <w:tcW w:w="2924" w:type="dxa"/>
                <w:shd w:val="clear" w:color="auto" w:fill="auto"/>
              </w:tcPr>
              <w:p w14:paraId="46E61E1B"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tr>
      <w:tr w:rsidR="0082313C" w:rsidRPr="004C059B" w14:paraId="5DB21729" w14:textId="77777777" w:rsidTr="00003BE0">
        <w:tc>
          <w:tcPr>
            <w:tcW w:w="3397" w:type="dxa"/>
          </w:tcPr>
          <w:p w14:paraId="6605CF5A" w14:textId="77777777" w:rsidR="0082313C" w:rsidRPr="004C059B" w:rsidRDefault="0082313C" w:rsidP="0082313C">
            <w:pPr>
              <w:spacing w:before="40" w:after="40" w:line="264" w:lineRule="auto"/>
              <w:rPr>
                <w:rFonts w:cstheme="minorHAnsi"/>
                <w:szCs w:val="24"/>
              </w:rPr>
            </w:pPr>
            <w:r w:rsidRPr="004C059B">
              <w:rPr>
                <w:szCs w:val="24"/>
              </w:rPr>
              <w:t>Interprofessionele samenwerking</w:t>
            </w:r>
          </w:p>
        </w:tc>
        <w:sdt>
          <w:sdtPr>
            <w:rPr>
              <w:szCs w:val="24"/>
            </w:rPr>
            <w:id w:val="1824544086"/>
            <w:placeholder>
              <w:docPart w:val="54FE535B2B304EBCA1CD0B7EB6D873E3"/>
            </w:placeholder>
            <w:showingPlcHdr/>
            <w:text w:multiLine="1"/>
          </w:sdtPr>
          <w:sdtContent>
            <w:tc>
              <w:tcPr>
                <w:tcW w:w="2746" w:type="dxa"/>
                <w:shd w:val="clear" w:color="auto" w:fill="auto"/>
              </w:tcPr>
              <w:p w14:paraId="07F08BC9"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465322280"/>
            <w:placeholder>
              <w:docPart w:val="7D509C734DBE4EFC87031666FFCF3C82"/>
            </w:placeholder>
            <w:showingPlcHdr/>
            <w:text w:multiLine="1"/>
          </w:sdtPr>
          <w:sdtContent>
            <w:tc>
              <w:tcPr>
                <w:tcW w:w="2924" w:type="dxa"/>
                <w:shd w:val="clear" w:color="auto" w:fill="auto"/>
              </w:tcPr>
              <w:p w14:paraId="322F5A90"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tr>
      <w:tr w:rsidR="0082313C" w:rsidRPr="004C059B" w14:paraId="6EAB4B41" w14:textId="77777777" w:rsidTr="00003BE0">
        <w:tc>
          <w:tcPr>
            <w:tcW w:w="3397" w:type="dxa"/>
          </w:tcPr>
          <w:p w14:paraId="142F595D" w14:textId="77777777" w:rsidR="0082313C" w:rsidRPr="004C059B" w:rsidRDefault="0082313C" w:rsidP="0082313C">
            <w:pPr>
              <w:spacing w:before="40" w:after="40" w:line="264" w:lineRule="auto"/>
              <w:rPr>
                <w:rFonts w:cstheme="minorHAnsi"/>
                <w:szCs w:val="24"/>
              </w:rPr>
            </w:pPr>
            <w:r w:rsidRPr="004C059B">
              <w:rPr>
                <w:szCs w:val="24"/>
              </w:rPr>
              <w:t>Ontwikkeling en professionalisering</w:t>
            </w:r>
          </w:p>
        </w:tc>
        <w:sdt>
          <w:sdtPr>
            <w:rPr>
              <w:szCs w:val="24"/>
            </w:rPr>
            <w:id w:val="-482696698"/>
            <w:placeholder>
              <w:docPart w:val="C66D1EF0C1484CAA9E4BD994851DED68"/>
            </w:placeholder>
            <w:showingPlcHdr/>
            <w:text w:multiLine="1"/>
          </w:sdtPr>
          <w:sdtContent>
            <w:tc>
              <w:tcPr>
                <w:tcW w:w="2746" w:type="dxa"/>
                <w:shd w:val="clear" w:color="auto" w:fill="auto"/>
              </w:tcPr>
              <w:p w14:paraId="7783F39D"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sdt>
          <w:sdtPr>
            <w:rPr>
              <w:szCs w:val="24"/>
            </w:rPr>
            <w:id w:val="828095099"/>
            <w:placeholder>
              <w:docPart w:val="F7009563F6B44A5AAAEF4F3FBB3FC271"/>
            </w:placeholder>
            <w:showingPlcHdr/>
            <w:text w:multiLine="1"/>
          </w:sdtPr>
          <w:sdtContent>
            <w:tc>
              <w:tcPr>
                <w:tcW w:w="2924" w:type="dxa"/>
                <w:shd w:val="clear" w:color="auto" w:fill="auto"/>
              </w:tcPr>
              <w:p w14:paraId="1C25BC08" w14:textId="77777777" w:rsidR="0082313C" w:rsidRPr="004C059B" w:rsidRDefault="0082313C" w:rsidP="0082313C">
                <w:pPr>
                  <w:spacing w:before="40" w:after="40" w:line="264" w:lineRule="auto"/>
                  <w:rPr>
                    <w:rFonts w:cstheme="minorHAnsi"/>
                    <w:szCs w:val="24"/>
                  </w:rPr>
                </w:pPr>
                <w:r w:rsidRPr="004C059B">
                  <w:rPr>
                    <w:rStyle w:val="Tekstvantijdelijkeaanduiding"/>
                    <w:szCs w:val="24"/>
                  </w:rPr>
                  <w:t>Vul hier in.</w:t>
                </w:r>
              </w:p>
            </w:tc>
          </w:sdtContent>
        </w:sdt>
      </w:tr>
      <w:tr w:rsidR="0082313C" w:rsidRPr="004C059B" w14:paraId="51DD46B9" w14:textId="77777777" w:rsidTr="00003BE0">
        <w:tc>
          <w:tcPr>
            <w:tcW w:w="3397" w:type="dxa"/>
          </w:tcPr>
          <w:p w14:paraId="6C4514A3" w14:textId="2C6F032A" w:rsidR="0082313C" w:rsidRPr="004C059B" w:rsidRDefault="0082313C" w:rsidP="0082313C">
            <w:pPr>
              <w:spacing w:before="40" w:after="40" w:line="264" w:lineRule="auto"/>
              <w:rPr>
                <w:szCs w:val="24"/>
              </w:rPr>
            </w:pPr>
            <w:r>
              <w:rPr>
                <w:szCs w:val="24"/>
              </w:rPr>
              <w:t>Integratie, instructie en interactie</w:t>
            </w:r>
          </w:p>
        </w:tc>
        <w:sdt>
          <w:sdtPr>
            <w:rPr>
              <w:szCs w:val="24"/>
            </w:rPr>
            <w:id w:val="133221715"/>
            <w:placeholder>
              <w:docPart w:val="751FF48F082E46AB96786B6F07BD58FC"/>
            </w:placeholder>
            <w:showingPlcHdr/>
            <w:text w:multiLine="1"/>
          </w:sdtPr>
          <w:sdtContent>
            <w:tc>
              <w:tcPr>
                <w:tcW w:w="2746" w:type="dxa"/>
                <w:shd w:val="clear" w:color="auto" w:fill="auto"/>
              </w:tcPr>
              <w:p w14:paraId="3135B012" w14:textId="2F5BA5A4" w:rsidR="0082313C" w:rsidRDefault="0082313C" w:rsidP="0082313C">
                <w:pPr>
                  <w:spacing w:before="40" w:after="40" w:line="264" w:lineRule="auto"/>
                  <w:rPr>
                    <w:szCs w:val="24"/>
                  </w:rPr>
                </w:pPr>
                <w:r w:rsidRPr="004C059B">
                  <w:rPr>
                    <w:rStyle w:val="Tekstvantijdelijkeaanduiding"/>
                    <w:szCs w:val="24"/>
                  </w:rPr>
                  <w:t>Vul hier in.</w:t>
                </w:r>
              </w:p>
            </w:tc>
          </w:sdtContent>
        </w:sdt>
        <w:sdt>
          <w:sdtPr>
            <w:rPr>
              <w:szCs w:val="24"/>
            </w:rPr>
            <w:id w:val="1527367346"/>
            <w:placeholder>
              <w:docPart w:val="0AF39ED24E9A4977B766F79C419E594B"/>
            </w:placeholder>
            <w:showingPlcHdr/>
            <w:text w:multiLine="1"/>
          </w:sdtPr>
          <w:sdtContent>
            <w:tc>
              <w:tcPr>
                <w:tcW w:w="2924" w:type="dxa"/>
                <w:shd w:val="clear" w:color="auto" w:fill="auto"/>
              </w:tcPr>
              <w:p w14:paraId="73B069F1" w14:textId="7C29507F" w:rsidR="0082313C" w:rsidRDefault="0082313C" w:rsidP="0082313C">
                <w:pPr>
                  <w:spacing w:before="40" w:after="40" w:line="264" w:lineRule="auto"/>
                  <w:rPr>
                    <w:szCs w:val="24"/>
                  </w:rPr>
                </w:pPr>
                <w:r w:rsidRPr="004C059B">
                  <w:rPr>
                    <w:rStyle w:val="Tekstvantijdelijkeaanduiding"/>
                    <w:szCs w:val="24"/>
                  </w:rPr>
                  <w:t>Vul hier in.</w:t>
                </w:r>
              </w:p>
            </w:tc>
          </w:sdtContent>
        </w:sdt>
      </w:tr>
    </w:tbl>
    <w:p w14:paraId="5F950623" w14:textId="261BC18E" w:rsidR="006F4C19" w:rsidRDefault="00CB388B" w:rsidP="00C34583">
      <w:pPr>
        <w:pStyle w:val="Kop1"/>
      </w:pPr>
      <w:bookmarkStart w:id="6" w:name="_Ref174349123"/>
      <w:bookmarkStart w:id="7" w:name="_Toc196725490"/>
      <w:r w:rsidRPr="006307BD">
        <w:rPr>
          <w:i/>
          <w:iCs/>
          <w:noProof/>
          <w:color w:val="3E762A" w:themeColor="accent1" w:themeShade="BF"/>
        </w:rPr>
        <mc:AlternateContent>
          <mc:Choice Requires="wps">
            <w:drawing>
              <wp:anchor distT="0" distB="0" distL="114300" distR="114300" simplePos="0" relativeHeight="251658245" behindDoc="1" locked="0" layoutInCell="1" allowOverlap="1" wp14:anchorId="22367E95" wp14:editId="790D9004">
                <wp:simplePos x="0" y="0"/>
                <wp:positionH relativeFrom="margin">
                  <wp:posOffset>13970</wp:posOffset>
                </wp:positionH>
                <wp:positionV relativeFrom="paragraph">
                  <wp:posOffset>387985</wp:posOffset>
                </wp:positionV>
                <wp:extent cx="5734050" cy="8067675"/>
                <wp:effectExtent l="0" t="0" r="6350" b="0"/>
                <wp:wrapTopAndBottom/>
                <wp:docPr id="1235862097" name="Rechthoek: afgeronde hoeken 3"/>
                <wp:cNvGraphicFramePr/>
                <a:graphic xmlns:a="http://schemas.openxmlformats.org/drawingml/2006/main">
                  <a:graphicData uri="http://schemas.microsoft.com/office/word/2010/wordprocessingShape">
                    <wps:wsp>
                      <wps:cNvSpPr/>
                      <wps:spPr>
                        <a:xfrm>
                          <a:off x="0" y="0"/>
                          <a:ext cx="5734050" cy="8067675"/>
                        </a:xfrm>
                        <a:prstGeom prst="roundRect">
                          <a:avLst>
                            <a:gd name="adj" fmla="val 1661"/>
                          </a:avLst>
                        </a:prstGeom>
                        <a:solidFill>
                          <a:schemeClr val="accent1">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B2AB85" w14:textId="77777777" w:rsidR="002100C8" w:rsidRDefault="002100C8" w:rsidP="006E3286">
                            <w:r>
                              <w:t xml:space="preserve">Nu duidelijk is hoe de huidige situatie eruit ziet en hoe daarover gedacht wordt, kan worden nagedacht over de gewenste situatie. Welke kant willen jullie op en welke doelen willen jullie bereiken? Het is belangrijk om hier eerst over na te denken, voordat wordt nagedacht over concrete activiteiten. Op die manier zorg je ervoor dat je toewerkt naar verschillende (lange termijn) doelen en niet vertrekt vanuit losse activiteiten. </w:t>
                            </w:r>
                          </w:p>
                          <w:p w14:paraId="50238260" w14:textId="77777777" w:rsidR="002100C8" w:rsidRDefault="002100C8" w:rsidP="006E3286"/>
                          <w:p w14:paraId="34D60949" w14:textId="13F35CC1" w:rsidR="002100C8" w:rsidRDefault="002100C8" w:rsidP="006E3286">
                            <w:r>
                              <w:t>Wat jullie willen bereiken, leggen jullie vast in verschillende doelen, voor zowel de korte als lange termijn. Goede doelen voldoen aan een aantal basisvoorwaarden, namelijk (zie voor meer informatie Van den Branden &amp; Vanbuel, 2023):</w:t>
                            </w:r>
                          </w:p>
                          <w:p w14:paraId="43F5DDB7" w14:textId="3CDAE51B" w:rsidR="002100C8" w:rsidRDefault="002100C8" w:rsidP="004F427F">
                            <w:pPr>
                              <w:pStyle w:val="Lijstalinea"/>
                              <w:numPr>
                                <w:ilvl w:val="0"/>
                                <w:numId w:val="49"/>
                              </w:numPr>
                            </w:pPr>
                            <w:r>
                              <w:t>Concreet, helder, logisch: het doel moet specifiek genoeg zijn dat je het met een of meerdere activiteiten kunt verbeteren. Vage doelen geven namelijk onvoldoende focus bij het realiseren en het is lastig om achteraf te bepalen of het doel gerealiseerd is. Daarnaast moet iedereen begrijpen wat het doel precies inhoud en moet het logisch navolgbaar zijn hoe je tot dat doel bent gekomen.</w:t>
                            </w:r>
                          </w:p>
                          <w:p w14:paraId="6F8887AB" w14:textId="77777777" w:rsidR="002100C8" w:rsidRDefault="002100C8" w:rsidP="004F427F">
                            <w:pPr>
                              <w:pStyle w:val="Lijstalinea"/>
                              <w:numPr>
                                <w:ilvl w:val="0"/>
                                <w:numId w:val="49"/>
                              </w:numPr>
                            </w:pPr>
                            <w:r>
                              <w:t>Urgentie: om verandering tot stand te brengen moet er sprake zijn van een zekere mate van urgentie waarom juist nu dit probleem aangepakt moet worden.</w:t>
                            </w:r>
                          </w:p>
                          <w:p w14:paraId="3CE6C92B" w14:textId="77777777" w:rsidR="002100C8" w:rsidRDefault="002100C8" w:rsidP="004F427F">
                            <w:pPr>
                              <w:pStyle w:val="Lijstalinea"/>
                              <w:numPr>
                                <w:ilvl w:val="0"/>
                                <w:numId w:val="49"/>
                              </w:numPr>
                            </w:pPr>
                            <w:r>
                              <w:t>Realistisch: een doel moet realistisch zijn om te behalen.</w:t>
                            </w:r>
                          </w:p>
                          <w:p w14:paraId="0A1DAF1E" w14:textId="439A21B0" w:rsidR="002100C8" w:rsidRDefault="002100C8" w:rsidP="004F427F">
                            <w:pPr>
                              <w:pStyle w:val="Lijstalinea"/>
                              <w:numPr>
                                <w:ilvl w:val="0"/>
                                <w:numId w:val="49"/>
                              </w:numPr>
                            </w:pPr>
                            <w:r>
                              <w:t xml:space="preserve">Evalueerbaar: je moet kunnen evalueren of jullie het doel hebben bereikt.  </w:t>
                            </w:r>
                          </w:p>
                          <w:p w14:paraId="4E3C0214" w14:textId="77777777" w:rsidR="002100C8" w:rsidRDefault="002100C8" w:rsidP="00CB388B">
                            <w:pPr>
                              <w:ind w:left="360"/>
                            </w:pPr>
                          </w:p>
                          <w:p w14:paraId="0AA821FE" w14:textId="3A5E49A5" w:rsidR="002100C8" w:rsidRPr="0056783E" w:rsidRDefault="002100C8" w:rsidP="00CB388B">
                            <w:pPr>
                              <w:ind w:left="360"/>
                            </w:pPr>
                            <w:r>
                              <w:t xml:space="preserve">De doelen kunnen – indien gewenst – gekoppeld worden aan de verschillende thema’s/verbeterdomeinen die bij stap 4 en 5 zijn gebruikt. Breng vervolgens voor die verschillende doelen een prioritering aan (welk doel is het belangrijkste om aan te pakken?). Mocht de schoolleiding niet in de werkgroep zitten, zorg dan dat dit onderdeel tijdig wordt afgestemd. Het is belangrijk dat de schoolleiding bij de beoordeling ook aandacht heeft voor de </w:t>
                            </w:r>
                            <w:r w:rsidRPr="00CB388B">
                              <w:rPr>
                                <w:b/>
                                <w:bCs/>
                              </w:rPr>
                              <w:t>verandercapaciteit</w:t>
                            </w:r>
                            <w:r>
                              <w:t xml:space="preserve"> van het team. In uitwerking van de activiteiten bij de doelen kun je deze facilitering vervolgens meenemen.</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67E95" id="_x0000_s1033" style="position:absolute;margin-left:1.1pt;margin-top:30.55pt;width:451.5pt;height:635.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" fillcolor="#549e39 [3204]" stroked="f" strokeweight="1pt">
                <v:fill opacity="19789f"/>
                <v:stroke joinstyle="miter"/>
                <v:textbox inset="3mm,,3mm">
                  <w:txbxContent>
                    <w:p w14:paraId="7EB2AB85" w14:textId="77777777" w:rsidR="002100C8" w:rsidRDefault="002100C8" w:rsidP="006E3286">
                      <w:r>
                        <w:t xml:space="preserve">Nu duidelijk is hoe de huidige situatie eruit ziet en hoe daarover gedacht wordt, kan worden nagedacht over de gewenste situatie. Welke kant willen jullie op en welke doelen willen jullie bereiken? Het is belangrijk om hier eerst over na te denken, voordat wordt nagedacht over concrete activiteiten. Op die manier zorg je ervoor dat je toewerkt naar verschillende (lange termijn) doelen en niet vertrekt vanuit losse activiteiten. </w:t>
                      </w:r>
                    </w:p>
                    <w:p w14:paraId="50238260" w14:textId="77777777" w:rsidR="002100C8" w:rsidRDefault="002100C8" w:rsidP="006E3286"/>
                    <w:p w14:paraId="34D60949" w14:textId="13F35CC1" w:rsidR="002100C8" w:rsidRDefault="002100C8" w:rsidP="006E3286">
                      <w:r>
                        <w:t>Wat jullie willen bereiken, leggen jullie vast in verschillende doelen, voor zowel de korte als lange termijn. Goede doelen voldoen aan een aantal basisvoorwaarden, namelijk (zie voor meer informatie Van den Branden &amp; Vanbuel, 2023):</w:t>
                      </w:r>
                    </w:p>
                    <w:p w14:paraId="43F5DDB7" w14:textId="3CDAE51B" w:rsidR="002100C8" w:rsidRDefault="002100C8" w:rsidP="004F427F">
                      <w:pPr>
                        <w:pStyle w:val="Lijstalinea"/>
                        <w:numPr>
                          <w:ilvl w:val="0"/>
                          <w:numId w:val="49"/>
                        </w:numPr>
                      </w:pPr>
                      <w:r>
                        <w:t>Concreet, helder, logisch: het doel moet specifiek genoeg zijn dat je het met een of meerdere activiteiten kunt verbeteren. Vage doelen geven namelijk onvoldoende focus bij het realiseren en het is lastig om achteraf te bepalen of het doel gerealiseerd is. Daarnaast moet iedereen begrijpen wat het doel precies inhoud en moet het logisch navolgbaar zijn hoe je tot dat doel bent gekomen.</w:t>
                      </w:r>
                    </w:p>
                    <w:p w14:paraId="6F8887AB" w14:textId="77777777" w:rsidR="002100C8" w:rsidRDefault="002100C8" w:rsidP="004F427F">
                      <w:pPr>
                        <w:pStyle w:val="Lijstalinea"/>
                        <w:numPr>
                          <w:ilvl w:val="0"/>
                          <w:numId w:val="49"/>
                        </w:numPr>
                      </w:pPr>
                      <w:r>
                        <w:t>Urgentie: om verandering tot stand te brengen moet er sprake zijn van een zekere mate van urgentie waarom juist nu dit probleem aangepakt moet worden.</w:t>
                      </w:r>
                    </w:p>
                    <w:p w14:paraId="3CE6C92B" w14:textId="77777777" w:rsidR="002100C8" w:rsidRDefault="002100C8" w:rsidP="004F427F">
                      <w:pPr>
                        <w:pStyle w:val="Lijstalinea"/>
                        <w:numPr>
                          <w:ilvl w:val="0"/>
                          <w:numId w:val="49"/>
                        </w:numPr>
                      </w:pPr>
                      <w:r>
                        <w:t>Realistisch: een doel moet realistisch zijn om te behalen.</w:t>
                      </w:r>
                    </w:p>
                    <w:p w14:paraId="0A1DAF1E" w14:textId="439A21B0" w:rsidR="002100C8" w:rsidRDefault="002100C8" w:rsidP="004F427F">
                      <w:pPr>
                        <w:pStyle w:val="Lijstalinea"/>
                        <w:numPr>
                          <w:ilvl w:val="0"/>
                          <w:numId w:val="49"/>
                        </w:numPr>
                      </w:pPr>
                      <w:r>
                        <w:t xml:space="preserve">Evalueerbaar: je moet kunnen evalueren of jullie het doel hebben bereikt.  </w:t>
                      </w:r>
                    </w:p>
                    <w:p w14:paraId="4E3C0214" w14:textId="77777777" w:rsidR="002100C8" w:rsidRDefault="002100C8" w:rsidP="00CB388B">
                      <w:pPr>
                        <w:ind w:left="360"/>
                      </w:pPr>
                    </w:p>
                    <w:p w14:paraId="0AA821FE" w14:textId="3A5E49A5" w:rsidR="002100C8" w:rsidRPr="0056783E" w:rsidRDefault="002100C8" w:rsidP="00CB388B">
                      <w:pPr>
                        <w:ind w:left="360"/>
                      </w:pPr>
                      <w:r>
                        <w:t xml:space="preserve">De doelen kunnen – indien gewenst – gekoppeld worden aan de verschillende thema’s/verbeterdomeinen die bij stap 4 en 5 zijn gebruikt. Breng vervolgens voor die verschillende doelen een prioritering aan (welk doel is het belangrijkste om aan te pakken?). Mocht de schoolleiding niet in de werkgroep zitten, zorg dan dat dit onderdeel tijdig wordt afgestemd. Het is belangrijk dat de schoolleiding bij de beoordeling ook aandacht heeft voor de </w:t>
                      </w:r>
                      <w:r w:rsidRPr="00CB388B">
                        <w:rPr>
                          <w:b/>
                          <w:bCs/>
                        </w:rPr>
                        <w:t>verandercapaciteit</w:t>
                      </w:r>
                      <w:r>
                        <w:t xml:space="preserve"> van het team. In uitwerking van de activiteiten bij de doelen kun je deze facilitering vervolgens meenemen.</w:t>
                      </w:r>
                    </w:p>
                  </w:txbxContent>
                </v:textbox>
                <w10:wrap type="topAndBottom" anchorx="margin"/>
              </v:roundrect>
            </w:pict>
          </mc:Fallback>
        </mc:AlternateContent>
      </w:r>
      <w:r w:rsidR="006D5CB5" w:rsidRPr="006307BD">
        <w:rPr>
          <w:color w:val="3E762A" w:themeColor="accent1" w:themeShade="BF"/>
        </w:rPr>
        <w:t xml:space="preserve">Stap </w:t>
      </w:r>
      <w:r w:rsidR="0092757D" w:rsidRPr="006307BD">
        <w:rPr>
          <w:color w:val="3E762A" w:themeColor="accent1" w:themeShade="BF"/>
        </w:rPr>
        <w:t>6</w:t>
      </w:r>
      <w:r w:rsidR="006D5CB5" w:rsidRPr="006307BD">
        <w:rPr>
          <w:color w:val="3E762A" w:themeColor="accent1" w:themeShade="BF"/>
        </w:rPr>
        <w:t xml:space="preserve">: </w:t>
      </w:r>
      <w:r w:rsidR="002E7C77" w:rsidRPr="006307BD">
        <w:rPr>
          <w:color w:val="3E762A" w:themeColor="accent1" w:themeShade="BF"/>
        </w:rPr>
        <w:t>Doelen op kor</w:t>
      </w:r>
      <w:r w:rsidR="001012D8" w:rsidRPr="006307BD">
        <w:rPr>
          <w:color w:val="3E762A" w:themeColor="accent1" w:themeShade="BF"/>
        </w:rPr>
        <w:t>te en</w:t>
      </w:r>
      <w:r w:rsidR="002E7C77" w:rsidRPr="006307BD">
        <w:rPr>
          <w:color w:val="3E762A" w:themeColor="accent1" w:themeShade="BF"/>
        </w:rPr>
        <w:t xml:space="preserve"> lange termijn</w:t>
      </w:r>
      <w:r w:rsidR="00157326" w:rsidRPr="006307BD">
        <w:rPr>
          <w:color w:val="3E762A" w:themeColor="accent1" w:themeShade="BF"/>
        </w:rPr>
        <w:t xml:space="preserve"> </w:t>
      </w:r>
      <w:r w:rsidR="004F5B97" w:rsidRPr="006307BD">
        <w:rPr>
          <w:color w:val="3E762A" w:themeColor="accent1" w:themeShade="BF"/>
        </w:rPr>
        <w:t>en prioritering</w:t>
      </w:r>
      <w:bookmarkEnd w:id="6"/>
      <w:bookmarkEnd w:id="7"/>
    </w:p>
    <w:p w14:paraId="73777677" w14:textId="30947B7A" w:rsidR="00A84EC8" w:rsidRDefault="001D4B76" w:rsidP="00313FC0">
      <w:pPr>
        <w:rPr>
          <w:i/>
          <w:iCs/>
        </w:rPr>
      </w:pPr>
      <w:r>
        <w:rPr>
          <w:i/>
          <w:iCs/>
          <w:noProof/>
        </w:rPr>
        <w:lastRenderedPageBreak/>
        <mc:AlternateContent>
          <mc:Choice Requires="wps">
            <w:drawing>
              <wp:anchor distT="0" distB="0" distL="114300" distR="114300" simplePos="0" relativeHeight="251660301" behindDoc="1" locked="0" layoutInCell="1" allowOverlap="1" wp14:anchorId="4B51B37D" wp14:editId="75557912">
                <wp:simplePos x="0" y="0"/>
                <wp:positionH relativeFrom="margin">
                  <wp:posOffset>13970</wp:posOffset>
                </wp:positionH>
                <wp:positionV relativeFrom="paragraph">
                  <wp:posOffset>222314</wp:posOffset>
                </wp:positionV>
                <wp:extent cx="5734050" cy="3248025"/>
                <wp:effectExtent l="0" t="0" r="6350" b="3175"/>
                <wp:wrapTopAndBottom/>
                <wp:docPr id="1835691987" name="Rechthoek: afgeronde hoeken 3"/>
                <wp:cNvGraphicFramePr/>
                <a:graphic xmlns:a="http://schemas.openxmlformats.org/drawingml/2006/main">
                  <a:graphicData uri="http://schemas.microsoft.com/office/word/2010/wordprocessingShape">
                    <wps:wsp>
                      <wps:cNvSpPr/>
                      <wps:spPr>
                        <a:xfrm>
                          <a:off x="0" y="0"/>
                          <a:ext cx="5734050" cy="3248025"/>
                        </a:xfrm>
                        <a:prstGeom prst="roundRect">
                          <a:avLst>
                            <a:gd name="adj" fmla="val 2286"/>
                          </a:avLst>
                        </a:prstGeom>
                        <a:solidFill>
                          <a:schemeClr val="accent1">
                            <a:alpha val="3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E89704" w14:textId="4401E56F" w:rsidR="002100C8" w:rsidRDefault="002100C8" w:rsidP="001D4B76">
                            <w:r>
                              <w:t>Doelen kun je op verschillende niveaus stellen (Van den Branden &amp; Vanbuel,2023):</w:t>
                            </w:r>
                          </w:p>
                          <w:p w14:paraId="79B0ED98" w14:textId="79469E04" w:rsidR="002100C8" w:rsidRDefault="002100C8" w:rsidP="00D45709">
                            <w:pPr>
                              <w:pStyle w:val="Lijstalinea"/>
                              <w:numPr>
                                <w:ilvl w:val="0"/>
                                <w:numId w:val="50"/>
                              </w:numPr>
                            </w:pPr>
                            <w:r>
                              <w:t xml:space="preserve">Leerlingniveau: </w:t>
                            </w:r>
                          </w:p>
                          <w:p w14:paraId="30C22355" w14:textId="5E2D230E" w:rsidR="002100C8" w:rsidRDefault="002100C8" w:rsidP="00D45709">
                            <w:pPr>
                              <w:pStyle w:val="Lijstalinea"/>
                              <w:numPr>
                                <w:ilvl w:val="0"/>
                                <w:numId w:val="50"/>
                              </w:numPr>
                            </w:pPr>
                            <w:r>
                              <w:t>Leraarniveau: gericht op de kennis en vaardigheden van leraren en de ruimte om (aanvullend) lesmateriaal te ontwikkelen.</w:t>
                            </w:r>
                          </w:p>
                          <w:p w14:paraId="7B7002F2" w14:textId="0626A16F" w:rsidR="002100C8" w:rsidRDefault="002100C8" w:rsidP="00D45709">
                            <w:pPr>
                              <w:pStyle w:val="Lijstalinea"/>
                              <w:numPr>
                                <w:ilvl w:val="0"/>
                                <w:numId w:val="50"/>
                              </w:numPr>
                            </w:pPr>
                            <w:r>
                              <w:t>Schoolniveau: gericht op de randvoorwaardelijke aspecten die nodig zijn om de doelen op leerling- en leraarniveau te bereiken.</w:t>
                            </w:r>
                          </w:p>
                          <w:p w14:paraId="689A4F5E" w14:textId="77777777" w:rsidR="002100C8" w:rsidRDefault="002100C8" w:rsidP="00335E80"/>
                          <w:p w14:paraId="298D3830" w14:textId="358BBB16" w:rsidR="002100C8" w:rsidRDefault="002100C8" w:rsidP="00335E80">
                            <w:r>
                              <w:t>Om te zorgen dat de doelen evalueerbaar zijn, werk je dit tegelijkertijd uit met de ontwikkeling van je doelen.</w:t>
                            </w:r>
                          </w:p>
                          <w:p w14:paraId="291E7826" w14:textId="43278550" w:rsidR="002100C8" w:rsidRDefault="002100C8" w:rsidP="00580EAC"/>
                          <w:p w14:paraId="0A9FFB14" w14:textId="3CBAFA5D" w:rsidR="002100C8" w:rsidRDefault="002100C8" w:rsidP="00580EAC">
                            <w:r>
                              <w:t xml:space="preserve">En houd in je achterhoofd: less is more. Je kunt enkele doelen beter op een goede manier behalen dan een hele verzameling doelen half. </w:t>
                            </w:r>
                          </w:p>
                          <w:p w14:paraId="074A1D0C" w14:textId="77777777" w:rsidR="002100C8" w:rsidRDefault="002100C8" w:rsidP="001D4B76"/>
                          <w:p w14:paraId="5099927B" w14:textId="59F4E6B7" w:rsidR="002100C8" w:rsidRPr="0056783E" w:rsidRDefault="002100C8" w:rsidP="001D4B76">
                            <w:pPr>
                              <w:ind w:left="360"/>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1B37D" id="_x0000_s1034" style="position:absolute;margin-left:1.1pt;margin-top:17.5pt;width:451.5pt;height:255.75pt;z-index:-2516561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" fillcolor="#549e39 [3204]" stroked="f" strokeweight="1pt">
                <v:fill opacity="19789f"/>
                <v:stroke joinstyle="miter"/>
                <v:textbox inset="3mm,,3mm">
                  <w:txbxContent>
                    <w:p w14:paraId="75E89704" w14:textId="4401E56F" w:rsidR="002100C8" w:rsidRDefault="002100C8" w:rsidP="001D4B76">
                      <w:r>
                        <w:t>Doelen kun je op verschillende niveaus stellen (Van den Branden &amp; Vanbuel,2023):</w:t>
                      </w:r>
                    </w:p>
                    <w:p w14:paraId="79B0ED98" w14:textId="79469E04" w:rsidR="002100C8" w:rsidRDefault="002100C8" w:rsidP="00D45709">
                      <w:pPr>
                        <w:pStyle w:val="Lijstalinea"/>
                        <w:numPr>
                          <w:ilvl w:val="0"/>
                          <w:numId w:val="50"/>
                        </w:numPr>
                      </w:pPr>
                      <w:r>
                        <w:t xml:space="preserve">Leerlingniveau: </w:t>
                      </w:r>
                    </w:p>
                    <w:p w14:paraId="30C22355" w14:textId="5E2D230E" w:rsidR="002100C8" w:rsidRDefault="002100C8" w:rsidP="00D45709">
                      <w:pPr>
                        <w:pStyle w:val="Lijstalinea"/>
                        <w:numPr>
                          <w:ilvl w:val="0"/>
                          <w:numId w:val="50"/>
                        </w:numPr>
                      </w:pPr>
                      <w:r>
                        <w:t>Leraarniveau: gericht op de kennis en vaardigheden van leraren en de ruimte om (aanvullend) lesmateriaal te ontwikkelen.</w:t>
                      </w:r>
                    </w:p>
                    <w:p w14:paraId="7B7002F2" w14:textId="0626A16F" w:rsidR="002100C8" w:rsidRDefault="002100C8" w:rsidP="00D45709">
                      <w:pPr>
                        <w:pStyle w:val="Lijstalinea"/>
                        <w:numPr>
                          <w:ilvl w:val="0"/>
                          <w:numId w:val="50"/>
                        </w:numPr>
                      </w:pPr>
                      <w:r>
                        <w:t>Schoolniveau: gericht op de randvoorwaardelijke aspecten die nodig zijn om de doelen op leerling- en leraarniveau te bereiken.</w:t>
                      </w:r>
                    </w:p>
                    <w:p w14:paraId="689A4F5E" w14:textId="77777777" w:rsidR="002100C8" w:rsidRDefault="002100C8" w:rsidP="00335E80"/>
                    <w:p w14:paraId="298D3830" w14:textId="358BBB16" w:rsidR="002100C8" w:rsidRDefault="002100C8" w:rsidP="00335E80">
                      <w:r>
                        <w:t>Om te zorgen dat de doelen evalueerbaar zijn, werk je dit tegelijkertijd uit met de ontwikkeling van je doelen.</w:t>
                      </w:r>
                    </w:p>
                    <w:p w14:paraId="291E7826" w14:textId="43278550" w:rsidR="002100C8" w:rsidRDefault="002100C8" w:rsidP="00580EAC"/>
                    <w:p w14:paraId="0A9FFB14" w14:textId="3CBAFA5D" w:rsidR="002100C8" w:rsidRDefault="002100C8" w:rsidP="00580EAC">
                      <w:r>
                        <w:t xml:space="preserve">En houd in je achterhoofd: less is more. Je kunt enkele doelen beter op een goede manier behalen dan een hele verzameling doelen half. </w:t>
                      </w:r>
                    </w:p>
                    <w:p w14:paraId="074A1D0C" w14:textId="77777777" w:rsidR="002100C8" w:rsidRDefault="002100C8" w:rsidP="001D4B76"/>
                    <w:p w14:paraId="5099927B" w14:textId="59F4E6B7" w:rsidR="002100C8" w:rsidRPr="0056783E" w:rsidRDefault="002100C8" w:rsidP="001D4B76">
                      <w:pPr>
                        <w:ind w:left="360"/>
                      </w:pPr>
                    </w:p>
                  </w:txbxContent>
                </v:textbox>
                <w10:wrap type="topAndBottom" anchorx="margin"/>
              </v:roundrect>
            </w:pict>
          </mc:Fallback>
        </mc:AlternateContent>
      </w:r>
    </w:p>
    <w:p w14:paraId="230A6635" w14:textId="7EB06F64" w:rsidR="00A84EC8" w:rsidRDefault="00A84EC8" w:rsidP="00DD61A3">
      <w:pPr>
        <w:pStyle w:val="Geenafstand"/>
      </w:pPr>
    </w:p>
    <w:p w14:paraId="5F0F10AE" w14:textId="48A12652" w:rsidR="00F47C3F" w:rsidRDefault="00F47C3F" w:rsidP="00313FC0">
      <w:pPr>
        <w:rPr>
          <w:i/>
          <w:iCs/>
        </w:rPr>
      </w:pPr>
      <w:r>
        <w:rPr>
          <w:i/>
          <w:iCs/>
          <w:noProof/>
        </w:rPr>
        <mc:AlternateContent>
          <mc:Choice Requires="wps">
            <w:drawing>
              <wp:anchor distT="0" distB="0" distL="114300" distR="114300" simplePos="0" relativeHeight="251658246" behindDoc="1" locked="0" layoutInCell="1" allowOverlap="1" wp14:anchorId="7FC67830" wp14:editId="2917AD90">
                <wp:simplePos x="0" y="0"/>
                <wp:positionH relativeFrom="margin">
                  <wp:posOffset>13970</wp:posOffset>
                </wp:positionH>
                <wp:positionV relativeFrom="paragraph">
                  <wp:posOffset>12700</wp:posOffset>
                </wp:positionV>
                <wp:extent cx="5734050" cy="2990850"/>
                <wp:effectExtent l="0" t="0" r="6350" b="6350"/>
                <wp:wrapNone/>
                <wp:docPr id="1354752070" name="Rechthoek: afgeronde hoeken 3"/>
                <wp:cNvGraphicFramePr/>
                <a:graphic xmlns:a="http://schemas.openxmlformats.org/drawingml/2006/main">
                  <a:graphicData uri="http://schemas.microsoft.com/office/word/2010/wordprocessingShape">
                    <wps:wsp>
                      <wps:cNvSpPr/>
                      <wps:spPr>
                        <a:xfrm>
                          <a:off x="0" y="0"/>
                          <a:ext cx="5734050" cy="2990850"/>
                        </a:xfrm>
                        <a:prstGeom prst="roundRect">
                          <a:avLst>
                            <a:gd name="adj" fmla="val 1470"/>
                          </a:avLst>
                        </a:prstGeom>
                        <a:solidFill>
                          <a:schemeClr val="accent3">
                            <a:alpha val="42000"/>
                          </a:schemeClr>
                        </a:solid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79B92B" w14:textId="77777777" w:rsidR="002100C8" w:rsidRDefault="002100C8" w:rsidP="00A84EC8">
                            <w:pPr>
                              <w:pStyle w:val="Kop2"/>
                            </w:pPr>
                            <w:r>
                              <w:t>Verandercapaciteit</w:t>
                            </w:r>
                          </w:p>
                          <w:p w14:paraId="42C1887A" w14:textId="27456876" w:rsidR="002100C8" w:rsidRDefault="002100C8" w:rsidP="006B762B">
                            <w:pPr>
                              <w:spacing w:before="180"/>
                            </w:pPr>
                            <w:r>
                              <w:t>Dit gaat over de mate waarin de collega’s op school het vermogen hebben om te veranderen. Veel mensen willen wel veranderen, maar krijgen het toch niet voor elkaar. Daarnaast zijn er ook veel mensen die uit angst of onduidelijkheid over het nieuwe er liever voor kiezen om te blijven doen wat ze altijd al deden. Het is belangrijk om verandering te stimuleren. Dit kun je doen door (Groenewegen, 2022):</w:t>
                            </w:r>
                          </w:p>
                          <w:p w14:paraId="159D92DB" w14:textId="77777777" w:rsidR="002100C8" w:rsidRDefault="002100C8" w:rsidP="00A84EC8">
                            <w:pPr>
                              <w:pStyle w:val="Lijstalinea"/>
                              <w:numPr>
                                <w:ilvl w:val="0"/>
                                <w:numId w:val="42"/>
                              </w:numPr>
                              <w:ind w:left="357" w:hanging="357"/>
                            </w:pPr>
                            <w:r>
                              <w:t>te zorgen dat je de personen die hun gedrag moeten gaan veranderen hier mentaal en in tijd de ruimte voor geeft om dit voor elkaar te krijgen;</w:t>
                            </w:r>
                          </w:p>
                          <w:p w14:paraId="51B71555" w14:textId="3CDFF17C" w:rsidR="002100C8" w:rsidRPr="0056783E" w:rsidRDefault="002100C8" w:rsidP="00E16267">
                            <w:pPr>
                              <w:pStyle w:val="Lijstalinea"/>
                              <w:numPr>
                                <w:ilvl w:val="0"/>
                                <w:numId w:val="42"/>
                              </w:numPr>
                              <w:ind w:left="357" w:hanging="357"/>
                            </w:pPr>
                            <w:r>
                              <w:t>het gemakkelijker te maken om tot verandering te komen door hen hierin te faciliteren, of belemmeringen weg te nemen.</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67830" id="_x0000_s1035" style="position:absolute;margin-left:1.1pt;margin-top:1pt;width:451.5pt;height:235.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" fillcolor="#c0cf3a [3206]" stroked="f" strokeweight="1pt">
                <v:fill opacity="27499f"/>
                <v:stroke joinstyle="miter"/>
                <v:textbox inset="3mm,,3mm">
                  <w:txbxContent>
                    <w:p w14:paraId="7279B92B" w14:textId="77777777" w:rsidR="002100C8" w:rsidRDefault="002100C8" w:rsidP="00A84EC8">
                      <w:pPr>
                        <w:pStyle w:val="Kop2"/>
                      </w:pPr>
                      <w:r>
                        <w:t>Verandercapaciteit</w:t>
                      </w:r>
                    </w:p>
                    <w:p w14:paraId="42C1887A" w14:textId="27456876" w:rsidR="002100C8" w:rsidRDefault="002100C8" w:rsidP="006B762B">
                      <w:pPr>
                        <w:spacing w:before="180"/>
                      </w:pPr>
                      <w:r>
                        <w:t>Dit gaat over de mate waarin de collega’s op school het vermogen hebben om te veranderen. Veel mensen willen wel veranderen, maar krijgen het toch niet voor elkaar. Daarnaast zijn er ook veel mensen die uit angst of onduidelijkheid over het nieuwe er liever voor kiezen om te blijven doen wat ze altijd al deden. Het is belangrijk om verandering te stimuleren. Dit kun je doen door (Groenewegen, 2022):</w:t>
                      </w:r>
                    </w:p>
                    <w:p w14:paraId="159D92DB" w14:textId="77777777" w:rsidR="002100C8" w:rsidRDefault="002100C8" w:rsidP="00A84EC8">
                      <w:pPr>
                        <w:pStyle w:val="Lijstalinea"/>
                        <w:numPr>
                          <w:ilvl w:val="0"/>
                          <w:numId w:val="42"/>
                        </w:numPr>
                        <w:ind w:left="357" w:hanging="357"/>
                      </w:pPr>
                      <w:r>
                        <w:t>te zorgen dat je de personen die hun gedrag moeten gaan veranderen hier mentaal en in tijd de ruimte voor geeft om dit voor elkaar te krijgen;</w:t>
                      </w:r>
                    </w:p>
                    <w:p w14:paraId="51B71555" w14:textId="3CDFF17C" w:rsidR="002100C8" w:rsidRPr="0056783E" w:rsidRDefault="002100C8" w:rsidP="00E16267">
                      <w:pPr>
                        <w:pStyle w:val="Lijstalinea"/>
                        <w:numPr>
                          <w:ilvl w:val="0"/>
                          <w:numId w:val="42"/>
                        </w:numPr>
                        <w:ind w:left="357" w:hanging="357"/>
                      </w:pPr>
                      <w:r>
                        <w:t>het gemakkelijker te maken om tot verandering te komen door hen hierin te faciliteren, of belemmeringen weg te nemen.</w:t>
                      </w:r>
                    </w:p>
                  </w:txbxContent>
                </v:textbox>
                <w10:wrap anchorx="margin"/>
              </v:roundrect>
            </w:pict>
          </mc:Fallback>
        </mc:AlternateContent>
      </w:r>
    </w:p>
    <w:p w14:paraId="762EB1E7" w14:textId="36C49226" w:rsidR="00F47C3F" w:rsidRDefault="00F47C3F" w:rsidP="00313FC0">
      <w:pPr>
        <w:rPr>
          <w:i/>
          <w:iCs/>
        </w:rPr>
      </w:pPr>
    </w:p>
    <w:p w14:paraId="4B392BD2" w14:textId="5E0D8B2D" w:rsidR="009D0060" w:rsidRDefault="009D0060" w:rsidP="00313FC0">
      <w:pPr>
        <w:rPr>
          <w:i/>
          <w:iCs/>
        </w:rPr>
      </w:pPr>
    </w:p>
    <w:p w14:paraId="2424C4BE" w14:textId="77777777" w:rsidR="00DD61A3" w:rsidRDefault="00DD61A3">
      <w:pPr>
        <w:spacing w:after="160" w:line="259" w:lineRule="auto"/>
        <w:rPr>
          <w:i/>
          <w:iCs/>
          <w:color w:val="C24E21"/>
        </w:rPr>
      </w:pPr>
      <w:r>
        <w:rPr>
          <w:i/>
          <w:iCs/>
          <w:color w:val="C24E21"/>
        </w:rPr>
        <w:br w:type="page"/>
      </w:r>
    </w:p>
    <w:p w14:paraId="337A6C1E" w14:textId="232A2D9E" w:rsidR="0031704B" w:rsidRPr="006307BD" w:rsidRDefault="00313FC0" w:rsidP="00DB213E">
      <w:pPr>
        <w:spacing w:after="60"/>
        <w:rPr>
          <w:i/>
          <w:iCs/>
          <w:color w:val="3E762A" w:themeColor="accent1" w:themeShade="BF"/>
        </w:rPr>
      </w:pPr>
      <w:r w:rsidRPr="006307BD">
        <w:rPr>
          <w:i/>
          <w:iCs/>
          <w:color w:val="3E762A" w:themeColor="accent1" w:themeShade="BF"/>
        </w:rPr>
        <w:lastRenderedPageBreak/>
        <w:t>Voorbeeld</w:t>
      </w:r>
      <w:r w:rsidR="00F14F4D" w:rsidRPr="006307BD">
        <w:rPr>
          <w:i/>
          <w:iCs/>
          <w:color w:val="3E762A" w:themeColor="accent1" w:themeShade="BF"/>
        </w:rPr>
        <w:t>en</w:t>
      </w:r>
    </w:p>
    <w:tbl>
      <w:tblPr>
        <w:tblStyle w:val="DCTabel"/>
        <w:tblW w:w="5000" w:type="pct"/>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1270"/>
        <w:gridCol w:w="2410"/>
        <w:gridCol w:w="3896"/>
        <w:gridCol w:w="1484"/>
      </w:tblGrid>
      <w:tr w:rsidR="00B246A2" w:rsidRPr="00B246A2" w14:paraId="343E2990" w14:textId="77777777" w:rsidTr="00B246A2">
        <w:trPr>
          <w:cnfStyle w:val="100000000000" w:firstRow="1" w:lastRow="0" w:firstColumn="0" w:lastColumn="0" w:oddVBand="0" w:evenVBand="0" w:oddHBand="0" w:evenHBand="0" w:firstRowFirstColumn="0" w:firstRowLastColumn="0" w:lastRowFirstColumn="0" w:lastRowLastColumn="0"/>
        </w:trPr>
        <w:tc>
          <w:tcPr>
            <w:tcW w:w="701" w:type="pct"/>
            <w:tcBorders>
              <w:right w:val="single" w:sz="4" w:space="0" w:color="FFFFFF"/>
            </w:tcBorders>
            <w:shd w:val="clear" w:color="auto" w:fill="B7DFA8" w:themeFill="accent1" w:themeFillTint="66"/>
          </w:tcPr>
          <w:p w14:paraId="10765D34" w14:textId="1E038493" w:rsidR="00551C14" w:rsidRPr="00B246A2" w:rsidRDefault="00551C14" w:rsidP="00551C14">
            <w:pPr>
              <w:rPr>
                <w:b/>
                <w:bCs/>
                <w:color w:val="000000" w:themeColor="text1"/>
              </w:rPr>
            </w:pPr>
            <w:r w:rsidRPr="00B246A2">
              <w:rPr>
                <w:b/>
                <w:bCs/>
                <w:color w:val="000000" w:themeColor="text1"/>
              </w:rPr>
              <w:t>Prioriteit</w:t>
            </w:r>
          </w:p>
        </w:tc>
        <w:tc>
          <w:tcPr>
            <w:tcW w:w="1330" w:type="pct"/>
            <w:tcBorders>
              <w:left w:val="single" w:sz="4" w:space="0" w:color="FFFFFF"/>
              <w:right w:val="single" w:sz="4" w:space="0" w:color="FFFFFF"/>
            </w:tcBorders>
            <w:shd w:val="clear" w:color="auto" w:fill="B7DFA8" w:themeFill="accent1" w:themeFillTint="66"/>
          </w:tcPr>
          <w:p w14:paraId="27E24ABD" w14:textId="37ABF472" w:rsidR="00551C14" w:rsidRPr="00B246A2" w:rsidRDefault="00551C14" w:rsidP="00551C14">
            <w:pPr>
              <w:rPr>
                <w:b/>
                <w:bCs/>
                <w:color w:val="000000" w:themeColor="text1"/>
              </w:rPr>
            </w:pPr>
            <w:r w:rsidRPr="00B246A2">
              <w:rPr>
                <w:b/>
                <w:bCs/>
                <w:color w:val="000000" w:themeColor="text1"/>
              </w:rPr>
              <w:t>Niveau</w:t>
            </w:r>
          </w:p>
        </w:tc>
        <w:tc>
          <w:tcPr>
            <w:tcW w:w="2150" w:type="pct"/>
            <w:tcBorders>
              <w:left w:val="single" w:sz="4" w:space="0" w:color="FFFFFF"/>
              <w:right w:val="single" w:sz="4" w:space="0" w:color="FFFFFF"/>
            </w:tcBorders>
            <w:shd w:val="clear" w:color="auto" w:fill="B7DFA8" w:themeFill="accent1" w:themeFillTint="66"/>
          </w:tcPr>
          <w:p w14:paraId="2F5A0D01" w14:textId="5ACD99EC" w:rsidR="00551C14" w:rsidRPr="00B246A2" w:rsidRDefault="00551C14" w:rsidP="00551C14">
            <w:pPr>
              <w:rPr>
                <w:b/>
                <w:bCs/>
                <w:color w:val="000000" w:themeColor="text1"/>
              </w:rPr>
            </w:pPr>
            <w:r w:rsidRPr="00B246A2">
              <w:rPr>
                <w:b/>
                <w:bCs/>
                <w:color w:val="000000" w:themeColor="text1"/>
              </w:rPr>
              <w:t xml:space="preserve">Doel </w:t>
            </w:r>
          </w:p>
        </w:tc>
        <w:tc>
          <w:tcPr>
            <w:tcW w:w="819" w:type="pct"/>
            <w:tcBorders>
              <w:left w:val="single" w:sz="4" w:space="0" w:color="FFFFFF"/>
            </w:tcBorders>
            <w:shd w:val="clear" w:color="auto" w:fill="B7DFA8" w:themeFill="accent1" w:themeFillTint="66"/>
          </w:tcPr>
          <w:p w14:paraId="5F316EE4" w14:textId="0B712959" w:rsidR="00551C14" w:rsidRPr="00B246A2" w:rsidRDefault="00551C14" w:rsidP="00551C14">
            <w:pPr>
              <w:rPr>
                <w:b/>
                <w:bCs/>
                <w:color w:val="000000" w:themeColor="text1"/>
              </w:rPr>
            </w:pPr>
            <w:r w:rsidRPr="00B246A2">
              <w:rPr>
                <w:b/>
                <w:bCs/>
                <w:color w:val="000000" w:themeColor="text1"/>
              </w:rPr>
              <w:t>Evaluatie</w:t>
            </w:r>
          </w:p>
        </w:tc>
      </w:tr>
      <w:tr w:rsidR="00551C14" w14:paraId="5527EEF7" w14:textId="77777777" w:rsidTr="00B246A2">
        <w:tc>
          <w:tcPr>
            <w:tcW w:w="701" w:type="pct"/>
          </w:tcPr>
          <w:p w14:paraId="4FCD400B" w14:textId="77777777" w:rsidR="00551C14" w:rsidRDefault="00551C14" w:rsidP="00615550">
            <w:r>
              <w:t>1</w:t>
            </w:r>
          </w:p>
        </w:tc>
        <w:tc>
          <w:tcPr>
            <w:tcW w:w="1330" w:type="pct"/>
          </w:tcPr>
          <w:p w14:paraId="101ED1D2" w14:textId="4AE97B8A" w:rsidR="00551C14" w:rsidRDefault="00551C14" w:rsidP="00615550">
            <w:r>
              <w:t>Leerlingniveau</w:t>
            </w:r>
          </w:p>
        </w:tc>
        <w:tc>
          <w:tcPr>
            <w:tcW w:w="2150" w:type="pct"/>
          </w:tcPr>
          <w:p w14:paraId="09642761" w14:textId="4FB4856D" w:rsidR="00551C14" w:rsidRPr="0031704B" w:rsidRDefault="00B45702" w:rsidP="00615550">
            <w:pPr>
              <w:rPr>
                <w:b/>
                <w:bCs/>
              </w:rPr>
            </w:pPr>
            <w:r>
              <w:t xml:space="preserve">Onze leerlingen zijn in staat </w:t>
            </w:r>
            <w:r w:rsidR="006E20AE">
              <w:t xml:space="preserve">om om te gaan met conflicterende informatie in </w:t>
            </w:r>
            <w:r w:rsidR="00453FEA">
              <w:t xml:space="preserve">meerdere </w:t>
            </w:r>
            <w:r w:rsidR="006E20AE">
              <w:t>tekst</w:t>
            </w:r>
            <w:r w:rsidR="00453FEA">
              <w:t>en</w:t>
            </w:r>
            <w:r w:rsidR="006E20AE">
              <w:t xml:space="preserve"> rekening houdend met de betrouwbaarheid van de tekst.</w:t>
            </w:r>
          </w:p>
        </w:tc>
        <w:tc>
          <w:tcPr>
            <w:tcW w:w="819" w:type="pct"/>
          </w:tcPr>
          <w:p w14:paraId="1A2463FC" w14:textId="77777777" w:rsidR="00551C14" w:rsidRDefault="00551C14" w:rsidP="00615550"/>
        </w:tc>
      </w:tr>
      <w:tr w:rsidR="00551C14" w14:paraId="4DD7DD5C" w14:textId="77777777" w:rsidTr="00B246A2">
        <w:tc>
          <w:tcPr>
            <w:tcW w:w="701" w:type="pct"/>
          </w:tcPr>
          <w:p w14:paraId="78076FAA" w14:textId="77777777" w:rsidR="00551C14" w:rsidRDefault="00551C14" w:rsidP="00615550">
            <w:r>
              <w:t>2</w:t>
            </w:r>
          </w:p>
        </w:tc>
        <w:tc>
          <w:tcPr>
            <w:tcW w:w="1330" w:type="pct"/>
          </w:tcPr>
          <w:p w14:paraId="5053C937" w14:textId="176B66AB" w:rsidR="00551C14" w:rsidRDefault="00453FEA" w:rsidP="00615550">
            <w:r>
              <w:t>Leraarniveau</w:t>
            </w:r>
          </w:p>
        </w:tc>
        <w:tc>
          <w:tcPr>
            <w:tcW w:w="2150" w:type="pct"/>
          </w:tcPr>
          <w:p w14:paraId="395B1195" w14:textId="10E69BDA" w:rsidR="00551C14" w:rsidRDefault="2D430D28" w:rsidP="00615550">
            <w:r>
              <w:t xml:space="preserve">Alle leraren kunnen de kwaliteit van teksten beoordelen en </w:t>
            </w:r>
            <w:r w:rsidR="38E3A92A">
              <w:t xml:space="preserve">ontwikkelen meerdere opdrachten gericht op </w:t>
            </w:r>
            <w:r w:rsidR="2219DE79">
              <w:t>het omgaan met con</w:t>
            </w:r>
            <w:r w:rsidR="625F724F">
              <w:t>flicterende teksten</w:t>
            </w:r>
            <w:r w:rsidR="38E3A92A">
              <w:t>.</w:t>
            </w:r>
          </w:p>
        </w:tc>
        <w:tc>
          <w:tcPr>
            <w:tcW w:w="819" w:type="pct"/>
          </w:tcPr>
          <w:p w14:paraId="4720D85F" w14:textId="77777777" w:rsidR="00551C14" w:rsidRDefault="00551C14" w:rsidP="00615550"/>
        </w:tc>
      </w:tr>
      <w:tr w:rsidR="00453FEA" w14:paraId="2B361FBE" w14:textId="77777777" w:rsidTr="00B246A2">
        <w:tc>
          <w:tcPr>
            <w:tcW w:w="701" w:type="pct"/>
          </w:tcPr>
          <w:p w14:paraId="6ACC67BD" w14:textId="566C7A23" w:rsidR="00453FEA" w:rsidRDefault="00453FEA" w:rsidP="00615550">
            <w:r>
              <w:t>3</w:t>
            </w:r>
          </w:p>
        </w:tc>
        <w:tc>
          <w:tcPr>
            <w:tcW w:w="1330" w:type="pct"/>
          </w:tcPr>
          <w:p w14:paraId="3EB4BEFD" w14:textId="1BBD852C" w:rsidR="00453FEA" w:rsidRPr="001744DA" w:rsidRDefault="00453FEA" w:rsidP="00615550">
            <w:r>
              <w:t>Schoolniveau</w:t>
            </w:r>
          </w:p>
        </w:tc>
        <w:tc>
          <w:tcPr>
            <w:tcW w:w="2150" w:type="pct"/>
          </w:tcPr>
          <w:p w14:paraId="370FB72B" w14:textId="457AD9DF" w:rsidR="00453FEA" w:rsidRDefault="00453FEA" w:rsidP="00615550">
            <w:r>
              <w:t xml:space="preserve">Leraren worden gefaciliteerd in tijd om </w:t>
            </w:r>
            <w:r w:rsidR="00A8650A">
              <w:t>te zorgen voor uitdagende en conflicterende teksten met rijk taakge</w:t>
            </w:r>
            <w:r w:rsidR="000764E1">
              <w:t>bruik</w:t>
            </w:r>
            <w:r w:rsidR="00A8650A">
              <w:t>.</w:t>
            </w:r>
          </w:p>
        </w:tc>
        <w:tc>
          <w:tcPr>
            <w:tcW w:w="819" w:type="pct"/>
          </w:tcPr>
          <w:p w14:paraId="70F2BC7E" w14:textId="77777777" w:rsidR="00453FEA" w:rsidRDefault="00453FEA" w:rsidP="00615550"/>
        </w:tc>
      </w:tr>
    </w:tbl>
    <w:p w14:paraId="637812CE" w14:textId="77777777" w:rsidR="0031704B" w:rsidRPr="00087234" w:rsidRDefault="0031704B" w:rsidP="00313FC0"/>
    <w:p w14:paraId="586567C8" w14:textId="1A62FB17" w:rsidR="00962548" w:rsidRPr="004E64E6" w:rsidRDefault="009021D0" w:rsidP="0063399D">
      <w:pPr>
        <w:pStyle w:val="uitleg"/>
        <w:rPr>
          <w:color w:val="3E762A" w:themeColor="accent1" w:themeShade="BF"/>
        </w:rPr>
      </w:pPr>
      <w:r w:rsidRPr="004E64E6">
        <w:rPr>
          <w:color w:val="3E762A" w:themeColor="accent1" w:themeShade="BF"/>
        </w:rPr>
        <w:t>Uitwerking</w:t>
      </w:r>
    </w:p>
    <w:p w14:paraId="74465553" w14:textId="4B5F6CAA" w:rsidR="007878F5" w:rsidRDefault="00313FC0" w:rsidP="00A84EC8">
      <w:pPr>
        <w:keepNext/>
        <w:keepLines/>
      </w:pPr>
      <w:r>
        <w:t>Deze doelen met prioritering kunnen in onderstaande tabel worden ingevuld</w:t>
      </w:r>
      <w:r w:rsidR="003902C1">
        <w:t>:</w:t>
      </w:r>
    </w:p>
    <w:p w14:paraId="7336DD54" w14:textId="77777777" w:rsidR="003902C1" w:rsidRPr="003902C1" w:rsidRDefault="003902C1" w:rsidP="00A84EC8">
      <w:pPr>
        <w:keepNext/>
        <w:keepLines/>
      </w:pPr>
    </w:p>
    <w:tbl>
      <w:tblPr>
        <w:tblStyle w:val="DCTabel"/>
        <w:tblW w:w="5000" w:type="pct"/>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1211"/>
        <w:gridCol w:w="1797"/>
        <w:gridCol w:w="3595"/>
        <w:gridCol w:w="2457"/>
      </w:tblGrid>
      <w:tr w:rsidR="00B246A2" w:rsidRPr="00B246A2" w14:paraId="500B23E8" w14:textId="77777777" w:rsidTr="00B246A2">
        <w:trPr>
          <w:cnfStyle w:val="100000000000" w:firstRow="1" w:lastRow="0" w:firstColumn="0" w:lastColumn="0" w:oddVBand="0" w:evenVBand="0" w:oddHBand="0" w:evenHBand="0" w:firstRowFirstColumn="0" w:firstRowLastColumn="0" w:lastRowFirstColumn="0" w:lastRowLastColumn="0"/>
        </w:trPr>
        <w:tc>
          <w:tcPr>
            <w:tcW w:w="641" w:type="pct"/>
            <w:tcBorders>
              <w:right w:val="single" w:sz="4" w:space="0" w:color="FFFFFF"/>
            </w:tcBorders>
            <w:shd w:val="clear" w:color="auto" w:fill="B7DFA8" w:themeFill="accent1" w:themeFillTint="66"/>
          </w:tcPr>
          <w:p w14:paraId="16EC2A53" w14:textId="0ADCC5FA" w:rsidR="000F3B8C" w:rsidRPr="00FF1050" w:rsidRDefault="00191D09" w:rsidP="00191D09">
            <w:pPr>
              <w:keepNext/>
              <w:keepLines/>
              <w:rPr>
                <w:b/>
                <w:bCs/>
                <w:color w:val="000000" w:themeColor="text1"/>
              </w:rPr>
            </w:pPr>
            <w:r w:rsidRPr="00FF1050">
              <w:rPr>
                <w:b/>
                <w:bCs/>
                <w:color w:val="000000" w:themeColor="text1"/>
              </w:rPr>
              <w:t>Prioriteit</w:t>
            </w:r>
          </w:p>
        </w:tc>
        <w:tc>
          <w:tcPr>
            <w:tcW w:w="1001" w:type="pct"/>
            <w:tcBorders>
              <w:left w:val="single" w:sz="4" w:space="0" w:color="FFFFFF"/>
              <w:right w:val="single" w:sz="4" w:space="0" w:color="FFFFFF"/>
            </w:tcBorders>
            <w:shd w:val="clear" w:color="auto" w:fill="B7DFA8" w:themeFill="accent1" w:themeFillTint="66"/>
          </w:tcPr>
          <w:p w14:paraId="63983368" w14:textId="6A68EA76" w:rsidR="000F3B8C" w:rsidRPr="00B246A2" w:rsidRDefault="00191D09" w:rsidP="00191D09">
            <w:pPr>
              <w:keepNext/>
              <w:keepLines/>
              <w:rPr>
                <w:b/>
                <w:bCs/>
                <w:color w:val="000000" w:themeColor="text1"/>
              </w:rPr>
            </w:pPr>
            <w:r w:rsidRPr="00B246A2">
              <w:rPr>
                <w:b/>
                <w:bCs/>
                <w:color w:val="000000" w:themeColor="text1"/>
              </w:rPr>
              <w:t>Niveau</w:t>
            </w:r>
          </w:p>
        </w:tc>
        <w:tc>
          <w:tcPr>
            <w:tcW w:w="1993" w:type="pct"/>
            <w:tcBorders>
              <w:left w:val="single" w:sz="4" w:space="0" w:color="FFFFFF"/>
              <w:right w:val="single" w:sz="4" w:space="0" w:color="FFFFFF"/>
            </w:tcBorders>
            <w:shd w:val="clear" w:color="auto" w:fill="B7DFA8" w:themeFill="accent1" w:themeFillTint="66"/>
          </w:tcPr>
          <w:p w14:paraId="7D206540" w14:textId="18F500DD" w:rsidR="000F3B8C" w:rsidRPr="00B246A2" w:rsidRDefault="000F3B8C" w:rsidP="00191D09">
            <w:pPr>
              <w:keepNext/>
              <w:keepLines/>
              <w:rPr>
                <w:b/>
                <w:bCs/>
                <w:color w:val="000000" w:themeColor="text1"/>
              </w:rPr>
            </w:pPr>
            <w:r w:rsidRPr="00B246A2">
              <w:rPr>
                <w:b/>
                <w:bCs/>
                <w:color w:val="000000" w:themeColor="text1"/>
              </w:rPr>
              <w:t>Doel</w:t>
            </w:r>
          </w:p>
        </w:tc>
        <w:tc>
          <w:tcPr>
            <w:tcW w:w="1365" w:type="pct"/>
            <w:tcBorders>
              <w:left w:val="single" w:sz="4" w:space="0" w:color="FFFFFF"/>
            </w:tcBorders>
            <w:shd w:val="clear" w:color="auto" w:fill="B7DFA8" w:themeFill="accent1" w:themeFillTint="66"/>
          </w:tcPr>
          <w:p w14:paraId="5ED943CE" w14:textId="1B8E3F34" w:rsidR="000F3B8C" w:rsidRPr="00B246A2" w:rsidRDefault="00191D09" w:rsidP="00191D09">
            <w:pPr>
              <w:keepNext/>
              <w:keepLines/>
              <w:rPr>
                <w:b/>
                <w:bCs/>
                <w:color w:val="000000" w:themeColor="text1"/>
              </w:rPr>
            </w:pPr>
            <w:r w:rsidRPr="00B246A2">
              <w:rPr>
                <w:b/>
                <w:bCs/>
                <w:color w:val="000000" w:themeColor="text1"/>
              </w:rPr>
              <w:t>Evaluatie</w:t>
            </w:r>
          </w:p>
        </w:tc>
      </w:tr>
      <w:tr w:rsidR="009E5285" w14:paraId="078D14E8" w14:textId="77777777" w:rsidTr="00B246A2">
        <w:tc>
          <w:tcPr>
            <w:tcW w:w="641" w:type="pct"/>
          </w:tcPr>
          <w:p w14:paraId="566D4E9A" w14:textId="77777777" w:rsidR="009E5285" w:rsidRDefault="009E5285" w:rsidP="009E5285">
            <w:pPr>
              <w:keepNext/>
              <w:keepLines/>
            </w:pPr>
            <w:r>
              <w:t>1</w:t>
            </w:r>
          </w:p>
        </w:tc>
        <w:sdt>
          <w:sdtPr>
            <w:id w:val="1768891256"/>
            <w:placeholder>
              <w:docPart w:val="227A3696DC064AD7B1BBE3E86DE0565E"/>
            </w:placeholder>
            <w:showingPlcHdr/>
            <w:text w:multiLine="1"/>
          </w:sdtPr>
          <w:sdtEndPr/>
          <w:sdtContent>
            <w:tc>
              <w:tcPr>
                <w:tcW w:w="1001" w:type="pct"/>
              </w:tcPr>
              <w:p w14:paraId="750D0B49" w14:textId="55B640AE" w:rsidR="009E5285" w:rsidRPr="006C4B65" w:rsidRDefault="009E5285" w:rsidP="009E5285">
                <w:pPr>
                  <w:keepNext/>
                  <w:keepLines/>
                </w:pPr>
                <w:r>
                  <w:rPr>
                    <w:rStyle w:val="Tekstvantijdelijkeaanduiding"/>
                  </w:rPr>
                  <w:t>Voer tekst in</w:t>
                </w:r>
                <w:r w:rsidRPr="00802625">
                  <w:rPr>
                    <w:rStyle w:val="Tekstvantijdelijkeaanduiding"/>
                  </w:rPr>
                  <w:t>.</w:t>
                </w:r>
              </w:p>
            </w:tc>
          </w:sdtContent>
        </w:sdt>
        <w:sdt>
          <w:sdtPr>
            <w:id w:val="-1550684086"/>
            <w:placeholder>
              <w:docPart w:val="F936897DC555447899F0FDEF4E3640EE"/>
            </w:placeholder>
            <w:showingPlcHdr/>
            <w:text w:multiLine="1"/>
          </w:sdtPr>
          <w:sdtEndPr/>
          <w:sdtContent>
            <w:tc>
              <w:tcPr>
                <w:tcW w:w="1993" w:type="pct"/>
              </w:tcPr>
              <w:p w14:paraId="3A6D4330" w14:textId="78CB4E6A" w:rsidR="009E5285" w:rsidRDefault="009E5285" w:rsidP="009E5285">
                <w:pPr>
                  <w:keepNext/>
                  <w:keepLines/>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tc>
          </w:sdtContent>
        </w:sdt>
        <w:sdt>
          <w:sdtPr>
            <w:id w:val="1762787113"/>
            <w:placeholder>
              <w:docPart w:val="9A1DA773A0AD4F9F88D68F483C78B1B8"/>
            </w:placeholder>
            <w:showingPlcHdr/>
            <w:text w:multiLine="1"/>
          </w:sdtPr>
          <w:sdtEndPr/>
          <w:sdtContent>
            <w:tc>
              <w:tcPr>
                <w:tcW w:w="1365" w:type="pct"/>
              </w:tcPr>
              <w:p w14:paraId="6E6DDB90" w14:textId="77DA6761" w:rsidR="009E5285" w:rsidRDefault="00427019" w:rsidP="009E5285">
                <w:pPr>
                  <w:keepNext/>
                  <w:keepLines/>
                </w:pPr>
                <w:r w:rsidRPr="00427019">
                  <w:rPr>
                    <w:color w:val="808080"/>
                  </w:rPr>
                  <w:t>toelichting</w:t>
                </w:r>
              </w:p>
            </w:tc>
          </w:sdtContent>
        </w:sdt>
      </w:tr>
      <w:tr w:rsidR="00F47CB7" w14:paraId="3BAC9DEF" w14:textId="77777777" w:rsidTr="00B246A2">
        <w:tc>
          <w:tcPr>
            <w:tcW w:w="641" w:type="pct"/>
          </w:tcPr>
          <w:p w14:paraId="5679A0ED" w14:textId="17266A3E" w:rsidR="00F47CB7" w:rsidRDefault="00F47CB7" w:rsidP="00F47CB7">
            <w:pPr>
              <w:keepNext/>
              <w:keepLines/>
            </w:pPr>
            <w:r>
              <w:t>2</w:t>
            </w:r>
          </w:p>
        </w:tc>
        <w:sdt>
          <w:sdtPr>
            <w:id w:val="1981259629"/>
            <w:placeholder>
              <w:docPart w:val="0245371C516B4AF3BE65D2FC40671D02"/>
            </w:placeholder>
            <w:showingPlcHdr/>
            <w:text w:multiLine="1"/>
          </w:sdtPr>
          <w:sdtEndPr/>
          <w:sdtContent>
            <w:tc>
              <w:tcPr>
                <w:tcW w:w="1001" w:type="pct"/>
              </w:tcPr>
              <w:p w14:paraId="131F9A43" w14:textId="5F7ABEC1" w:rsidR="00F47CB7" w:rsidRDefault="00F47CB7" w:rsidP="00F47CB7">
                <w:pPr>
                  <w:keepNext/>
                  <w:keepLines/>
                </w:pPr>
                <w:r>
                  <w:rPr>
                    <w:rStyle w:val="Tekstvantijdelijkeaanduiding"/>
                  </w:rPr>
                  <w:t>Voer tekst in</w:t>
                </w:r>
                <w:r w:rsidRPr="00802625">
                  <w:rPr>
                    <w:rStyle w:val="Tekstvantijdelijkeaanduiding"/>
                  </w:rPr>
                  <w:t>.</w:t>
                </w:r>
              </w:p>
            </w:tc>
          </w:sdtContent>
        </w:sdt>
        <w:sdt>
          <w:sdtPr>
            <w:id w:val="1743826060"/>
            <w:placeholder>
              <w:docPart w:val="AE96E5A09F8A470783FB7407C7CECFAF"/>
            </w:placeholder>
            <w:showingPlcHdr/>
            <w:text w:multiLine="1"/>
          </w:sdtPr>
          <w:sdtEndPr/>
          <w:sdtContent>
            <w:tc>
              <w:tcPr>
                <w:tcW w:w="1993" w:type="pct"/>
              </w:tcPr>
              <w:p w14:paraId="3E6DC0F9" w14:textId="708086D7" w:rsidR="00F47CB7" w:rsidRDefault="00F47CB7" w:rsidP="00F47CB7">
                <w:pPr>
                  <w:keepNext/>
                  <w:keepLines/>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tc>
          </w:sdtContent>
        </w:sdt>
        <w:sdt>
          <w:sdtPr>
            <w:id w:val="-808478141"/>
            <w:placeholder>
              <w:docPart w:val="07D55525D6CE4989BAED386FEE7E4F73"/>
            </w:placeholder>
            <w:showingPlcHdr/>
            <w:text w:multiLine="1"/>
          </w:sdtPr>
          <w:sdtEndPr/>
          <w:sdtContent>
            <w:tc>
              <w:tcPr>
                <w:tcW w:w="1365" w:type="pct"/>
              </w:tcPr>
              <w:p w14:paraId="1390F8FC" w14:textId="7B55B2D8" w:rsidR="00F47CB7" w:rsidRDefault="00F47CB7" w:rsidP="00F47CB7">
                <w:pPr>
                  <w:keepNext/>
                  <w:keepLines/>
                </w:pPr>
                <w:r w:rsidRPr="00427019">
                  <w:rPr>
                    <w:color w:val="808080"/>
                  </w:rPr>
                  <w:t>toelichting</w:t>
                </w:r>
              </w:p>
            </w:tc>
          </w:sdtContent>
        </w:sdt>
      </w:tr>
      <w:sdt>
        <w:sdtPr>
          <w:id w:val="-1451545552"/>
          <w15:repeatingSection/>
        </w:sdtPr>
        <w:sdtContent>
          <w:sdt>
            <w:sdtPr>
              <w:id w:val="1596212258"/>
              <w:placeholder>
                <w:docPart w:val="DefaultPlaceholder_-1854013435"/>
              </w:placeholder>
              <w15:repeatingSectionItem/>
            </w:sdtPr>
            <w:sdtContent>
              <w:tr w:rsidR="00F47CB7" w14:paraId="680021DA" w14:textId="77777777" w:rsidTr="00B246A2">
                <w:tc>
                  <w:tcPr>
                    <w:tcW w:w="641" w:type="pct"/>
                  </w:tcPr>
                  <w:p w14:paraId="39259612" w14:textId="237B8585" w:rsidR="00F47CB7" w:rsidRDefault="00F47CB7" w:rsidP="00F47CB7">
                    <w:pPr>
                      <w:keepNext/>
                      <w:keepLines/>
                    </w:pPr>
                    <w:r>
                      <w:t>3</w:t>
                    </w:r>
                  </w:p>
                </w:tc>
                <w:sdt>
                  <w:sdtPr>
                    <w:id w:val="-1130083745"/>
                    <w:placeholder>
                      <w:docPart w:val="0824EB2D83D343AAB965AFD3226EDE4B"/>
                    </w:placeholder>
                    <w:showingPlcHdr/>
                    <w:text w:multiLine="1"/>
                  </w:sdtPr>
                  <w:sdtEndPr/>
                  <w:sdtContent>
                    <w:tc>
                      <w:tcPr>
                        <w:tcW w:w="1001" w:type="pct"/>
                      </w:tcPr>
                      <w:p w14:paraId="71FAFC83" w14:textId="3E8C1A13" w:rsidR="00F47CB7" w:rsidRDefault="00F47CB7" w:rsidP="00F47CB7">
                        <w:pPr>
                          <w:keepNext/>
                          <w:keepLines/>
                        </w:pPr>
                        <w:r>
                          <w:rPr>
                            <w:rStyle w:val="Tekstvantijdelijkeaanduiding"/>
                          </w:rPr>
                          <w:t>Voer tekst in</w:t>
                        </w:r>
                        <w:r w:rsidRPr="00802625">
                          <w:rPr>
                            <w:rStyle w:val="Tekstvantijdelijkeaanduiding"/>
                          </w:rPr>
                          <w:t>.</w:t>
                        </w:r>
                      </w:p>
                    </w:tc>
                  </w:sdtContent>
                </w:sdt>
                <w:sdt>
                  <w:sdtPr>
                    <w:id w:val="-132870050"/>
                    <w:placeholder>
                      <w:docPart w:val="D94944873EAC45B29E3958AA3326ECEF"/>
                    </w:placeholder>
                    <w:showingPlcHdr/>
                    <w:text w:multiLine="1"/>
                  </w:sdtPr>
                  <w:sdtEndPr/>
                  <w:sdtContent>
                    <w:tc>
                      <w:tcPr>
                        <w:tcW w:w="1993" w:type="pct"/>
                      </w:tcPr>
                      <w:p w14:paraId="44B634D6" w14:textId="69666023" w:rsidR="00F47CB7" w:rsidRDefault="00F47CB7" w:rsidP="00F47CB7">
                        <w:pPr>
                          <w:keepNext/>
                          <w:keepLines/>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tc>
                  </w:sdtContent>
                </w:sdt>
                <w:sdt>
                  <w:sdtPr>
                    <w:id w:val="-318121902"/>
                    <w:placeholder>
                      <w:docPart w:val="6FEB88A4B44C485F984EA4A95D33E1B7"/>
                    </w:placeholder>
                    <w:showingPlcHdr/>
                    <w:text w:multiLine="1"/>
                  </w:sdtPr>
                  <w:sdtContent>
                    <w:tc>
                      <w:tcPr>
                        <w:tcW w:w="1365" w:type="pct"/>
                      </w:tcPr>
                      <w:p w14:paraId="1D15CA57" w14:textId="0F073B53" w:rsidR="00F47CB7" w:rsidRDefault="00F47CB7" w:rsidP="00F47CB7">
                        <w:pPr>
                          <w:keepNext/>
                          <w:keepLines/>
                        </w:pPr>
                        <w:r w:rsidRPr="00427019">
                          <w:rPr>
                            <w:color w:val="808080"/>
                          </w:rPr>
                          <w:t>toelichting</w:t>
                        </w:r>
                      </w:p>
                    </w:tc>
                  </w:sdtContent>
                </w:sdt>
              </w:tr>
            </w:sdtContent>
          </w:sdt>
        </w:sdtContent>
      </w:sdt>
    </w:tbl>
    <w:p w14:paraId="6EC4922F" w14:textId="77777777" w:rsidR="00600488" w:rsidRDefault="00600488" w:rsidP="00600488">
      <w:r>
        <w:br w:type="page"/>
      </w:r>
    </w:p>
    <w:p w14:paraId="4AD69C9C" w14:textId="3702F29C" w:rsidR="00666F07" w:rsidRPr="006307BD" w:rsidRDefault="00EB1951" w:rsidP="002A07F4">
      <w:pPr>
        <w:pStyle w:val="Kop1"/>
        <w:rPr>
          <w:color w:val="3E762A" w:themeColor="accent1" w:themeShade="BF"/>
        </w:rPr>
      </w:pPr>
      <w:bookmarkStart w:id="8" w:name="_Toc196725491"/>
      <w:r w:rsidRPr="006307BD">
        <w:rPr>
          <w:color w:val="3E762A" w:themeColor="accent1" w:themeShade="BF"/>
        </w:rPr>
        <w:lastRenderedPageBreak/>
        <w:t xml:space="preserve">Stap </w:t>
      </w:r>
      <w:r w:rsidR="0092757D" w:rsidRPr="006307BD">
        <w:rPr>
          <w:color w:val="3E762A" w:themeColor="accent1" w:themeShade="BF"/>
        </w:rPr>
        <w:t>7</w:t>
      </w:r>
      <w:r w:rsidRPr="006307BD">
        <w:rPr>
          <w:color w:val="3E762A" w:themeColor="accent1" w:themeShade="BF"/>
        </w:rPr>
        <w:t>: Activiteitenplan</w:t>
      </w:r>
      <w:bookmarkEnd w:id="8"/>
      <w:r w:rsidR="00666F07" w:rsidRPr="006307BD">
        <w:rPr>
          <w:color w:val="3E762A" w:themeColor="accent1" w:themeShade="BF"/>
        </w:rPr>
        <w:t xml:space="preserve"> </w:t>
      </w:r>
    </w:p>
    <w:p w14:paraId="0D7893CA" w14:textId="40997D39" w:rsidR="00FF001D" w:rsidRDefault="006E3286" w:rsidP="00FF001D">
      <w:r>
        <w:rPr>
          <w:i/>
          <w:iCs/>
          <w:noProof/>
        </w:rPr>
        <mc:AlternateContent>
          <mc:Choice Requires="wps">
            <w:drawing>
              <wp:anchor distT="0" distB="0" distL="114300" distR="114300" simplePos="0" relativeHeight="251658247" behindDoc="1" locked="0" layoutInCell="1" allowOverlap="1" wp14:anchorId="7457CF95" wp14:editId="26AB1F3A">
                <wp:simplePos x="0" y="0"/>
                <wp:positionH relativeFrom="margin">
                  <wp:posOffset>13970</wp:posOffset>
                </wp:positionH>
                <wp:positionV relativeFrom="paragraph">
                  <wp:posOffset>227965</wp:posOffset>
                </wp:positionV>
                <wp:extent cx="5734050" cy="5939155"/>
                <wp:effectExtent l="0" t="0" r="6350" b="4445"/>
                <wp:wrapTopAndBottom/>
                <wp:docPr id="114834826" name="Rechthoek: afgeronde hoeken 3"/>
                <wp:cNvGraphicFramePr/>
                <a:graphic xmlns:a="http://schemas.openxmlformats.org/drawingml/2006/main">
                  <a:graphicData uri="http://schemas.microsoft.com/office/word/2010/wordprocessingShape">
                    <wps:wsp>
                      <wps:cNvSpPr/>
                      <wps:spPr>
                        <a:xfrm>
                          <a:off x="0" y="0"/>
                          <a:ext cx="5734050" cy="5939155"/>
                        </a:xfrm>
                        <a:prstGeom prst="roundRect">
                          <a:avLst>
                            <a:gd name="adj" fmla="val 1421"/>
                          </a:avLst>
                        </a:prstGeom>
                        <a:solidFill>
                          <a:schemeClr val="accent1">
                            <a:alpha val="30000"/>
                          </a:schemeClr>
                        </a:solid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CB168D" w14:textId="16523BE6" w:rsidR="002100C8" w:rsidRDefault="002100C8" w:rsidP="00A84EC8">
                            <w:r>
                              <w:t xml:space="preserve">Op basis van de gekozen doelen bedenken jullie nu verschillende activiteiten of acties om deze doelen te realiseren. Denk met elkaar na over wat precies gedaan moet worden om de gekozen doelen te bereiken. Per doel kiezen jullie een of meerdere activiteiten (afhankelijk van wat nodig is om het doel te bereiken) en deze kunnen zo groot of klein zijn als nodig is. </w:t>
                            </w:r>
                          </w:p>
                          <w:p w14:paraId="4F1CCCAD" w14:textId="77777777" w:rsidR="002100C8" w:rsidRDefault="002100C8" w:rsidP="00A84EC8"/>
                          <w:p w14:paraId="063B24CA" w14:textId="77777777" w:rsidR="002100C8" w:rsidRDefault="002100C8" w:rsidP="006E3286">
                            <w:r>
                              <w:t xml:space="preserve">Daarna werken jullie concrete afspraken uit bij de activiteiten: </w:t>
                            </w:r>
                          </w:p>
                          <w:p w14:paraId="25FF1CF8" w14:textId="77777777" w:rsidR="002100C8" w:rsidRDefault="002100C8" w:rsidP="006E3286">
                            <w:pPr>
                              <w:pStyle w:val="Lijstalinea"/>
                              <w:numPr>
                                <w:ilvl w:val="0"/>
                                <w:numId w:val="44"/>
                              </w:numPr>
                              <w:ind w:left="284" w:hanging="284"/>
                            </w:pPr>
                            <w:r>
                              <w:t>Planning</w:t>
                            </w:r>
                          </w:p>
                          <w:p w14:paraId="470729CA" w14:textId="77777777" w:rsidR="002100C8" w:rsidRDefault="002100C8" w:rsidP="006E3286">
                            <w:pPr>
                              <w:pStyle w:val="Lijstalinea"/>
                              <w:numPr>
                                <w:ilvl w:val="1"/>
                                <w:numId w:val="44"/>
                              </w:numPr>
                              <w:ind w:left="568" w:hanging="284"/>
                            </w:pPr>
                            <w:r>
                              <w:t>Wanneer wordt een activiteit uitgevoerd?</w:t>
                            </w:r>
                          </w:p>
                          <w:p w14:paraId="78DB0019" w14:textId="77777777" w:rsidR="002100C8" w:rsidRDefault="002100C8" w:rsidP="006E3286">
                            <w:pPr>
                              <w:pStyle w:val="Lijstalinea"/>
                              <w:numPr>
                                <w:ilvl w:val="0"/>
                                <w:numId w:val="44"/>
                              </w:numPr>
                              <w:ind w:left="284" w:hanging="284"/>
                            </w:pPr>
                            <w:r>
                              <w:t>Wie</w:t>
                            </w:r>
                          </w:p>
                          <w:p w14:paraId="049FB77F" w14:textId="77777777" w:rsidR="002100C8" w:rsidRDefault="002100C8" w:rsidP="006E3286">
                            <w:pPr>
                              <w:pStyle w:val="Lijstalinea"/>
                              <w:numPr>
                                <w:ilvl w:val="1"/>
                                <w:numId w:val="44"/>
                              </w:numPr>
                              <w:ind w:left="568" w:hanging="284"/>
                            </w:pPr>
                            <w:r>
                              <w:t>Wie moet betrokken worden?</w:t>
                            </w:r>
                          </w:p>
                          <w:p w14:paraId="7E4F32B6" w14:textId="77777777" w:rsidR="002100C8" w:rsidRDefault="002100C8" w:rsidP="006E3286">
                            <w:pPr>
                              <w:pStyle w:val="Lijstalinea"/>
                              <w:numPr>
                                <w:ilvl w:val="1"/>
                                <w:numId w:val="44"/>
                              </w:numPr>
                              <w:ind w:left="568" w:hanging="284"/>
                            </w:pPr>
                            <w:r>
                              <w:t>Door wie en wanneer wordt die persoon benaderd?</w:t>
                            </w:r>
                          </w:p>
                          <w:p w14:paraId="3F597D6F" w14:textId="77777777" w:rsidR="002100C8" w:rsidRDefault="002100C8" w:rsidP="006E3286">
                            <w:pPr>
                              <w:pStyle w:val="Lijstalinea"/>
                              <w:numPr>
                                <w:ilvl w:val="1"/>
                                <w:numId w:val="44"/>
                              </w:numPr>
                              <w:ind w:left="568" w:hanging="284"/>
                            </w:pPr>
                            <w:r>
                              <w:t>Hoe motiveren we betrokkenen?</w:t>
                            </w:r>
                          </w:p>
                          <w:p w14:paraId="672DD4FA" w14:textId="77777777" w:rsidR="002100C8" w:rsidRDefault="002100C8" w:rsidP="006E3286">
                            <w:pPr>
                              <w:pStyle w:val="Lijstalinea"/>
                              <w:numPr>
                                <w:ilvl w:val="1"/>
                                <w:numId w:val="44"/>
                              </w:numPr>
                              <w:ind w:left="568" w:hanging="284"/>
                            </w:pPr>
                            <w:r>
                              <w:t>Hoe houden we hen gemotiveerd?</w:t>
                            </w:r>
                          </w:p>
                          <w:p w14:paraId="645069DD" w14:textId="77777777" w:rsidR="002100C8" w:rsidRDefault="002100C8" w:rsidP="006E3286">
                            <w:pPr>
                              <w:pStyle w:val="Lijstalinea"/>
                              <w:numPr>
                                <w:ilvl w:val="1"/>
                                <w:numId w:val="44"/>
                              </w:numPr>
                              <w:ind w:left="568" w:hanging="284"/>
                            </w:pPr>
                            <w:r>
                              <w:t>Hoe zorgen we ervoor dat die persoon de activiteit uitvoert?</w:t>
                            </w:r>
                          </w:p>
                          <w:p w14:paraId="7BFA2477" w14:textId="77777777" w:rsidR="002100C8" w:rsidRDefault="002100C8" w:rsidP="006E3286">
                            <w:pPr>
                              <w:pStyle w:val="Lijstalinea"/>
                              <w:numPr>
                                <w:ilvl w:val="0"/>
                                <w:numId w:val="44"/>
                              </w:numPr>
                              <w:ind w:left="284" w:hanging="284"/>
                            </w:pPr>
                            <w:r>
                              <w:t>Facilitering en kosten</w:t>
                            </w:r>
                          </w:p>
                          <w:p w14:paraId="4655D99F" w14:textId="77777777" w:rsidR="002100C8" w:rsidRDefault="002100C8" w:rsidP="006E3286">
                            <w:pPr>
                              <w:pStyle w:val="Lijstalinea"/>
                              <w:numPr>
                                <w:ilvl w:val="1"/>
                                <w:numId w:val="44"/>
                              </w:numPr>
                              <w:ind w:left="568" w:hanging="284"/>
                            </w:pPr>
                            <w:r>
                              <w:t>Hoe faciliteren we de collega’s in de uitvoering van de activiteiten?</w:t>
                            </w:r>
                          </w:p>
                          <w:p w14:paraId="668A9448" w14:textId="77777777" w:rsidR="002100C8" w:rsidRDefault="002100C8" w:rsidP="006E3286">
                            <w:pPr>
                              <w:pStyle w:val="Lijstalinea"/>
                              <w:numPr>
                                <w:ilvl w:val="1"/>
                                <w:numId w:val="44"/>
                              </w:numPr>
                              <w:ind w:left="568" w:hanging="284"/>
                            </w:pPr>
                            <w:r>
                              <w:t>Vanuit welk budget kan dit gedaan worden?</w:t>
                            </w:r>
                          </w:p>
                          <w:p w14:paraId="6D678118" w14:textId="77777777" w:rsidR="002100C8" w:rsidRDefault="002100C8" w:rsidP="006E3286">
                            <w:pPr>
                              <w:pStyle w:val="Lijstalinea"/>
                              <w:numPr>
                                <w:ilvl w:val="0"/>
                                <w:numId w:val="44"/>
                              </w:numPr>
                              <w:ind w:left="284" w:hanging="284"/>
                            </w:pPr>
                            <w:r>
                              <w:t>Tussen-/eindevaluatie</w:t>
                            </w:r>
                          </w:p>
                          <w:p w14:paraId="36D067FC" w14:textId="77777777" w:rsidR="002100C8" w:rsidRDefault="002100C8" w:rsidP="006E3286">
                            <w:pPr>
                              <w:pStyle w:val="Lijstalinea"/>
                              <w:numPr>
                                <w:ilvl w:val="1"/>
                                <w:numId w:val="44"/>
                              </w:numPr>
                              <w:ind w:left="568" w:hanging="284"/>
                            </w:pPr>
                            <w:r>
                              <w:t>Op welke momenten en op welke wijze wordt er geëvalueerd?</w:t>
                            </w:r>
                          </w:p>
                          <w:p w14:paraId="74320888" w14:textId="77777777" w:rsidR="002100C8" w:rsidRDefault="002100C8" w:rsidP="006E3286"/>
                          <w:p w14:paraId="47B1601E" w14:textId="6DEA959B" w:rsidR="002100C8" w:rsidRPr="0056783E" w:rsidRDefault="002100C8" w:rsidP="00A84EC8">
                            <w:r>
                              <w:t xml:space="preserve">Kijk hoe jullie deze activiteiten en afspraken kunnen laten aansluiten bij andere activiteiten die al op school lopen (bijv. vanuit taalbeleid), om zo efficiënt mogelijk te werk te gaan.  </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7CF95" id="_x0000_s1036" style="position:absolute;margin-left:1.1pt;margin-top:17.95pt;width:451.5pt;height:467.6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" fillcolor="#549e39 [3204]" stroked="f" strokeweight="1pt">
                <v:fill opacity="19789f"/>
                <v:stroke joinstyle="miter"/>
                <v:textbox inset="3mm,,3mm">
                  <w:txbxContent>
                    <w:p w14:paraId="02CB168D" w14:textId="16523BE6" w:rsidR="002100C8" w:rsidRDefault="002100C8" w:rsidP="00A84EC8">
                      <w:r>
                        <w:t xml:space="preserve">Op basis van de gekozen doelen bedenken jullie nu verschillende activiteiten of acties om deze doelen te realiseren. Denk met elkaar na over wat precies gedaan moet worden om de gekozen doelen te bereiken. Per doel kiezen jullie een of meerdere activiteiten (afhankelijk van wat nodig is om het doel te bereiken) en deze kunnen zo groot of klein zijn als nodig is. </w:t>
                      </w:r>
                    </w:p>
                    <w:p w14:paraId="4F1CCCAD" w14:textId="77777777" w:rsidR="002100C8" w:rsidRDefault="002100C8" w:rsidP="00A84EC8"/>
                    <w:p w14:paraId="063B24CA" w14:textId="77777777" w:rsidR="002100C8" w:rsidRDefault="002100C8" w:rsidP="006E3286">
                      <w:r>
                        <w:t xml:space="preserve">Daarna werken jullie concrete afspraken uit bij de activiteiten: </w:t>
                      </w:r>
                    </w:p>
                    <w:p w14:paraId="25FF1CF8" w14:textId="77777777" w:rsidR="002100C8" w:rsidRDefault="002100C8" w:rsidP="006E3286">
                      <w:pPr>
                        <w:pStyle w:val="Lijstalinea"/>
                        <w:numPr>
                          <w:ilvl w:val="0"/>
                          <w:numId w:val="44"/>
                        </w:numPr>
                        <w:ind w:left="284" w:hanging="284"/>
                      </w:pPr>
                      <w:r>
                        <w:t>Planning</w:t>
                      </w:r>
                    </w:p>
                    <w:p w14:paraId="470729CA" w14:textId="77777777" w:rsidR="002100C8" w:rsidRDefault="002100C8" w:rsidP="006E3286">
                      <w:pPr>
                        <w:pStyle w:val="Lijstalinea"/>
                        <w:numPr>
                          <w:ilvl w:val="1"/>
                          <w:numId w:val="44"/>
                        </w:numPr>
                        <w:ind w:left="568" w:hanging="284"/>
                      </w:pPr>
                      <w:r>
                        <w:t>Wanneer wordt een activiteit uitgevoerd?</w:t>
                      </w:r>
                    </w:p>
                    <w:p w14:paraId="78DB0019" w14:textId="77777777" w:rsidR="002100C8" w:rsidRDefault="002100C8" w:rsidP="006E3286">
                      <w:pPr>
                        <w:pStyle w:val="Lijstalinea"/>
                        <w:numPr>
                          <w:ilvl w:val="0"/>
                          <w:numId w:val="44"/>
                        </w:numPr>
                        <w:ind w:left="284" w:hanging="284"/>
                      </w:pPr>
                      <w:r>
                        <w:t>Wie</w:t>
                      </w:r>
                    </w:p>
                    <w:p w14:paraId="049FB77F" w14:textId="77777777" w:rsidR="002100C8" w:rsidRDefault="002100C8" w:rsidP="006E3286">
                      <w:pPr>
                        <w:pStyle w:val="Lijstalinea"/>
                        <w:numPr>
                          <w:ilvl w:val="1"/>
                          <w:numId w:val="44"/>
                        </w:numPr>
                        <w:ind w:left="568" w:hanging="284"/>
                      </w:pPr>
                      <w:r>
                        <w:t>Wie moet betrokken worden?</w:t>
                      </w:r>
                    </w:p>
                    <w:p w14:paraId="7E4F32B6" w14:textId="77777777" w:rsidR="002100C8" w:rsidRDefault="002100C8" w:rsidP="006E3286">
                      <w:pPr>
                        <w:pStyle w:val="Lijstalinea"/>
                        <w:numPr>
                          <w:ilvl w:val="1"/>
                          <w:numId w:val="44"/>
                        </w:numPr>
                        <w:ind w:left="568" w:hanging="284"/>
                      </w:pPr>
                      <w:r>
                        <w:t>Door wie en wanneer wordt die persoon benaderd?</w:t>
                      </w:r>
                    </w:p>
                    <w:p w14:paraId="3F597D6F" w14:textId="77777777" w:rsidR="002100C8" w:rsidRDefault="002100C8" w:rsidP="006E3286">
                      <w:pPr>
                        <w:pStyle w:val="Lijstalinea"/>
                        <w:numPr>
                          <w:ilvl w:val="1"/>
                          <w:numId w:val="44"/>
                        </w:numPr>
                        <w:ind w:left="568" w:hanging="284"/>
                      </w:pPr>
                      <w:r>
                        <w:t>Hoe motiveren we betrokkenen?</w:t>
                      </w:r>
                    </w:p>
                    <w:p w14:paraId="672DD4FA" w14:textId="77777777" w:rsidR="002100C8" w:rsidRDefault="002100C8" w:rsidP="006E3286">
                      <w:pPr>
                        <w:pStyle w:val="Lijstalinea"/>
                        <w:numPr>
                          <w:ilvl w:val="1"/>
                          <w:numId w:val="44"/>
                        </w:numPr>
                        <w:ind w:left="568" w:hanging="284"/>
                      </w:pPr>
                      <w:r>
                        <w:t>Hoe houden we hen gemotiveerd?</w:t>
                      </w:r>
                    </w:p>
                    <w:p w14:paraId="645069DD" w14:textId="77777777" w:rsidR="002100C8" w:rsidRDefault="002100C8" w:rsidP="006E3286">
                      <w:pPr>
                        <w:pStyle w:val="Lijstalinea"/>
                        <w:numPr>
                          <w:ilvl w:val="1"/>
                          <w:numId w:val="44"/>
                        </w:numPr>
                        <w:ind w:left="568" w:hanging="284"/>
                      </w:pPr>
                      <w:r>
                        <w:t>Hoe zorgen we ervoor dat die persoon de activiteit uitvoert?</w:t>
                      </w:r>
                    </w:p>
                    <w:p w14:paraId="7BFA2477" w14:textId="77777777" w:rsidR="002100C8" w:rsidRDefault="002100C8" w:rsidP="006E3286">
                      <w:pPr>
                        <w:pStyle w:val="Lijstalinea"/>
                        <w:numPr>
                          <w:ilvl w:val="0"/>
                          <w:numId w:val="44"/>
                        </w:numPr>
                        <w:ind w:left="284" w:hanging="284"/>
                      </w:pPr>
                      <w:r>
                        <w:t>Facilitering en kosten</w:t>
                      </w:r>
                    </w:p>
                    <w:p w14:paraId="4655D99F" w14:textId="77777777" w:rsidR="002100C8" w:rsidRDefault="002100C8" w:rsidP="006E3286">
                      <w:pPr>
                        <w:pStyle w:val="Lijstalinea"/>
                        <w:numPr>
                          <w:ilvl w:val="1"/>
                          <w:numId w:val="44"/>
                        </w:numPr>
                        <w:ind w:left="568" w:hanging="284"/>
                      </w:pPr>
                      <w:r>
                        <w:t>Hoe faciliteren we de collega’s in de uitvoering van de activiteiten?</w:t>
                      </w:r>
                    </w:p>
                    <w:p w14:paraId="668A9448" w14:textId="77777777" w:rsidR="002100C8" w:rsidRDefault="002100C8" w:rsidP="006E3286">
                      <w:pPr>
                        <w:pStyle w:val="Lijstalinea"/>
                        <w:numPr>
                          <w:ilvl w:val="1"/>
                          <w:numId w:val="44"/>
                        </w:numPr>
                        <w:ind w:left="568" w:hanging="284"/>
                      </w:pPr>
                      <w:r>
                        <w:t>Vanuit welk budget kan dit gedaan worden?</w:t>
                      </w:r>
                    </w:p>
                    <w:p w14:paraId="6D678118" w14:textId="77777777" w:rsidR="002100C8" w:rsidRDefault="002100C8" w:rsidP="006E3286">
                      <w:pPr>
                        <w:pStyle w:val="Lijstalinea"/>
                        <w:numPr>
                          <w:ilvl w:val="0"/>
                          <w:numId w:val="44"/>
                        </w:numPr>
                        <w:ind w:left="284" w:hanging="284"/>
                      </w:pPr>
                      <w:r>
                        <w:t>Tussen-/eindevaluatie</w:t>
                      </w:r>
                    </w:p>
                    <w:p w14:paraId="36D067FC" w14:textId="77777777" w:rsidR="002100C8" w:rsidRDefault="002100C8" w:rsidP="006E3286">
                      <w:pPr>
                        <w:pStyle w:val="Lijstalinea"/>
                        <w:numPr>
                          <w:ilvl w:val="1"/>
                          <w:numId w:val="44"/>
                        </w:numPr>
                        <w:ind w:left="568" w:hanging="284"/>
                      </w:pPr>
                      <w:r>
                        <w:t>Op welke momenten en op welke wijze wordt er geëvalueerd?</w:t>
                      </w:r>
                    </w:p>
                    <w:p w14:paraId="74320888" w14:textId="77777777" w:rsidR="002100C8" w:rsidRDefault="002100C8" w:rsidP="006E3286"/>
                    <w:p w14:paraId="47B1601E" w14:textId="6DEA959B" w:rsidR="002100C8" w:rsidRPr="0056783E" w:rsidRDefault="002100C8" w:rsidP="00A84EC8">
                      <w:r>
                        <w:t xml:space="preserve">Kijk hoe jullie deze activiteiten en afspraken kunnen laten aansluiten bij andere activiteiten die al op school lopen (bijv. vanuit taalbeleid), om zo efficiënt mogelijk te werk te gaan.  </w:t>
                      </w:r>
                    </w:p>
                  </w:txbxContent>
                </v:textbox>
                <w10:wrap type="topAndBottom" anchorx="margin"/>
              </v:roundrect>
            </w:pict>
          </mc:Fallback>
        </mc:AlternateContent>
      </w:r>
    </w:p>
    <w:p w14:paraId="75EDE430" w14:textId="68A24AE2" w:rsidR="00881FCA" w:rsidRDefault="00881FCA">
      <w:pPr>
        <w:spacing w:after="160" w:line="259" w:lineRule="auto"/>
      </w:pPr>
      <w:r>
        <w:br w:type="page"/>
      </w:r>
    </w:p>
    <w:p w14:paraId="258A76D8" w14:textId="6DBD94CC" w:rsidR="00666F07" w:rsidRDefault="00396BB3" w:rsidP="00666F07">
      <w:r>
        <w:rPr>
          <w:i/>
          <w:iCs/>
          <w:noProof/>
        </w:rPr>
        <w:lastRenderedPageBreak/>
        <mc:AlternateContent>
          <mc:Choice Requires="wps">
            <w:drawing>
              <wp:anchor distT="0" distB="0" distL="114300" distR="114300" simplePos="0" relativeHeight="251658249" behindDoc="1" locked="0" layoutInCell="1" allowOverlap="1" wp14:anchorId="436D537A" wp14:editId="7A79FE59">
                <wp:simplePos x="0" y="0"/>
                <wp:positionH relativeFrom="margin">
                  <wp:posOffset>13970</wp:posOffset>
                </wp:positionH>
                <wp:positionV relativeFrom="paragraph">
                  <wp:posOffset>242371</wp:posOffset>
                </wp:positionV>
                <wp:extent cx="5734050" cy="5233035"/>
                <wp:effectExtent l="0" t="0" r="6350" b="0"/>
                <wp:wrapTopAndBottom/>
                <wp:docPr id="1511535383" name="Rechthoek: afgeronde hoeken 3"/>
                <wp:cNvGraphicFramePr/>
                <a:graphic xmlns:a="http://schemas.openxmlformats.org/drawingml/2006/main">
                  <a:graphicData uri="http://schemas.microsoft.com/office/word/2010/wordprocessingShape">
                    <wps:wsp>
                      <wps:cNvSpPr/>
                      <wps:spPr>
                        <a:xfrm>
                          <a:off x="0" y="0"/>
                          <a:ext cx="5734050" cy="5233035"/>
                        </a:xfrm>
                        <a:prstGeom prst="roundRect">
                          <a:avLst>
                            <a:gd name="adj" fmla="val 1220"/>
                          </a:avLst>
                        </a:prstGeom>
                        <a:solidFill>
                          <a:schemeClr val="accent3">
                            <a:alpha val="42000"/>
                          </a:schemeClr>
                        </a:solid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8C834D" w14:textId="77777777" w:rsidR="002100C8" w:rsidRDefault="002100C8" w:rsidP="006E3286">
                            <w:pPr>
                              <w:pStyle w:val="Kop2"/>
                            </w:pPr>
                            <w:r>
                              <w:t>Activiteiten</w:t>
                            </w:r>
                          </w:p>
                          <w:p w14:paraId="2695DB92" w14:textId="77777777" w:rsidR="002100C8" w:rsidRDefault="002100C8" w:rsidP="006E3286">
                            <w:pPr>
                              <w:spacing w:before="180"/>
                            </w:pPr>
                            <w:r>
                              <w:t>Activiteit betekent letterlijk ‘iets dat je kunt doen’. Je kunt dit zo groot en zo klein maken als je zelf wilt. Denk vooral na over de impact die je met de activiteit bereikt ten opzichte van het beoogde doel.</w:t>
                            </w:r>
                          </w:p>
                          <w:p w14:paraId="5E152529" w14:textId="77777777" w:rsidR="002100C8" w:rsidRDefault="002100C8" w:rsidP="006E3286"/>
                          <w:p w14:paraId="6C3F8DC7" w14:textId="05B3BAEA" w:rsidR="002100C8" w:rsidRDefault="002100C8" w:rsidP="006E3286">
                            <w:r>
                              <w:t>Bij het plannen van de activiteiten is het belangrijk om mee te nemen hoe je de bereidheid tot verandering bij betrokken collega’s het meest effectief faciliteert (Groenewegen, 2022; Van den Branden &amp; Vanbuel, 2023). Enkele aanwijzingen:</w:t>
                            </w:r>
                          </w:p>
                          <w:p w14:paraId="5D2EFD1C" w14:textId="77777777" w:rsidR="002100C8" w:rsidRDefault="002100C8" w:rsidP="006E3286">
                            <w:pPr>
                              <w:pStyle w:val="Lijstalinea"/>
                              <w:numPr>
                                <w:ilvl w:val="0"/>
                                <w:numId w:val="46"/>
                              </w:numPr>
                              <w:ind w:left="284" w:hanging="284"/>
                            </w:pPr>
                            <w:r>
                              <w:t>Zorg voor een goed verhaal: waarom moeten collega’s nu (urgentie) deze verandering oppakken?;</w:t>
                            </w:r>
                          </w:p>
                          <w:p w14:paraId="20F3279B" w14:textId="3ACE3B35" w:rsidR="002100C8" w:rsidRDefault="002100C8" w:rsidP="006E3286">
                            <w:pPr>
                              <w:pStyle w:val="Lijstalinea"/>
                              <w:numPr>
                                <w:ilvl w:val="0"/>
                                <w:numId w:val="46"/>
                              </w:numPr>
                              <w:ind w:left="284" w:hanging="284"/>
                            </w:pPr>
                            <w:r>
                              <w:t>Zorg voor collega’s die het goede voorbeeld kunnen uitdragen en overbrengen aan collega’s;</w:t>
                            </w:r>
                          </w:p>
                          <w:p w14:paraId="3E9FF058" w14:textId="2F5E562E" w:rsidR="002100C8" w:rsidRDefault="002100C8" w:rsidP="006E3286">
                            <w:pPr>
                              <w:pStyle w:val="Lijstalinea"/>
                              <w:numPr>
                                <w:ilvl w:val="0"/>
                                <w:numId w:val="46"/>
                              </w:numPr>
                              <w:ind w:left="284" w:hanging="284"/>
                            </w:pPr>
                            <w:r>
                              <w:t>Stimuleer het eigenaarschap bij leraren door te zorgen dat ze inbreng hebben in de activiteit;</w:t>
                            </w:r>
                          </w:p>
                          <w:p w14:paraId="6EB0F1B6" w14:textId="77777777" w:rsidR="002100C8" w:rsidRDefault="002100C8" w:rsidP="006E3286">
                            <w:pPr>
                              <w:pStyle w:val="Lijstalinea"/>
                              <w:numPr>
                                <w:ilvl w:val="0"/>
                                <w:numId w:val="46"/>
                              </w:numPr>
                              <w:ind w:left="284" w:hanging="284"/>
                            </w:pPr>
                            <w:r>
                              <w:t>Probeer de activiteiten en de taken die je hebt bedacht voor collega’s zo concreet mogelijk te definiëren en communiceren;</w:t>
                            </w:r>
                          </w:p>
                          <w:p w14:paraId="1535CB74" w14:textId="77777777" w:rsidR="002100C8" w:rsidRPr="0056783E" w:rsidRDefault="002100C8" w:rsidP="006E3286">
                            <w:pPr>
                              <w:pStyle w:val="Lijstalinea"/>
                              <w:numPr>
                                <w:ilvl w:val="0"/>
                                <w:numId w:val="46"/>
                              </w:numPr>
                              <w:ind w:left="284" w:hanging="284"/>
                            </w:pPr>
                            <w:r>
                              <w:t>Probeer collega’s te faciliteren om mee te gaan in de verandering. Dit kun je doen door het gemakkelijker te maken om iets te doen of door belemmeringen weg te nemen. Denk bijvoorbeeld aan het regelen van beschikbaar materiaal om leerlingen extra oefening te bieden.</w:t>
                            </w:r>
                          </w:p>
                        </w:txbxContent>
                      </wps:txbx>
                      <wps:bodyPr rot="0" spcFirstLastPara="0" vertOverflow="overflow" horzOverflow="overflow" vert="horz" wrap="square" lIns="108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D537A" id="_x0000_s1037" style="position:absolute;margin-left:1.1pt;margin-top:19.1pt;width:451.5pt;height:412.0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" fillcolor="#c0cf3a [3206]" stroked="f" strokeweight="1pt">
                <v:fill opacity="27499f"/>
                <v:stroke joinstyle="miter"/>
                <v:textbox inset="3mm,,3mm">
                  <w:txbxContent>
                    <w:p w14:paraId="218C834D" w14:textId="77777777" w:rsidR="002100C8" w:rsidRDefault="002100C8" w:rsidP="006E3286">
                      <w:pPr>
                        <w:pStyle w:val="Kop2"/>
                      </w:pPr>
                      <w:r>
                        <w:t>Activiteiten</w:t>
                      </w:r>
                    </w:p>
                    <w:p w14:paraId="2695DB92" w14:textId="77777777" w:rsidR="002100C8" w:rsidRDefault="002100C8" w:rsidP="006E3286">
                      <w:pPr>
                        <w:spacing w:before="180"/>
                      </w:pPr>
                      <w:r>
                        <w:t>Activiteit betekent letterlijk ‘iets dat je kunt doen’. Je kunt dit zo groot en zo klein maken als je zelf wilt. Denk vooral na over de impact die je met de activiteit bereikt ten opzichte van het beoogde doel.</w:t>
                      </w:r>
                    </w:p>
                    <w:p w14:paraId="5E152529" w14:textId="77777777" w:rsidR="002100C8" w:rsidRDefault="002100C8" w:rsidP="006E3286"/>
                    <w:p w14:paraId="6C3F8DC7" w14:textId="05B3BAEA" w:rsidR="002100C8" w:rsidRDefault="002100C8" w:rsidP="006E3286">
                      <w:r>
                        <w:t>Bij het plannen van de activiteiten is het belangrijk om mee te nemen hoe je de bereidheid tot verandering bij betrokken collega’s het meest effectief faciliteert (Groenewegen, 2022; Van den Branden &amp; Vanbuel, 2023). Enkele aanwijzingen:</w:t>
                      </w:r>
                    </w:p>
                    <w:p w14:paraId="5D2EFD1C" w14:textId="77777777" w:rsidR="002100C8" w:rsidRDefault="002100C8" w:rsidP="006E3286">
                      <w:pPr>
                        <w:pStyle w:val="Lijstalinea"/>
                        <w:numPr>
                          <w:ilvl w:val="0"/>
                          <w:numId w:val="46"/>
                        </w:numPr>
                        <w:ind w:left="284" w:hanging="284"/>
                      </w:pPr>
                      <w:r>
                        <w:t>Zorg voor een goed verhaal: waarom moeten collega’s nu (urgentie) deze verandering oppakken?;</w:t>
                      </w:r>
                    </w:p>
                    <w:p w14:paraId="20F3279B" w14:textId="3ACE3B35" w:rsidR="002100C8" w:rsidRDefault="002100C8" w:rsidP="006E3286">
                      <w:pPr>
                        <w:pStyle w:val="Lijstalinea"/>
                        <w:numPr>
                          <w:ilvl w:val="0"/>
                          <w:numId w:val="46"/>
                        </w:numPr>
                        <w:ind w:left="284" w:hanging="284"/>
                      </w:pPr>
                      <w:r>
                        <w:t>Zorg voor collega’s die het goede voorbeeld kunnen uitdragen en overbrengen aan collega’s;</w:t>
                      </w:r>
                    </w:p>
                    <w:p w14:paraId="3E9FF058" w14:textId="2F5E562E" w:rsidR="002100C8" w:rsidRDefault="002100C8" w:rsidP="006E3286">
                      <w:pPr>
                        <w:pStyle w:val="Lijstalinea"/>
                        <w:numPr>
                          <w:ilvl w:val="0"/>
                          <w:numId w:val="46"/>
                        </w:numPr>
                        <w:ind w:left="284" w:hanging="284"/>
                      </w:pPr>
                      <w:r>
                        <w:t>Stimuleer het eigenaarschap bij leraren door te zorgen dat ze inbreng hebben in de activiteit;</w:t>
                      </w:r>
                    </w:p>
                    <w:p w14:paraId="6EB0F1B6" w14:textId="77777777" w:rsidR="002100C8" w:rsidRDefault="002100C8" w:rsidP="006E3286">
                      <w:pPr>
                        <w:pStyle w:val="Lijstalinea"/>
                        <w:numPr>
                          <w:ilvl w:val="0"/>
                          <w:numId w:val="46"/>
                        </w:numPr>
                        <w:ind w:left="284" w:hanging="284"/>
                      </w:pPr>
                      <w:r>
                        <w:t>Probeer de activiteiten en de taken die je hebt bedacht voor collega’s zo concreet mogelijk te definiëren en communiceren;</w:t>
                      </w:r>
                    </w:p>
                    <w:p w14:paraId="1535CB74" w14:textId="77777777" w:rsidR="002100C8" w:rsidRPr="0056783E" w:rsidRDefault="002100C8" w:rsidP="006E3286">
                      <w:pPr>
                        <w:pStyle w:val="Lijstalinea"/>
                        <w:numPr>
                          <w:ilvl w:val="0"/>
                          <w:numId w:val="46"/>
                        </w:numPr>
                        <w:ind w:left="284" w:hanging="284"/>
                      </w:pPr>
                      <w:r>
                        <w:t>Probeer collega’s te faciliteren om mee te gaan in de verandering. Dit kun je doen door het gemakkelijker te maken om iets te doen of door belemmeringen weg te nemen. Denk bijvoorbeeld aan het regelen van beschikbaar materiaal om leerlingen extra oefening te bieden.</w:t>
                      </w:r>
                    </w:p>
                  </w:txbxContent>
                </v:textbox>
                <w10:wrap type="topAndBottom" anchorx="margin"/>
              </v:roundrect>
            </w:pict>
          </mc:Fallback>
        </mc:AlternateContent>
      </w:r>
    </w:p>
    <w:p w14:paraId="4EE61286" w14:textId="78BFB632" w:rsidR="006E3286" w:rsidRDefault="006E3286">
      <w:pPr>
        <w:spacing w:after="160" w:line="259" w:lineRule="auto"/>
      </w:pPr>
      <w:r>
        <w:br w:type="page"/>
      </w:r>
    </w:p>
    <w:p w14:paraId="39AE9760" w14:textId="3B790EF3" w:rsidR="004E4050" w:rsidRPr="006307BD" w:rsidRDefault="004E4050" w:rsidP="00DB213E">
      <w:pPr>
        <w:pStyle w:val="Lijstalinea"/>
        <w:spacing w:after="60"/>
        <w:ind w:left="0" w:firstLine="0"/>
        <w:rPr>
          <w:color w:val="3E762A" w:themeColor="accent1" w:themeShade="BF"/>
        </w:rPr>
      </w:pPr>
      <w:r w:rsidRPr="006307BD">
        <w:rPr>
          <w:i/>
          <w:iCs/>
          <w:color w:val="3E762A" w:themeColor="accent1" w:themeShade="BF"/>
        </w:rPr>
        <w:lastRenderedPageBreak/>
        <w:t>Voorbeeld</w:t>
      </w:r>
    </w:p>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FFFFFF" w:themeColor="background1"/>
          <w:insideV w:val="single" w:sz="4" w:space="0" w:color="FFFFFF" w:themeColor="background1"/>
        </w:tblBorders>
        <w:tblLook w:val="04A0" w:firstRow="1" w:lastRow="0" w:firstColumn="1" w:lastColumn="0" w:noHBand="0" w:noVBand="1"/>
      </w:tblPr>
      <w:tblGrid>
        <w:gridCol w:w="2584"/>
        <w:gridCol w:w="6476"/>
      </w:tblGrid>
      <w:tr w:rsidR="00881FCA" w:rsidRPr="00E53816" w14:paraId="2442534B" w14:textId="77777777" w:rsidTr="003D197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93" w:type="dxa"/>
            <w:tcBorders>
              <w:bottom w:val="none" w:sz="0" w:space="0" w:color="auto"/>
              <w:right w:val="none" w:sz="0" w:space="0" w:color="auto"/>
            </w:tcBorders>
            <w:shd w:val="clear" w:color="auto" w:fill="549E39" w:themeFill="accent1"/>
            <w:vAlign w:val="bottom"/>
          </w:tcPr>
          <w:p w14:paraId="481DB1E8" w14:textId="77777777" w:rsidR="000B790D" w:rsidRPr="00E53816" w:rsidRDefault="000B790D" w:rsidP="00E53816">
            <w:pPr>
              <w:spacing w:before="20" w:after="20"/>
              <w:rPr>
                <w:rFonts w:cstheme="minorHAnsi"/>
                <w:b/>
                <w:bCs/>
                <w:i w:val="0"/>
                <w:iCs w:val="0"/>
                <w:color w:val="FFFFFF" w:themeColor="background1"/>
                <w:szCs w:val="24"/>
              </w:rPr>
            </w:pPr>
            <w:r w:rsidRPr="00E53816">
              <w:rPr>
                <w:rFonts w:cstheme="minorHAnsi"/>
                <w:b/>
                <w:bCs/>
                <w:i w:val="0"/>
                <w:iCs w:val="0"/>
                <w:color w:val="FFFFFF" w:themeColor="background1"/>
                <w:szCs w:val="24"/>
              </w:rPr>
              <w:t>Prioriteit 1</w:t>
            </w:r>
          </w:p>
        </w:tc>
        <w:tc>
          <w:tcPr>
            <w:tcW w:w="6577" w:type="dxa"/>
            <w:tcBorders>
              <w:bottom w:val="none" w:sz="0" w:space="0" w:color="auto"/>
            </w:tcBorders>
            <w:shd w:val="clear" w:color="auto" w:fill="549E39" w:themeFill="accent1"/>
            <w:vAlign w:val="bottom"/>
          </w:tcPr>
          <w:p w14:paraId="363EDA1D" w14:textId="4FAAB9A5" w:rsidR="000B790D" w:rsidRPr="00FF00CD" w:rsidRDefault="000B790D" w:rsidP="00881FCA">
            <w:pPr>
              <w:spacing w:before="20" w:after="20"/>
              <w:cnfStyle w:val="100000000000" w:firstRow="1" w:lastRow="0" w:firstColumn="0" w:lastColumn="0" w:oddVBand="0" w:evenVBand="0" w:oddHBand="0" w:evenHBand="0" w:firstRowFirstColumn="0" w:firstRowLastColumn="0" w:lastRowFirstColumn="0" w:lastRowLastColumn="0"/>
              <w:rPr>
                <w:rFonts w:cstheme="minorHAnsi"/>
                <w:b/>
                <w:bCs/>
                <w:iCs w:val="0"/>
                <w:color w:val="FFFFFF" w:themeColor="background1"/>
                <w:szCs w:val="24"/>
              </w:rPr>
            </w:pPr>
            <w:r w:rsidRPr="00FF00CD">
              <w:rPr>
                <w:rFonts w:cstheme="minorHAnsi"/>
                <w:b/>
                <w:bCs/>
                <w:iCs w:val="0"/>
                <w:color w:val="FFFFFF" w:themeColor="background1"/>
                <w:szCs w:val="24"/>
              </w:rPr>
              <w:t xml:space="preserve">Doel: </w:t>
            </w:r>
            <w:r w:rsidR="008255E3" w:rsidRPr="00FF00CD">
              <w:rPr>
                <w:rFonts w:cstheme="minorHAnsi"/>
                <w:b/>
                <w:bCs/>
                <w:iCs w:val="0"/>
                <w:color w:val="FFFFFF" w:themeColor="background1"/>
                <w:szCs w:val="24"/>
              </w:rPr>
              <w:t>Leerlingen</w:t>
            </w:r>
            <w:r w:rsidR="00616B95" w:rsidRPr="00FF00CD">
              <w:rPr>
                <w:rFonts w:cstheme="minorHAnsi"/>
                <w:b/>
                <w:bCs/>
                <w:iCs w:val="0"/>
                <w:color w:val="FFFFFF" w:themeColor="background1"/>
                <w:szCs w:val="24"/>
              </w:rPr>
              <w:t xml:space="preserve"> schrijven</w:t>
            </w:r>
            <w:r w:rsidR="00613983" w:rsidRPr="00FF00CD">
              <w:rPr>
                <w:rFonts w:cstheme="minorHAnsi"/>
                <w:b/>
                <w:bCs/>
                <w:iCs w:val="0"/>
                <w:color w:val="FFFFFF" w:themeColor="background1"/>
                <w:szCs w:val="24"/>
              </w:rPr>
              <w:t xml:space="preserve"> een beschouwende tekst </w:t>
            </w:r>
            <w:r w:rsidR="00616B95" w:rsidRPr="00FF00CD">
              <w:rPr>
                <w:rFonts w:cstheme="minorHAnsi"/>
                <w:b/>
                <w:bCs/>
                <w:iCs w:val="0"/>
                <w:color w:val="FFFFFF" w:themeColor="background1"/>
                <w:szCs w:val="24"/>
              </w:rPr>
              <w:t xml:space="preserve">op basis van meerdere bronnen </w:t>
            </w:r>
            <w:r w:rsidR="004C79B1" w:rsidRPr="00FF00CD">
              <w:rPr>
                <w:rFonts w:cstheme="minorHAnsi"/>
                <w:b/>
                <w:bCs/>
                <w:iCs w:val="0"/>
                <w:color w:val="FFFFFF" w:themeColor="background1"/>
                <w:szCs w:val="24"/>
              </w:rPr>
              <w:t xml:space="preserve">(synthesetekst) </w:t>
            </w:r>
            <w:r w:rsidR="0021080F" w:rsidRPr="00FF00CD">
              <w:rPr>
                <w:rFonts w:cstheme="minorHAnsi"/>
                <w:b/>
                <w:bCs/>
                <w:iCs w:val="0"/>
                <w:color w:val="FFFFFF" w:themeColor="background1"/>
                <w:szCs w:val="24"/>
              </w:rPr>
              <w:t>waarbij ze hun schrijfstijl aanpassen aan hun doelgroep.</w:t>
            </w:r>
          </w:p>
        </w:tc>
      </w:tr>
      <w:tr w:rsidR="000B790D" w:rsidRPr="00E53816" w14:paraId="350CC33F" w14:textId="77777777" w:rsidTr="003D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Borders>
              <w:right w:val="none" w:sz="0" w:space="0" w:color="auto"/>
            </w:tcBorders>
            <w:shd w:val="clear" w:color="auto" w:fill="B7DFA8" w:themeFill="accent1" w:themeFillTint="66"/>
            <w:vAlign w:val="center"/>
          </w:tcPr>
          <w:p w14:paraId="1F822609" w14:textId="77777777" w:rsidR="000B790D" w:rsidRPr="00E53816" w:rsidRDefault="000B790D" w:rsidP="00881FCA">
            <w:pPr>
              <w:spacing w:before="20" w:after="20"/>
              <w:rPr>
                <w:rFonts w:cstheme="minorHAnsi"/>
                <w:b/>
                <w:bCs/>
                <w:i w:val="0"/>
                <w:iCs w:val="0"/>
                <w:sz w:val="22"/>
              </w:rPr>
            </w:pPr>
            <w:r w:rsidRPr="00E53816">
              <w:rPr>
                <w:rFonts w:cstheme="minorHAnsi"/>
                <w:b/>
                <w:bCs/>
                <w:i w:val="0"/>
                <w:iCs w:val="0"/>
                <w:sz w:val="22"/>
              </w:rPr>
              <w:t xml:space="preserve">Activiteit 1 </w:t>
            </w:r>
          </w:p>
        </w:tc>
        <w:tc>
          <w:tcPr>
            <w:tcW w:w="6577" w:type="dxa"/>
          </w:tcPr>
          <w:p w14:paraId="5EF9ED2D" w14:textId="55551A61" w:rsidR="000B790D" w:rsidRPr="00E53816" w:rsidRDefault="00616B95" w:rsidP="00881FCA">
            <w:pPr>
              <w:spacing w:before="20" w:after="20"/>
              <w:cnfStyle w:val="000000100000" w:firstRow="0" w:lastRow="0" w:firstColumn="0" w:lastColumn="0" w:oddVBand="0" w:evenVBand="0" w:oddHBand="1" w:evenHBand="0" w:firstRowFirstColumn="0" w:firstRowLastColumn="0" w:lastRowFirstColumn="0" w:lastRowLastColumn="0"/>
            </w:pPr>
            <w:r>
              <w:t xml:space="preserve">Leerlingen </w:t>
            </w:r>
            <w:r w:rsidR="004C79B1">
              <w:t xml:space="preserve">krijgen verschillende schrijfopdrachten </w:t>
            </w:r>
            <w:r w:rsidR="00CF672B">
              <w:t xml:space="preserve">met behulp van een schrijfplan </w:t>
            </w:r>
            <w:r w:rsidR="004C79B1">
              <w:t xml:space="preserve">waarbij ze </w:t>
            </w:r>
            <w:r w:rsidR="00590FB3">
              <w:t>gebruik maken van meerdere bronnen</w:t>
            </w:r>
            <w:r w:rsidR="00CF672B">
              <w:t>.</w:t>
            </w:r>
          </w:p>
        </w:tc>
      </w:tr>
      <w:tr w:rsidR="000B790D" w:rsidRPr="00E53816" w14:paraId="2F41B268" w14:textId="77777777" w:rsidTr="003D1971">
        <w:tc>
          <w:tcPr>
            <w:cnfStyle w:val="001000000000" w:firstRow="0" w:lastRow="0" w:firstColumn="1" w:lastColumn="0" w:oddVBand="0" w:evenVBand="0" w:oddHBand="0" w:evenHBand="0" w:firstRowFirstColumn="0" w:firstRowLastColumn="0" w:lastRowFirstColumn="0" w:lastRowLastColumn="0"/>
            <w:tcW w:w="2493" w:type="dxa"/>
            <w:tcBorders>
              <w:right w:val="none" w:sz="0" w:space="0" w:color="auto"/>
            </w:tcBorders>
            <w:shd w:val="clear" w:color="auto" w:fill="B7DFA8" w:themeFill="accent1" w:themeFillTint="66"/>
            <w:vAlign w:val="center"/>
          </w:tcPr>
          <w:p w14:paraId="45AB10F1" w14:textId="77777777" w:rsidR="000B790D" w:rsidRPr="00E53816" w:rsidRDefault="000B790D" w:rsidP="00881FCA">
            <w:pPr>
              <w:spacing w:before="20" w:after="20"/>
              <w:rPr>
                <w:rFonts w:cstheme="minorHAnsi"/>
                <w:b/>
                <w:bCs/>
                <w:i w:val="0"/>
                <w:iCs w:val="0"/>
                <w:sz w:val="22"/>
              </w:rPr>
            </w:pPr>
            <w:r w:rsidRPr="00E53816">
              <w:rPr>
                <w:rFonts w:cstheme="minorHAnsi"/>
                <w:b/>
                <w:bCs/>
                <w:i w:val="0"/>
                <w:iCs w:val="0"/>
                <w:sz w:val="22"/>
              </w:rPr>
              <w:t>Experimenteerfase</w:t>
            </w:r>
          </w:p>
        </w:tc>
        <w:tc>
          <w:tcPr>
            <w:tcW w:w="6577" w:type="dxa"/>
          </w:tcPr>
          <w:p w14:paraId="4EB5CB36" w14:textId="3AEB3703" w:rsidR="000B790D" w:rsidRPr="00E53816" w:rsidRDefault="00F521A3" w:rsidP="00881FCA">
            <w:pPr>
              <w:spacing w:before="20" w:after="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 de periode voor de herfstvakantie experimenteren de leraren X. en Y.</w:t>
            </w:r>
            <w:r w:rsidR="00664CE3" w:rsidRPr="00E53816">
              <w:rPr>
                <w:rFonts w:cstheme="minorHAnsi"/>
              </w:rPr>
              <w:t xml:space="preserve"> </w:t>
            </w:r>
            <w:r>
              <w:rPr>
                <w:rFonts w:cstheme="minorHAnsi"/>
              </w:rPr>
              <w:t xml:space="preserve">hiermee. </w:t>
            </w:r>
            <w:r w:rsidR="00662FD0">
              <w:rPr>
                <w:rFonts w:cstheme="minorHAnsi"/>
              </w:rPr>
              <w:t>Ze proberen zoveel mogelijk gebruik te maken van het beschikbare lesmateriaal en vullen dit aan waar nodig.</w:t>
            </w:r>
          </w:p>
        </w:tc>
      </w:tr>
      <w:tr w:rsidR="000B790D" w:rsidRPr="00E53816" w14:paraId="56803B28" w14:textId="77777777" w:rsidTr="003D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Borders>
              <w:right w:val="none" w:sz="0" w:space="0" w:color="auto"/>
            </w:tcBorders>
            <w:shd w:val="clear" w:color="auto" w:fill="B7DFA8" w:themeFill="accent1" w:themeFillTint="66"/>
            <w:vAlign w:val="center"/>
          </w:tcPr>
          <w:p w14:paraId="066606D1" w14:textId="77777777" w:rsidR="000B790D" w:rsidRPr="00E53816" w:rsidRDefault="000B790D" w:rsidP="00881FCA">
            <w:pPr>
              <w:spacing w:before="20" w:after="20"/>
              <w:rPr>
                <w:rFonts w:cstheme="minorHAnsi"/>
                <w:b/>
                <w:bCs/>
                <w:i w:val="0"/>
                <w:iCs w:val="0"/>
                <w:sz w:val="22"/>
              </w:rPr>
            </w:pPr>
            <w:r w:rsidRPr="00E53816">
              <w:rPr>
                <w:rFonts w:cstheme="minorHAnsi"/>
                <w:b/>
                <w:bCs/>
                <w:i w:val="0"/>
                <w:iCs w:val="0"/>
                <w:sz w:val="22"/>
              </w:rPr>
              <w:t>Planning</w:t>
            </w:r>
          </w:p>
        </w:tc>
        <w:tc>
          <w:tcPr>
            <w:tcW w:w="6577" w:type="dxa"/>
          </w:tcPr>
          <w:p w14:paraId="13203AE6" w14:textId="371CEBD9" w:rsidR="000B790D" w:rsidRPr="00E53816" w:rsidRDefault="1C23ACD0" w:rsidP="2C6DE78B">
            <w:pPr>
              <w:spacing w:before="20" w:after="20"/>
              <w:cnfStyle w:val="000000100000" w:firstRow="0" w:lastRow="0" w:firstColumn="0" w:lastColumn="0" w:oddVBand="0" w:evenVBand="0" w:oddHBand="1" w:evenHBand="0" w:firstRowFirstColumn="0" w:firstRowLastColumn="0" w:lastRowFirstColumn="0" w:lastRowLastColumn="0"/>
            </w:pPr>
            <w:r w:rsidRPr="2C6DE78B">
              <w:t>Na de herfstvakantie</w:t>
            </w:r>
            <w:r w:rsidR="6B2BB7DF" w:rsidRPr="2C6DE78B">
              <w:t xml:space="preserve"> en tussenevaluatie</w:t>
            </w:r>
            <w:r w:rsidRPr="2C6DE78B">
              <w:t xml:space="preserve"> wordt dit uitgebreid naar </w:t>
            </w:r>
            <w:r w:rsidR="6B2BB7DF" w:rsidRPr="2C6DE78B">
              <w:t>andere leraren. Met de hulp van X. en Y. maken zij</w:t>
            </w:r>
            <w:r w:rsidR="43C39454" w:rsidRPr="2C6DE78B">
              <w:t xml:space="preserve"> een</w:t>
            </w:r>
            <w:r w:rsidR="6B2BB7DF" w:rsidRPr="2C6DE78B">
              <w:t xml:space="preserve"> </w:t>
            </w:r>
            <w:r w:rsidR="62BA5FE2" w:rsidRPr="2C6DE78B">
              <w:t>vergelijkbare opdracht geschikt voor hun klas(sen).</w:t>
            </w:r>
          </w:p>
        </w:tc>
      </w:tr>
      <w:tr w:rsidR="000B790D" w:rsidRPr="00E53816" w14:paraId="1180D7B1" w14:textId="77777777" w:rsidTr="003D1971">
        <w:tc>
          <w:tcPr>
            <w:cnfStyle w:val="001000000000" w:firstRow="0" w:lastRow="0" w:firstColumn="1" w:lastColumn="0" w:oddVBand="0" w:evenVBand="0" w:oddHBand="0" w:evenHBand="0" w:firstRowFirstColumn="0" w:firstRowLastColumn="0" w:lastRowFirstColumn="0" w:lastRowLastColumn="0"/>
            <w:tcW w:w="2493" w:type="dxa"/>
            <w:tcBorders>
              <w:right w:val="none" w:sz="0" w:space="0" w:color="auto"/>
            </w:tcBorders>
            <w:shd w:val="clear" w:color="auto" w:fill="B7DFA8" w:themeFill="accent1" w:themeFillTint="66"/>
            <w:vAlign w:val="center"/>
          </w:tcPr>
          <w:p w14:paraId="106A50D1" w14:textId="77777777" w:rsidR="000B790D" w:rsidRPr="00E53816" w:rsidRDefault="000B790D" w:rsidP="00881FCA">
            <w:pPr>
              <w:spacing w:before="20" w:after="20"/>
              <w:rPr>
                <w:rFonts w:cstheme="minorHAnsi"/>
                <w:b/>
                <w:bCs/>
                <w:i w:val="0"/>
                <w:iCs w:val="0"/>
                <w:sz w:val="22"/>
              </w:rPr>
            </w:pPr>
            <w:r w:rsidRPr="00E53816">
              <w:rPr>
                <w:rFonts w:cstheme="minorHAnsi"/>
                <w:b/>
                <w:bCs/>
                <w:i w:val="0"/>
                <w:iCs w:val="0"/>
                <w:sz w:val="22"/>
              </w:rPr>
              <w:t>Wie</w:t>
            </w:r>
          </w:p>
        </w:tc>
        <w:tc>
          <w:tcPr>
            <w:tcW w:w="6577" w:type="dxa"/>
          </w:tcPr>
          <w:p w14:paraId="59AB08E3" w14:textId="78DB86D4" w:rsidR="000B790D" w:rsidRPr="00E53816" w:rsidRDefault="0040135F" w:rsidP="00881FCA">
            <w:pPr>
              <w:spacing w:before="20" w:after="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Uiteindelijk het gehele team. </w:t>
            </w:r>
          </w:p>
        </w:tc>
      </w:tr>
      <w:tr w:rsidR="000B790D" w:rsidRPr="00E53816" w14:paraId="6010BA2A" w14:textId="77777777" w:rsidTr="003D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Borders>
              <w:right w:val="none" w:sz="0" w:space="0" w:color="auto"/>
            </w:tcBorders>
            <w:shd w:val="clear" w:color="auto" w:fill="B7DFA8" w:themeFill="accent1" w:themeFillTint="66"/>
            <w:vAlign w:val="center"/>
          </w:tcPr>
          <w:p w14:paraId="16DF5202" w14:textId="77777777" w:rsidR="000B790D" w:rsidRPr="00E53816" w:rsidRDefault="000B790D" w:rsidP="00881FCA">
            <w:pPr>
              <w:spacing w:before="20" w:after="20"/>
              <w:rPr>
                <w:rFonts w:cstheme="minorHAnsi"/>
                <w:b/>
                <w:bCs/>
                <w:i w:val="0"/>
                <w:iCs w:val="0"/>
                <w:sz w:val="22"/>
              </w:rPr>
            </w:pPr>
            <w:r w:rsidRPr="00E53816">
              <w:rPr>
                <w:rFonts w:cstheme="minorHAnsi"/>
                <w:b/>
                <w:bCs/>
                <w:i w:val="0"/>
                <w:iCs w:val="0"/>
                <w:sz w:val="22"/>
              </w:rPr>
              <w:t>Kartrekker</w:t>
            </w:r>
          </w:p>
        </w:tc>
        <w:tc>
          <w:tcPr>
            <w:tcW w:w="6577" w:type="dxa"/>
          </w:tcPr>
          <w:p w14:paraId="1059CCC1" w14:textId="2D4053EA" w:rsidR="000B790D" w:rsidRPr="00E53816" w:rsidRDefault="0040135F" w:rsidP="00881FCA">
            <w:pPr>
              <w:tabs>
                <w:tab w:val="left" w:pos="2504"/>
              </w:tabs>
              <w:spacing w:before="20" w:after="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 en Y.</w:t>
            </w:r>
          </w:p>
        </w:tc>
      </w:tr>
      <w:tr w:rsidR="000B790D" w:rsidRPr="00E53816" w14:paraId="3BD9E9D9" w14:textId="77777777" w:rsidTr="003D1971">
        <w:tc>
          <w:tcPr>
            <w:cnfStyle w:val="001000000000" w:firstRow="0" w:lastRow="0" w:firstColumn="1" w:lastColumn="0" w:oddVBand="0" w:evenVBand="0" w:oddHBand="0" w:evenHBand="0" w:firstRowFirstColumn="0" w:firstRowLastColumn="0" w:lastRowFirstColumn="0" w:lastRowLastColumn="0"/>
            <w:tcW w:w="2493" w:type="dxa"/>
            <w:tcBorders>
              <w:right w:val="none" w:sz="0" w:space="0" w:color="auto"/>
            </w:tcBorders>
            <w:shd w:val="clear" w:color="auto" w:fill="B7DFA8" w:themeFill="accent1" w:themeFillTint="66"/>
            <w:vAlign w:val="center"/>
          </w:tcPr>
          <w:p w14:paraId="7CC2C3FB" w14:textId="77777777" w:rsidR="000B790D" w:rsidRPr="00E53816" w:rsidRDefault="000B790D" w:rsidP="00881FCA">
            <w:pPr>
              <w:spacing w:before="20" w:after="20"/>
              <w:rPr>
                <w:rFonts w:cstheme="minorHAnsi"/>
                <w:b/>
                <w:bCs/>
                <w:i w:val="0"/>
                <w:iCs w:val="0"/>
                <w:sz w:val="22"/>
              </w:rPr>
            </w:pPr>
            <w:r w:rsidRPr="00E53816">
              <w:rPr>
                <w:rFonts w:cstheme="minorHAnsi"/>
                <w:b/>
                <w:bCs/>
                <w:i w:val="0"/>
                <w:iCs w:val="0"/>
                <w:sz w:val="22"/>
              </w:rPr>
              <w:t>Communicatie</w:t>
            </w:r>
          </w:p>
        </w:tc>
        <w:tc>
          <w:tcPr>
            <w:tcW w:w="6577" w:type="dxa"/>
          </w:tcPr>
          <w:p w14:paraId="56E57582" w14:textId="3B39A343" w:rsidR="002D6F0E" w:rsidRPr="00E53816" w:rsidRDefault="00E95359" w:rsidP="00881FCA">
            <w:pPr>
              <w:spacing w:before="20" w:after="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00665D0C">
              <w:rPr>
                <w:rFonts w:cstheme="minorHAnsi"/>
              </w:rPr>
              <w:t>n het eerstvolgende teamoverleg wordt het team op de hoogte gesteld van deze activiteit. Daarin wordt ook geïnformeerd naar de ervaring die andere collega’s hier al mee hebben. Na de herfstvakantie delen X. en Y. hun ervaringen.</w:t>
            </w:r>
          </w:p>
        </w:tc>
      </w:tr>
      <w:tr w:rsidR="000B790D" w:rsidRPr="00E53816" w14:paraId="53616776" w14:textId="77777777" w:rsidTr="003D1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3" w:type="dxa"/>
            <w:tcBorders>
              <w:right w:val="none" w:sz="0" w:space="0" w:color="auto"/>
            </w:tcBorders>
            <w:shd w:val="clear" w:color="auto" w:fill="B7DFA8" w:themeFill="accent1" w:themeFillTint="66"/>
            <w:vAlign w:val="center"/>
          </w:tcPr>
          <w:p w14:paraId="31ECF9B5" w14:textId="77777777" w:rsidR="000B790D" w:rsidRPr="00E53816" w:rsidRDefault="000B790D" w:rsidP="00881FCA">
            <w:pPr>
              <w:spacing w:before="20" w:after="20"/>
              <w:rPr>
                <w:rFonts w:cstheme="minorHAnsi"/>
                <w:b/>
                <w:bCs/>
                <w:i w:val="0"/>
                <w:iCs w:val="0"/>
                <w:sz w:val="22"/>
              </w:rPr>
            </w:pPr>
            <w:r w:rsidRPr="00E53816">
              <w:rPr>
                <w:rFonts w:cstheme="minorHAnsi"/>
                <w:b/>
                <w:bCs/>
                <w:i w:val="0"/>
                <w:iCs w:val="0"/>
                <w:sz w:val="22"/>
              </w:rPr>
              <w:t>Facilitering en kosten</w:t>
            </w:r>
          </w:p>
        </w:tc>
        <w:tc>
          <w:tcPr>
            <w:tcW w:w="6577" w:type="dxa"/>
          </w:tcPr>
          <w:p w14:paraId="6B34605B" w14:textId="2DB16E87" w:rsidR="007C751E" w:rsidRPr="00E53816" w:rsidRDefault="005C423C" w:rsidP="00881FCA">
            <w:pPr>
              <w:spacing w:before="20" w:after="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 en Y. zetten 8 uur van hun ontwikkeltijd in om voorbereidingen te treffen om dit te kunnen uitvoeren.</w:t>
            </w:r>
          </w:p>
        </w:tc>
      </w:tr>
      <w:tr w:rsidR="000B790D" w:rsidRPr="00E53816" w14:paraId="3241E8AF" w14:textId="77777777" w:rsidTr="003D1971">
        <w:tc>
          <w:tcPr>
            <w:cnfStyle w:val="001000000000" w:firstRow="0" w:lastRow="0" w:firstColumn="1" w:lastColumn="0" w:oddVBand="0" w:evenVBand="0" w:oddHBand="0" w:evenHBand="0" w:firstRowFirstColumn="0" w:firstRowLastColumn="0" w:lastRowFirstColumn="0" w:lastRowLastColumn="0"/>
            <w:tcW w:w="2493" w:type="dxa"/>
            <w:tcBorders>
              <w:right w:val="none" w:sz="0" w:space="0" w:color="auto"/>
            </w:tcBorders>
            <w:shd w:val="clear" w:color="auto" w:fill="B7DFA8" w:themeFill="accent1" w:themeFillTint="66"/>
            <w:vAlign w:val="center"/>
          </w:tcPr>
          <w:p w14:paraId="5ACB02FE" w14:textId="77777777" w:rsidR="000B790D" w:rsidRPr="00E53816" w:rsidRDefault="000B790D" w:rsidP="00881FCA">
            <w:pPr>
              <w:spacing w:before="20" w:after="20"/>
              <w:rPr>
                <w:rFonts w:cstheme="minorHAnsi"/>
                <w:b/>
                <w:bCs/>
                <w:i w:val="0"/>
                <w:iCs w:val="0"/>
                <w:sz w:val="22"/>
              </w:rPr>
            </w:pPr>
            <w:r w:rsidRPr="00E53816">
              <w:rPr>
                <w:rFonts w:cstheme="minorHAnsi"/>
                <w:b/>
                <w:bCs/>
                <w:i w:val="0"/>
                <w:iCs w:val="0"/>
                <w:sz w:val="22"/>
              </w:rPr>
              <w:t>Tussenevaluatiedatum</w:t>
            </w:r>
          </w:p>
        </w:tc>
        <w:tc>
          <w:tcPr>
            <w:tcW w:w="6577" w:type="dxa"/>
          </w:tcPr>
          <w:p w14:paraId="393E9E0B" w14:textId="0840117A" w:rsidR="00106E91" w:rsidRPr="00E53816" w:rsidRDefault="009153C9" w:rsidP="00881FCA">
            <w:pPr>
              <w:spacing w:before="20" w:after="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 de herfstvakantie</w:t>
            </w:r>
            <w:r w:rsidR="00DE715C" w:rsidRPr="00E53816">
              <w:rPr>
                <w:rFonts w:cstheme="minorHAnsi"/>
              </w:rPr>
              <w:t xml:space="preserve"> </w:t>
            </w:r>
          </w:p>
        </w:tc>
      </w:tr>
    </w:tbl>
    <w:p w14:paraId="2D0120F1" w14:textId="77777777" w:rsidR="00E2582F" w:rsidRDefault="00E2582F" w:rsidP="00666F07"/>
    <w:p w14:paraId="7B5779C2" w14:textId="77777777" w:rsidR="00881FCA" w:rsidRDefault="00881FCA">
      <w:pPr>
        <w:spacing w:after="160" w:line="259" w:lineRule="auto"/>
        <w:rPr>
          <w:i/>
          <w:iCs/>
        </w:rPr>
      </w:pPr>
      <w:r>
        <w:rPr>
          <w:i/>
          <w:iCs/>
        </w:rPr>
        <w:br w:type="page"/>
      </w:r>
    </w:p>
    <w:p w14:paraId="0503B209" w14:textId="13745653" w:rsidR="00EB1951" w:rsidRPr="006307BD" w:rsidRDefault="009021D0" w:rsidP="0063399D">
      <w:pPr>
        <w:pStyle w:val="uitleg"/>
        <w:rPr>
          <w:color w:val="3E762A" w:themeColor="accent1" w:themeShade="BF"/>
        </w:rPr>
      </w:pPr>
      <w:r w:rsidRPr="006307BD">
        <w:rPr>
          <w:color w:val="3E762A" w:themeColor="accent1" w:themeShade="BF"/>
        </w:rPr>
        <w:lastRenderedPageBreak/>
        <w:t>Uitwerking</w:t>
      </w:r>
    </w:p>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2781"/>
        <w:gridCol w:w="6279"/>
      </w:tblGrid>
      <w:tr w:rsidR="00B246A2" w:rsidRPr="00B246A2" w14:paraId="393D108D"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1" w:type="dxa"/>
            <w:tcBorders>
              <w:bottom w:val="none" w:sz="0" w:space="0" w:color="auto"/>
              <w:right w:val="single" w:sz="4" w:space="0" w:color="FFFFFF"/>
            </w:tcBorders>
            <w:shd w:val="clear" w:color="auto" w:fill="B7DFA8" w:themeFill="accent1" w:themeFillTint="66"/>
            <w:vAlign w:val="center"/>
          </w:tcPr>
          <w:p w14:paraId="795BC674" w14:textId="5D55E6B8" w:rsidR="0022120E" w:rsidRPr="00B246A2" w:rsidRDefault="0022120E" w:rsidP="0022120E">
            <w:pPr>
              <w:spacing w:before="20" w:after="20"/>
              <w:rPr>
                <w:rFonts w:cstheme="minorHAnsi"/>
                <w:b/>
                <w:bCs/>
                <w:i w:val="0"/>
                <w:iCs w:val="0"/>
                <w:color w:val="000000" w:themeColor="text1"/>
                <w:szCs w:val="24"/>
              </w:rPr>
            </w:pPr>
            <w:r w:rsidRPr="00B246A2">
              <w:rPr>
                <w:rFonts w:cstheme="minorHAnsi"/>
                <w:b/>
                <w:bCs/>
                <w:i w:val="0"/>
                <w:iCs w:val="0"/>
                <w:color w:val="000000" w:themeColor="text1"/>
                <w:szCs w:val="24"/>
              </w:rPr>
              <w:t xml:space="preserve">Prioriteit </w:t>
            </w:r>
            <w:sdt>
              <w:sdtPr>
                <w:rPr>
                  <w:rFonts w:cstheme="minorHAnsi"/>
                  <w:b/>
                  <w:bCs/>
                  <w:color w:val="000000" w:themeColor="text1"/>
                  <w:szCs w:val="24"/>
                </w:rPr>
                <w:id w:val="141171867"/>
                <w:placeholder>
                  <w:docPart w:val="DefaultPlaceholder_-1854013438"/>
                </w:placeholder>
                <w:comboBox>
                  <w:listItem w:displayText="1" w:value="1"/>
                  <w:listItem w:displayText="2" w:value="2"/>
                  <w:listItem w:displayText="3" w:value="3"/>
                  <w:listItem w:displayText="4" w:value="4"/>
                  <w:listItem w:displayText="5" w:value="5"/>
                  <w:listItem w:displayText="6" w:value="6"/>
                </w:comboBox>
              </w:sdtPr>
              <w:sdtEndPr/>
              <w:sdtContent>
                <w:r w:rsidR="00C7685B" w:rsidRPr="00B246A2">
                  <w:rPr>
                    <w:rFonts w:cstheme="minorHAnsi"/>
                    <w:b/>
                    <w:bCs/>
                    <w:i w:val="0"/>
                    <w:iCs w:val="0"/>
                    <w:color w:val="000000" w:themeColor="text1"/>
                    <w:szCs w:val="24"/>
                  </w:rPr>
                  <w:t>1</w:t>
                </w:r>
              </w:sdtContent>
            </w:sdt>
          </w:p>
        </w:tc>
        <w:tc>
          <w:tcPr>
            <w:tcW w:w="6279" w:type="dxa"/>
            <w:tcBorders>
              <w:left w:val="single" w:sz="4" w:space="0" w:color="FFFFFF"/>
              <w:bottom w:val="none" w:sz="0" w:space="0" w:color="auto"/>
            </w:tcBorders>
            <w:shd w:val="clear" w:color="auto" w:fill="B7DFA8" w:themeFill="accent1" w:themeFillTint="66"/>
            <w:vAlign w:val="center"/>
          </w:tcPr>
          <w:p w14:paraId="50D93E6F" w14:textId="598DD9C4" w:rsidR="0022120E" w:rsidRPr="00B246A2" w:rsidRDefault="00C7685B" w:rsidP="0022120E">
            <w:pPr>
              <w:spacing w:before="20" w:after="20"/>
              <w:cnfStyle w:val="100000000000" w:firstRow="1" w:lastRow="0" w:firstColumn="0" w:lastColumn="0" w:oddVBand="0" w:evenVBand="0" w:oddHBand="0" w:evenHBand="0" w:firstRowFirstColumn="0" w:firstRowLastColumn="0" w:lastRowFirstColumn="0" w:lastRowLastColumn="0"/>
              <w:rPr>
                <w:rFonts w:cstheme="minorHAnsi"/>
                <w:i w:val="0"/>
                <w:iCs w:val="0"/>
                <w:color w:val="000000" w:themeColor="text1"/>
                <w:szCs w:val="24"/>
              </w:rPr>
            </w:pPr>
            <w:r w:rsidRPr="00B246A2">
              <w:rPr>
                <w:b/>
                <w:bCs/>
                <w:iCs w:val="0"/>
                <w:color w:val="000000" w:themeColor="text1"/>
              </w:rPr>
              <w:t>Doel:</w:t>
            </w:r>
            <w:r w:rsidRPr="00B246A2">
              <w:rPr>
                <w:b/>
                <w:bCs/>
                <w:i w:val="0"/>
                <w:iCs w:val="0"/>
                <w:color w:val="000000" w:themeColor="text1"/>
              </w:rPr>
              <w:t xml:space="preserve"> </w:t>
            </w:r>
            <w:sdt>
              <w:sdtPr>
                <w:rPr>
                  <w:b/>
                  <w:bCs/>
                  <w:color w:val="000000" w:themeColor="text1"/>
                </w:rPr>
                <w:id w:val="1200278943"/>
                <w:placeholder>
                  <w:docPart w:val="E8F02E26E93247E4B727E0C6DC2881E6"/>
                </w:placeholder>
                <w:showingPlcHdr/>
                <w:text w:multiLine="1"/>
              </w:sdtPr>
              <w:sdtEndPr/>
              <w:sdtContent>
                <w:r w:rsidRPr="00B246A2">
                  <w:rPr>
                    <w:rStyle w:val="Tekstvantijdelijkeaanduiding"/>
                    <w:b/>
                    <w:bCs/>
                    <w:iCs w:val="0"/>
                    <w:color w:val="000000" w:themeColor="text1"/>
                  </w:rPr>
                  <w:t>Klik om tekst in te voeren.</w:t>
                </w:r>
              </w:sdtContent>
            </w:sdt>
          </w:p>
        </w:tc>
      </w:tr>
      <w:tr w:rsidR="00724E48" w:rsidRPr="00E53816" w14:paraId="57E93D6D"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76B0BE19" w14:textId="29845E99" w:rsidR="00724E48" w:rsidRPr="00E53816" w:rsidRDefault="00724E48" w:rsidP="00724E48">
            <w:pPr>
              <w:spacing w:before="20" w:after="20"/>
              <w:rPr>
                <w:rFonts w:cstheme="minorHAnsi"/>
                <w:b/>
                <w:bCs/>
                <w:i w:val="0"/>
                <w:iCs w:val="0"/>
                <w:szCs w:val="24"/>
              </w:rPr>
            </w:pPr>
            <w:r w:rsidRPr="00724E48">
              <w:rPr>
                <w:rFonts w:cstheme="minorHAnsi"/>
                <w:b/>
                <w:bCs/>
                <w:i w:val="0"/>
                <w:iCs w:val="0"/>
                <w:color w:val="auto"/>
                <w:szCs w:val="24"/>
              </w:rPr>
              <w:t xml:space="preserve">Activiteit </w:t>
            </w:r>
            <w:sdt>
              <w:sdtPr>
                <w:rPr>
                  <w:rFonts w:cstheme="minorHAnsi"/>
                  <w:b/>
                  <w:bCs/>
                  <w:color w:val="auto"/>
                  <w:szCs w:val="24"/>
                </w:rPr>
                <w:id w:val="67314728"/>
                <w:placeholder>
                  <w:docPart w:val="9839800FEA0F400A98E81459D5A37804"/>
                </w:placeholder>
                <w:comboBox>
                  <w:listItem w:displayText="1" w:value="1"/>
                  <w:listItem w:displayText="2" w:value="2"/>
                  <w:listItem w:displayText="3" w:value="3"/>
                  <w:listItem w:displayText="4" w:value="4"/>
                  <w:listItem w:displayText="5" w:value="5"/>
                  <w:listItem w:displayText="6" w:value="6"/>
                </w:comboBox>
              </w:sdtPr>
              <w:sdtEndPr/>
              <w:sdtContent>
                <w:r>
                  <w:rPr>
                    <w:rFonts w:cstheme="minorHAnsi"/>
                    <w:b/>
                    <w:bCs/>
                    <w:i w:val="0"/>
                    <w:iCs w:val="0"/>
                    <w:color w:val="auto"/>
                    <w:szCs w:val="24"/>
                  </w:rPr>
                  <w:t>1</w:t>
                </w:r>
              </w:sdtContent>
            </w:sdt>
          </w:p>
        </w:tc>
        <w:sdt>
          <w:sdtPr>
            <w:id w:val="-1721205073"/>
            <w:placeholder>
              <w:docPart w:val="659202019AEB4DDA9AAC85FBAA91C129"/>
            </w:placeholder>
            <w:showingPlcHdr/>
            <w:text w:multiLine="1"/>
          </w:sdtPr>
          <w:sdtEndPr/>
          <w:sdtContent>
            <w:tc>
              <w:tcPr>
                <w:tcW w:w="6279" w:type="dxa"/>
              </w:tcPr>
              <w:p w14:paraId="7579ACDB" w14:textId="28EC70F4" w:rsidR="00724E48" w:rsidRPr="00E53816" w:rsidRDefault="00724E48" w:rsidP="00724E48">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7F16D3">
                  <w:rPr>
                    <w:rStyle w:val="Tekstvantijdelijkeaanduiding"/>
                  </w:rPr>
                  <w:t>Klik om tekst in te voeren.</w:t>
                </w:r>
              </w:p>
            </w:tc>
          </w:sdtContent>
        </w:sdt>
      </w:tr>
      <w:tr w:rsidR="0022120E" w:rsidRPr="00E53816" w14:paraId="6EC30A3B"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14E8FB82" w14:textId="0AB35050" w:rsidR="0022120E" w:rsidRPr="00E53816" w:rsidRDefault="0022120E" w:rsidP="0022120E">
            <w:pPr>
              <w:spacing w:before="20" w:after="20"/>
              <w:rPr>
                <w:rFonts w:cstheme="minorHAnsi"/>
                <w:b/>
                <w:bCs/>
                <w:i w:val="0"/>
                <w:iCs w:val="0"/>
                <w:szCs w:val="24"/>
              </w:rPr>
            </w:pPr>
            <w:r w:rsidRPr="00E53816">
              <w:rPr>
                <w:rFonts w:cstheme="minorHAnsi"/>
                <w:b/>
                <w:bCs/>
                <w:i w:val="0"/>
                <w:iCs w:val="0"/>
                <w:szCs w:val="24"/>
              </w:rPr>
              <w:t>Experimenteerfase</w:t>
            </w:r>
          </w:p>
        </w:tc>
        <w:sdt>
          <w:sdtPr>
            <w:id w:val="-1217115195"/>
            <w:placeholder>
              <w:docPart w:val="B529A9D863F841C3B2CA65D92C73DE75"/>
            </w:placeholder>
            <w:showingPlcHdr/>
            <w:text w:multiLine="1"/>
          </w:sdtPr>
          <w:sdtEndPr/>
          <w:sdtContent>
            <w:tc>
              <w:tcPr>
                <w:tcW w:w="6279" w:type="dxa"/>
              </w:tcPr>
              <w:p w14:paraId="49056366" w14:textId="07227B9E" w:rsidR="0022120E" w:rsidRPr="00E53816" w:rsidRDefault="0022120E" w:rsidP="0022120E">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7F16D3">
                  <w:rPr>
                    <w:rStyle w:val="Tekstvantijdelijkeaanduiding"/>
                  </w:rPr>
                  <w:t>Klik om tekst in te voeren.</w:t>
                </w:r>
              </w:p>
            </w:tc>
          </w:sdtContent>
        </w:sdt>
      </w:tr>
      <w:tr w:rsidR="0022120E" w:rsidRPr="00E53816" w14:paraId="2D7F3619"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29E65FC8" w14:textId="77777777" w:rsidR="0022120E" w:rsidRPr="00E53816" w:rsidRDefault="0022120E" w:rsidP="0022120E">
            <w:pPr>
              <w:spacing w:before="20" w:after="20"/>
              <w:rPr>
                <w:rFonts w:cstheme="minorHAnsi"/>
                <w:b/>
                <w:bCs/>
                <w:i w:val="0"/>
                <w:iCs w:val="0"/>
                <w:szCs w:val="24"/>
              </w:rPr>
            </w:pPr>
            <w:r w:rsidRPr="00E53816">
              <w:rPr>
                <w:rFonts w:cstheme="minorHAnsi"/>
                <w:b/>
                <w:bCs/>
                <w:i w:val="0"/>
                <w:iCs w:val="0"/>
                <w:szCs w:val="24"/>
              </w:rPr>
              <w:t>Planning</w:t>
            </w:r>
          </w:p>
        </w:tc>
        <w:sdt>
          <w:sdtPr>
            <w:id w:val="-1584908636"/>
            <w:placeholder>
              <w:docPart w:val="66DF3705C8E041D48B112959DE0717E2"/>
            </w:placeholder>
            <w:showingPlcHdr/>
            <w:text w:multiLine="1"/>
          </w:sdtPr>
          <w:sdtEndPr/>
          <w:sdtContent>
            <w:tc>
              <w:tcPr>
                <w:tcW w:w="6279" w:type="dxa"/>
              </w:tcPr>
              <w:p w14:paraId="05F545B0" w14:textId="4AAA1665" w:rsidR="0022120E" w:rsidRPr="00E53816" w:rsidRDefault="0022120E" w:rsidP="0022120E">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7F16D3">
                  <w:rPr>
                    <w:rStyle w:val="Tekstvantijdelijkeaanduiding"/>
                  </w:rPr>
                  <w:t>Klik om tekst in te voeren.</w:t>
                </w:r>
              </w:p>
            </w:tc>
          </w:sdtContent>
        </w:sdt>
      </w:tr>
      <w:tr w:rsidR="0022120E" w:rsidRPr="00E53816" w14:paraId="13D3B187"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044B29AA" w14:textId="77777777" w:rsidR="0022120E" w:rsidRPr="00E53816" w:rsidRDefault="0022120E" w:rsidP="0022120E">
            <w:pPr>
              <w:spacing w:before="20" w:after="20"/>
              <w:rPr>
                <w:rFonts w:cstheme="minorHAnsi"/>
                <w:b/>
                <w:bCs/>
                <w:i w:val="0"/>
                <w:iCs w:val="0"/>
                <w:szCs w:val="24"/>
              </w:rPr>
            </w:pPr>
            <w:r w:rsidRPr="00E53816">
              <w:rPr>
                <w:rFonts w:cstheme="minorHAnsi"/>
                <w:b/>
                <w:bCs/>
                <w:i w:val="0"/>
                <w:iCs w:val="0"/>
                <w:szCs w:val="24"/>
              </w:rPr>
              <w:t>Wie</w:t>
            </w:r>
          </w:p>
        </w:tc>
        <w:sdt>
          <w:sdtPr>
            <w:id w:val="2138679071"/>
            <w:placeholder>
              <w:docPart w:val="4773205F2DF3436BB2A1C78204D8229F"/>
            </w:placeholder>
            <w:showingPlcHdr/>
            <w:text w:multiLine="1"/>
          </w:sdtPr>
          <w:sdtEndPr/>
          <w:sdtContent>
            <w:tc>
              <w:tcPr>
                <w:tcW w:w="6279" w:type="dxa"/>
              </w:tcPr>
              <w:p w14:paraId="528A044C" w14:textId="591E632A" w:rsidR="0022120E" w:rsidRPr="00E53816" w:rsidRDefault="0022120E" w:rsidP="0022120E">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7F16D3">
                  <w:rPr>
                    <w:rStyle w:val="Tekstvantijdelijkeaanduiding"/>
                  </w:rPr>
                  <w:t>Klik om tekst in te voeren.</w:t>
                </w:r>
              </w:p>
            </w:tc>
          </w:sdtContent>
        </w:sdt>
      </w:tr>
      <w:tr w:rsidR="0022120E" w:rsidRPr="00E53816" w14:paraId="010EA43A"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16A15E8C" w14:textId="54B6E2E3" w:rsidR="0022120E" w:rsidRPr="00E53816" w:rsidRDefault="0022120E" w:rsidP="0022120E">
            <w:pPr>
              <w:spacing w:before="20" w:after="20"/>
              <w:rPr>
                <w:rFonts w:cstheme="minorHAnsi"/>
                <w:b/>
                <w:bCs/>
                <w:i w:val="0"/>
                <w:iCs w:val="0"/>
                <w:szCs w:val="24"/>
              </w:rPr>
            </w:pPr>
            <w:r w:rsidRPr="00E53816">
              <w:rPr>
                <w:rFonts w:cstheme="minorHAnsi"/>
                <w:b/>
                <w:bCs/>
                <w:i w:val="0"/>
                <w:iCs w:val="0"/>
                <w:szCs w:val="24"/>
              </w:rPr>
              <w:t>Kartrekker</w:t>
            </w:r>
          </w:p>
        </w:tc>
        <w:sdt>
          <w:sdtPr>
            <w:id w:val="-2057458612"/>
            <w:placeholder>
              <w:docPart w:val="424CDA9502A1477082E7E4ED84D7AE6B"/>
            </w:placeholder>
            <w:showingPlcHdr/>
            <w:text w:multiLine="1"/>
          </w:sdtPr>
          <w:sdtEndPr/>
          <w:sdtContent>
            <w:tc>
              <w:tcPr>
                <w:tcW w:w="6279" w:type="dxa"/>
              </w:tcPr>
              <w:p w14:paraId="47B4E053" w14:textId="259284D8" w:rsidR="0022120E" w:rsidRPr="00E53816" w:rsidRDefault="0022120E" w:rsidP="0022120E">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7F16D3">
                  <w:rPr>
                    <w:rStyle w:val="Tekstvantijdelijkeaanduiding"/>
                  </w:rPr>
                  <w:t>Klik om tekst in te voeren.</w:t>
                </w:r>
              </w:p>
            </w:tc>
          </w:sdtContent>
        </w:sdt>
      </w:tr>
      <w:tr w:rsidR="0022120E" w:rsidRPr="00E53816" w14:paraId="620B47C2"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5FB61B50" w14:textId="20FDE56E" w:rsidR="0022120E" w:rsidRPr="00E53816" w:rsidRDefault="0022120E" w:rsidP="0022120E">
            <w:pPr>
              <w:spacing w:before="20" w:after="20"/>
              <w:rPr>
                <w:rFonts w:cstheme="minorHAnsi"/>
                <w:b/>
                <w:bCs/>
                <w:i w:val="0"/>
                <w:iCs w:val="0"/>
                <w:szCs w:val="24"/>
              </w:rPr>
            </w:pPr>
            <w:r w:rsidRPr="00E53816">
              <w:rPr>
                <w:rFonts w:cstheme="minorHAnsi"/>
                <w:b/>
                <w:bCs/>
                <w:i w:val="0"/>
                <w:iCs w:val="0"/>
                <w:szCs w:val="24"/>
              </w:rPr>
              <w:t>Communicatie</w:t>
            </w:r>
          </w:p>
        </w:tc>
        <w:sdt>
          <w:sdtPr>
            <w:id w:val="165756555"/>
            <w:placeholder>
              <w:docPart w:val="990FA51616D74C269D0AF684BD6EE268"/>
            </w:placeholder>
            <w:showingPlcHdr/>
            <w:text w:multiLine="1"/>
          </w:sdtPr>
          <w:sdtEndPr/>
          <w:sdtContent>
            <w:tc>
              <w:tcPr>
                <w:tcW w:w="6279" w:type="dxa"/>
              </w:tcPr>
              <w:p w14:paraId="6842B449" w14:textId="52AD7ADF" w:rsidR="0022120E" w:rsidRPr="00E53816" w:rsidRDefault="0022120E" w:rsidP="0022120E">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7F16D3">
                  <w:rPr>
                    <w:rStyle w:val="Tekstvantijdelijkeaanduiding"/>
                  </w:rPr>
                  <w:t>Klik om tekst in te voeren.</w:t>
                </w:r>
              </w:p>
            </w:tc>
          </w:sdtContent>
        </w:sdt>
      </w:tr>
      <w:tr w:rsidR="0022120E" w:rsidRPr="00E53816" w14:paraId="4506DB0D"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3B4E3A52" w14:textId="77777777" w:rsidR="0022120E" w:rsidRPr="00E53816" w:rsidRDefault="0022120E" w:rsidP="0022120E">
            <w:pPr>
              <w:spacing w:before="20" w:after="20"/>
              <w:rPr>
                <w:rFonts w:cstheme="minorHAnsi"/>
                <w:b/>
                <w:bCs/>
                <w:i w:val="0"/>
                <w:iCs w:val="0"/>
                <w:szCs w:val="24"/>
              </w:rPr>
            </w:pPr>
            <w:r w:rsidRPr="00E53816">
              <w:rPr>
                <w:rFonts w:cstheme="minorHAnsi"/>
                <w:b/>
                <w:bCs/>
                <w:i w:val="0"/>
                <w:iCs w:val="0"/>
                <w:szCs w:val="24"/>
              </w:rPr>
              <w:t>Facilitering en kosten</w:t>
            </w:r>
          </w:p>
        </w:tc>
        <w:sdt>
          <w:sdtPr>
            <w:id w:val="-838771138"/>
            <w:placeholder>
              <w:docPart w:val="3A5A4BC860B24F7D89A4C0B55BC2DCE1"/>
            </w:placeholder>
            <w:showingPlcHdr/>
            <w:text w:multiLine="1"/>
          </w:sdtPr>
          <w:sdtEndPr/>
          <w:sdtContent>
            <w:tc>
              <w:tcPr>
                <w:tcW w:w="6279" w:type="dxa"/>
              </w:tcPr>
              <w:p w14:paraId="4320310F" w14:textId="5FB730AC" w:rsidR="0022120E" w:rsidRPr="00E53816" w:rsidRDefault="0022120E" w:rsidP="0022120E">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7F16D3">
                  <w:rPr>
                    <w:rStyle w:val="Tekstvantijdelijkeaanduiding"/>
                  </w:rPr>
                  <w:t>Klik om tekst in te voeren.</w:t>
                </w:r>
              </w:p>
            </w:tc>
          </w:sdtContent>
        </w:sdt>
      </w:tr>
      <w:tr w:rsidR="0022120E" w:rsidRPr="00E53816" w14:paraId="02E7EE2E"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3D9FE5C3" w14:textId="31DF2341" w:rsidR="0022120E" w:rsidRPr="00E53816" w:rsidRDefault="0022120E" w:rsidP="0022120E">
            <w:pPr>
              <w:spacing w:before="20" w:after="20"/>
              <w:rPr>
                <w:rFonts w:cstheme="minorHAnsi"/>
                <w:b/>
                <w:bCs/>
                <w:i w:val="0"/>
                <w:iCs w:val="0"/>
                <w:szCs w:val="24"/>
              </w:rPr>
            </w:pPr>
            <w:r w:rsidRPr="00E53816">
              <w:rPr>
                <w:rFonts w:cstheme="minorHAnsi"/>
                <w:b/>
                <w:bCs/>
                <w:i w:val="0"/>
                <w:iCs w:val="0"/>
                <w:szCs w:val="24"/>
              </w:rPr>
              <w:t>Tussenevaluatiedatum</w:t>
            </w:r>
          </w:p>
        </w:tc>
        <w:sdt>
          <w:sdtPr>
            <w:id w:val="334812243"/>
            <w:placeholder>
              <w:docPart w:val="AAA86A68B8C9420C8ED7FCD6DA2703DD"/>
            </w:placeholder>
            <w:showingPlcHdr/>
            <w:text w:multiLine="1"/>
          </w:sdtPr>
          <w:sdtEndPr/>
          <w:sdtContent>
            <w:tc>
              <w:tcPr>
                <w:tcW w:w="6279" w:type="dxa"/>
              </w:tcPr>
              <w:p w14:paraId="3A3E4B9F" w14:textId="7590735E" w:rsidR="0022120E" w:rsidRPr="00E53816" w:rsidRDefault="0022120E" w:rsidP="0022120E">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7F16D3">
                  <w:rPr>
                    <w:rStyle w:val="Tekstvantijdelijkeaanduiding"/>
                  </w:rPr>
                  <w:t>Klik om tekst in te voeren.</w:t>
                </w:r>
              </w:p>
            </w:tc>
          </w:sdtContent>
        </w:sdt>
      </w:tr>
    </w:tbl>
    <w:p w14:paraId="29E72BAD" w14:textId="7472F396" w:rsidR="00ED173E" w:rsidRDefault="00ED173E"/>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2781"/>
        <w:gridCol w:w="6279"/>
      </w:tblGrid>
      <w:tr w:rsidR="00B246A2" w:rsidRPr="00B246A2" w14:paraId="24EC01F7"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1" w:type="dxa"/>
            <w:tcBorders>
              <w:bottom w:val="none" w:sz="0" w:space="0" w:color="auto"/>
              <w:right w:val="single" w:sz="4" w:space="0" w:color="FFFFFF"/>
            </w:tcBorders>
            <w:shd w:val="clear" w:color="auto" w:fill="B7DFA8" w:themeFill="accent1" w:themeFillTint="66"/>
            <w:vAlign w:val="center"/>
          </w:tcPr>
          <w:p w14:paraId="14C1CB42" w14:textId="7E68715B" w:rsidR="00C7685B" w:rsidRPr="00B246A2" w:rsidRDefault="00C7685B" w:rsidP="00C7685B">
            <w:pPr>
              <w:spacing w:before="20" w:after="20"/>
              <w:rPr>
                <w:rFonts w:cstheme="minorHAnsi"/>
                <w:color w:val="000000" w:themeColor="text1"/>
                <w:szCs w:val="24"/>
              </w:rPr>
            </w:pPr>
            <w:r w:rsidRPr="00B246A2">
              <w:rPr>
                <w:rFonts w:cstheme="minorHAnsi"/>
                <w:b/>
                <w:bCs/>
                <w:i w:val="0"/>
                <w:iCs w:val="0"/>
                <w:color w:val="000000" w:themeColor="text1"/>
                <w:szCs w:val="24"/>
              </w:rPr>
              <w:t xml:space="preserve">Prioriteit </w:t>
            </w:r>
            <w:sdt>
              <w:sdtPr>
                <w:rPr>
                  <w:rFonts w:cstheme="minorHAnsi"/>
                  <w:b/>
                  <w:bCs/>
                  <w:color w:val="000000" w:themeColor="text1"/>
                  <w:szCs w:val="24"/>
                </w:rPr>
                <w:id w:val="1258953735"/>
                <w:placeholder>
                  <w:docPart w:val="1B83EA9D31D744A293BBCDA64899DA9C"/>
                </w:placeholder>
                <w:comboBox>
                  <w:listItem w:displayText="1" w:value="1"/>
                  <w:listItem w:displayText="2" w:value="2"/>
                  <w:listItem w:displayText="3" w:value="3"/>
                  <w:listItem w:displayText="4" w:value="4"/>
                  <w:listItem w:displayText="5" w:value="5"/>
                  <w:listItem w:displayText="6" w:value="6"/>
                </w:comboBox>
              </w:sdtPr>
              <w:sdtEndPr/>
              <w:sdtContent>
                <w:r w:rsidRPr="00B246A2">
                  <w:rPr>
                    <w:rFonts w:cstheme="minorHAnsi"/>
                    <w:b/>
                    <w:bCs/>
                    <w:i w:val="0"/>
                    <w:iCs w:val="0"/>
                    <w:color w:val="000000" w:themeColor="text1"/>
                    <w:szCs w:val="24"/>
                  </w:rPr>
                  <w:t>1</w:t>
                </w:r>
              </w:sdtContent>
            </w:sdt>
          </w:p>
        </w:tc>
        <w:tc>
          <w:tcPr>
            <w:tcW w:w="6279" w:type="dxa"/>
            <w:tcBorders>
              <w:left w:val="single" w:sz="4" w:space="0" w:color="FFFFFF"/>
              <w:bottom w:val="none" w:sz="0" w:space="0" w:color="auto"/>
            </w:tcBorders>
            <w:shd w:val="clear" w:color="auto" w:fill="B7DFA8" w:themeFill="accent1" w:themeFillTint="66"/>
          </w:tcPr>
          <w:p w14:paraId="699F722C" w14:textId="42702A71" w:rsidR="00C7685B" w:rsidRPr="00B246A2" w:rsidRDefault="00C7685B" w:rsidP="00C7685B">
            <w:pPr>
              <w:spacing w:before="20" w:after="20"/>
              <w:cnfStyle w:val="100000000000" w:firstRow="1" w:lastRow="0" w:firstColumn="0" w:lastColumn="0" w:oddVBand="0" w:evenVBand="0" w:oddHBand="0" w:evenHBand="0" w:firstRowFirstColumn="0" w:firstRowLastColumn="0" w:lastRowFirstColumn="0" w:lastRowLastColumn="0"/>
              <w:rPr>
                <w:color w:val="000000" w:themeColor="text1"/>
              </w:rPr>
            </w:pPr>
            <w:r w:rsidRPr="00B246A2">
              <w:rPr>
                <w:b/>
                <w:bCs/>
                <w:color w:val="000000" w:themeColor="text1"/>
              </w:rPr>
              <w:t xml:space="preserve">Doel: </w:t>
            </w:r>
            <w:sdt>
              <w:sdtPr>
                <w:rPr>
                  <w:b/>
                  <w:bCs/>
                  <w:color w:val="000000" w:themeColor="text1"/>
                </w:rPr>
                <w:id w:val="-349566077"/>
                <w:placeholder>
                  <w:docPart w:val="CD757E25A1CE4EE2ACA9CA60E5647768"/>
                </w:placeholder>
                <w:showingPlcHdr/>
                <w:text w:multiLine="1"/>
              </w:sdtPr>
              <w:sdtEndPr/>
              <w:sdtContent>
                <w:r w:rsidRPr="00B246A2">
                  <w:rPr>
                    <w:rStyle w:val="Tekstvantijdelijkeaanduiding"/>
                    <w:b/>
                    <w:bCs/>
                    <w:color w:val="000000" w:themeColor="text1"/>
                  </w:rPr>
                  <w:t>Klik om tekst in te voeren.</w:t>
                </w:r>
              </w:sdtContent>
            </w:sdt>
          </w:p>
        </w:tc>
      </w:tr>
      <w:tr w:rsidR="00724E48" w:rsidRPr="00E53816" w14:paraId="7953910A"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15BDD5DF" w14:textId="1F79502D" w:rsidR="00724E48" w:rsidRPr="00E53816" w:rsidRDefault="00724E48" w:rsidP="00724E48">
            <w:pPr>
              <w:spacing w:before="20" w:after="20"/>
              <w:rPr>
                <w:rFonts w:cstheme="minorHAnsi"/>
                <w:b/>
                <w:bCs/>
                <w:i w:val="0"/>
                <w:iCs w:val="0"/>
                <w:szCs w:val="24"/>
              </w:rPr>
            </w:pPr>
            <w:r w:rsidRPr="00724E48">
              <w:rPr>
                <w:rFonts w:cstheme="minorHAnsi"/>
                <w:b/>
                <w:bCs/>
                <w:i w:val="0"/>
                <w:iCs w:val="0"/>
                <w:color w:val="auto"/>
                <w:szCs w:val="24"/>
              </w:rPr>
              <w:t xml:space="preserve">Activiteit </w:t>
            </w:r>
            <w:sdt>
              <w:sdtPr>
                <w:rPr>
                  <w:rFonts w:cstheme="minorHAnsi"/>
                  <w:b/>
                  <w:bCs/>
                  <w:color w:val="auto"/>
                  <w:szCs w:val="24"/>
                </w:rPr>
                <w:id w:val="537400689"/>
                <w:placeholder>
                  <w:docPart w:val="99F99A45C83B407899FFBCFB5FCEB5ED"/>
                </w:placeholder>
                <w:comboBox>
                  <w:listItem w:displayText="1" w:value="1"/>
                  <w:listItem w:displayText="2" w:value="2"/>
                  <w:listItem w:displayText="3" w:value="3"/>
                  <w:listItem w:displayText="4" w:value="4"/>
                  <w:listItem w:displayText="5" w:value="5"/>
                  <w:listItem w:displayText="6" w:value="6"/>
                </w:comboBox>
              </w:sdtPr>
              <w:sdtEndPr/>
              <w:sdtContent>
                <w:r>
                  <w:rPr>
                    <w:rFonts w:cstheme="minorHAnsi"/>
                    <w:b/>
                    <w:bCs/>
                    <w:i w:val="0"/>
                    <w:iCs w:val="0"/>
                    <w:color w:val="auto"/>
                    <w:szCs w:val="24"/>
                  </w:rPr>
                  <w:t>2</w:t>
                </w:r>
              </w:sdtContent>
            </w:sdt>
          </w:p>
        </w:tc>
        <w:sdt>
          <w:sdtPr>
            <w:id w:val="-1566181753"/>
            <w:placeholder>
              <w:docPart w:val="B0236584ED294974BD7F51B0D16E8C6B"/>
            </w:placeholder>
            <w:showingPlcHdr/>
            <w:text w:multiLine="1"/>
          </w:sdtPr>
          <w:sdtEndPr/>
          <w:sdtContent>
            <w:tc>
              <w:tcPr>
                <w:tcW w:w="6279" w:type="dxa"/>
              </w:tcPr>
              <w:p w14:paraId="2EC29179" w14:textId="276CDB0C" w:rsidR="00724E48" w:rsidRPr="00E53816" w:rsidRDefault="00724E48" w:rsidP="00724E48">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533B37">
                  <w:rPr>
                    <w:rStyle w:val="Tekstvantijdelijkeaanduiding"/>
                  </w:rPr>
                  <w:t>Klik om tekst in te voeren.</w:t>
                </w:r>
              </w:p>
            </w:tc>
          </w:sdtContent>
        </w:sdt>
      </w:tr>
      <w:tr w:rsidR="00C7685B" w:rsidRPr="00E53816" w14:paraId="2B56772E"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15F034C8" w14:textId="77777777"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Planning</w:t>
            </w:r>
          </w:p>
        </w:tc>
        <w:sdt>
          <w:sdtPr>
            <w:id w:val="2122950041"/>
            <w:placeholder>
              <w:docPart w:val="18DE917D1A5C426EBAAB8EA5A9BB9BF8"/>
            </w:placeholder>
            <w:showingPlcHdr/>
            <w:text w:multiLine="1"/>
          </w:sdtPr>
          <w:sdtEndPr/>
          <w:sdtContent>
            <w:tc>
              <w:tcPr>
                <w:tcW w:w="6279" w:type="dxa"/>
              </w:tcPr>
              <w:p w14:paraId="3B2591C8" w14:textId="1E6256E4" w:rsidR="00C7685B" w:rsidRPr="00E53816" w:rsidRDefault="00C7685B" w:rsidP="00C7685B">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533B37">
                  <w:rPr>
                    <w:rStyle w:val="Tekstvantijdelijkeaanduiding"/>
                  </w:rPr>
                  <w:t>Klik om tekst in te voeren.</w:t>
                </w:r>
              </w:p>
            </w:tc>
          </w:sdtContent>
        </w:sdt>
      </w:tr>
      <w:tr w:rsidR="00C7685B" w:rsidRPr="00E53816" w14:paraId="5E0F2A92"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2F26EB2A" w14:textId="77777777"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Wie</w:t>
            </w:r>
          </w:p>
        </w:tc>
        <w:sdt>
          <w:sdtPr>
            <w:id w:val="1115866099"/>
            <w:placeholder>
              <w:docPart w:val="A75B5B42B2064FEE902BAA9C66414644"/>
            </w:placeholder>
            <w:showingPlcHdr/>
            <w:text w:multiLine="1"/>
          </w:sdtPr>
          <w:sdtEndPr/>
          <w:sdtContent>
            <w:tc>
              <w:tcPr>
                <w:tcW w:w="6279" w:type="dxa"/>
              </w:tcPr>
              <w:p w14:paraId="031880BB" w14:textId="5246FF57" w:rsidR="00C7685B" w:rsidRPr="00E53816" w:rsidRDefault="00C7685B" w:rsidP="00C7685B">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533B37">
                  <w:rPr>
                    <w:rStyle w:val="Tekstvantijdelijkeaanduiding"/>
                  </w:rPr>
                  <w:t>Klik om tekst in te voeren.</w:t>
                </w:r>
              </w:p>
            </w:tc>
          </w:sdtContent>
        </w:sdt>
      </w:tr>
      <w:tr w:rsidR="00C7685B" w:rsidRPr="00E53816" w14:paraId="43712FCA"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2342F1B3" w14:textId="7221A23B"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Kartrekker</w:t>
            </w:r>
          </w:p>
        </w:tc>
        <w:sdt>
          <w:sdtPr>
            <w:id w:val="-650290106"/>
            <w:placeholder>
              <w:docPart w:val="9CDB63301F5E45F6BDDBE1EBF8E8E2E2"/>
            </w:placeholder>
            <w:showingPlcHdr/>
            <w:text w:multiLine="1"/>
          </w:sdtPr>
          <w:sdtEndPr/>
          <w:sdtContent>
            <w:tc>
              <w:tcPr>
                <w:tcW w:w="6279" w:type="dxa"/>
              </w:tcPr>
              <w:p w14:paraId="5A3F24BC" w14:textId="210E036B" w:rsidR="00C7685B" w:rsidRPr="00E53816" w:rsidRDefault="00C7685B" w:rsidP="00C7685B">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533B37">
                  <w:rPr>
                    <w:rStyle w:val="Tekstvantijdelijkeaanduiding"/>
                  </w:rPr>
                  <w:t>Klik om tekst in te voeren.</w:t>
                </w:r>
              </w:p>
            </w:tc>
          </w:sdtContent>
        </w:sdt>
      </w:tr>
      <w:tr w:rsidR="00C7685B" w:rsidRPr="00E53816" w14:paraId="676E22E2"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343F9A09" w14:textId="7E7DA382"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Communicatie</w:t>
            </w:r>
          </w:p>
        </w:tc>
        <w:sdt>
          <w:sdtPr>
            <w:id w:val="-1023853999"/>
            <w:placeholder>
              <w:docPart w:val="B66034A503F143FDA67E62D95E55FFE7"/>
            </w:placeholder>
            <w:showingPlcHdr/>
            <w:text w:multiLine="1"/>
          </w:sdtPr>
          <w:sdtEndPr/>
          <w:sdtContent>
            <w:tc>
              <w:tcPr>
                <w:tcW w:w="6279" w:type="dxa"/>
              </w:tcPr>
              <w:p w14:paraId="07050A70" w14:textId="45D89B21" w:rsidR="00C7685B" w:rsidRPr="00E53816" w:rsidRDefault="00C7685B" w:rsidP="00C7685B">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533B37">
                  <w:rPr>
                    <w:rStyle w:val="Tekstvantijdelijkeaanduiding"/>
                  </w:rPr>
                  <w:t>Klik om tekst in te voeren.</w:t>
                </w:r>
              </w:p>
            </w:tc>
          </w:sdtContent>
        </w:sdt>
      </w:tr>
      <w:tr w:rsidR="00C7685B" w:rsidRPr="00E53816" w14:paraId="454AD2CD"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06E11C6E" w14:textId="77777777"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Facilitering en kosten</w:t>
            </w:r>
          </w:p>
        </w:tc>
        <w:sdt>
          <w:sdtPr>
            <w:id w:val="-977999751"/>
            <w:placeholder>
              <w:docPart w:val="A8ACDED52D9744A8BCC7A880F2E69F2F"/>
            </w:placeholder>
            <w:showingPlcHdr/>
            <w:text w:multiLine="1"/>
          </w:sdtPr>
          <w:sdtEndPr/>
          <w:sdtContent>
            <w:tc>
              <w:tcPr>
                <w:tcW w:w="6279" w:type="dxa"/>
              </w:tcPr>
              <w:p w14:paraId="050C55F9" w14:textId="61D1C80F" w:rsidR="00C7685B" w:rsidRPr="00E53816" w:rsidRDefault="00C7685B" w:rsidP="00C7685B">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533B37">
                  <w:rPr>
                    <w:rStyle w:val="Tekstvantijdelijkeaanduiding"/>
                  </w:rPr>
                  <w:t>Klik om tekst in te voeren.</w:t>
                </w:r>
              </w:p>
            </w:tc>
          </w:sdtContent>
        </w:sdt>
      </w:tr>
      <w:tr w:rsidR="00C7685B" w:rsidRPr="00E53816" w14:paraId="54B5CE14"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0DE9C786" w14:textId="3A5C4FF2"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Tussenevaluatiedatum</w:t>
            </w:r>
          </w:p>
        </w:tc>
        <w:sdt>
          <w:sdtPr>
            <w:id w:val="1914278468"/>
            <w:placeholder>
              <w:docPart w:val="A01143D183184930B357D0E201C31BAA"/>
            </w:placeholder>
            <w:showingPlcHdr/>
            <w:text w:multiLine="1"/>
          </w:sdtPr>
          <w:sdtEndPr/>
          <w:sdtContent>
            <w:tc>
              <w:tcPr>
                <w:tcW w:w="6279" w:type="dxa"/>
              </w:tcPr>
              <w:p w14:paraId="5C982AFB" w14:textId="4A9E3F7C" w:rsidR="00C7685B" w:rsidRPr="00E53816" w:rsidRDefault="00C7685B" w:rsidP="00C7685B">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533B37">
                  <w:rPr>
                    <w:rStyle w:val="Tekstvantijdelijkeaanduiding"/>
                  </w:rPr>
                  <w:t>Klik om tekst in te voeren.</w:t>
                </w:r>
              </w:p>
            </w:tc>
          </w:sdtContent>
        </w:sdt>
      </w:tr>
    </w:tbl>
    <w:p w14:paraId="380A0BC9" w14:textId="78F7ABF6" w:rsidR="00ED173E" w:rsidRDefault="00ED173E"/>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2781"/>
        <w:gridCol w:w="6279"/>
      </w:tblGrid>
      <w:tr w:rsidR="00B246A2" w:rsidRPr="00B246A2" w14:paraId="0CB43321"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81" w:type="dxa"/>
            <w:tcBorders>
              <w:bottom w:val="none" w:sz="0" w:space="0" w:color="auto"/>
              <w:right w:val="single" w:sz="4" w:space="0" w:color="FFFFFF"/>
            </w:tcBorders>
            <w:shd w:val="clear" w:color="auto" w:fill="B7DFA8" w:themeFill="accent1" w:themeFillTint="66"/>
            <w:vAlign w:val="center"/>
          </w:tcPr>
          <w:p w14:paraId="4D3F189F" w14:textId="365BA933" w:rsidR="00C7685B" w:rsidRPr="00B246A2" w:rsidRDefault="00C7685B" w:rsidP="00C7685B">
            <w:pPr>
              <w:spacing w:before="20" w:after="20"/>
              <w:rPr>
                <w:rFonts w:cstheme="minorHAnsi"/>
                <w:b/>
                <w:bCs/>
                <w:color w:val="000000" w:themeColor="text1"/>
                <w:szCs w:val="24"/>
              </w:rPr>
            </w:pPr>
            <w:r w:rsidRPr="00B246A2">
              <w:rPr>
                <w:rFonts w:cstheme="minorHAnsi"/>
                <w:b/>
                <w:bCs/>
                <w:i w:val="0"/>
                <w:iCs w:val="0"/>
                <w:color w:val="000000" w:themeColor="text1"/>
                <w:szCs w:val="24"/>
              </w:rPr>
              <w:t xml:space="preserve">Prioriteit </w:t>
            </w:r>
            <w:sdt>
              <w:sdtPr>
                <w:rPr>
                  <w:rFonts w:cstheme="minorHAnsi"/>
                  <w:b/>
                  <w:bCs/>
                  <w:color w:val="000000" w:themeColor="text1"/>
                  <w:szCs w:val="24"/>
                </w:rPr>
                <w:id w:val="-1288811847"/>
                <w:placeholder>
                  <w:docPart w:val="21D1C9AFE411481F9128A368F7F21A79"/>
                </w:placeholder>
                <w:comboBox>
                  <w:listItem w:displayText="1" w:value="1"/>
                  <w:listItem w:displayText="2" w:value="2"/>
                  <w:listItem w:displayText="3" w:value="3"/>
                  <w:listItem w:displayText="4" w:value="4"/>
                  <w:listItem w:displayText="5" w:value="5"/>
                  <w:listItem w:displayText="6" w:value="6"/>
                </w:comboBox>
              </w:sdtPr>
              <w:sdtEndPr/>
              <w:sdtContent>
                <w:r w:rsidRPr="00B246A2">
                  <w:rPr>
                    <w:rFonts w:cstheme="minorHAnsi"/>
                    <w:b/>
                    <w:bCs/>
                    <w:i w:val="0"/>
                    <w:iCs w:val="0"/>
                    <w:color w:val="000000" w:themeColor="text1"/>
                    <w:szCs w:val="24"/>
                  </w:rPr>
                  <w:t>1</w:t>
                </w:r>
              </w:sdtContent>
            </w:sdt>
          </w:p>
        </w:tc>
        <w:tc>
          <w:tcPr>
            <w:tcW w:w="6279" w:type="dxa"/>
            <w:tcBorders>
              <w:left w:val="single" w:sz="4" w:space="0" w:color="FFFFFF"/>
              <w:bottom w:val="none" w:sz="0" w:space="0" w:color="auto"/>
            </w:tcBorders>
            <w:shd w:val="clear" w:color="auto" w:fill="B7DFA8" w:themeFill="accent1" w:themeFillTint="66"/>
            <w:vAlign w:val="center"/>
          </w:tcPr>
          <w:p w14:paraId="08A067A1" w14:textId="43B0A340" w:rsidR="00C7685B" w:rsidRPr="00B246A2" w:rsidRDefault="00C7685B" w:rsidP="00C7685B">
            <w:pPr>
              <w:spacing w:before="20" w:after="20"/>
              <w:cnfStyle w:val="100000000000" w:firstRow="1" w:lastRow="0" w:firstColumn="0" w:lastColumn="0" w:oddVBand="0" w:evenVBand="0" w:oddHBand="0" w:evenHBand="0" w:firstRowFirstColumn="0" w:firstRowLastColumn="0" w:lastRowFirstColumn="0" w:lastRowLastColumn="0"/>
              <w:rPr>
                <w:color w:val="000000" w:themeColor="text1"/>
              </w:rPr>
            </w:pPr>
            <w:r w:rsidRPr="00B246A2">
              <w:rPr>
                <w:b/>
                <w:bCs/>
                <w:color w:val="000000" w:themeColor="text1"/>
              </w:rPr>
              <w:t xml:space="preserve">Doel: </w:t>
            </w:r>
            <w:sdt>
              <w:sdtPr>
                <w:rPr>
                  <w:b/>
                  <w:bCs/>
                  <w:color w:val="000000" w:themeColor="text1"/>
                </w:rPr>
                <w:id w:val="1221482304"/>
                <w:placeholder>
                  <w:docPart w:val="F5B6DDECA53D4F42804004E13AB833E9"/>
                </w:placeholder>
                <w:showingPlcHdr/>
                <w:text w:multiLine="1"/>
              </w:sdtPr>
              <w:sdtEndPr/>
              <w:sdtContent>
                <w:r w:rsidRPr="00B246A2">
                  <w:rPr>
                    <w:rStyle w:val="Tekstvantijdelijkeaanduiding"/>
                    <w:b/>
                    <w:bCs/>
                    <w:color w:val="000000" w:themeColor="text1"/>
                  </w:rPr>
                  <w:t>Klik om tekst in te voeren.</w:t>
                </w:r>
              </w:sdtContent>
            </w:sdt>
          </w:p>
        </w:tc>
      </w:tr>
      <w:tr w:rsidR="00724E48" w:rsidRPr="00E53816" w14:paraId="7DCC1844"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5CFC91B1" w14:textId="712D4293" w:rsidR="00724E48" w:rsidRPr="00E53816" w:rsidRDefault="00724E48" w:rsidP="00724E48">
            <w:pPr>
              <w:spacing w:before="20" w:after="20"/>
              <w:rPr>
                <w:rFonts w:cstheme="minorHAnsi"/>
                <w:b/>
                <w:bCs/>
                <w:i w:val="0"/>
                <w:iCs w:val="0"/>
                <w:szCs w:val="24"/>
              </w:rPr>
            </w:pPr>
            <w:r w:rsidRPr="00724E48">
              <w:rPr>
                <w:rFonts w:cstheme="minorHAnsi"/>
                <w:b/>
                <w:bCs/>
                <w:i w:val="0"/>
                <w:iCs w:val="0"/>
                <w:color w:val="auto"/>
                <w:szCs w:val="24"/>
              </w:rPr>
              <w:t xml:space="preserve">Activiteit </w:t>
            </w:r>
            <w:sdt>
              <w:sdtPr>
                <w:rPr>
                  <w:rFonts w:cstheme="minorHAnsi"/>
                  <w:b/>
                  <w:bCs/>
                  <w:color w:val="auto"/>
                  <w:szCs w:val="24"/>
                </w:rPr>
                <w:id w:val="881903286"/>
                <w:placeholder>
                  <w:docPart w:val="92EA29137012495582F8F87B5ACB11FD"/>
                </w:placeholder>
                <w:comboBox>
                  <w:listItem w:displayText="1" w:value="1"/>
                  <w:listItem w:displayText="2" w:value="2"/>
                  <w:listItem w:displayText="3" w:value="3"/>
                  <w:listItem w:displayText="4" w:value="4"/>
                  <w:listItem w:displayText="5" w:value="5"/>
                  <w:listItem w:displayText="6" w:value="6"/>
                </w:comboBox>
              </w:sdtPr>
              <w:sdtEndPr/>
              <w:sdtContent>
                <w:r>
                  <w:rPr>
                    <w:rFonts w:cstheme="minorHAnsi"/>
                    <w:b/>
                    <w:bCs/>
                    <w:i w:val="0"/>
                    <w:iCs w:val="0"/>
                    <w:color w:val="auto"/>
                    <w:szCs w:val="24"/>
                  </w:rPr>
                  <w:t>3</w:t>
                </w:r>
              </w:sdtContent>
            </w:sdt>
          </w:p>
        </w:tc>
        <w:sdt>
          <w:sdtPr>
            <w:id w:val="-1795369320"/>
            <w:placeholder>
              <w:docPart w:val="E4C6658486D449838498929DF75CF1C9"/>
            </w:placeholder>
            <w:showingPlcHdr/>
            <w:text w:multiLine="1"/>
          </w:sdtPr>
          <w:sdtEndPr/>
          <w:sdtContent>
            <w:tc>
              <w:tcPr>
                <w:tcW w:w="6279" w:type="dxa"/>
              </w:tcPr>
              <w:p w14:paraId="606E2D48" w14:textId="75FE50E8" w:rsidR="00724E48" w:rsidRPr="00E53816" w:rsidRDefault="00724E48" w:rsidP="00724E48">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945F5C">
                  <w:rPr>
                    <w:rStyle w:val="Tekstvantijdelijkeaanduiding"/>
                  </w:rPr>
                  <w:t>Klik om tekst in te voeren.</w:t>
                </w:r>
              </w:p>
            </w:tc>
          </w:sdtContent>
        </w:sdt>
      </w:tr>
      <w:tr w:rsidR="00C7685B" w:rsidRPr="00E53816" w14:paraId="53852E21"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19CBE53D" w14:textId="77777777"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Planning</w:t>
            </w:r>
          </w:p>
        </w:tc>
        <w:sdt>
          <w:sdtPr>
            <w:id w:val="836121904"/>
            <w:placeholder>
              <w:docPart w:val="543907FC96DC4877AB344FE4FB57063B"/>
            </w:placeholder>
            <w:showingPlcHdr/>
            <w:text w:multiLine="1"/>
          </w:sdtPr>
          <w:sdtEndPr/>
          <w:sdtContent>
            <w:tc>
              <w:tcPr>
                <w:tcW w:w="6279" w:type="dxa"/>
              </w:tcPr>
              <w:p w14:paraId="3E260471" w14:textId="5A083BA8" w:rsidR="00C7685B" w:rsidRPr="00E53816" w:rsidRDefault="00C7685B" w:rsidP="00C7685B">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945F5C">
                  <w:rPr>
                    <w:rStyle w:val="Tekstvantijdelijkeaanduiding"/>
                  </w:rPr>
                  <w:t>Klik om tekst in te voeren.</w:t>
                </w:r>
              </w:p>
            </w:tc>
          </w:sdtContent>
        </w:sdt>
      </w:tr>
      <w:tr w:rsidR="00C7685B" w:rsidRPr="00E53816" w14:paraId="658BD41B"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374781FA" w14:textId="77777777"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Wie</w:t>
            </w:r>
          </w:p>
        </w:tc>
        <w:sdt>
          <w:sdtPr>
            <w:id w:val="-1685350723"/>
            <w:placeholder>
              <w:docPart w:val="B3AE4C85BD984196AE6F21AC40E36CD5"/>
            </w:placeholder>
            <w:showingPlcHdr/>
            <w:text w:multiLine="1"/>
          </w:sdtPr>
          <w:sdtEndPr/>
          <w:sdtContent>
            <w:tc>
              <w:tcPr>
                <w:tcW w:w="6279" w:type="dxa"/>
              </w:tcPr>
              <w:p w14:paraId="4D52336E" w14:textId="1542AB4E" w:rsidR="00C7685B" w:rsidRPr="00E53816" w:rsidRDefault="00C7685B" w:rsidP="00C7685B">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945F5C">
                  <w:rPr>
                    <w:rStyle w:val="Tekstvantijdelijkeaanduiding"/>
                  </w:rPr>
                  <w:t>Klik om tekst in te voeren.</w:t>
                </w:r>
              </w:p>
            </w:tc>
          </w:sdtContent>
        </w:sdt>
      </w:tr>
      <w:tr w:rsidR="00C7685B" w:rsidRPr="00E53816" w14:paraId="122508B0"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08CE9097" w14:textId="6C6C8A68"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Kartrekker</w:t>
            </w:r>
          </w:p>
        </w:tc>
        <w:sdt>
          <w:sdtPr>
            <w:id w:val="-144975188"/>
            <w:placeholder>
              <w:docPart w:val="23FC137D7DF44FA4A93DC72A8DE56B24"/>
            </w:placeholder>
            <w:showingPlcHdr/>
            <w:text w:multiLine="1"/>
          </w:sdtPr>
          <w:sdtEndPr/>
          <w:sdtContent>
            <w:tc>
              <w:tcPr>
                <w:tcW w:w="6279" w:type="dxa"/>
              </w:tcPr>
              <w:p w14:paraId="778DB350" w14:textId="337D7FC9" w:rsidR="00C7685B" w:rsidRPr="00E53816" w:rsidRDefault="00C7685B" w:rsidP="00C7685B">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945F5C">
                  <w:rPr>
                    <w:rStyle w:val="Tekstvantijdelijkeaanduiding"/>
                  </w:rPr>
                  <w:t>Klik om tekst in te voeren.</w:t>
                </w:r>
              </w:p>
            </w:tc>
          </w:sdtContent>
        </w:sdt>
      </w:tr>
      <w:tr w:rsidR="00C7685B" w:rsidRPr="00E53816" w14:paraId="2CF9BCE3"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7CDECAB6" w14:textId="3E91AF81"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Communicatie</w:t>
            </w:r>
          </w:p>
        </w:tc>
        <w:sdt>
          <w:sdtPr>
            <w:id w:val="-1376844270"/>
            <w:placeholder>
              <w:docPart w:val="591B477EC7E44CD19D5B5F21609E3A48"/>
            </w:placeholder>
            <w:showingPlcHdr/>
            <w:text w:multiLine="1"/>
          </w:sdtPr>
          <w:sdtEndPr/>
          <w:sdtContent>
            <w:tc>
              <w:tcPr>
                <w:tcW w:w="6279" w:type="dxa"/>
              </w:tcPr>
              <w:p w14:paraId="0A1399A3" w14:textId="1027592C" w:rsidR="00C7685B" w:rsidRPr="00E53816" w:rsidRDefault="00C7685B" w:rsidP="00C7685B">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945F5C">
                  <w:rPr>
                    <w:rStyle w:val="Tekstvantijdelijkeaanduiding"/>
                  </w:rPr>
                  <w:t>Klik om tekst in te voeren.</w:t>
                </w:r>
              </w:p>
            </w:tc>
          </w:sdtContent>
        </w:sdt>
      </w:tr>
      <w:tr w:rsidR="00C7685B" w:rsidRPr="00E53816" w14:paraId="30CB5C16" w14:textId="77777777" w:rsidTr="00B246A2">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40550526" w14:textId="77777777"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Facilitering en kosten</w:t>
            </w:r>
          </w:p>
        </w:tc>
        <w:sdt>
          <w:sdtPr>
            <w:id w:val="-1182668472"/>
            <w:placeholder>
              <w:docPart w:val="BB4B7D53876748339D2F52B3D00A6E82"/>
            </w:placeholder>
            <w:showingPlcHdr/>
            <w:text w:multiLine="1"/>
          </w:sdtPr>
          <w:sdtEndPr/>
          <w:sdtContent>
            <w:tc>
              <w:tcPr>
                <w:tcW w:w="6279" w:type="dxa"/>
              </w:tcPr>
              <w:p w14:paraId="18B34784" w14:textId="6A03C270" w:rsidR="00C7685B" w:rsidRPr="00E53816" w:rsidRDefault="00C7685B" w:rsidP="00C7685B">
                <w:pPr>
                  <w:spacing w:before="20" w:after="20"/>
                  <w:cnfStyle w:val="000000000000" w:firstRow="0" w:lastRow="0" w:firstColumn="0" w:lastColumn="0" w:oddVBand="0" w:evenVBand="0" w:oddHBand="0" w:evenHBand="0" w:firstRowFirstColumn="0" w:firstRowLastColumn="0" w:lastRowFirstColumn="0" w:lastRowLastColumn="0"/>
                  <w:rPr>
                    <w:rFonts w:cstheme="minorHAnsi"/>
                    <w:szCs w:val="24"/>
                  </w:rPr>
                </w:pPr>
                <w:r w:rsidRPr="00945F5C">
                  <w:rPr>
                    <w:rStyle w:val="Tekstvantijdelijkeaanduiding"/>
                  </w:rPr>
                  <w:t>Klik om tekst in te voeren.</w:t>
                </w:r>
              </w:p>
            </w:tc>
          </w:sdtContent>
        </w:sdt>
      </w:tr>
      <w:tr w:rsidR="00C7685B" w:rsidRPr="00E53816" w14:paraId="4A7935A0"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Borders>
              <w:right w:val="none" w:sz="0" w:space="0" w:color="auto"/>
            </w:tcBorders>
            <w:vAlign w:val="center"/>
          </w:tcPr>
          <w:p w14:paraId="0FF23225" w14:textId="07D7BBC4" w:rsidR="00C7685B" w:rsidRPr="00E53816" w:rsidRDefault="00C7685B" w:rsidP="00C7685B">
            <w:pPr>
              <w:spacing w:before="20" w:after="20"/>
              <w:rPr>
                <w:rFonts w:cstheme="minorHAnsi"/>
                <w:b/>
                <w:bCs/>
                <w:i w:val="0"/>
                <w:iCs w:val="0"/>
                <w:szCs w:val="24"/>
              </w:rPr>
            </w:pPr>
            <w:r w:rsidRPr="00E53816">
              <w:rPr>
                <w:rFonts w:cstheme="minorHAnsi"/>
                <w:b/>
                <w:bCs/>
                <w:i w:val="0"/>
                <w:iCs w:val="0"/>
                <w:szCs w:val="24"/>
              </w:rPr>
              <w:t>Tussenevaluatiedatum</w:t>
            </w:r>
          </w:p>
        </w:tc>
        <w:sdt>
          <w:sdtPr>
            <w:id w:val="399172177"/>
            <w:placeholder>
              <w:docPart w:val="225334DE7E964DEF9FFAA0BDD3E651E9"/>
            </w:placeholder>
            <w:showingPlcHdr/>
            <w:text w:multiLine="1"/>
          </w:sdtPr>
          <w:sdtEndPr/>
          <w:sdtContent>
            <w:tc>
              <w:tcPr>
                <w:tcW w:w="6279" w:type="dxa"/>
              </w:tcPr>
              <w:p w14:paraId="597A78CD" w14:textId="5216DFA2" w:rsidR="00C7685B" w:rsidRPr="00E53816" w:rsidRDefault="00C7685B" w:rsidP="00C7685B">
                <w:pPr>
                  <w:spacing w:before="20" w:after="20"/>
                  <w:cnfStyle w:val="000000100000" w:firstRow="0" w:lastRow="0" w:firstColumn="0" w:lastColumn="0" w:oddVBand="0" w:evenVBand="0" w:oddHBand="1" w:evenHBand="0" w:firstRowFirstColumn="0" w:firstRowLastColumn="0" w:lastRowFirstColumn="0" w:lastRowLastColumn="0"/>
                  <w:rPr>
                    <w:rFonts w:cstheme="minorHAnsi"/>
                    <w:szCs w:val="24"/>
                  </w:rPr>
                </w:pPr>
                <w:r w:rsidRPr="00945F5C">
                  <w:rPr>
                    <w:rStyle w:val="Tekstvantijdelijkeaanduiding"/>
                  </w:rPr>
                  <w:t>Klik om tekst in te voeren.</w:t>
                </w:r>
              </w:p>
            </w:tc>
          </w:sdtContent>
        </w:sdt>
      </w:tr>
    </w:tbl>
    <w:p w14:paraId="6D811DB6" w14:textId="77777777" w:rsidR="00724E48" w:rsidRDefault="00724E48">
      <w:pPr>
        <w:spacing w:after="160" w:line="259" w:lineRule="auto"/>
      </w:pPr>
    </w:p>
    <w:p w14:paraId="54F7422A" w14:textId="6957C43A" w:rsidR="00724E48" w:rsidRDefault="00724E48">
      <w:pPr>
        <w:spacing w:after="160" w:line="259" w:lineRule="auto"/>
      </w:pPr>
      <w:r>
        <w:br w:type="page"/>
      </w:r>
    </w:p>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3D1971" w:rsidRPr="003D1971" w14:paraId="13A3D9E9" w14:textId="77777777" w:rsidTr="003D1971">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448512652"/>
            <w:placeholder>
              <w:docPart w:val="7CFCE24A8DA840AA824673478A45A89D"/>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2CB218A8" w14:textId="1E4EADC3" w:rsidR="00724E48" w:rsidRPr="003D1971" w:rsidRDefault="003D1971" w:rsidP="008828F6">
                <w:pPr>
                  <w:spacing w:before="40" w:after="40" w:line="288" w:lineRule="auto"/>
                  <w:rPr>
                    <w:rFonts w:cstheme="minorHAnsi"/>
                    <w:b/>
                    <w:bCs/>
                    <w:i w:val="0"/>
                    <w:iCs w:val="0"/>
                    <w:color w:val="000000" w:themeColor="text1"/>
                    <w:szCs w:val="24"/>
                  </w:rPr>
                </w:pPr>
                <w:r w:rsidRPr="003D1971">
                  <w:rPr>
                    <w:rStyle w:val="Tekstvantijdelijkeaanduiding"/>
                    <w:b/>
                    <w:bCs/>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47689EE0" w14:textId="20069B17" w:rsidR="00724E48" w:rsidRPr="003D1971" w:rsidRDefault="00724E48" w:rsidP="008828F6">
            <w:pPr>
              <w:spacing w:before="40" w:after="40" w:line="288" w:lineRule="auto"/>
              <w:cnfStyle w:val="100000000000" w:firstRow="1" w:lastRow="0" w:firstColumn="0" w:lastColumn="0" w:oddVBand="0" w:evenVBand="0" w:oddHBand="0" w:evenHBand="0" w:firstRowFirstColumn="0" w:firstRowLastColumn="0" w:lastRowFirstColumn="0" w:lastRowLastColumn="0"/>
              <w:rPr>
                <w:b/>
                <w:bCs/>
                <w:iCs w:val="0"/>
                <w:color w:val="000000" w:themeColor="text1"/>
              </w:rPr>
            </w:pPr>
            <w:r w:rsidRPr="003D1971">
              <w:rPr>
                <w:b/>
                <w:bCs/>
                <w:iCs w:val="0"/>
                <w:color w:val="000000" w:themeColor="text1"/>
              </w:rPr>
              <w:t xml:space="preserve">Doel: </w:t>
            </w:r>
            <w:sdt>
              <w:sdtPr>
                <w:rPr>
                  <w:b/>
                  <w:bCs/>
                  <w:color w:val="000000" w:themeColor="text1"/>
                </w:rPr>
                <w:id w:val="-776326201"/>
                <w:placeholder>
                  <w:docPart w:val="7D3F885F37BB46E68E34990BD34BC976"/>
                </w:placeholder>
                <w:showingPlcHdr/>
                <w:text w:multiLine="1"/>
              </w:sdtPr>
              <w:sdtEndPr/>
              <w:sdtContent>
                <w:r w:rsidR="003D1971" w:rsidRPr="003D1971">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1574579956"/>
          <w15:repeatingSection/>
        </w:sdtPr>
        <w:sdtEndPr>
          <w:rPr>
            <w:b w:val="0"/>
            <w:bCs w:val="0"/>
          </w:rPr>
        </w:sdtEndPr>
        <w:sdtContent>
          <w:sdt>
            <w:sdtPr>
              <w:rPr>
                <w:rFonts w:eastAsiaTheme="minorHAnsi" w:cstheme="minorHAnsi"/>
                <w:b/>
                <w:bCs/>
                <w:i w:val="0"/>
                <w:iCs w:val="0"/>
                <w:szCs w:val="24"/>
              </w:rPr>
              <w:id w:val="875054537"/>
              <w:placeholder>
                <w:docPart w:val="B0431EB844D14CACA25A4849A5684751"/>
              </w:placeholder>
              <w15:repeatingSectionItem/>
            </w:sdtPr>
            <w:sdtEndPr>
              <w:rPr>
                <w:b w:val="0"/>
                <w:bCs w:val="0"/>
              </w:rPr>
            </w:sdtEndPr>
            <w:sdtContent>
              <w:tr w:rsidR="00724E48" w:rsidRPr="00A334A8" w14:paraId="36BCA132"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0FEB6DA7" w14:textId="4B6CCAC9" w:rsidR="00724E48" w:rsidRPr="00A334A8" w:rsidRDefault="00724E48" w:rsidP="008828F6">
                    <w:pPr>
                      <w:spacing w:before="40" w:after="40"/>
                      <w:rPr>
                        <w:rFonts w:cstheme="minorHAnsi"/>
                        <w:b/>
                        <w:bCs/>
                        <w:i w:val="0"/>
                        <w:iCs w:val="0"/>
                        <w:szCs w:val="24"/>
                      </w:rPr>
                    </w:pPr>
                  </w:p>
                </w:tc>
                <w:tc>
                  <w:tcPr>
                    <w:tcW w:w="5761" w:type="dxa"/>
                  </w:tcPr>
                  <w:p w14:paraId="55DA6760" w14:textId="27AC5CA9" w:rsidR="00724E48" w:rsidRPr="00A334A8" w:rsidRDefault="00724E48" w:rsidP="008828F6">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7D80D466" w14:textId="77777777" w:rsidR="00724E48" w:rsidRDefault="00724E48" w:rsidP="00724E48"/>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71906ABC"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879776629"/>
            <w:placeholder>
              <w:docPart w:val="A7BE02EE3C234A45948FE9A4EA842F51"/>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52615A12" w14:textId="77777777" w:rsidR="00724E48" w:rsidRPr="00B246A2" w:rsidRDefault="00724E48" w:rsidP="008828F6">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7BC938AE" w14:textId="77777777" w:rsidR="00724E48" w:rsidRPr="00B246A2" w:rsidRDefault="00724E48" w:rsidP="008828F6">
            <w:pPr>
              <w:spacing w:before="40" w:after="40" w:line="288" w:lineRule="auto"/>
              <w:cnfStyle w:val="100000000000" w:firstRow="1" w:lastRow="0" w:firstColumn="0" w:lastColumn="0" w:oddVBand="0" w:evenVBand="0" w:oddHBand="0" w:evenHBand="0" w:firstRowFirstColumn="0" w:firstRowLastColumn="0" w:lastRowFirstColumn="0" w:lastRowLastColumn="0"/>
              <w:rPr>
                <w:b/>
                <w:bCs/>
                <w:iCs w:val="0"/>
                <w:color w:val="000000" w:themeColor="text1"/>
              </w:rPr>
            </w:pPr>
            <w:r w:rsidRPr="00B246A2">
              <w:rPr>
                <w:b/>
                <w:bCs/>
                <w:iCs w:val="0"/>
                <w:color w:val="000000" w:themeColor="text1"/>
              </w:rPr>
              <w:t xml:space="preserve">Doel: </w:t>
            </w:r>
            <w:sdt>
              <w:sdtPr>
                <w:rPr>
                  <w:b/>
                  <w:bCs/>
                  <w:color w:val="000000" w:themeColor="text1"/>
                </w:rPr>
                <w:id w:val="1551113926"/>
                <w:placeholder>
                  <w:docPart w:val="EA33DDA9357C4CFF87780A9E5093F405"/>
                </w:placeholder>
                <w:showingPlcHdr/>
                <w:text w:multiLine="1"/>
              </w:sdtPr>
              <w:sdtEndPr/>
              <w:sdtContent>
                <w:r w:rsidRPr="00B246A2">
                  <w:rPr>
                    <w:rStyle w:val="Tekstvantijdelijkeaanduiding"/>
                    <w:b/>
                    <w:bCs/>
                    <w:iCs w:val="0"/>
                    <w:color w:val="000000" w:themeColor="text1"/>
                  </w:rPr>
                  <w:t>Klik om tekst in te voeren.</w:t>
                </w:r>
              </w:sdtContent>
            </w:sdt>
          </w:p>
        </w:tc>
      </w:tr>
      <w:sdt>
        <w:sdtPr>
          <w:rPr>
            <w:rFonts w:eastAsiaTheme="minorHAnsi" w:cstheme="minorHAnsi"/>
            <w:b/>
            <w:bCs/>
            <w:i w:val="0"/>
            <w:iCs w:val="0"/>
            <w:szCs w:val="24"/>
          </w:rPr>
          <w:id w:val="-761292676"/>
          <w15:repeatingSection/>
        </w:sdtPr>
        <w:sdtEndPr>
          <w:rPr>
            <w:b w:val="0"/>
            <w:bCs w:val="0"/>
          </w:rPr>
        </w:sdtEndPr>
        <w:sdtContent>
          <w:sdt>
            <w:sdtPr>
              <w:rPr>
                <w:rFonts w:eastAsiaTheme="minorHAnsi" w:cstheme="minorHAnsi"/>
                <w:b/>
                <w:bCs/>
                <w:i w:val="0"/>
                <w:iCs w:val="0"/>
                <w:szCs w:val="24"/>
              </w:rPr>
              <w:id w:val="834738234"/>
              <w:placeholder>
                <w:docPart w:val="D49964DD2C1B4F8E9B01DAF318A5B3E4"/>
              </w:placeholder>
              <w15:repeatingSectionItem/>
            </w:sdtPr>
            <w:sdtEndPr>
              <w:rPr>
                <w:b w:val="0"/>
                <w:bCs w:val="0"/>
              </w:rPr>
            </w:sdtEndPr>
            <w:sdtContent>
              <w:tr w:rsidR="00724E48" w:rsidRPr="00A334A8" w14:paraId="21290680"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4C5BB47E" w14:textId="1152F680" w:rsidR="00724E48" w:rsidRPr="00A334A8" w:rsidRDefault="00724E48" w:rsidP="008828F6">
                    <w:pPr>
                      <w:spacing w:before="40" w:after="40"/>
                      <w:rPr>
                        <w:rFonts w:cstheme="minorHAnsi"/>
                        <w:b/>
                        <w:bCs/>
                        <w:i w:val="0"/>
                        <w:iCs w:val="0"/>
                        <w:szCs w:val="24"/>
                      </w:rPr>
                    </w:pPr>
                  </w:p>
                </w:tc>
                <w:tc>
                  <w:tcPr>
                    <w:tcW w:w="5761" w:type="dxa"/>
                  </w:tcPr>
                  <w:p w14:paraId="75282BE6" w14:textId="33BDBEF1" w:rsidR="00724E48" w:rsidRPr="00A334A8" w:rsidRDefault="00724E48" w:rsidP="008828F6">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3DEB1E5D" w14:textId="77777777" w:rsidR="00724E48" w:rsidRDefault="00724E48" w:rsidP="00724E48"/>
    <w:p w14:paraId="07BA064F" w14:textId="1DD773C5" w:rsidR="00FC5272" w:rsidRDefault="00FC5272">
      <w:pPr>
        <w:spacing w:after="160" w:line="259" w:lineRule="auto"/>
        <w:rPr>
          <w:rFonts w:eastAsiaTheme="majorEastAsia" w:cstheme="majorBidi"/>
          <w:b/>
          <w:color w:val="C24E21"/>
          <w:sz w:val="32"/>
          <w:szCs w:val="32"/>
        </w:rPr>
      </w:pPr>
      <w:r>
        <w:br w:type="page"/>
      </w:r>
    </w:p>
    <w:p w14:paraId="0A6AEBDE" w14:textId="27FF49AC" w:rsidR="00EB1FCD" w:rsidRDefault="00B274E1" w:rsidP="001A2EAE">
      <w:pPr>
        <w:pStyle w:val="Kop1"/>
      </w:pPr>
      <w:bookmarkStart w:id="9" w:name="_Toc196725492"/>
      <w:r w:rsidRPr="006307BD">
        <w:rPr>
          <w:i/>
          <w:iCs/>
          <w:noProof/>
          <w:color w:val="3E762A" w:themeColor="accent1" w:themeShade="BF"/>
        </w:rPr>
        <w:lastRenderedPageBreak/>
        <mc:AlternateContent>
          <mc:Choice Requires="wps">
            <w:drawing>
              <wp:anchor distT="0" distB="0" distL="114300" distR="114300" simplePos="0" relativeHeight="251658251" behindDoc="1" locked="0" layoutInCell="1" allowOverlap="1" wp14:anchorId="04195248" wp14:editId="294D37F8">
                <wp:simplePos x="0" y="0"/>
                <wp:positionH relativeFrom="margin">
                  <wp:align>right</wp:align>
                </wp:positionH>
                <wp:positionV relativeFrom="paragraph">
                  <wp:posOffset>735330</wp:posOffset>
                </wp:positionV>
                <wp:extent cx="5734050" cy="1572895"/>
                <wp:effectExtent l="0" t="0" r="6350" b="1905"/>
                <wp:wrapTopAndBottom/>
                <wp:docPr id="844290969" name="Rechthoek: afgeronde hoeken 3"/>
                <wp:cNvGraphicFramePr/>
                <a:graphic xmlns:a="http://schemas.openxmlformats.org/drawingml/2006/main">
                  <a:graphicData uri="http://schemas.microsoft.com/office/word/2010/wordprocessingShape">
                    <wps:wsp>
                      <wps:cNvSpPr/>
                      <wps:spPr>
                        <a:xfrm>
                          <a:off x="902825" y="1632030"/>
                          <a:ext cx="5734050" cy="1572895"/>
                        </a:xfrm>
                        <a:prstGeom prst="roundRect">
                          <a:avLst>
                            <a:gd name="adj" fmla="val 4331"/>
                          </a:avLst>
                        </a:prstGeom>
                        <a:solidFill>
                          <a:schemeClr val="accent1">
                            <a:alpha val="30000"/>
                          </a:schemeClr>
                        </a:solid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787EEF" w14:textId="04A5B03A" w:rsidR="002100C8" w:rsidRPr="0056783E" w:rsidRDefault="002100C8" w:rsidP="00E53816">
                            <w:r>
                              <w:t>Tijdens het uitvoeren van de verschillende activiteiten is het belangrijk om het proces in de gaten te houden en dit goed te documenteren. Voert iedereen zijn/haar taken volgens planning uit, met het gewenste resultaat? Omschrijf bij elke activiteit hoe het uitvoeringsproces verloopt met eventuele bijzonderheden of problemen. Inventariseer ook de resultaten van de tussenevaluatie.</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95248" id="_x0000_s1038" style="position:absolute;margin-left:400.3pt;margin-top:57.9pt;width:451.5pt;height:123.85pt;z-index:-2516582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" fillcolor="#549e39 [3204]" stroked="f" strokeweight="1pt">
                <v:fill opacity="19789f"/>
                <v:stroke joinstyle="miter"/>
                <v:textbox inset="3mm,,3mm">
                  <w:txbxContent>
                    <w:p w14:paraId="63787EEF" w14:textId="04A5B03A" w:rsidR="002100C8" w:rsidRPr="0056783E" w:rsidRDefault="002100C8" w:rsidP="00E53816">
                      <w:r>
                        <w:t>Tijdens het uitvoeren van de verschillende activiteiten is het belangrijk om het proces in de gaten te houden en dit goed te documenteren. Voert iedereen zijn/haar taken volgens planning uit, met het gewenste resultaat? Omschrijf bij elke activiteit hoe het uitvoeringsproces verloopt met eventuele bijzonderheden of problemen. Inventariseer ook de resultaten van de tussenevaluatie.</w:t>
                      </w:r>
                    </w:p>
                  </w:txbxContent>
                </v:textbox>
                <w10:wrap type="topAndBottom" anchorx="margin"/>
              </v:roundrect>
            </w:pict>
          </mc:Fallback>
        </mc:AlternateContent>
      </w:r>
      <w:r w:rsidR="006D5CB5" w:rsidRPr="006307BD">
        <w:rPr>
          <w:color w:val="3E762A" w:themeColor="accent1" w:themeShade="BF"/>
        </w:rPr>
        <w:t xml:space="preserve">Stap </w:t>
      </w:r>
      <w:r w:rsidR="0092757D" w:rsidRPr="006307BD">
        <w:rPr>
          <w:color w:val="3E762A" w:themeColor="accent1" w:themeShade="BF"/>
        </w:rPr>
        <w:t>8</w:t>
      </w:r>
      <w:r w:rsidR="006D5CB5" w:rsidRPr="006307BD">
        <w:rPr>
          <w:color w:val="3E762A" w:themeColor="accent1" w:themeShade="BF"/>
        </w:rPr>
        <w:t xml:space="preserve">: </w:t>
      </w:r>
      <w:r w:rsidR="00977F3D" w:rsidRPr="006307BD">
        <w:rPr>
          <w:color w:val="3E762A" w:themeColor="accent1" w:themeShade="BF"/>
        </w:rPr>
        <w:t>Stand van zaken: u</w:t>
      </w:r>
      <w:r w:rsidR="000D2CDF" w:rsidRPr="006307BD">
        <w:rPr>
          <w:color w:val="3E762A" w:themeColor="accent1" w:themeShade="BF"/>
        </w:rPr>
        <w:t xml:space="preserve">itvoering </w:t>
      </w:r>
      <w:r w:rsidR="00F6098E" w:rsidRPr="006307BD">
        <w:rPr>
          <w:color w:val="3E762A" w:themeColor="accent1" w:themeShade="BF"/>
        </w:rPr>
        <w:t>plan</w:t>
      </w:r>
      <w:r w:rsidR="0077380C" w:rsidRPr="006307BD">
        <w:rPr>
          <w:color w:val="3E762A" w:themeColor="accent1" w:themeShade="BF"/>
        </w:rPr>
        <w:t xml:space="preserve"> en </w:t>
      </w:r>
      <w:r w:rsidR="0092757D" w:rsidRPr="006307BD">
        <w:rPr>
          <w:color w:val="3E762A" w:themeColor="accent1" w:themeShade="BF"/>
        </w:rPr>
        <w:t>tussentijdse evaluatie</w:t>
      </w:r>
      <w:bookmarkEnd w:id="9"/>
    </w:p>
    <w:p w14:paraId="65D11790" w14:textId="77777777" w:rsidR="00FC5272" w:rsidRDefault="00FC5272" w:rsidP="00FC5272"/>
    <w:p w14:paraId="7CF17309" w14:textId="5D803AAD" w:rsidR="00E55F1D" w:rsidRPr="006307BD" w:rsidRDefault="009021D0" w:rsidP="0063399D">
      <w:pPr>
        <w:pStyle w:val="uitleg"/>
        <w:rPr>
          <w:color w:val="3E762A" w:themeColor="accent1" w:themeShade="BF"/>
        </w:rPr>
      </w:pPr>
      <w:r w:rsidRPr="006307BD">
        <w:rPr>
          <w:color w:val="3E762A" w:themeColor="accent1" w:themeShade="BF"/>
        </w:rPr>
        <w:t>Uitwerking</w:t>
      </w:r>
    </w:p>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3A5C2B89"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74B38985" w14:textId="4BF850DC" w:rsidR="00724E48" w:rsidRPr="00B246A2" w:rsidRDefault="00724E48" w:rsidP="00724E48">
            <w:pPr>
              <w:spacing w:before="40" w:after="40" w:line="288" w:lineRule="auto"/>
              <w:rPr>
                <w:rFonts w:cstheme="minorHAnsi"/>
                <w:b/>
                <w:bCs/>
                <w:i w:val="0"/>
                <w:iCs w:val="0"/>
                <w:color w:val="000000" w:themeColor="text1"/>
                <w:szCs w:val="24"/>
              </w:rPr>
            </w:pPr>
            <w:r w:rsidRPr="00B246A2">
              <w:rPr>
                <w:rFonts w:cstheme="minorHAnsi"/>
                <w:b/>
                <w:bCs/>
                <w:i w:val="0"/>
                <w:iCs w:val="0"/>
                <w:color w:val="000000" w:themeColor="text1"/>
                <w:szCs w:val="24"/>
              </w:rPr>
              <w:t xml:space="preserve">Prioriteit </w:t>
            </w:r>
            <w:sdt>
              <w:sdtPr>
                <w:rPr>
                  <w:rFonts w:cstheme="minorHAnsi"/>
                  <w:b/>
                  <w:bCs/>
                  <w:color w:val="000000" w:themeColor="text1"/>
                  <w:szCs w:val="24"/>
                </w:rPr>
                <w:id w:val="1056043776"/>
                <w:placeholder>
                  <w:docPart w:val="2450E02473014CD78DB405B11113A1F1"/>
                </w:placeholder>
                <w:comboBox>
                  <w:listItem w:displayText="1" w:value="1"/>
                  <w:listItem w:displayText="2" w:value="2"/>
                  <w:listItem w:displayText="3" w:value="3"/>
                  <w:listItem w:displayText="4" w:value="4"/>
                  <w:listItem w:displayText="5" w:value="5"/>
                  <w:listItem w:displayText="6" w:value="6"/>
                </w:comboBox>
              </w:sdtPr>
              <w:sdtEndPr/>
              <w:sdtContent>
                <w:r w:rsidRPr="00B246A2">
                  <w:rPr>
                    <w:rFonts w:cstheme="minorHAnsi"/>
                    <w:b/>
                    <w:bCs/>
                    <w:i w:val="0"/>
                    <w:iCs w:val="0"/>
                    <w:color w:val="000000" w:themeColor="text1"/>
                    <w:szCs w:val="24"/>
                  </w:rPr>
                  <w:t>1</w:t>
                </w:r>
              </w:sdtContent>
            </w:sdt>
          </w:p>
        </w:tc>
        <w:tc>
          <w:tcPr>
            <w:tcW w:w="5761" w:type="dxa"/>
            <w:tcBorders>
              <w:left w:val="single" w:sz="4" w:space="0" w:color="FFFFFF"/>
              <w:bottom w:val="none" w:sz="0" w:space="0" w:color="auto"/>
            </w:tcBorders>
            <w:shd w:val="clear" w:color="auto" w:fill="B7DFA8" w:themeFill="accent1" w:themeFillTint="66"/>
            <w:vAlign w:val="center"/>
          </w:tcPr>
          <w:p w14:paraId="26AF9E64" w14:textId="29E7E51D" w:rsidR="00724E48" w:rsidRPr="00B246A2" w:rsidRDefault="00724E48" w:rsidP="00724E48">
            <w:pPr>
              <w:spacing w:before="40" w:after="40" w:line="288" w:lineRule="auto"/>
              <w:cnfStyle w:val="100000000000" w:firstRow="1" w:lastRow="0" w:firstColumn="0" w:lastColumn="0" w:oddVBand="0" w:evenVBand="0" w:oddHBand="0" w:evenHBand="0" w:firstRowFirstColumn="0" w:firstRowLastColumn="0" w:lastRowFirstColumn="0" w:lastRowLastColumn="0"/>
              <w:rPr>
                <w:rFonts w:cstheme="minorHAnsi"/>
                <w:b/>
                <w:bCs/>
                <w:iCs w:val="0"/>
                <w:color w:val="000000" w:themeColor="text1"/>
                <w:szCs w:val="24"/>
              </w:rPr>
            </w:pPr>
            <w:r w:rsidRPr="00B246A2">
              <w:rPr>
                <w:b/>
                <w:bCs/>
                <w:iCs w:val="0"/>
                <w:color w:val="000000" w:themeColor="text1"/>
              </w:rPr>
              <w:t xml:space="preserve">Doel: </w:t>
            </w:r>
            <w:sdt>
              <w:sdtPr>
                <w:rPr>
                  <w:b/>
                  <w:bCs/>
                  <w:color w:val="000000" w:themeColor="text1"/>
                </w:rPr>
                <w:id w:val="-971746884"/>
                <w:placeholder>
                  <w:docPart w:val="A230CC2CE68B4806B4AE5F2D3C4DF041"/>
                </w:placeholder>
                <w:showingPlcHdr/>
                <w:text w:multiLine="1"/>
              </w:sdtPr>
              <w:sdtEndPr/>
              <w:sdtContent>
                <w:r w:rsidRPr="00B246A2">
                  <w:rPr>
                    <w:rStyle w:val="Tekstvantijdelijkeaanduiding"/>
                    <w:b/>
                    <w:bCs/>
                    <w:iCs w:val="0"/>
                    <w:color w:val="000000" w:themeColor="text1"/>
                  </w:rPr>
                  <w:t>Klik om tekst in te voeren.</w:t>
                </w:r>
              </w:sdtContent>
            </w:sdt>
          </w:p>
        </w:tc>
      </w:tr>
      <w:tr w:rsidR="00724E48" w:rsidRPr="00E53816" w14:paraId="483F7380"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vAlign w:val="center"/>
          </w:tcPr>
          <w:p w14:paraId="7CFEEC00" w14:textId="569C5013" w:rsidR="00724E48" w:rsidRPr="00E53816" w:rsidRDefault="00724E48" w:rsidP="00724E48">
            <w:pPr>
              <w:spacing w:before="40" w:after="40" w:line="288" w:lineRule="auto"/>
              <w:rPr>
                <w:rFonts w:cstheme="minorHAnsi"/>
                <w:b/>
                <w:bCs/>
                <w:i w:val="0"/>
                <w:iCs w:val="0"/>
                <w:szCs w:val="24"/>
              </w:rPr>
            </w:pPr>
            <w:r w:rsidRPr="00724E48">
              <w:rPr>
                <w:rFonts w:cstheme="minorHAnsi"/>
                <w:b/>
                <w:bCs/>
                <w:i w:val="0"/>
                <w:iCs w:val="0"/>
                <w:color w:val="auto"/>
                <w:szCs w:val="24"/>
              </w:rPr>
              <w:t xml:space="preserve">Activiteit </w:t>
            </w:r>
            <w:sdt>
              <w:sdtPr>
                <w:rPr>
                  <w:rFonts w:cstheme="minorHAnsi"/>
                  <w:b/>
                  <w:bCs/>
                  <w:color w:val="auto"/>
                  <w:szCs w:val="24"/>
                </w:rPr>
                <w:id w:val="-391960848"/>
                <w:placeholder>
                  <w:docPart w:val="8E9E380EE5B348B081CF4D9548403CC9"/>
                </w:placeholder>
                <w:comboBox>
                  <w:listItem w:displayText="1" w:value="1"/>
                  <w:listItem w:displayText="2" w:value="2"/>
                  <w:listItem w:displayText="3" w:value="3"/>
                  <w:listItem w:displayText="4" w:value="4"/>
                  <w:listItem w:displayText="5" w:value="5"/>
                  <w:listItem w:displayText="6" w:value="6"/>
                </w:comboBox>
              </w:sdtPr>
              <w:sdtEndPr/>
              <w:sdtContent>
                <w:r>
                  <w:rPr>
                    <w:rFonts w:cstheme="minorHAnsi"/>
                    <w:b/>
                    <w:bCs/>
                    <w:i w:val="0"/>
                    <w:iCs w:val="0"/>
                    <w:color w:val="auto"/>
                    <w:szCs w:val="24"/>
                  </w:rPr>
                  <w:t>1</w:t>
                </w:r>
              </w:sdtContent>
            </w:sdt>
          </w:p>
        </w:tc>
        <w:sdt>
          <w:sdtPr>
            <w:id w:val="217257550"/>
            <w:placeholder>
              <w:docPart w:val="56C6068B8F464B198A13614169BBC42E"/>
            </w:placeholder>
            <w:showingPlcHdr/>
            <w:text w:multiLine="1"/>
          </w:sdtPr>
          <w:sdtEndPr/>
          <w:sdtContent>
            <w:tc>
              <w:tcPr>
                <w:tcW w:w="5761" w:type="dxa"/>
              </w:tcPr>
              <w:p w14:paraId="5AB0B5E8" w14:textId="4BFCAD17" w:rsidR="00724E48" w:rsidRPr="00E53816" w:rsidRDefault="00724E48" w:rsidP="00724E48">
                <w:pPr>
                  <w:spacing w:before="40" w:after="40" w:line="288" w:lineRule="auto"/>
                  <w:cnfStyle w:val="000000100000" w:firstRow="0" w:lastRow="0" w:firstColumn="0" w:lastColumn="0" w:oddVBand="0" w:evenVBand="0" w:oddHBand="1" w:evenHBand="0" w:firstRowFirstColumn="0" w:firstRowLastColumn="0" w:lastRowFirstColumn="0" w:lastRowLastColumn="0"/>
                  <w:rPr>
                    <w:rFonts w:cstheme="minorHAnsi"/>
                    <w:szCs w:val="24"/>
                  </w:rPr>
                </w:pPr>
                <w:r w:rsidRPr="00456CAC">
                  <w:rPr>
                    <w:rStyle w:val="Tekstvantijdelijkeaanduiding"/>
                  </w:rPr>
                  <w:t>Klik om tekst in te voeren.</w:t>
                </w:r>
              </w:p>
            </w:tc>
          </w:sdtContent>
        </w:sdt>
      </w:tr>
      <w:tr w:rsidR="0088352F" w:rsidRPr="00E53816" w14:paraId="1D5C865C" w14:textId="77777777" w:rsidTr="00B246A2">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vAlign w:val="center"/>
          </w:tcPr>
          <w:p w14:paraId="453ED6C2" w14:textId="77777777" w:rsidR="0088352F" w:rsidRPr="00E53816" w:rsidRDefault="0088352F" w:rsidP="006E3286">
            <w:pPr>
              <w:spacing w:before="40" w:after="40" w:line="288" w:lineRule="auto"/>
              <w:rPr>
                <w:rFonts w:cstheme="minorHAnsi"/>
                <w:b/>
                <w:bCs/>
                <w:i w:val="0"/>
                <w:iCs w:val="0"/>
                <w:szCs w:val="24"/>
              </w:rPr>
            </w:pPr>
            <w:r w:rsidRPr="00E53816">
              <w:rPr>
                <w:rFonts w:cstheme="minorHAnsi"/>
                <w:b/>
                <w:bCs/>
                <w:i w:val="0"/>
                <w:iCs w:val="0"/>
                <w:szCs w:val="24"/>
              </w:rPr>
              <w:t>Procesbeschrijving</w:t>
            </w:r>
          </w:p>
        </w:tc>
        <w:sdt>
          <w:sdtPr>
            <w:id w:val="-447169780"/>
            <w:placeholder>
              <w:docPart w:val="CC85698135D9456D9D9CF0EFFC959A57"/>
            </w:placeholder>
            <w:showingPlcHdr/>
            <w:text w:multiLine="1"/>
          </w:sdtPr>
          <w:sdtEndPr/>
          <w:sdtContent>
            <w:tc>
              <w:tcPr>
                <w:tcW w:w="5761" w:type="dxa"/>
              </w:tcPr>
              <w:p w14:paraId="16C1A17A" w14:textId="0A285EE8" w:rsidR="0088352F" w:rsidRPr="00E53816" w:rsidRDefault="0088352F" w:rsidP="006E3286">
                <w:pPr>
                  <w:spacing w:before="40" w:after="40" w:line="288" w:lineRule="auto"/>
                  <w:cnfStyle w:val="000000000000" w:firstRow="0" w:lastRow="0" w:firstColumn="0" w:lastColumn="0" w:oddVBand="0" w:evenVBand="0" w:oddHBand="0" w:evenHBand="0" w:firstRowFirstColumn="0" w:firstRowLastColumn="0" w:lastRowFirstColumn="0" w:lastRowLastColumn="0"/>
                  <w:rPr>
                    <w:rFonts w:cstheme="minorHAnsi"/>
                    <w:szCs w:val="24"/>
                  </w:rPr>
                </w:pPr>
                <w:r w:rsidRPr="00456CAC">
                  <w:rPr>
                    <w:rStyle w:val="Tekstvantijdelijkeaanduiding"/>
                  </w:rPr>
                  <w:t>Klik om tekst in te voeren.</w:t>
                </w:r>
              </w:p>
            </w:tc>
          </w:sdtContent>
        </w:sdt>
      </w:tr>
      <w:tr w:rsidR="0088352F" w:rsidRPr="00E53816" w14:paraId="1C73AC4A"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vAlign w:val="center"/>
          </w:tcPr>
          <w:p w14:paraId="019B4461" w14:textId="77777777" w:rsidR="0088352F" w:rsidRPr="00E53816" w:rsidRDefault="0088352F" w:rsidP="006E3286">
            <w:pPr>
              <w:spacing w:before="40" w:after="40" w:line="288" w:lineRule="auto"/>
              <w:rPr>
                <w:rFonts w:cstheme="minorHAnsi"/>
                <w:b/>
                <w:bCs/>
                <w:i w:val="0"/>
                <w:iCs w:val="0"/>
                <w:szCs w:val="24"/>
              </w:rPr>
            </w:pPr>
            <w:r w:rsidRPr="00E53816">
              <w:rPr>
                <w:rFonts w:cstheme="minorHAnsi"/>
                <w:b/>
                <w:bCs/>
                <w:i w:val="0"/>
                <w:iCs w:val="0"/>
                <w:szCs w:val="24"/>
              </w:rPr>
              <w:t>Bijzonderheden</w:t>
            </w:r>
          </w:p>
        </w:tc>
        <w:sdt>
          <w:sdtPr>
            <w:id w:val="-1330135497"/>
            <w:placeholder>
              <w:docPart w:val="D381A4C9D96B48CE887C2A91E7822F33"/>
            </w:placeholder>
            <w:showingPlcHdr/>
            <w:text w:multiLine="1"/>
          </w:sdtPr>
          <w:sdtEndPr/>
          <w:sdtContent>
            <w:tc>
              <w:tcPr>
                <w:tcW w:w="5761" w:type="dxa"/>
              </w:tcPr>
              <w:p w14:paraId="3C9ADF42" w14:textId="53172FE2" w:rsidR="0088352F" w:rsidRPr="00E53816" w:rsidRDefault="0088352F" w:rsidP="006E3286">
                <w:pPr>
                  <w:spacing w:before="40" w:after="40" w:line="288" w:lineRule="auto"/>
                  <w:cnfStyle w:val="000000100000" w:firstRow="0" w:lastRow="0" w:firstColumn="0" w:lastColumn="0" w:oddVBand="0" w:evenVBand="0" w:oddHBand="1" w:evenHBand="0" w:firstRowFirstColumn="0" w:firstRowLastColumn="0" w:lastRowFirstColumn="0" w:lastRowLastColumn="0"/>
                  <w:rPr>
                    <w:rFonts w:cstheme="minorHAnsi"/>
                    <w:szCs w:val="24"/>
                  </w:rPr>
                </w:pPr>
                <w:r w:rsidRPr="00456CAC">
                  <w:rPr>
                    <w:rStyle w:val="Tekstvantijdelijkeaanduiding"/>
                  </w:rPr>
                  <w:t>Klik om tekst in te voeren.</w:t>
                </w:r>
              </w:p>
            </w:tc>
          </w:sdtContent>
        </w:sdt>
      </w:tr>
      <w:tr w:rsidR="0088352F" w:rsidRPr="00E53816" w14:paraId="6BBDB965" w14:textId="77777777" w:rsidTr="00B246A2">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vAlign w:val="center"/>
          </w:tcPr>
          <w:p w14:paraId="1CA55280" w14:textId="0FB4EAB2" w:rsidR="0088352F" w:rsidRPr="00E53816" w:rsidRDefault="0088352F" w:rsidP="006E3286">
            <w:pPr>
              <w:spacing w:before="40" w:after="40" w:line="288" w:lineRule="auto"/>
              <w:rPr>
                <w:rFonts w:cstheme="minorHAnsi"/>
                <w:b/>
                <w:bCs/>
                <w:i w:val="0"/>
                <w:iCs w:val="0"/>
                <w:szCs w:val="24"/>
              </w:rPr>
            </w:pPr>
            <w:r w:rsidRPr="00E53816">
              <w:rPr>
                <w:rFonts w:cstheme="minorHAnsi"/>
                <w:b/>
                <w:bCs/>
                <w:i w:val="0"/>
                <w:iCs w:val="0"/>
                <w:szCs w:val="24"/>
              </w:rPr>
              <w:t>Problemen</w:t>
            </w:r>
          </w:p>
        </w:tc>
        <w:sdt>
          <w:sdtPr>
            <w:id w:val="-832379992"/>
            <w:placeholder>
              <w:docPart w:val="9595274E80F04DDC9DD758222CA408E1"/>
            </w:placeholder>
            <w:showingPlcHdr/>
            <w:text w:multiLine="1"/>
          </w:sdtPr>
          <w:sdtEndPr/>
          <w:sdtContent>
            <w:tc>
              <w:tcPr>
                <w:tcW w:w="5761" w:type="dxa"/>
              </w:tcPr>
              <w:p w14:paraId="0D5AB425" w14:textId="07C5F752" w:rsidR="0088352F" w:rsidRPr="00E53816" w:rsidRDefault="0088352F" w:rsidP="006E3286">
                <w:pPr>
                  <w:spacing w:before="40" w:after="40" w:line="288" w:lineRule="auto"/>
                  <w:cnfStyle w:val="000000000000" w:firstRow="0" w:lastRow="0" w:firstColumn="0" w:lastColumn="0" w:oddVBand="0" w:evenVBand="0" w:oddHBand="0" w:evenHBand="0" w:firstRowFirstColumn="0" w:firstRowLastColumn="0" w:lastRowFirstColumn="0" w:lastRowLastColumn="0"/>
                  <w:rPr>
                    <w:rFonts w:cstheme="minorHAnsi"/>
                    <w:szCs w:val="24"/>
                  </w:rPr>
                </w:pPr>
                <w:r w:rsidRPr="00456CAC">
                  <w:rPr>
                    <w:rStyle w:val="Tekstvantijdelijkeaanduiding"/>
                  </w:rPr>
                  <w:t>Klik om tekst in te voeren.</w:t>
                </w:r>
              </w:p>
            </w:tc>
          </w:sdtContent>
        </w:sdt>
      </w:tr>
      <w:tr w:rsidR="0088352F" w:rsidRPr="00E53816" w14:paraId="4FDD63E9"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vAlign w:val="center"/>
          </w:tcPr>
          <w:p w14:paraId="6DE23027" w14:textId="21D98132" w:rsidR="0088352F" w:rsidRPr="00E53816" w:rsidRDefault="0088352F" w:rsidP="006E3286">
            <w:pPr>
              <w:spacing w:before="40" w:after="40" w:line="288" w:lineRule="auto"/>
              <w:rPr>
                <w:rFonts w:cstheme="minorHAnsi"/>
                <w:b/>
                <w:bCs/>
                <w:i w:val="0"/>
                <w:iCs w:val="0"/>
                <w:szCs w:val="24"/>
              </w:rPr>
            </w:pPr>
            <w:r w:rsidRPr="00E53816">
              <w:rPr>
                <w:rFonts w:cstheme="minorHAnsi"/>
                <w:b/>
                <w:bCs/>
                <w:i w:val="0"/>
                <w:iCs w:val="0"/>
                <w:szCs w:val="24"/>
              </w:rPr>
              <w:t>Resultaten</w:t>
            </w:r>
            <w:r>
              <w:rPr>
                <w:rFonts w:cstheme="minorHAnsi"/>
                <w:b/>
                <w:bCs/>
                <w:i w:val="0"/>
                <w:iCs w:val="0"/>
                <w:szCs w:val="24"/>
              </w:rPr>
              <w:t xml:space="preserve"> </w:t>
            </w:r>
            <w:r w:rsidRPr="00E53816">
              <w:rPr>
                <w:rFonts w:cstheme="minorHAnsi"/>
                <w:b/>
                <w:bCs/>
                <w:i w:val="0"/>
                <w:iCs w:val="0"/>
                <w:szCs w:val="24"/>
              </w:rPr>
              <w:t>tussenevaluatie</w:t>
            </w:r>
          </w:p>
        </w:tc>
        <w:sdt>
          <w:sdtPr>
            <w:id w:val="-947161542"/>
            <w:placeholder>
              <w:docPart w:val="1646A77AA8CE454CA57AE91EF44AF75A"/>
            </w:placeholder>
            <w:showingPlcHdr/>
            <w:text w:multiLine="1"/>
          </w:sdtPr>
          <w:sdtEndPr/>
          <w:sdtContent>
            <w:tc>
              <w:tcPr>
                <w:tcW w:w="5761" w:type="dxa"/>
              </w:tcPr>
              <w:p w14:paraId="195E4081" w14:textId="73ADD974" w:rsidR="0088352F" w:rsidRPr="00E53816" w:rsidRDefault="0088352F" w:rsidP="006E3286">
                <w:pPr>
                  <w:spacing w:before="40" w:after="40" w:line="288" w:lineRule="auto"/>
                  <w:cnfStyle w:val="000000100000" w:firstRow="0" w:lastRow="0" w:firstColumn="0" w:lastColumn="0" w:oddVBand="0" w:evenVBand="0" w:oddHBand="1" w:evenHBand="0" w:firstRowFirstColumn="0" w:firstRowLastColumn="0" w:lastRowFirstColumn="0" w:lastRowLastColumn="0"/>
                  <w:rPr>
                    <w:rFonts w:cstheme="minorHAnsi"/>
                    <w:szCs w:val="24"/>
                  </w:rPr>
                </w:pPr>
                <w:r w:rsidRPr="00456CAC">
                  <w:rPr>
                    <w:rStyle w:val="Tekstvantijdelijkeaanduiding"/>
                  </w:rPr>
                  <w:t>Klik om tekst in te voeren.</w:t>
                </w:r>
              </w:p>
            </w:tc>
          </w:sdtContent>
        </w:sdt>
      </w:tr>
    </w:tbl>
    <w:p w14:paraId="53AFE70A" w14:textId="1E3F3BA2" w:rsidR="00ED173E" w:rsidRDefault="00ED173E"/>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5F52E0E3"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9" w:type="dxa"/>
            <w:tcBorders>
              <w:bottom w:val="single" w:sz="4" w:space="0" w:color="B7DFA8"/>
              <w:right w:val="single" w:sz="4" w:space="0" w:color="FFFFFF"/>
            </w:tcBorders>
            <w:shd w:val="clear" w:color="auto" w:fill="B7DFA8" w:themeFill="accent1" w:themeFillTint="66"/>
            <w:vAlign w:val="center"/>
          </w:tcPr>
          <w:p w14:paraId="6959772B" w14:textId="0B63C8B7" w:rsidR="00724E48" w:rsidRPr="00B246A2" w:rsidRDefault="00724E48" w:rsidP="00724E48">
            <w:pPr>
              <w:spacing w:before="40" w:after="40" w:line="288" w:lineRule="auto"/>
              <w:rPr>
                <w:rFonts w:cstheme="minorHAnsi"/>
                <w:b/>
                <w:bCs/>
                <w:color w:val="000000" w:themeColor="text1"/>
                <w:szCs w:val="24"/>
              </w:rPr>
            </w:pPr>
            <w:r w:rsidRPr="00B246A2">
              <w:rPr>
                <w:rFonts w:cstheme="minorHAnsi"/>
                <w:b/>
                <w:bCs/>
                <w:i w:val="0"/>
                <w:iCs w:val="0"/>
                <w:color w:val="000000" w:themeColor="text1"/>
                <w:szCs w:val="24"/>
              </w:rPr>
              <w:t xml:space="preserve">Prioriteit </w:t>
            </w:r>
            <w:sdt>
              <w:sdtPr>
                <w:rPr>
                  <w:rFonts w:cstheme="minorHAnsi"/>
                  <w:b/>
                  <w:bCs/>
                  <w:color w:val="000000" w:themeColor="text1"/>
                  <w:szCs w:val="24"/>
                </w:rPr>
                <w:id w:val="-494185897"/>
                <w:placeholder>
                  <w:docPart w:val="7129CB4C1DEF494EBE08C4B0745DAEA1"/>
                </w:placeholder>
                <w:comboBox>
                  <w:listItem w:displayText="1" w:value="1"/>
                  <w:listItem w:displayText="2" w:value="2"/>
                  <w:listItem w:displayText="3" w:value="3"/>
                  <w:listItem w:displayText="4" w:value="4"/>
                  <w:listItem w:displayText="5" w:value="5"/>
                  <w:listItem w:displayText="6" w:value="6"/>
                </w:comboBox>
              </w:sdtPr>
              <w:sdtEndPr/>
              <w:sdtContent>
                <w:r w:rsidRPr="00B246A2">
                  <w:rPr>
                    <w:rFonts w:cstheme="minorHAnsi"/>
                    <w:b/>
                    <w:bCs/>
                    <w:i w:val="0"/>
                    <w:iCs w:val="0"/>
                    <w:color w:val="000000" w:themeColor="text1"/>
                    <w:szCs w:val="24"/>
                  </w:rPr>
                  <w:t>1</w:t>
                </w:r>
              </w:sdtContent>
            </w:sdt>
          </w:p>
        </w:tc>
        <w:tc>
          <w:tcPr>
            <w:tcW w:w="5761" w:type="dxa"/>
            <w:tcBorders>
              <w:left w:val="single" w:sz="4" w:space="0" w:color="FFFFFF"/>
              <w:bottom w:val="single" w:sz="4" w:space="0" w:color="B7DFA8"/>
            </w:tcBorders>
            <w:shd w:val="clear" w:color="auto" w:fill="B7DFA8" w:themeFill="accent1" w:themeFillTint="66"/>
            <w:vAlign w:val="center"/>
          </w:tcPr>
          <w:p w14:paraId="283DA0E9" w14:textId="56068CA7" w:rsidR="00724E48" w:rsidRPr="00B246A2" w:rsidRDefault="00724E48" w:rsidP="00724E48">
            <w:pPr>
              <w:spacing w:before="40" w:after="40" w:line="288"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B246A2">
              <w:rPr>
                <w:b/>
                <w:bCs/>
                <w:color w:val="000000" w:themeColor="text1"/>
              </w:rPr>
              <w:t xml:space="preserve">Doel: </w:t>
            </w:r>
            <w:sdt>
              <w:sdtPr>
                <w:rPr>
                  <w:b/>
                  <w:bCs/>
                  <w:color w:val="000000" w:themeColor="text1"/>
                </w:rPr>
                <w:id w:val="-891580369"/>
                <w:placeholder>
                  <w:docPart w:val="B65F2EFD14554717A60A333349942E50"/>
                </w:placeholder>
                <w:showingPlcHdr/>
                <w:text w:multiLine="1"/>
              </w:sdtPr>
              <w:sdtEndPr/>
              <w:sdtContent>
                <w:r w:rsidRPr="00B246A2">
                  <w:rPr>
                    <w:rStyle w:val="Tekstvantijdelijkeaanduiding"/>
                    <w:b/>
                    <w:bCs/>
                    <w:color w:val="000000" w:themeColor="text1"/>
                  </w:rPr>
                  <w:t>Klik om tekst in te voeren.</w:t>
                </w:r>
              </w:sdtContent>
            </w:sdt>
          </w:p>
        </w:tc>
      </w:tr>
      <w:tr w:rsidR="0088352F" w:rsidRPr="00E53816" w14:paraId="24B964E7"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top w:val="single" w:sz="4" w:space="0" w:color="B7DFA8"/>
              <w:right w:val="none" w:sz="0" w:space="0" w:color="auto"/>
            </w:tcBorders>
            <w:vAlign w:val="center"/>
          </w:tcPr>
          <w:p w14:paraId="414DBEC3" w14:textId="3853B827" w:rsidR="0088352F" w:rsidRPr="00724E48" w:rsidRDefault="0088352F" w:rsidP="006E3286">
            <w:pPr>
              <w:spacing w:before="40" w:after="40" w:line="288" w:lineRule="auto"/>
              <w:rPr>
                <w:rFonts w:cstheme="minorHAnsi"/>
                <w:b/>
                <w:bCs/>
                <w:i w:val="0"/>
                <w:iCs w:val="0"/>
                <w:color w:val="auto"/>
                <w:szCs w:val="24"/>
              </w:rPr>
            </w:pPr>
            <w:r w:rsidRPr="00724E48">
              <w:rPr>
                <w:rFonts w:cstheme="minorHAnsi"/>
                <w:b/>
                <w:bCs/>
                <w:i w:val="0"/>
                <w:iCs w:val="0"/>
                <w:color w:val="auto"/>
                <w:szCs w:val="24"/>
              </w:rPr>
              <w:t xml:space="preserve">Activiteit </w:t>
            </w:r>
            <w:sdt>
              <w:sdtPr>
                <w:rPr>
                  <w:rFonts w:cstheme="minorHAnsi"/>
                  <w:b/>
                  <w:bCs/>
                  <w:color w:val="auto"/>
                  <w:szCs w:val="24"/>
                </w:rPr>
                <w:id w:val="1708214875"/>
                <w:placeholder>
                  <w:docPart w:val="B21D2831092A4CD0BA853ADDE0B41D6D"/>
                </w:placeholder>
                <w:comboBox>
                  <w:listItem w:displayText="1" w:value="1"/>
                  <w:listItem w:displayText="2" w:value="2"/>
                  <w:listItem w:displayText="3" w:value="3"/>
                  <w:listItem w:displayText="4" w:value="4"/>
                  <w:listItem w:displayText="5" w:value="5"/>
                  <w:listItem w:displayText="6" w:value="6"/>
                </w:comboBox>
              </w:sdtPr>
              <w:sdtEndPr/>
              <w:sdtContent>
                <w:r w:rsidR="00724E48">
                  <w:rPr>
                    <w:rFonts w:cstheme="minorHAnsi"/>
                    <w:b/>
                    <w:bCs/>
                    <w:i w:val="0"/>
                    <w:iCs w:val="0"/>
                    <w:color w:val="auto"/>
                    <w:szCs w:val="24"/>
                  </w:rPr>
                  <w:t>2</w:t>
                </w:r>
              </w:sdtContent>
            </w:sdt>
          </w:p>
        </w:tc>
        <w:sdt>
          <w:sdtPr>
            <w:id w:val="978654412"/>
            <w:placeholder>
              <w:docPart w:val="8F4D546590244E05AF782001DA008F51"/>
            </w:placeholder>
            <w:showingPlcHdr/>
            <w:text w:multiLine="1"/>
          </w:sdtPr>
          <w:sdtEndPr/>
          <w:sdtContent>
            <w:tc>
              <w:tcPr>
                <w:tcW w:w="5761" w:type="dxa"/>
                <w:tcBorders>
                  <w:top w:val="single" w:sz="4" w:space="0" w:color="B7DFA8"/>
                </w:tcBorders>
              </w:tcPr>
              <w:p w14:paraId="5E9C1408" w14:textId="553408F6" w:rsidR="0088352F" w:rsidRPr="0088352F" w:rsidRDefault="0088352F" w:rsidP="006E3286">
                <w:pPr>
                  <w:spacing w:before="40" w:after="40" w:line="288" w:lineRule="auto"/>
                  <w:cnfStyle w:val="000000100000" w:firstRow="0" w:lastRow="0" w:firstColumn="0" w:lastColumn="0" w:oddVBand="0" w:evenVBand="0" w:oddHBand="1" w:evenHBand="0" w:firstRowFirstColumn="0" w:firstRowLastColumn="0" w:lastRowFirstColumn="0" w:lastRowLastColumn="0"/>
                  <w:rPr>
                    <w:rFonts w:cstheme="minorHAnsi"/>
                    <w:i/>
                    <w:iCs/>
                    <w:szCs w:val="24"/>
                  </w:rPr>
                </w:pPr>
                <w:r w:rsidRPr="0088352F">
                  <w:rPr>
                    <w:rStyle w:val="Tekstvantijdelijkeaanduiding"/>
                  </w:rPr>
                  <w:t>Klik om tekst in te voeren.</w:t>
                </w:r>
              </w:p>
            </w:tc>
          </w:sdtContent>
        </w:sdt>
      </w:tr>
      <w:tr w:rsidR="0088352F" w:rsidRPr="00E53816" w14:paraId="4D7E4E06" w14:textId="77777777" w:rsidTr="00B246A2">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vAlign w:val="center"/>
          </w:tcPr>
          <w:p w14:paraId="7760BE44" w14:textId="77777777" w:rsidR="0088352F" w:rsidRPr="00E53816" w:rsidRDefault="0088352F" w:rsidP="006E3286">
            <w:pPr>
              <w:spacing w:before="40" w:after="40" w:line="288" w:lineRule="auto"/>
              <w:rPr>
                <w:rFonts w:cstheme="minorHAnsi"/>
                <w:b/>
                <w:bCs/>
                <w:i w:val="0"/>
                <w:iCs w:val="0"/>
                <w:szCs w:val="24"/>
              </w:rPr>
            </w:pPr>
            <w:r w:rsidRPr="00E53816">
              <w:rPr>
                <w:rFonts w:cstheme="minorHAnsi"/>
                <w:b/>
                <w:bCs/>
                <w:i w:val="0"/>
                <w:iCs w:val="0"/>
                <w:szCs w:val="24"/>
              </w:rPr>
              <w:t>Procesbeschrijving</w:t>
            </w:r>
          </w:p>
        </w:tc>
        <w:sdt>
          <w:sdtPr>
            <w:id w:val="334969314"/>
            <w:placeholder>
              <w:docPart w:val="78AE49F5BB8B4B528D76D3A83670763B"/>
            </w:placeholder>
            <w:showingPlcHdr/>
            <w:text w:multiLine="1"/>
          </w:sdtPr>
          <w:sdtEndPr/>
          <w:sdtContent>
            <w:tc>
              <w:tcPr>
                <w:tcW w:w="5761" w:type="dxa"/>
              </w:tcPr>
              <w:p w14:paraId="55703A6D" w14:textId="78E8EB94" w:rsidR="0088352F" w:rsidRPr="00E53816" w:rsidRDefault="0088352F" w:rsidP="006E3286">
                <w:pPr>
                  <w:spacing w:before="40" w:after="40" w:line="288" w:lineRule="auto"/>
                  <w:cnfStyle w:val="000000000000" w:firstRow="0" w:lastRow="0" w:firstColumn="0" w:lastColumn="0" w:oddVBand="0" w:evenVBand="0" w:oddHBand="0" w:evenHBand="0" w:firstRowFirstColumn="0" w:firstRowLastColumn="0" w:lastRowFirstColumn="0" w:lastRowLastColumn="0"/>
                  <w:rPr>
                    <w:rFonts w:cstheme="minorHAnsi"/>
                    <w:szCs w:val="24"/>
                  </w:rPr>
                </w:pPr>
                <w:r w:rsidRPr="00FB537A">
                  <w:rPr>
                    <w:rStyle w:val="Tekstvantijdelijkeaanduiding"/>
                  </w:rPr>
                  <w:t>Klik om tekst in te voeren.</w:t>
                </w:r>
              </w:p>
            </w:tc>
          </w:sdtContent>
        </w:sdt>
      </w:tr>
      <w:tr w:rsidR="0088352F" w:rsidRPr="00E53816" w14:paraId="5628A4DA"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vAlign w:val="center"/>
          </w:tcPr>
          <w:p w14:paraId="018421A3" w14:textId="77777777" w:rsidR="0088352F" w:rsidRPr="00E53816" w:rsidRDefault="0088352F" w:rsidP="006E3286">
            <w:pPr>
              <w:spacing w:before="40" w:after="40" w:line="288" w:lineRule="auto"/>
              <w:rPr>
                <w:rFonts w:cstheme="minorHAnsi"/>
                <w:b/>
                <w:bCs/>
                <w:i w:val="0"/>
                <w:iCs w:val="0"/>
                <w:szCs w:val="24"/>
              </w:rPr>
            </w:pPr>
            <w:r w:rsidRPr="00E53816">
              <w:rPr>
                <w:rFonts w:cstheme="minorHAnsi"/>
                <w:b/>
                <w:bCs/>
                <w:i w:val="0"/>
                <w:iCs w:val="0"/>
                <w:szCs w:val="24"/>
              </w:rPr>
              <w:t>Bijzonderheden</w:t>
            </w:r>
          </w:p>
        </w:tc>
        <w:sdt>
          <w:sdtPr>
            <w:id w:val="1615946667"/>
            <w:placeholder>
              <w:docPart w:val="104DD5410E684D27ACB0D06C4105CBD3"/>
            </w:placeholder>
            <w:showingPlcHdr/>
            <w:text w:multiLine="1"/>
          </w:sdtPr>
          <w:sdtEndPr/>
          <w:sdtContent>
            <w:tc>
              <w:tcPr>
                <w:tcW w:w="5761" w:type="dxa"/>
              </w:tcPr>
              <w:p w14:paraId="450B1B71" w14:textId="77D151EE" w:rsidR="0088352F" w:rsidRPr="00E53816" w:rsidRDefault="0088352F" w:rsidP="006E3286">
                <w:pPr>
                  <w:spacing w:before="40" w:after="40" w:line="288" w:lineRule="auto"/>
                  <w:cnfStyle w:val="000000100000" w:firstRow="0" w:lastRow="0" w:firstColumn="0" w:lastColumn="0" w:oddVBand="0" w:evenVBand="0" w:oddHBand="1" w:evenHBand="0" w:firstRowFirstColumn="0" w:firstRowLastColumn="0" w:lastRowFirstColumn="0" w:lastRowLastColumn="0"/>
                  <w:rPr>
                    <w:rFonts w:cstheme="minorHAnsi"/>
                    <w:szCs w:val="24"/>
                  </w:rPr>
                </w:pPr>
                <w:r w:rsidRPr="00FB537A">
                  <w:rPr>
                    <w:rStyle w:val="Tekstvantijdelijkeaanduiding"/>
                  </w:rPr>
                  <w:t>Klik om tekst in te voeren.</w:t>
                </w:r>
              </w:p>
            </w:tc>
          </w:sdtContent>
        </w:sdt>
      </w:tr>
      <w:tr w:rsidR="0088352F" w:rsidRPr="00E53816" w14:paraId="3F35CF7B" w14:textId="77777777" w:rsidTr="00B246A2">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vAlign w:val="center"/>
          </w:tcPr>
          <w:p w14:paraId="70492C97" w14:textId="77777777" w:rsidR="0088352F" w:rsidRPr="00E53816" w:rsidRDefault="0088352F" w:rsidP="006E3286">
            <w:pPr>
              <w:spacing w:before="40" w:after="40" w:line="288" w:lineRule="auto"/>
              <w:rPr>
                <w:rFonts w:cstheme="minorHAnsi"/>
                <w:b/>
                <w:bCs/>
                <w:i w:val="0"/>
                <w:iCs w:val="0"/>
                <w:szCs w:val="24"/>
              </w:rPr>
            </w:pPr>
            <w:r w:rsidRPr="00E53816">
              <w:rPr>
                <w:rFonts w:cstheme="minorHAnsi"/>
                <w:b/>
                <w:bCs/>
                <w:i w:val="0"/>
                <w:iCs w:val="0"/>
                <w:szCs w:val="24"/>
              </w:rPr>
              <w:t>Problemen</w:t>
            </w:r>
          </w:p>
        </w:tc>
        <w:sdt>
          <w:sdtPr>
            <w:id w:val="1162662816"/>
            <w:placeholder>
              <w:docPart w:val="8F604E775AB349DEA87F621F55ABA7D9"/>
            </w:placeholder>
            <w:showingPlcHdr/>
            <w:text w:multiLine="1"/>
          </w:sdtPr>
          <w:sdtEndPr/>
          <w:sdtContent>
            <w:tc>
              <w:tcPr>
                <w:tcW w:w="5761" w:type="dxa"/>
              </w:tcPr>
              <w:p w14:paraId="42407E30" w14:textId="086907A4" w:rsidR="0088352F" w:rsidRPr="00E53816" w:rsidRDefault="0088352F" w:rsidP="006E3286">
                <w:pPr>
                  <w:spacing w:before="40" w:after="40" w:line="288" w:lineRule="auto"/>
                  <w:cnfStyle w:val="000000000000" w:firstRow="0" w:lastRow="0" w:firstColumn="0" w:lastColumn="0" w:oddVBand="0" w:evenVBand="0" w:oddHBand="0" w:evenHBand="0" w:firstRowFirstColumn="0" w:firstRowLastColumn="0" w:lastRowFirstColumn="0" w:lastRowLastColumn="0"/>
                  <w:rPr>
                    <w:rFonts w:eastAsiaTheme="majorEastAsia" w:cstheme="minorHAnsi"/>
                    <w:b/>
                    <w:bCs/>
                    <w:szCs w:val="24"/>
                  </w:rPr>
                </w:pPr>
                <w:r w:rsidRPr="00FB537A">
                  <w:rPr>
                    <w:rStyle w:val="Tekstvantijdelijkeaanduiding"/>
                  </w:rPr>
                  <w:t>Klik om tekst in te voeren.</w:t>
                </w:r>
              </w:p>
            </w:tc>
          </w:sdtContent>
        </w:sdt>
      </w:tr>
      <w:tr w:rsidR="0088352F" w:rsidRPr="00E53816" w14:paraId="03F4500A"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vAlign w:val="center"/>
          </w:tcPr>
          <w:p w14:paraId="4EF98CF4" w14:textId="02CDEE82" w:rsidR="0088352F" w:rsidRPr="00E53816" w:rsidRDefault="0088352F" w:rsidP="006E3286">
            <w:pPr>
              <w:spacing w:before="40" w:after="40" w:line="288" w:lineRule="auto"/>
              <w:rPr>
                <w:rFonts w:cstheme="minorHAnsi"/>
                <w:b/>
                <w:bCs/>
                <w:i w:val="0"/>
                <w:iCs w:val="0"/>
                <w:szCs w:val="24"/>
              </w:rPr>
            </w:pPr>
            <w:r w:rsidRPr="00E53816">
              <w:rPr>
                <w:rFonts w:cstheme="minorHAnsi"/>
                <w:b/>
                <w:bCs/>
                <w:i w:val="0"/>
                <w:iCs w:val="0"/>
                <w:szCs w:val="24"/>
              </w:rPr>
              <w:t>Resultaten</w:t>
            </w:r>
            <w:r>
              <w:rPr>
                <w:rFonts w:cstheme="minorHAnsi"/>
                <w:b/>
                <w:bCs/>
                <w:i w:val="0"/>
                <w:iCs w:val="0"/>
                <w:szCs w:val="24"/>
              </w:rPr>
              <w:t xml:space="preserve"> </w:t>
            </w:r>
            <w:r w:rsidRPr="00E53816">
              <w:rPr>
                <w:rFonts w:cstheme="minorHAnsi"/>
                <w:b/>
                <w:bCs/>
                <w:i w:val="0"/>
                <w:iCs w:val="0"/>
                <w:szCs w:val="24"/>
              </w:rPr>
              <w:t>tussenevaluatie</w:t>
            </w:r>
          </w:p>
        </w:tc>
        <w:sdt>
          <w:sdtPr>
            <w:id w:val="1139772052"/>
            <w:placeholder>
              <w:docPart w:val="7646352523774ABAB2F13A56C2F1AEAB"/>
            </w:placeholder>
            <w:showingPlcHdr/>
            <w:text w:multiLine="1"/>
          </w:sdtPr>
          <w:sdtEndPr/>
          <w:sdtContent>
            <w:tc>
              <w:tcPr>
                <w:tcW w:w="5761" w:type="dxa"/>
              </w:tcPr>
              <w:p w14:paraId="56A14581" w14:textId="5FFF410C" w:rsidR="0088352F" w:rsidRPr="00E53816" w:rsidRDefault="0088352F" w:rsidP="006E3286">
                <w:pPr>
                  <w:spacing w:before="40" w:after="40" w:line="288" w:lineRule="auto"/>
                  <w:cnfStyle w:val="000000100000" w:firstRow="0" w:lastRow="0" w:firstColumn="0" w:lastColumn="0" w:oddVBand="0" w:evenVBand="0" w:oddHBand="1" w:evenHBand="0" w:firstRowFirstColumn="0" w:firstRowLastColumn="0" w:lastRowFirstColumn="0" w:lastRowLastColumn="0"/>
                  <w:rPr>
                    <w:rFonts w:eastAsiaTheme="majorEastAsia" w:cstheme="minorHAnsi"/>
                    <w:b/>
                    <w:bCs/>
                    <w:szCs w:val="24"/>
                  </w:rPr>
                </w:pPr>
                <w:r w:rsidRPr="00FB537A">
                  <w:rPr>
                    <w:rStyle w:val="Tekstvantijdelijkeaanduiding"/>
                  </w:rPr>
                  <w:t>Klik om tekst in te voeren.</w:t>
                </w:r>
              </w:p>
            </w:tc>
          </w:sdtContent>
        </w:sdt>
      </w:tr>
    </w:tbl>
    <w:p w14:paraId="4A6C078F" w14:textId="7ADF76E3" w:rsidR="00F3709A" w:rsidRDefault="00F3709A"/>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14"/>
        <w:gridCol w:w="5747"/>
      </w:tblGrid>
      <w:tr w:rsidR="00B246A2" w:rsidRPr="00B246A2" w14:paraId="35980D08"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3" w:type="dxa"/>
            <w:gridSpan w:val="2"/>
            <w:tcBorders>
              <w:bottom w:val="none" w:sz="0" w:space="0" w:color="auto"/>
              <w:right w:val="single" w:sz="4" w:space="0" w:color="FFFFFF"/>
            </w:tcBorders>
            <w:shd w:val="clear" w:color="auto" w:fill="B7DFA8" w:themeFill="accent1" w:themeFillTint="66"/>
            <w:vAlign w:val="center"/>
          </w:tcPr>
          <w:p w14:paraId="3200005E" w14:textId="2152401E" w:rsidR="00724E48" w:rsidRPr="00B246A2" w:rsidRDefault="00724E48" w:rsidP="00724E48">
            <w:pPr>
              <w:spacing w:before="40" w:after="40" w:line="288" w:lineRule="auto"/>
              <w:rPr>
                <w:rFonts w:cstheme="minorHAnsi"/>
                <w:b/>
                <w:bCs/>
                <w:color w:val="000000" w:themeColor="text1"/>
                <w:szCs w:val="24"/>
              </w:rPr>
            </w:pPr>
            <w:r w:rsidRPr="00B246A2">
              <w:rPr>
                <w:rFonts w:cstheme="minorHAnsi"/>
                <w:b/>
                <w:bCs/>
                <w:i w:val="0"/>
                <w:iCs w:val="0"/>
                <w:color w:val="000000" w:themeColor="text1"/>
                <w:szCs w:val="24"/>
              </w:rPr>
              <w:t xml:space="preserve">Prioriteit </w:t>
            </w:r>
            <w:sdt>
              <w:sdtPr>
                <w:rPr>
                  <w:rFonts w:cstheme="minorHAnsi"/>
                  <w:b/>
                  <w:bCs/>
                  <w:color w:val="000000" w:themeColor="text1"/>
                  <w:szCs w:val="24"/>
                </w:rPr>
                <w:id w:val="1127287949"/>
                <w:placeholder>
                  <w:docPart w:val="7F4CC214583B486791B745E628DE9C34"/>
                </w:placeholder>
                <w:comboBox>
                  <w:listItem w:displayText="1" w:value="1"/>
                  <w:listItem w:displayText="2" w:value="2"/>
                  <w:listItem w:displayText="3" w:value="3"/>
                  <w:listItem w:displayText="4" w:value="4"/>
                  <w:listItem w:displayText="5" w:value="5"/>
                  <w:listItem w:displayText="6" w:value="6"/>
                </w:comboBox>
              </w:sdtPr>
              <w:sdtEndPr/>
              <w:sdtContent>
                <w:r w:rsidRPr="00B246A2">
                  <w:rPr>
                    <w:rFonts w:cstheme="minorHAnsi"/>
                    <w:b/>
                    <w:bCs/>
                    <w:i w:val="0"/>
                    <w:iCs w:val="0"/>
                    <w:color w:val="000000" w:themeColor="text1"/>
                    <w:szCs w:val="24"/>
                  </w:rPr>
                  <w:t>1</w:t>
                </w:r>
              </w:sdtContent>
            </w:sdt>
          </w:p>
        </w:tc>
        <w:tc>
          <w:tcPr>
            <w:tcW w:w="5747" w:type="dxa"/>
            <w:tcBorders>
              <w:left w:val="single" w:sz="4" w:space="0" w:color="FFFFFF"/>
              <w:bottom w:val="none" w:sz="0" w:space="0" w:color="auto"/>
            </w:tcBorders>
            <w:shd w:val="clear" w:color="auto" w:fill="B7DFA8" w:themeFill="accent1" w:themeFillTint="66"/>
            <w:vAlign w:val="center"/>
          </w:tcPr>
          <w:p w14:paraId="451AF0E3" w14:textId="56F629FF" w:rsidR="00724E48" w:rsidRPr="00B246A2" w:rsidRDefault="00724E48" w:rsidP="00724E48">
            <w:pPr>
              <w:spacing w:before="40" w:after="40" w:line="288" w:lineRule="auto"/>
              <w:cnfStyle w:val="100000000000" w:firstRow="1" w:lastRow="0" w:firstColumn="0" w:lastColumn="0" w:oddVBand="0" w:evenVBand="0" w:oddHBand="0" w:evenHBand="0" w:firstRowFirstColumn="0" w:firstRowLastColumn="0" w:lastRowFirstColumn="0" w:lastRowLastColumn="0"/>
              <w:rPr>
                <w:color w:val="000000" w:themeColor="text1"/>
              </w:rPr>
            </w:pPr>
            <w:r w:rsidRPr="00B246A2">
              <w:rPr>
                <w:b/>
                <w:bCs/>
                <w:iCs w:val="0"/>
                <w:color w:val="000000" w:themeColor="text1"/>
              </w:rPr>
              <w:t xml:space="preserve">Doel: </w:t>
            </w:r>
            <w:sdt>
              <w:sdtPr>
                <w:rPr>
                  <w:b/>
                  <w:bCs/>
                  <w:color w:val="000000" w:themeColor="text1"/>
                </w:rPr>
                <w:id w:val="-516845980"/>
                <w:placeholder>
                  <w:docPart w:val="9F7F7FD84CF247F79A61BBC632F0BD10"/>
                </w:placeholder>
                <w:showingPlcHdr/>
                <w:text w:multiLine="1"/>
              </w:sdtPr>
              <w:sdtEndPr/>
              <w:sdtContent>
                <w:r w:rsidRPr="00B246A2">
                  <w:rPr>
                    <w:rStyle w:val="Tekstvantijdelijkeaanduiding"/>
                    <w:b/>
                    <w:bCs/>
                    <w:iCs w:val="0"/>
                    <w:color w:val="000000" w:themeColor="text1"/>
                  </w:rPr>
                  <w:t>Klik om tekst in te voeren.</w:t>
                </w:r>
              </w:sdtContent>
            </w:sdt>
          </w:p>
        </w:tc>
      </w:tr>
      <w:tr w:rsidR="00724E48" w:rsidRPr="008A78DB" w14:paraId="638A91FB"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gridSpan w:val="2"/>
            <w:tcBorders>
              <w:right w:val="none" w:sz="0" w:space="0" w:color="auto"/>
            </w:tcBorders>
            <w:vAlign w:val="center"/>
          </w:tcPr>
          <w:p w14:paraId="2017451F" w14:textId="18311CC6" w:rsidR="00724E48" w:rsidRPr="00724E48" w:rsidRDefault="00724E48" w:rsidP="00724E48">
            <w:pPr>
              <w:spacing w:before="40" w:after="40" w:line="288" w:lineRule="auto"/>
              <w:rPr>
                <w:rFonts w:cstheme="minorHAnsi"/>
                <w:b/>
                <w:bCs/>
                <w:i w:val="0"/>
                <w:iCs w:val="0"/>
                <w:szCs w:val="24"/>
              </w:rPr>
            </w:pPr>
            <w:r w:rsidRPr="00724E48">
              <w:rPr>
                <w:rFonts w:cstheme="minorHAnsi"/>
                <w:b/>
                <w:bCs/>
                <w:i w:val="0"/>
                <w:iCs w:val="0"/>
                <w:color w:val="auto"/>
                <w:szCs w:val="24"/>
              </w:rPr>
              <w:t xml:space="preserve">Activiteit </w:t>
            </w:r>
            <w:sdt>
              <w:sdtPr>
                <w:rPr>
                  <w:rFonts w:cstheme="minorHAnsi"/>
                  <w:b/>
                  <w:bCs/>
                  <w:color w:val="auto"/>
                  <w:szCs w:val="24"/>
                </w:rPr>
                <w:id w:val="-1428876445"/>
                <w:placeholder>
                  <w:docPart w:val="541CE9C0681A47969487EA026C0F9137"/>
                </w:placeholder>
                <w:comboBox>
                  <w:listItem w:displayText="1" w:value="1"/>
                  <w:listItem w:displayText="2" w:value="2"/>
                  <w:listItem w:displayText="3" w:value="3"/>
                  <w:listItem w:displayText="4" w:value="4"/>
                  <w:listItem w:displayText="5" w:value="5"/>
                  <w:listItem w:displayText="6" w:value="6"/>
                </w:comboBox>
              </w:sdtPr>
              <w:sdtEndPr/>
              <w:sdtContent>
                <w:r w:rsidRPr="00724E48">
                  <w:rPr>
                    <w:rFonts w:cstheme="minorHAnsi"/>
                    <w:b/>
                    <w:bCs/>
                    <w:i w:val="0"/>
                    <w:iCs w:val="0"/>
                    <w:color w:val="auto"/>
                    <w:szCs w:val="24"/>
                  </w:rPr>
                  <w:t>3</w:t>
                </w:r>
              </w:sdtContent>
            </w:sdt>
          </w:p>
        </w:tc>
        <w:sdt>
          <w:sdtPr>
            <w:id w:val="488604692"/>
            <w:placeholder>
              <w:docPart w:val="E78D1DD48F7D461BAA43BDD1725B87FD"/>
            </w:placeholder>
            <w:showingPlcHdr/>
            <w:text w:multiLine="1"/>
          </w:sdtPr>
          <w:sdtEndPr/>
          <w:sdtContent>
            <w:tc>
              <w:tcPr>
                <w:tcW w:w="5747" w:type="dxa"/>
              </w:tcPr>
              <w:p w14:paraId="37C389CF" w14:textId="1CA8C10D" w:rsidR="00724E48" w:rsidRPr="0088352F" w:rsidRDefault="00724E48" w:rsidP="00724E48">
                <w:pPr>
                  <w:spacing w:before="40" w:after="40" w:line="288" w:lineRule="auto"/>
                  <w:cnfStyle w:val="000000100000" w:firstRow="0" w:lastRow="0" w:firstColumn="0" w:lastColumn="0" w:oddVBand="0" w:evenVBand="0" w:oddHBand="1" w:evenHBand="0" w:firstRowFirstColumn="0" w:firstRowLastColumn="0" w:lastRowFirstColumn="0" w:lastRowLastColumn="0"/>
                  <w:rPr>
                    <w:rFonts w:cstheme="minorHAnsi"/>
                    <w:i/>
                    <w:iCs/>
                  </w:rPr>
                </w:pPr>
                <w:r w:rsidRPr="0088352F">
                  <w:rPr>
                    <w:rStyle w:val="Tekstvantijdelijkeaanduiding"/>
                  </w:rPr>
                  <w:t>Klik om tekst in te voeren.</w:t>
                </w:r>
              </w:p>
            </w:tc>
          </w:sdtContent>
        </w:sdt>
      </w:tr>
      <w:tr w:rsidR="0088352F" w:rsidRPr="008A78DB" w14:paraId="2970BEEE" w14:textId="77777777" w:rsidTr="00B246A2">
        <w:tc>
          <w:tcPr>
            <w:cnfStyle w:val="001000000000" w:firstRow="0" w:lastRow="0" w:firstColumn="1" w:lastColumn="0" w:oddVBand="0" w:evenVBand="0" w:oddHBand="0" w:evenHBand="0" w:firstRowFirstColumn="0" w:firstRowLastColumn="0" w:lastRowFirstColumn="0" w:lastRowLastColumn="0"/>
            <w:tcW w:w="3313" w:type="dxa"/>
            <w:gridSpan w:val="2"/>
            <w:tcBorders>
              <w:right w:val="none" w:sz="0" w:space="0" w:color="auto"/>
            </w:tcBorders>
          </w:tcPr>
          <w:p w14:paraId="560F2479" w14:textId="0FC58C66" w:rsidR="0088352F" w:rsidRPr="00724E48" w:rsidRDefault="0088352F" w:rsidP="006E3286">
            <w:pPr>
              <w:spacing w:before="40" w:after="40" w:line="288" w:lineRule="auto"/>
              <w:rPr>
                <w:rFonts w:cstheme="minorHAnsi"/>
                <w:b/>
                <w:bCs/>
                <w:i w:val="0"/>
                <w:iCs w:val="0"/>
                <w:szCs w:val="24"/>
              </w:rPr>
            </w:pPr>
            <w:r w:rsidRPr="00724E48">
              <w:rPr>
                <w:rFonts w:cstheme="minorHAnsi"/>
                <w:b/>
                <w:bCs/>
                <w:i w:val="0"/>
                <w:iCs w:val="0"/>
                <w:szCs w:val="24"/>
              </w:rPr>
              <w:t>Procesbeschrijving</w:t>
            </w:r>
          </w:p>
        </w:tc>
        <w:sdt>
          <w:sdtPr>
            <w:id w:val="1982186341"/>
            <w:placeholder>
              <w:docPart w:val="FD7D7C3C6D0941FA82E374C3E8AB0087"/>
            </w:placeholder>
            <w:showingPlcHdr/>
            <w:text w:multiLine="1"/>
          </w:sdtPr>
          <w:sdtEndPr/>
          <w:sdtContent>
            <w:tc>
              <w:tcPr>
                <w:tcW w:w="5747" w:type="dxa"/>
              </w:tcPr>
              <w:p w14:paraId="1DF70B14" w14:textId="369D236F" w:rsidR="0088352F" w:rsidRPr="008A78DB" w:rsidRDefault="0088352F" w:rsidP="006E3286">
                <w:pPr>
                  <w:spacing w:before="40" w:after="40"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F96C47">
                  <w:rPr>
                    <w:rStyle w:val="Tekstvantijdelijkeaanduiding"/>
                  </w:rPr>
                  <w:t>Klik om tekst in te voeren.</w:t>
                </w:r>
              </w:p>
            </w:tc>
          </w:sdtContent>
        </w:sdt>
      </w:tr>
      <w:tr w:rsidR="0088352F" w:rsidRPr="008A78DB" w14:paraId="5C4E47FF"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gridSpan w:val="2"/>
            <w:tcBorders>
              <w:right w:val="none" w:sz="0" w:space="0" w:color="auto"/>
            </w:tcBorders>
          </w:tcPr>
          <w:p w14:paraId="655980EF" w14:textId="77777777" w:rsidR="0088352F" w:rsidRPr="00724E48" w:rsidRDefault="0088352F" w:rsidP="006E3286">
            <w:pPr>
              <w:spacing w:before="40" w:after="40" w:line="288" w:lineRule="auto"/>
              <w:rPr>
                <w:rFonts w:cstheme="minorHAnsi"/>
                <w:b/>
                <w:bCs/>
                <w:i w:val="0"/>
                <w:iCs w:val="0"/>
                <w:szCs w:val="24"/>
              </w:rPr>
            </w:pPr>
            <w:r w:rsidRPr="00724E48">
              <w:rPr>
                <w:rFonts w:cstheme="minorHAnsi"/>
                <w:b/>
                <w:bCs/>
                <w:i w:val="0"/>
                <w:iCs w:val="0"/>
                <w:szCs w:val="24"/>
              </w:rPr>
              <w:t>Bijzonderheden</w:t>
            </w:r>
          </w:p>
        </w:tc>
        <w:sdt>
          <w:sdtPr>
            <w:id w:val="-97191203"/>
            <w:placeholder>
              <w:docPart w:val="973BCD48B20540F189358994743CE548"/>
            </w:placeholder>
            <w:showingPlcHdr/>
            <w:text w:multiLine="1"/>
          </w:sdtPr>
          <w:sdtEndPr/>
          <w:sdtContent>
            <w:tc>
              <w:tcPr>
                <w:tcW w:w="5747" w:type="dxa"/>
              </w:tcPr>
              <w:p w14:paraId="35B42DD0" w14:textId="34E61ADF" w:rsidR="0088352F" w:rsidRPr="008A78DB" w:rsidRDefault="0088352F" w:rsidP="006E3286">
                <w:pPr>
                  <w:spacing w:before="40" w:after="40"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F96C47">
                  <w:rPr>
                    <w:rStyle w:val="Tekstvantijdelijkeaanduiding"/>
                  </w:rPr>
                  <w:t>Klik om tekst in te voeren.</w:t>
                </w:r>
              </w:p>
            </w:tc>
          </w:sdtContent>
        </w:sdt>
      </w:tr>
      <w:tr w:rsidR="0088352F" w:rsidRPr="008A78DB" w14:paraId="2638DEFD" w14:textId="77777777" w:rsidTr="00B246A2">
        <w:tc>
          <w:tcPr>
            <w:cnfStyle w:val="001000000000" w:firstRow="0" w:lastRow="0" w:firstColumn="1" w:lastColumn="0" w:oddVBand="0" w:evenVBand="0" w:oddHBand="0" w:evenHBand="0" w:firstRowFirstColumn="0" w:firstRowLastColumn="0" w:lastRowFirstColumn="0" w:lastRowLastColumn="0"/>
            <w:tcW w:w="3313" w:type="dxa"/>
            <w:gridSpan w:val="2"/>
            <w:tcBorders>
              <w:right w:val="none" w:sz="0" w:space="0" w:color="auto"/>
            </w:tcBorders>
          </w:tcPr>
          <w:p w14:paraId="422CEDC2" w14:textId="77777777" w:rsidR="0088352F" w:rsidRPr="00724E48" w:rsidRDefault="0088352F" w:rsidP="006E3286">
            <w:pPr>
              <w:spacing w:before="40" w:after="40" w:line="288" w:lineRule="auto"/>
              <w:rPr>
                <w:rFonts w:cstheme="minorHAnsi"/>
                <w:b/>
                <w:bCs/>
                <w:i w:val="0"/>
                <w:iCs w:val="0"/>
                <w:szCs w:val="24"/>
              </w:rPr>
            </w:pPr>
            <w:r w:rsidRPr="00724E48">
              <w:rPr>
                <w:rFonts w:cstheme="minorHAnsi"/>
                <w:b/>
                <w:bCs/>
                <w:i w:val="0"/>
                <w:iCs w:val="0"/>
                <w:szCs w:val="24"/>
              </w:rPr>
              <w:t>Problemen</w:t>
            </w:r>
          </w:p>
        </w:tc>
        <w:sdt>
          <w:sdtPr>
            <w:id w:val="-1537814432"/>
            <w:placeholder>
              <w:docPart w:val="6FE02B09BE3244CBA676DF65A8107BD9"/>
            </w:placeholder>
            <w:showingPlcHdr/>
            <w:text w:multiLine="1"/>
          </w:sdtPr>
          <w:sdtEndPr/>
          <w:sdtContent>
            <w:tc>
              <w:tcPr>
                <w:tcW w:w="5747" w:type="dxa"/>
              </w:tcPr>
              <w:p w14:paraId="50AA0970" w14:textId="2F242D00" w:rsidR="0088352F" w:rsidRPr="008A78DB" w:rsidRDefault="0088352F" w:rsidP="006E3286">
                <w:pPr>
                  <w:spacing w:before="40" w:after="40"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F96C47">
                  <w:rPr>
                    <w:rStyle w:val="Tekstvantijdelijkeaanduiding"/>
                  </w:rPr>
                  <w:t>Klik om tekst in te voeren.</w:t>
                </w:r>
              </w:p>
            </w:tc>
          </w:sdtContent>
        </w:sdt>
      </w:tr>
      <w:tr w:rsidR="0088352F" w:rsidRPr="008A78DB" w14:paraId="1C04CDD3"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3" w:type="dxa"/>
            <w:gridSpan w:val="2"/>
            <w:tcBorders>
              <w:bottom w:val="single" w:sz="4" w:space="0" w:color="B7DFA8"/>
              <w:right w:val="none" w:sz="0" w:space="0" w:color="auto"/>
            </w:tcBorders>
          </w:tcPr>
          <w:p w14:paraId="2B95EE0D" w14:textId="581217C2" w:rsidR="0088352F" w:rsidRPr="00724E48" w:rsidRDefault="0088352F" w:rsidP="006E3286">
            <w:pPr>
              <w:spacing w:before="40" w:after="40" w:line="288" w:lineRule="auto"/>
              <w:rPr>
                <w:rFonts w:cstheme="minorHAnsi"/>
                <w:b/>
                <w:bCs/>
                <w:szCs w:val="24"/>
              </w:rPr>
            </w:pPr>
            <w:r w:rsidRPr="00724E48">
              <w:rPr>
                <w:rFonts w:cstheme="minorHAnsi"/>
                <w:b/>
                <w:bCs/>
                <w:i w:val="0"/>
                <w:iCs w:val="0"/>
                <w:szCs w:val="24"/>
              </w:rPr>
              <w:t>Resultaten tussenevaluatie</w:t>
            </w:r>
          </w:p>
        </w:tc>
        <w:sdt>
          <w:sdtPr>
            <w:id w:val="1000073600"/>
            <w:placeholder>
              <w:docPart w:val="F52BC3959F21434280704727DE43F1D9"/>
            </w:placeholder>
            <w:showingPlcHdr/>
            <w:text w:multiLine="1"/>
          </w:sdtPr>
          <w:sdtEndPr/>
          <w:sdtContent>
            <w:tc>
              <w:tcPr>
                <w:tcW w:w="5747" w:type="dxa"/>
                <w:tcBorders>
                  <w:bottom w:val="single" w:sz="4" w:space="0" w:color="B7DFA8"/>
                </w:tcBorders>
              </w:tcPr>
              <w:p w14:paraId="31DA3A8C" w14:textId="0035E32E" w:rsidR="0088352F" w:rsidRPr="008A78DB" w:rsidRDefault="003D1971" w:rsidP="006E3286">
                <w:pPr>
                  <w:spacing w:before="40" w:after="40" w:line="288" w:lineRule="auto"/>
                  <w:cnfStyle w:val="000000100000" w:firstRow="0" w:lastRow="0" w:firstColumn="0" w:lastColumn="0" w:oddVBand="0" w:evenVBand="0" w:oddHBand="1" w:evenHBand="0" w:firstRowFirstColumn="0" w:firstRowLastColumn="0" w:lastRowFirstColumn="0" w:lastRowLastColumn="0"/>
                  <w:rPr>
                    <w:rFonts w:cstheme="minorHAnsi"/>
                  </w:rPr>
                </w:pPr>
                <w:r w:rsidRPr="00F96C47">
                  <w:rPr>
                    <w:rStyle w:val="Tekstvantijdelijkeaanduiding"/>
                  </w:rPr>
                  <w:t>Klik om tekst in te voeren.</w:t>
                </w:r>
              </w:p>
            </w:tc>
          </w:sdtContent>
        </w:sdt>
      </w:tr>
      <w:tr w:rsidR="00B246A2" w:rsidRPr="00B246A2" w14:paraId="27236CEA" w14:textId="77777777" w:rsidTr="00B246A2">
        <w:sdt>
          <w:sdtPr>
            <w:rPr>
              <w:b/>
              <w:bCs/>
              <w:color w:val="000000" w:themeColor="text1"/>
            </w:rPr>
            <w:id w:val="655269489"/>
            <w:placeholder>
              <w:docPart w:val="C9C7428CB6324507844335FEBB3CBA9C"/>
            </w:placeholder>
            <w:showingPlcHdr/>
            <w:text w:multiLine="1"/>
          </w:sdtPr>
          <w:sdtEndPr/>
          <w:sdtContent>
            <w:tc>
              <w:tcPr>
                <w:cnfStyle w:val="001000000000" w:firstRow="0" w:lastRow="0" w:firstColumn="1" w:lastColumn="0" w:oddVBand="0" w:evenVBand="0" w:oddHBand="0" w:evenHBand="0" w:firstRowFirstColumn="0" w:firstRowLastColumn="0" w:lastRowFirstColumn="0" w:lastRowLastColumn="0"/>
                <w:tcW w:w="3299" w:type="dxa"/>
                <w:tcBorders>
                  <w:right w:val="single" w:sz="4" w:space="0" w:color="FFFFFF"/>
                </w:tcBorders>
                <w:shd w:val="clear" w:color="auto" w:fill="B7DFA8" w:themeFill="accent1" w:themeFillTint="66"/>
                <w:vAlign w:val="center"/>
              </w:tcPr>
              <w:p w14:paraId="75563AD3" w14:textId="54D811DA" w:rsidR="00724E48" w:rsidRPr="00B246A2" w:rsidRDefault="00724E48" w:rsidP="00724E48">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gridSpan w:val="2"/>
            <w:tcBorders>
              <w:left w:val="single" w:sz="4" w:space="0" w:color="FFFFFF"/>
            </w:tcBorders>
            <w:shd w:val="clear" w:color="auto" w:fill="B7DFA8" w:themeFill="accent1" w:themeFillTint="66"/>
            <w:vAlign w:val="center"/>
          </w:tcPr>
          <w:p w14:paraId="081BA206" w14:textId="4E3D29C3" w:rsidR="00724E48" w:rsidRPr="00B246A2" w:rsidRDefault="00724E48" w:rsidP="00724E48">
            <w:pPr>
              <w:spacing w:before="40" w:after="40" w:line="288" w:lineRule="auto"/>
              <w:cnfStyle w:val="000000000000" w:firstRow="0" w:lastRow="0" w:firstColumn="0" w:lastColumn="0" w:oddVBand="0" w:evenVBand="0" w:oddHBand="0" w:evenHBand="0" w:firstRowFirstColumn="0" w:firstRowLastColumn="0" w:lastRowFirstColumn="0" w:lastRowLastColumn="0"/>
              <w:rPr>
                <w:b/>
                <w:bCs/>
                <w:i/>
                <w:iCs/>
                <w:color w:val="000000" w:themeColor="text1"/>
              </w:rPr>
            </w:pPr>
            <w:r w:rsidRPr="00B246A2">
              <w:rPr>
                <w:b/>
                <w:bCs/>
                <w:i/>
                <w:color w:val="000000" w:themeColor="text1"/>
              </w:rPr>
              <w:t xml:space="preserve">Doel: </w:t>
            </w:r>
            <w:sdt>
              <w:sdtPr>
                <w:rPr>
                  <w:b/>
                  <w:bCs/>
                  <w:i/>
                  <w:color w:val="000000" w:themeColor="text1"/>
                </w:rPr>
                <w:id w:val="1703901627"/>
                <w:placeholder>
                  <w:docPart w:val="C286671522404FB8B1062F1CCACF1C8B"/>
                </w:placeholder>
                <w:showingPlcHdr/>
                <w:text w:multiLine="1"/>
              </w:sdtPr>
              <w:sdtEndPr/>
              <w:sdtContent>
                <w:r w:rsidRPr="00B246A2">
                  <w:rPr>
                    <w:rStyle w:val="Tekstvantijdelijkeaanduiding"/>
                    <w:b/>
                    <w:bCs/>
                    <w:i/>
                    <w:color w:val="000000" w:themeColor="text1"/>
                  </w:rPr>
                  <w:t>Klik om tekst in te voeren.</w:t>
                </w:r>
              </w:sdtContent>
            </w:sdt>
          </w:p>
        </w:tc>
      </w:tr>
      <w:sdt>
        <w:sdtPr>
          <w:rPr>
            <w:rFonts w:eastAsiaTheme="minorHAnsi" w:cstheme="minorHAnsi"/>
            <w:b/>
            <w:bCs/>
            <w:i w:val="0"/>
            <w:iCs w:val="0"/>
            <w:szCs w:val="24"/>
          </w:rPr>
          <w:id w:val="-2015288494"/>
          <w15:repeatingSection/>
        </w:sdtPr>
        <w:sdtEndPr>
          <w:rPr>
            <w:b w:val="0"/>
            <w:bCs w:val="0"/>
          </w:rPr>
        </w:sdtEndPr>
        <w:sdtContent>
          <w:sdt>
            <w:sdtPr>
              <w:rPr>
                <w:rFonts w:eastAsiaTheme="minorHAnsi" w:cstheme="minorHAnsi"/>
                <w:b/>
                <w:bCs/>
                <w:i w:val="0"/>
                <w:iCs w:val="0"/>
                <w:szCs w:val="24"/>
              </w:rPr>
              <w:id w:val="1567529336"/>
              <w:placeholder>
                <w:docPart w:val="4C8633446E0F430E87DD47A6FFE3F3A4"/>
              </w:placeholder>
              <w15:repeatingSectionItem/>
            </w:sdtPr>
            <w:sdtEndPr>
              <w:rPr>
                <w:b w:val="0"/>
                <w:bCs w:val="0"/>
              </w:rPr>
            </w:sdtEndPr>
            <w:sdtContent>
              <w:tr w:rsidR="00CA3FA9" w:rsidRPr="00A334A8" w14:paraId="220F1599"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355274F5" w14:textId="77777777" w:rsidR="00CA3FA9" w:rsidRPr="00A334A8" w:rsidRDefault="00CA3FA9" w:rsidP="00770F6C">
                    <w:pPr>
                      <w:spacing w:before="40" w:after="40"/>
                      <w:rPr>
                        <w:rFonts w:cstheme="minorHAnsi"/>
                        <w:b/>
                        <w:bCs/>
                        <w:i w:val="0"/>
                        <w:iCs w:val="0"/>
                        <w:szCs w:val="24"/>
                      </w:rPr>
                    </w:pPr>
                  </w:p>
                </w:tc>
                <w:tc>
                  <w:tcPr>
                    <w:tcW w:w="5761" w:type="dxa"/>
                    <w:gridSpan w:val="2"/>
                  </w:tcPr>
                  <w:p w14:paraId="375DBC57" w14:textId="6B2755BE" w:rsidR="00CA3FA9" w:rsidRPr="00A334A8" w:rsidRDefault="00CA3FA9" w:rsidP="008828F6">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7F186350" w14:textId="67007E21" w:rsidR="00770F6C" w:rsidRDefault="00770F6C"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19845E54"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719599404"/>
            <w:placeholder>
              <w:docPart w:val="9CD1749BAA9E784D8927542120E7F374"/>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03F94FA3"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0E70D412"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1010216135"/>
                <w:placeholder>
                  <w:docPart w:val="2E80B8261514F5419229B7281C600DE4"/>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55987721"/>
          <w15:repeatingSection/>
        </w:sdtPr>
        <w:sdtEndPr>
          <w:rPr>
            <w:b w:val="0"/>
            <w:bCs w:val="0"/>
          </w:rPr>
        </w:sdtEndPr>
        <w:sdtContent>
          <w:sdt>
            <w:sdtPr>
              <w:rPr>
                <w:rFonts w:eastAsiaTheme="minorHAnsi" w:cstheme="minorHAnsi"/>
                <w:b/>
                <w:bCs/>
                <w:i w:val="0"/>
                <w:iCs w:val="0"/>
                <w:szCs w:val="24"/>
              </w:rPr>
              <w:id w:val="229513770"/>
              <w:placeholder>
                <w:docPart w:val="F521518E7DA85049A602E474D4C94F17"/>
              </w:placeholder>
              <w15:repeatingSectionItem/>
            </w:sdtPr>
            <w:sdtEndPr>
              <w:rPr>
                <w:b w:val="0"/>
                <w:bCs w:val="0"/>
              </w:rPr>
            </w:sdtEndPr>
            <w:sdtContent>
              <w:tr w:rsidR="00B246A2" w:rsidRPr="00A334A8" w14:paraId="57618E0C"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0623814E" w14:textId="77777777" w:rsidR="00B246A2" w:rsidRPr="00A334A8" w:rsidRDefault="00B246A2" w:rsidP="009740F0">
                    <w:pPr>
                      <w:spacing w:before="40" w:after="40"/>
                      <w:rPr>
                        <w:rFonts w:cstheme="minorHAnsi"/>
                        <w:b/>
                        <w:bCs/>
                        <w:i w:val="0"/>
                        <w:iCs w:val="0"/>
                        <w:szCs w:val="24"/>
                      </w:rPr>
                    </w:pPr>
                  </w:p>
                </w:tc>
                <w:tc>
                  <w:tcPr>
                    <w:tcW w:w="5761" w:type="dxa"/>
                  </w:tcPr>
                  <w:p w14:paraId="1B243713"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18F3A72F" w14:textId="76C3593C"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04906125"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622739157"/>
            <w:placeholder>
              <w:docPart w:val="F1817DCE1298004DA04054B9AE9289D8"/>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29336971"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3460E726"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792131036"/>
                <w:placeholder>
                  <w:docPart w:val="022E6EAEB68F7B40BD00D3F7BB85FD2B"/>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1596435384"/>
          <w15:repeatingSection/>
        </w:sdtPr>
        <w:sdtEndPr>
          <w:rPr>
            <w:b w:val="0"/>
            <w:bCs w:val="0"/>
          </w:rPr>
        </w:sdtEndPr>
        <w:sdtContent>
          <w:sdt>
            <w:sdtPr>
              <w:rPr>
                <w:rFonts w:eastAsiaTheme="minorHAnsi" w:cstheme="minorHAnsi"/>
                <w:b/>
                <w:bCs/>
                <w:i w:val="0"/>
                <w:iCs w:val="0"/>
                <w:szCs w:val="24"/>
              </w:rPr>
              <w:id w:val="596829271"/>
              <w:placeholder>
                <w:docPart w:val="DF0BD28A7331CC46A341B84F4F00F2F0"/>
              </w:placeholder>
              <w15:repeatingSectionItem/>
            </w:sdtPr>
            <w:sdtEndPr>
              <w:rPr>
                <w:b w:val="0"/>
                <w:bCs w:val="0"/>
              </w:rPr>
            </w:sdtEndPr>
            <w:sdtContent>
              <w:tr w:rsidR="00B246A2" w:rsidRPr="00A334A8" w14:paraId="1D218AA2"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31EB6EBB" w14:textId="77777777" w:rsidR="00B246A2" w:rsidRPr="00A334A8" w:rsidRDefault="00B246A2" w:rsidP="009740F0">
                    <w:pPr>
                      <w:spacing w:before="40" w:after="40"/>
                      <w:rPr>
                        <w:rFonts w:cstheme="minorHAnsi"/>
                        <w:b/>
                        <w:bCs/>
                        <w:i w:val="0"/>
                        <w:iCs w:val="0"/>
                        <w:szCs w:val="24"/>
                      </w:rPr>
                    </w:pPr>
                  </w:p>
                </w:tc>
                <w:tc>
                  <w:tcPr>
                    <w:tcW w:w="5761" w:type="dxa"/>
                  </w:tcPr>
                  <w:p w14:paraId="3003CECE"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3F4343DD" w14:textId="1627C5B2"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42E22718"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467479523"/>
            <w:placeholder>
              <w:docPart w:val="D2D2D692AE05484F93A0BAD89F30FDAD"/>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5F57DC88"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48B42AFE"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48587242"/>
                <w:placeholder>
                  <w:docPart w:val="24A02CD2FFC4944AAC7FF5DA371FE8B6"/>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1288510382"/>
          <w15:repeatingSection/>
        </w:sdtPr>
        <w:sdtEndPr>
          <w:rPr>
            <w:b w:val="0"/>
            <w:bCs w:val="0"/>
          </w:rPr>
        </w:sdtEndPr>
        <w:sdtContent>
          <w:sdt>
            <w:sdtPr>
              <w:rPr>
                <w:rFonts w:eastAsiaTheme="minorHAnsi" w:cstheme="minorHAnsi"/>
                <w:b/>
                <w:bCs/>
                <w:i w:val="0"/>
                <w:iCs w:val="0"/>
                <w:szCs w:val="24"/>
              </w:rPr>
              <w:id w:val="-2037421709"/>
              <w:placeholder>
                <w:docPart w:val="32E4FA4C1AEA4540AD7492C24D9C9935"/>
              </w:placeholder>
              <w15:repeatingSectionItem/>
            </w:sdtPr>
            <w:sdtEndPr>
              <w:rPr>
                <w:b w:val="0"/>
                <w:bCs w:val="0"/>
              </w:rPr>
            </w:sdtEndPr>
            <w:sdtContent>
              <w:tr w:rsidR="00B246A2" w:rsidRPr="00A334A8" w14:paraId="31FCC2BB"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79028EDE" w14:textId="77777777" w:rsidR="00B246A2" w:rsidRPr="00A334A8" w:rsidRDefault="00B246A2" w:rsidP="009740F0">
                    <w:pPr>
                      <w:spacing w:before="40" w:after="40"/>
                      <w:rPr>
                        <w:rFonts w:cstheme="minorHAnsi"/>
                        <w:b/>
                        <w:bCs/>
                        <w:i w:val="0"/>
                        <w:iCs w:val="0"/>
                        <w:szCs w:val="24"/>
                      </w:rPr>
                    </w:pPr>
                  </w:p>
                </w:tc>
                <w:tc>
                  <w:tcPr>
                    <w:tcW w:w="5761" w:type="dxa"/>
                  </w:tcPr>
                  <w:p w14:paraId="722FE1F7"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0ED7F56A" w14:textId="77142AB7"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58CCC69A"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540547642"/>
            <w:placeholder>
              <w:docPart w:val="6C7C768D4F8E3E47BDB4C0F647A54DE4"/>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21428B9F"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10F3172D"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308861902"/>
                <w:placeholder>
                  <w:docPart w:val="77DEDECDF017D64E9BC7F36818BC0065"/>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320817403"/>
          <w15:repeatingSection/>
        </w:sdtPr>
        <w:sdtEndPr>
          <w:rPr>
            <w:b w:val="0"/>
            <w:bCs w:val="0"/>
          </w:rPr>
        </w:sdtEndPr>
        <w:sdtContent>
          <w:sdt>
            <w:sdtPr>
              <w:rPr>
                <w:rFonts w:eastAsiaTheme="minorHAnsi" w:cstheme="minorHAnsi"/>
                <w:b/>
                <w:bCs/>
                <w:i w:val="0"/>
                <w:iCs w:val="0"/>
                <w:szCs w:val="24"/>
              </w:rPr>
              <w:id w:val="-1513299211"/>
              <w:placeholder>
                <w:docPart w:val="EBECA8A26ACB7F47B4BF2E7F75B6BBE7"/>
              </w:placeholder>
              <w15:repeatingSectionItem/>
            </w:sdtPr>
            <w:sdtEndPr>
              <w:rPr>
                <w:b w:val="0"/>
                <w:bCs w:val="0"/>
              </w:rPr>
            </w:sdtEndPr>
            <w:sdtContent>
              <w:tr w:rsidR="00B246A2" w:rsidRPr="00A334A8" w14:paraId="365D12E4"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42EBF70F" w14:textId="77777777" w:rsidR="00B246A2" w:rsidRPr="00A334A8" w:rsidRDefault="00B246A2" w:rsidP="009740F0">
                    <w:pPr>
                      <w:spacing w:before="40" w:after="40"/>
                      <w:rPr>
                        <w:rFonts w:cstheme="minorHAnsi"/>
                        <w:b/>
                        <w:bCs/>
                        <w:i w:val="0"/>
                        <w:iCs w:val="0"/>
                        <w:szCs w:val="24"/>
                      </w:rPr>
                    </w:pPr>
                  </w:p>
                </w:tc>
                <w:tc>
                  <w:tcPr>
                    <w:tcW w:w="5761" w:type="dxa"/>
                  </w:tcPr>
                  <w:p w14:paraId="7171D09D"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5BB79C06" w14:textId="62F8AC2D"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11626DE2"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68568413"/>
            <w:placeholder>
              <w:docPart w:val="E2501F361FA82F4883AB8065F2C1470D"/>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578756DB"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7E1BF3BC"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1325659169"/>
                <w:placeholder>
                  <w:docPart w:val="489C4A1DCA51E84B81401500CFD4C94E"/>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1175949944"/>
          <w15:repeatingSection/>
        </w:sdtPr>
        <w:sdtEndPr>
          <w:rPr>
            <w:b w:val="0"/>
            <w:bCs w:val="0"/>
          </w:rPr>
        </w:sdtEndPr>
        <w:sdtContent>
          <w:sdt>
            <w:sdtPr>
              <w:rPr>
                <w:rFonts w:eastAsiaTheme="minorHAnsi" w:cstheme="minorHAnsi"/>
                <w:b/>
                <w:bCs/>
                <w:i w:val="0"/>
                <w:iCs w:val="0"/>
                <w:szCs w:val="24"/>
              </w:rPr>
              <w:id w:val="1413968450"/>
              <w:placeholder>
                <w:docPart w:val="96267777571C3C40957424DAB0A5B8C2"/>
              </w:placeholder>
              <w15:repeatingSectionItem/>
            </w:sdtPr>
            <w:sdtEndPr>
              <w:rPr>
                <w:b w:val="0"/>
                <w:bCs w:val="0"/>
              </w:rPr>
            </w:sdtEndPr>
            <w:sdtContent>
              <w:tr w:rsidR="00B246A2" w:rsidRPr="00A334A8" w14:paraId="5279FDE4"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081E30E0" w14:textId="77777777" w:rsidR="00B246A2" w:rsidRPr="00A334A8" w:rsidRDefault="00B246A2" w:rsidP="009740F0">
                    <w:pPr>
                      <w:spacing w:before="40" w:after="40"/>
                      <w:rPr>
                        <w:rFonts w:cstheme="minorHAnsi"/>
                        <w:b/>
                        <w:bCs/>
                        <w:i w:val="0"/>
                        <w:iCs w:val="0"/>
                        <w:szCs w:val="24"/>
                      </w:rPr>
                    </w:pPr>
                  </w:p>
                </w:tc>
                <w:tc>
                  <w:tcPr>
                    <w:tcW w:w="5761" w:type="dxa"/>
                  </w:tcPr>
                  <w:p w14:paraId="0945B694"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78F21AC7" w14:textId="712F4016"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2835D05C"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293132778"/>
            <w:placeholder>
              <w:docPart w:val="4DCE39219663AB4C8069C895A07A01D4"/>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0E1D1CEF"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0DEBC01D"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287716158"/>
                <w:placeholder>
                  <w:docPart w:val="9776BF5FAD127D43B327202E1FD6E849"/>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307445801"/>
          <w15:repeatingSection/>
        </w:sdtPr>
        <w:sdtEndPr>
          <w:rPr>
            <w:b w:val="0"/>
            <w:bCs w:val="0"/>
          </w:rPr>
        </w:sdtEndPr>
        <w:sdtContent>
          <w:sdt>
            <w:sdtPr>
              <w:rPr>
                <w:rFonts w:eastAsiaTheme="minorHAnsi" w:cstheme="minorHAnsi"/>
                <w:b/>
                <w:bCs/>
                <w:i w:val="0"/>
                <w:iCs w:val="0"/>
                <w:szCs w:val="24"/>
              </w:rPr>
              <w:id w:val="-1045360066"/>
              <w:placeholder>
                <w:docPart w:val="C829B382127C8F4296478C587D10214D"/>
              </w:placeholder>
              <w15:repeatingSectionItem/>
            </w:sdtPr>
            <w:sdtEndPr>
              <w:rPr>
                <w:b w:val="0"/>
                <w:bCs w:val="0"/>
              </w:rPr>
            </w:sdtEndPr>
            <w:sdtContent>
              <w:tr w:rsidR="00B246A2" w:rsidRPr="00A334A8" w14:paraId="305FBB6C"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33871943" w14:textId="77777777" w:rsidR="00B246A2" w:rsidRPr="00A334A8" w:rsidRDefault="00B246A2" w:rsidP="009740F0">
                    <w:pPr>
                      <w:spacing w:before="40" w:after="40"/>
                      <w:rPr>
                        <w:rFonts w:cstheme="minorHAnsi"/>
                        <w:b/>
                        <w:bCs/>
                        <w:i w:val="0"/>
                        <w:iCs w:val="0"/>
                        <w:szCs w:val="24"/>
                      </w:rPr>
                    </w:pPr>
                  </w:p>
                </w:tc>
                <w:tc>
                  <w:tcPr>
                    <w:tcW w:w="5761" w:type="dxa"/>
                  </w:tcPr>
                  <w:p w14:paraId="60E0EFE3"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3CBA7DBC" w14:textId="5E33D523"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40906D91"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779478511"/>
            <w:placeholder>
              <w:docPart w:val="461EA902DE7CB04AB757E8A0AC24E0A9"/>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1CB0E409"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4928E2C5"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514308025"/>
                <w:placeholder>
                  <w:docPart w:val="E3737D65DEB3974D94E88BEA3807FA67"/>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281388698"/>
          <w15:repeatingSection/>
        </w:sdtPr>
        <w:sdtEndPr>
          <w:rPr>
            <w:b w:val="0"/>
            <w:bCs w:val="0"/>
          </w:rPr>
        </w:sdtEndPr>
        <w:sdtContent>
          <w:sdt>
            <w:sdtPr>
              <w:rPr>
                <w:rFonts w:eastAsiaTheme="minorHAnsi" w:cstheme="minorHAnsi"/>
                <w:b/>
                <w:bCs/>
                <w:i w:val="0"/>
                <w:iCs w:val="0"/>
                <w:szCs w:val="24"/>
              </w:rPr>
              <w:id w:val="-827823547"/>
              <w:placeholder>
                <w:docPart w:val="38783212DFEB04429540AEDB3B66065B"/>
              </w:placeholder>
              <w15:repeatingSectionItem/>
            </w:sdtPr>
            <w:sdtEndPr>
              <w:rPr>
                <w:b w:val="0"/>
                <w:bCs w:val="0"/>
              </w:rPr>
            </w:sdtEndPr>
            <w:sdtContent>
              <w:tr w:rsidR="00B246A2" w:rsidRPr="00A334A8" w14:paraId="5F775AAB"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7FC830E2" w14:textId="77777777" w:rsidR="00B246A2" w:rsidRPr="00A334A8" w:rsidRDefault="00B246A2" w:rsidP="009740F0">
                    <w:pPr>
                      <w:spacing w:before="40" w:after="40"/>
                      <w:rPr>
                        <w:rFonts w:cstheme="minorHAnsi"/>
                        <w:b/>
                        <w:bCs/>
                        <w:i w:val="0"/>
                        <w:iCs w:val="0"/>
                        <w:szCs w:val="24"/>
                      </w:rPr>
                    </w:pPr>
                  </w:p>
                </w:tc>
                <w:tc>
                  <w:tcPr>
                    <w:tcW w:w="5761" w:type="dxa"/>
                  </w:tcPr>
                  <w:p w14:paraId="3E084CCE"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05849941" w14:textId="7C8030F4"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08A5D34F"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456535551"/>
            <w:placeholder>
              <w:docPart w:val="DF1C6AD047065C408B952379777E754A"/>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48BB70CF"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59E38658"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569884395"/>
                <w:placeholder>
                  <w:docPart w:val="4435A352077FA84EBE6F307BF016CA1E"/>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204989890"/>
          <w15:repeatingSection/>
        </w:sdtPr>
        <w:sdtEndPr>
          <w:rPr>
            <w:b w:val="0"/>
            <w:bCs w:val="0"/>
          </w:rPr>
        </w:sdtEndPr>
        <w:sdtContent>
          <w:sdt>
            <w:sdtPr>
              <w:rPr>
                <w:rFonts w:eastAsiaTheme="minorHAnsi" w:cstheme="minorHAnsi"/>
                <w:b/>
                <w:bCs/>
                <w:i w:val="0"/>
                <w:iCs w:val="0"/>
                <w:szCs w:val="24"/>
              </w:rPr>
              <w:id w:val="-1620827015"/>
              <w:placeholder>
                <w:docPart w:val="8FB17C4F3E407E44896C923FD9834392"/>
              </w:placeholder>
              <w15:repeatingSectionItem/>
            </w:sdtPr>
            <w:sdtEndPr>
              <w:rPr>
                <w:b w:val="0"/>
                <w:bCs w:val="0"/>
              </w:rPr>
            </w:sdtEndPr>
            <w:sdtContent>
              <w:tr w:rsidR="00B246A2" w:rsidRPr="00A334A8" w14:paraId="6707850E"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5CA84268" w14:textId="77777777" w:rsidR="00B246A2" w:rsidRPr="00A334A8" w:rsidRDefault="00B246A2" w:rsidP="009740F0">
                    <w:pPr>
                      <w:spacing w:before="40" w:after="40"/>
                      <w:rPr>
                        <w:rFonts w:cstheme="minorHAnsi"/>
                        <w:b/>
                        <w:bCs/>
                        <w:i w:val="0"/>
                        <w:iCs w:val="0"/>
                        <w:szCs w:val="24"/>
                      </w:rPr>
                    </w:pPr>
                  </w:p>
                </w:tc>
                <w:tc>
                  <w:tcPr>
                    <w:tcW w:w="5761" w:type="dxa"/>
                  </w:tcPr>
                  <w:p w14:paraId="3E087F46"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5CE30DF4" w14:textId="56A68AAC"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50FEA498"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302351188"/>
            <w:placeholder>
              <w:docPart w:val="C184F360C5228B4EA207044F46ED692D"/>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2F9C4391"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18D8D20B"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777413069"/>
                <w:placeholder>
                  <w:docPart w:val="BB5536A1FEEB9443A6AB412AAE3E9BC1"/>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2014726315"/>
          <w15:repeatingSection/>
        </w:sdtPr>
        <w:sdtEndPr>
          <w:rPr>
            <w:b w:val="0"/>
            <w:bCs w:val="0"/>
          </w:rPr>
        </w:sdtEndPr>
        <w:sdtContent>
          <w:sdt>
            <w:sdtPr>
              <w:rPr>
                <w:rFonts w:eastAsiaTheme="minorHAnsi" w:cstheme="minorHAnsi"/>
                <w:b/>
                <w:bCs/>
                <w:i w:val="0"/>
                <w:iCs w:val="0"/>
                <w:szCs w:val="24"/>
              </w:rPr>
              <w:id w:val="565376589"/>
              <w:placeholder>
                <w:docPart w:val="B060F36CF1B6BB44AEE8CD1B562B24E2"/>
              </w:placeholder>
              <w15:repeatingSectionItem/>
            </w:sdtPr>
            <w:sdtEndPr>
              <w:rPr>
                <w:b w:val="0"/>
                <w:bCs w:val="0"/>
              </w:rPr>
            </w:sdtEndPr>
            <w:sdtContent>
              <w:tr w:rsidR="00B246A2" w:rsidRPr="00A334A8" w14:paraId="7510A801"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53FD48B0" w14:textId="77777777" w:rsidR="00B246A2" w:rsidRPr="00A334A8" w:rsidRDefault="00B246A2" w:rsidP="009740F0">
                    <w:pPr>
                      <w:spacing w:before="40" w:after="40"/>
                      <w:rPr>
                        <w:rFonts w:cstheme="minorHAnsi"/>
                        <w:b/>
                        <w:bCs/>
                        <w:i w:val="0"/>
                        <w:iCs w:val="0"/>
                        <w:szCs w:val="24"/>
                      </w:rPr>
                    </w:pPr>
                  </w:p>
                </w:tc>
                <w:tc>
                  <w:tcPr>
                    <w:tcW w:w="5761" w:type="dxa"/>
                  </w:tcPr>
                  <w:p w14:paraId="36DA703D"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4E22C445" w14:textId="69F82AC1" w:rsidR="00B246A2" w:rsidRDefault="00B246A2" w:rsidP="00770F6C"/>
    <w:p w14:paraId="708D1942" w14:textId="4CDD1754" w:rsidR="00B246A2" w:rsidRDefault="00B246A2" w:rsidP="00770F6C"/>
    <w:p w14:paraId="58D4D53E" w14:textId="77777777"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Look w:val="04A0" w:firstRow="1" w:lastRow="0" w:firstColumn="1" w:lastColumn="0" w:noHBand="0" w:noVBand="1"/>
      </w:tblPr>
      <w:tblGrid>
        <w:gridCol w:w="3299"/>
        <w:gridCol w:w="5761"/>
      </w:tblGrid>
      <w:tr w:rsidR="00B246A2" w:rsidRPr="00B246A2" w14:paraId="4CC7E865"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221261587"/>
            <w:placeholder>
              <w:docPart w:val="036062329478044CBBC92FD1DEEE44A9"/>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hemeColor="background1"/>
                </w:tcBorders>
                <w:shd w:val="clear" w:color="auto" w:fill="B7DFA8" w:themeFill="accent1" w:themeFillTint="66"/>
                <w:vAlign w:val="center"/>
              </w:tcPr>
              <w:p w14:paraId="01D90EAB"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themeColor="background1"/>
              <w:bottom w:val="none" w:sz="0" w:space="0" w:color="auto"/>
            </w:tcBorders>
            <w:shd w:val="clear" w:color="auto" w:fill="B7DFA8" w:themeFill="accent1" w:themeFillTint="66"/>
            <w:vAlign w:val="center"/>
          </w:tcPr>
          <w:p w14:paraId="7F146732"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color w:val="000000" w:themeColor="text1"/>
              </w:rPr>
              <w:t xml:space="preserve">Doel: </w:t>
            </w:r>
            <w:sdt>
              <w:sdtPr>
                <w:rPr>
                  <w:b/>
                  <w:bCs/>
                  <w:color w:val="000000" w:themeColor="text1"/>
                </w:rPr>
                <w:id w:val="814913067"/>
                <w:placeholder>
                  <w:docPart w:val="D659CEEAA9F3C44A91E72531B71FB31A"/>
                </w:placeholder>
                <w:showingPlcHdr/>
                <w:text w:multiLine="1"/>
              </w:sdtPr>
              <w:sdtEndPr/>
              <w:sdtContent>
                <w:r w:rsidRPr="00B246A2">
                  <w:rPr>
                    <w:rStyle w:val="Tekstvantijdelijkeaanduiding"/>
                    <w:b/>
                    <w:bCs/>
                    <w:color w:val="000000" w:themeColor="text1"/>
                  </w:rPr>
                  <w:t>Klik om tekst in te voeren.</w:t>
                </w:r>
              </w:sdtContent>
            </w:sdt>
          </w:p>
        </w:tc>
      </w:tr>
      <w:sdt>
        <w:sdtPr>
          <w:rPr>
            <w:rFonts w:eastAsiaTheme="minorHAnsi" w:cstheme="minorHAnsi"/>
            <w:b/>
            <w:bCs/>
            <w:i w:val="0"/>
            <w:iCs w:val="0"/>
            <w:szCs w:val="24"/>
          </w:rPr>
          <w:id w:val="1156181603"/>
          <w15:repeatingSection/>
        </w:sdtPr>
        <w:sdtEndPr>
          <w:rPr>
            <w:b w:val="0"/>
            <w:bCs w:val="0"/>
          </w:rPr>
        </w:sdtEndPr>
        <w:sdtContent>
          <w:sdt>
            <w:sdtPr>
              <w:rPr>
                <w:rFonts w:eastAsiaTheme="minorHAnsi" w:cstheme="minorHAnsi"/>
                <w:b/>
                <w:bCs/>
                <w:i w:val="0"/>
                <w:iCs w:val="0"/>
                <w:szCs w:val="24"/>
              </w:rPr>
              <w:id w:val="-1002427854"/>
              <w:placeholder>
                <w:docPart w:val="0E90771C3A306B4ABCFA3D72AC0F981D"/>
              </w:placeholder>
              <w15:repeatingSectionItem/>
            </w:sdtPr>
            <w:sdtEndPr>
              <w:rPr>
                <w:b w:val="0"/>
                <w:bCs w:val="0"/>
              </w:rPr>
            </w:sdtEndPr>
            <w:sdtContent>
              <w:tr w:rsidR="00B246A2" w:rsidRPr="00A334A8" w14:paraId="46B78E20" w14:textId="77777777" w:rsidTr="00B246A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2C2B4595" w14:textId="77777777" w:rsidR="00B246A2" w:rsidRPr="00A334A8" w:rsidRDefault="00B246A2" w:rsidP="009740F0">
                    <w:pPr>
                      <w:spacing w:before="40" w:after="40"/>
                      <w:rPr>
                        <w:rFonts w:cstheme="minorHAnsi"/>
                        <w:b/>
                        <w:bCs/>
                        <w:i w:val="0"/>
                        <w:iCs w:val="0"/>
                        <w:szCs w:val="24"/>
                      </w:rPr>
                    </w:pPr>
                  </w:p>
                </w:tc>
                <w:tc>
                  <w:tcPr>
                    <w:tcW w:w="5761" w:type="dxa"/>
                  </w:tcPr>
                  <w:p w14:paraId="13192545"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754B732A" w14:textId="77777777" w:rsidR="00B246A2" w:rsidRDefault="00B246A2" w:rsidP="00770F6C"/>
    <w:tbl>
      <w:tblPr>
        <w:tblStyle w:val="Onopgemaaktetabel5"/>
        <w:tblW w:w="0" w:type="auto"/>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FFFFFF" w:themeColor="background1"/>
        </w:tblBorders>
        <w:tblLook w:val="04A0" w:firstRow="1" w:lastRow="0" w:firstColumn="1" w:lastColumn="0" w:noHBand="0" w:noVBand="1"/>
      </w:tblPr>
      <w:tblGrid>
        <w:gridCol w:w="3299"/>
        <w:gridCol w:w="5761"/>
      </w:tblGrid>
      <w:tr w:rsidR="00B246A2" w:rsidRPr="00B246A2" w14:paraId="18FC2461"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72025894"/>
            <w:placeholder>
              <w:docPart w:val="E67BF48CDD794C0A85186A875869C40E"/>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none" w:sz="0" w:space="0" w:color="auto"/>
                </w:tcBorders>
                <w:shd w:val="clear" w:color="auto" w:fill="B7DFA8" w:themeFill="accent1" w:themeFillTint="66"/>
                <w:vAlign w:val="center"/>
              </w:tcPr>
              <w:p w14:paraId="65A6E248" w14:textId="77777777" w:rsidR="00724E48" w:rsidRPr="00B246A2" w:rsidRDefault="00724E48" w:rsidP="00724E48">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bottom w:val="none" w:sz="0" w:space="0" w:color="auto"/>
            </w:tcBorders>
            <w:shd w:val="clear" w:color="auto" w:fill="B7DFA8" w:themeFill="accent1" w:themeFillTint="66"/>
            <w:vAlign w:val="center"/>
          </w:tcPr>
          <w:p w14:paraId="4E43C57D" w14:textId="064174BE" w:rsidR="00724E48" w:rsidRPr="00B246A2" w:rsidRDefault="00724E48" w:rsidP="00724E48">
            <w:pPr>
              <w:spacing w:before="40" w:after="40" w:line="288" w:lineRule="auto"/>
              <w:cnfStyle w:val="100000000000" w:firstRow="1" w:lastRow="0" w:firstColumn="0" w:lastColumn="0" w:oddVBand="0" w:evenVBand="0" w:oddHBand="0" w:evenHBand="0" w:firstRowFirstColumn="0" w:firstRowLastColumn="0" w:lastRowFirstColumn="0" w:lastRowLastColumn="0"/>
              <w:rPr>
                <w:b/>
                <w:bCs/>
                <w:iCs w:val="0"/>
                <w:color w:val="000000" w:themeColor="text1"/>
              </w:rPr>
            </w:pPr>
            <w:r w:rsidRPr="00B246A2">
              <w:rPr>
                <w:b/>
                <w:bCs/>
                <w:iCs w:val="0"/>
                <w:color w:val="000000" w:themeColor="text1"/>
              </w:rPr>
              <w:t xml:space="preserve">Doel: </w:t>
            </w:r>
            <w:sdt>
              <w:sdtPr>
                <w:rPr>
                  <w:b/>
                  <w:bCs/>
                  <w:color w:val="000000" w:themeColor="text1"/>
                </w:rPr>
                <w:id w:val="1445261693"/>
                <w:placeholder>
                  <w:docPart w:val="198CA56F675346E190305DC181F8FB8A"/>
                </w:placeholder>
                <w:showingPlcHdr/>
                <w:text w:multiLine="1"/>
              </w:sdtPr>
              <w:sdtEndPr/>
              <w:sdtContent>
                <w:r w:rsidRPr="00B246A2">
                  <w:rPr>
                    <w:rStyle w:val="Tekstvantijdelijkeaanduiding"/>
                    <w:b/>
                    <w:bCs/>
                    <w:iCs w:val="0"/>
                    <w:color w:val="000000" w:themeColor="text1"/>
                  </w:rPr>
                  <w:t>Klik om tekst in te voeren.</w:t>
                </w:r>
              </w:sdtContent>
            </w:sdt>
          </w:p>
        </w:tc>
      </w:tr>
      <w:sdt>
        <w:sdtPr>
          <w:rPr>
            <w:rFonts w:eastAsiaTheme="minorHAnsi" w:cstheme="minorHAnsi"/>
            <w:b/>
            <w:bCs/>
            <w:i w:val="0"/>
            <w:iCs w:val="0"/>
            <w:szCs w:val="24"/>
          </w:rPr>
          <w:id w:val="1137762633"/>
          <w15:repeatingSection/>
        </w:sdtPr>
        <w:sdtEndPr>
          <w:rPr>
            <w:b w:val="0"/>
            <w:bCs w:val="0"/>
          </w:rPr>
        </w:sdtEndPr>
        <w:sdtContent>
          <w:sdt>
            <w:sdtPr>
              <w:rPr>
                <w:rFonts w:eastAsiaTheme="minorHAnsi" w:cstheme="minorHAnsi"/>
                <w:b/>
                <w:bCs/>
                <w:i w:val="0"/>
                <w:iCs w:val="0"/>
                <w:szCs w:val="24"/>
              </w:rPr>
              <w:id w:val="542650617"/>
              <w:placeholder>
                <w:docPart w:val="0EA2D097830E4934B55C5FA389A3E63A"/>
              </w:placeholder>
              <w15:repeatingSectionItem/>
            </w:sdtPr>
            <w:sdtEndPr>
              <w:rPr>
                <w:b w:val="0"/>
                <w:bCs w:val="0"/>
              </w:rPr>
            </w:sdtEndPr>
            <w:sdtContent>
              <w:tr w:rsidR="00770F6C" w:rsidRPr="00A334A8" w14:paraId="054825C9"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1C0C5A28" w14:textId="77777777" w:rsidR="00770F6C" w:rsidRPr="00A334A8" w:rsidRDefault="00770F6C" w:rsidP="008828F6">
                    <w:pPr>
                      <w:spacing w:before="40" w:after="40"/>
                      <w:rPr>
                        <w:rFonts w:cstheme="minorHAnsi"/>
                        <w:b/>
                        <w:bCs/>
                        <w:i w:val="0"/>
                        <w:iCs w:val="0"/>
                        <w:szCs w:val="24"/>
                      </w:rPr>
                    </w:pPr>
                  </w:p>
                </w:tc>
                <w:tc>
                  <w:tcPr>
                    <w:tcW w:w="5761" w:type="dxa"/>
                  </w:tcPr>
                  <w:p w14:paraId="20EB7DDC" w14:textId="77777777" w:rsidR="00770F6C" w:rsidRPr="00A334A8" w:rsidRDefault="00770F6C" w:rsidP="008828F6">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3BDE40B9" w14:textId="77777777" w:rsidR="00770F6C" w:rsidRDefault="00770F6C" w:rsidP="00770F6C"/>
    <w:p w14:paraId="34DA766F" w14:textId="07113131" w:rsidR="00FC5272" w:rsidRDefault="00FC5272">
      <w:pPr>
        <w:spacing w:after="160" w:line="259" w:lineRule="auto"/>
        <w:rPr>
          <w:b/>
          <w:bCs/>
        </w:rPr>
      </w:pPr>
      <w:r>
        <w:rPr>
          <w:b/>
          <w:bCs/>
        </w:rPr>
        <w:br w:type="page"/>
      </w:r>
    </w:p>
    <w:p w14:paraId="18A0C8C8" w14:textId="52EC89CB" w:rsidR="000A09A6" w:rsidRPr="006307BD" w:rsidRDefault="0077380C" w:rsidP="00A334A8">
      <w:pPr>
        <w:pStyle w:val="Kop1"/>
        <w:ind w:left="1418" w:hanging="1418"/>
        <w:rPr>
          <w:color w:val="3E762A" w:themeColor="accent1" w:themeShade="BF"/>
        </w:rPr>
      </w:pPr>
      <w:bookmarkStart w:id="10" w:name="_Toc196725493"/>
      <w:r w:rsidRPr="006307BD">
        <w:rPr>
          <w:color w:val="3E762A" w:themeColor="accent1" w:themeShade="BF"/>
        </w:rPr>
        <w:lastRenderedPageBreak/>
        <w:t xml:space="preserve">Stap </w:t>
      </w:r>
      <w:r w:rsidR="0092757D" w:rsidRPr="006307BD">
        <w:rPr>
          <w:color w:val="3E762A" w:themeColor="accent1" w:themeShade="BF"/>
        </w:rPr>
        <w:t>9</w:t>
      </w:r>
      <w:r w:rsidRPr="006307BD">
        <w:rPr>
          <w:color w:val="3E762A" w:themeColor="accent1" w:themeShade="BF"/>
        </w:rPr>
        <w:t>:</w:t>
      </w:r>
      <w:r w:rsidR="00C0120B" w:rsidRPr="006307BD">
        <w:rPr>
          <w:color w:val="3E762A" w:themeColor="accent1" w:themeShade="BF"/>
        </w:rPr>
        <w:t xml:space="preserve"> </w:t>
      </w:r>
      <w:r w:rsidR="00D75BEA" w:rsidRPr="006307BD">
        <w:rPr>
          <w:color w:val="3E762A" w:themeColor="accent1" w:themeShade="BF"/>
        </w:rPr>
        <w:t xml:space="preserve">Jaarlijkse </w:t>
      </w:r>
      <w:r w:rsidR="00F12565" w:rsidRPr="006307BD">
        <w:rPr>
          <w:color w:val="3E762A" w:themeColor="accent1" w:themeShade="BF"/>
        </w:rPr>
        <w:t>e</w:t>
      </w:r>
      <w:r w:rsidR="00293543" w:rsidRPr="006307BD">
        <w:rPr>
          <w:color w:val="3E762A" w:themeColor="accent1" w:themeShade="BF"/>
        </w:rPr>
        <w:t>valuatie</w:t>
      </w:r>
      <w:r w:rsidR="00DF2B4F" w:rsidRPr="006307BD">
        <w:rPr>
          <w:color w:val="3E762A" w:themeColor="accent1" w:themeShade="BF"/>
        </w:rPr>
        <w:t xml:space="preserve"> en</w:t>
      </w:r>
      <w:r w:rsidRPr="006307BD">
        <w:rPr>
          <w:color w:val="3E762A" w:themeColor="accent1" w:themeShade="BF"/>
        </w:rPr>
        <w:t xml:space="preserve"> bijstellen</w:t>
      </w:r>
      <w:r w:rsidR="00977F3D" w:rsidRPr="006307BD">
        <w:rPr>
          <w:color w:val="3E762A" w:themeColor="accent1" w:themeShade="BF"/>
        </w:rPr>
        <w:t xml:space="preserve"> plan</w:t>
      </w:r>
      <w:bookmarkEnd w:id="10"/>
      <w:r w:rsidRPr="006307BD">
        <w:rPr>
          <w:color w:val="3E762A" w:themeColor="accent1" w:themeShade="BF"/>
        </w:rPr>
        <w:t xml:space="preserve"> </w:t>
      </w:r>
    </w:p>
    <w:p w14:paraId="6A60125B" w14:textId="3B373F3F" w:rsidR="00A334A8" w:rsidRDefault="006E3286" w:rsidP="00DF2B4F">
      <w:pPr>
        <w:rPr>
          <w:i/>
          <w:iCs/>
        </w:rPr>
      </w:pPr>
      <w:r>
        <w:rPr>
          <w:i/>
          <w:iCs/>
          <w:noProof/>
        </w:rPr>
        <mc:AlternateContent>
          <mc:Choice Requires="wps">
            <w:drawing>
              <wp:anchor distT="0" distB="0" distL="114300" distR="114300" simplePos="0" relativeHeight="251658253" behindDoc="1" locked="0" layoutInCell="1" allowOverlap="1" wp14:anchorId="5C542AF5" wp14:editId="7F2F6701">
                <wp:simplePos x="0" y="0"/>
                <wp:positionH relativeFrom="margin">
                  <wp:align>right</wp:align>
                </wp:positionH>
                <wp:positionV relativeFrom="paragraph">
                  <wp:posOffset>217805</wp:posOffset>
                </wp:positionV>
                <wp:extent cx="5734050" cy="3204845"/>
                <wp:effectExtent l="0" t="0" r="6350" b="0"/>
                <wp:wrapTopAndBottom/>
                <wp:docPr id="1736908711" name="Rechthoek: afgeronde hoeken 3"/>
                <wp:cNvGraphicFramePr/>
                <a:graphic xmlns:a="http://schemas.openxmlformats.org/drawingml/2006/main">
                  <a:graphicData uri="http://schemas.microsoft.com/office/word/2010/wordprocessingShape">
                    <wps:wsp>
                      <wps:cNvSpPr/>
                      <wps:spPr>
                        <a:xfrm>
                          <a:off x="902825" y="1423686"/>
                          <a:ext cx="5734050" cy="3204845"/>
                        </a:xfrm>
                        <a:prstGeom prst="roundRect">
                          <a:avLst>
                            <a:gd name="adj" fmla="val 1858"/>
                          </a:avLst>
                        </a:prstGeom>
                        <a:solidFill>
                          <a:schemeClr val="accent1">
                            <a:alpha val="30000"/>
                          </a:schemeClr>
                        </a:solid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606F37" w14:textId="121298BA" w:rsidR="002100C8" w:rsidRDefault="002100C8" w:rsidP="00A334A8">
                            <w:r>
                              <w:t xml:space="preserve">Met de uitkomsten die beschreven staan onder stap 8 (uitvoering plan en tussentijdse evaluatie) is het goed om met elkaar in gesprek te gaan. Probeer dit gesprek met de hele werkgroep van dit taalbeleidsplan te voeren, samen met een of meerdere betrokkenen van het bestuur / de directie. </w:t>
                            </w:r>
                          </w:p>
                          <w:p w14:paraId="1297759D" w14:textId="77777777" w:rsidR="002100C8" w:rsidRDefault="002100C8" w:rsidP="00A334A8"/>
                          <w:p w14:paraId="5787B956" w14:textId="77777777" w:rsidR="002100C8" w:rsidRDefault="002100C8" w:rsidP="00A334A8">
                            <w:r>
                              <w:t>Ga na of het activiteitenplan is uitgevoerd zoals is afgesproken. Zijn alle activiteiten volgens plan uitgevoerd: binnen de planning en budget en door de juiste personen? Welke activiteiten zijn nog niet behaald? Welke activiteiten of doelen hebben aanpassingen nodig?</w:t>
                            </w:r>
                          </w:p>
                          <w:p w14:paraId="0CDE0604" w14:textId="77777777" w:rsidR="002100C8" w:rsidRDefault="002100C8" w:rsidP="00A334A8"/>
                          <w:p w14:paraId="5EB9499C" w14:textId="0A1F92CD" w:rsidR="002100C8" w:rsidRPr="0056783E" w:rsidRDefault="002100C8" w:rsidP="00A334A8">
                            <w:r>
                              <w:t xml:space="preserve">Stel samen vast wat er precies aangepast moet worden en leg dat in onderstaand schema met elkaar vast. Spreek daarbij ook af welke zaken hoe je de activiteiten wilt borgen en waar deze vastgelegd moeten worden. </w:t>
                            </w: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542AF5" id="_x0000_s1039" style="position:absolute;margin-left:400.3pt;margin-top:17.15pt;width:451.5pt;height:252.35pt;z-index:-2516582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" fillcolor="#549e39 [3204]" stroked="f" strokeweight="1pt">
                <v:fill opacity="19789f"/>
                <v:stroke joinstyle="miter"/>
                <v:textbox inset="3mm,,3mm">
                  <w:txbxContent>
                    <w:p w14:paraId="54606F37" w14:textId="121298BA" w:rsidR="002100C8" w:rsidRDefault="002100C8" w:rsidP="00A334A8">
                      <w:r>
                        <w:t xml:space="preserve">Met de uitkomsten die beschreven staan onder stap 8 (uitvoering plan en tussentijdse evaluatie) is het goed om met elkaar in gesprek te gaan. Probeer dit gesprek met de hele werkgroep van dit taalbeleidsplan te voeren, samen met een of meerdere betrokkenen van het bestuur / de directie. </w:t>
                      </w:r>
                    </w:p>
                    <w:p w14:paraId="1297759D" w14:textId="77777777" w:rsidR="002100C8" w:rsidRDefault="002100C8" w:rsidP="00A334A8"/>
                    <w:p w14:paraId="5787B956" w14:textId="77777777" w:rsidR="002100C8" w:rsidRDefault="002100C8" w:rsidP="00A334A8">
                      <w:r>
                        <w:t>Ga na of het activiteitenplan is uitgevoerd zoals is afgesproken. Zijn alle activiteiten volgens plan uitgevoerd: binnen de planning en budget en door de juiste personen? Welke activiteiten zijn nog niet behaald? Welke activiteiten of doelen hebben aanpassingen nodig?</w:t>
                      </w:r>
                    </w:p>
                    <w:p w14:paraId="0CDE0604" w14:textId="77777777" w:rsidR="002100C8" w:rsidRDefault="002100C8" w:rsidP="00A334A8"/>
                    <w:p w14:paraId="5EB9499C" w14:textId="0A1F92CD" w:rsidR="002100C8" w:rsidRPr="0056783E" w:rsidRDefault="002100C8" w:rsidP="00A334A8">
                      <w:r>
                        <w:t xml:space="preserve">Stel samen vast wat er precies aangepast moet worden en leg dat in onderstaand schema met elkaar vast. Spreek daarbij ook af welke zaken hoe je de activiteiten wilt borgen en waar deze vastgelegd moeten worden. </w:t>
                      </w:r>
                    </w:p>
                  </w:txbxContent>
                </v:textbox>
                <w10:wrap type="topAndBottom" anchorx="margin"/>
              </v:roundrect>
            </w:pict>
          </mc:Fallback>
        </mc:AlternateContent>
      </w:r>
    </w:p>
    <w:p w14:paraId="3A887F3B" w14:textId="77777777" w:rsidR="00313FC0" w:rsidRDefault="00313FC0" w:rsidP="00DF2B4F"/>
    <w:p w14:paraId="723508D2" w14:textId="77777777" w:rsidR="00A334A8" w:rsidRDefault="00A334A8">
      <w:pPr>
        <w:spacing w:after="160" w:line="259" w:lineRule="auto"/>
        <w:rPr>
          <w:rFonts w:eastAsiaTheme="majorEastAsia" w:cstheme="majorBidi"/>
          <w:bCs/>
          <w:i/>
          <w:iCs/>
          <w:color w:val="404040" w:themeColor="text1" w:themeTint="BF"/>
          <w:sz w:val="28"/>
          <w:szCs w:val="28"/>
        </w:rPr>
      </w:pPr>
      <w:r>
        <w:br w:type="page"/>
      </w:r>
    </w:p>
    <w:p w14:paraId="239FF643" w14:textId="31AA349B" w:rsidR="00313FC0" w:rsidRDefault="009021D0" w:rsidP="0063399D">
      <w:pPr>
        <w:pStyle w:val="uitleg"/>
      </w:pPr>
      <w:r w:rsidRPr="006307BD">
        <w:rPr>
          <w:color w:val="3E762A" w:themeColor="accent1" w:themeShade="BF"/>
        </w:rPr>
        <w:lastRenderedPageBreak/>
        <w:t>Uitwerking</w:t>
      </w:r>
      <w:r w:rsidR="00313FC0">
        <w:t xml:space="preserve"> </w:t>
      </w:r>
    </w:p>
    <w:p w14:paraId="4AE9BFE0" w14:textId="57655186" w:rsidR="00DF2B4F" w:rsidRPr="00313FC0" w:rsidRDefault="00FF652C" w:rsidP="00E16267">
      <w:pPr>
        <w:spacing w:after="60"/>
        <w:rPr>
          <w:b/>
        </w:rPr>
      </w:pPr>
      <w:r w:rsidRPr="00313FC0">
        <w:rPr>
          <w:b/>
        </w:rPr>
        <w:t>Bijgestelde doelen en activiteiten</w:t>
      </w:r>
    </w:p>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56"/>
        <w:gridCol w:w="5804"/>
      </w:tblGrid>
      <w:tr w:rsidR="00B246A2" w:rsidRPr="00B246A2" w14:paraId="268F90A9"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Borders>
              <w:bottom w:val="none" w:sz="0" w:space="0" w:color="auto"/>
              <w:right w:val="single" w:sz="4" w:space="0" w:color="FFFFFF"/>
            </w:tcBorders>
            <w:shd w:val="clear" w:color="auto" w:fill="B7DFA8" w:themeFill="accent1" w:themeFillTint="66"/>
            <w:vAlign w:val="center"/>
          </w:tcPr>
          <w:p w14:paraId="69210DCF" w14:textId="6F2367A1" w:rsidR="00724E48" w:rsidRPr="00B246A2" w:rsidRDefault="00724E48" w:rsidP="00724E48">
            <w:pPr>
              <w:spacing w:before="40" w:after="40"/>
              <w:rPr>
                <w:rFonts w:cstheme="minorHAnsi"/>
                <w:b/>
                <w:bCs/>
                <w:i w:val="0"/>
                <w:iCs w:val="0"/>
                <w:color w:val="000000" w:themeColor="text1"/>
                <w:szCs w:val="24"/>
              </w:rPr>
            </w:pPr>
            <w:r w:rsidRPr="00B246A2">
              <w:rPr>
                <w:rFonts w:cstheme="minorHAnsi"/>
                <w:b/>
                <w:bCs/>
                <w:i w:val="0"/>
                <w:iCs w:val="0"/>
                <w:color w:val="000000" w:themeColor="text1"/>
                <w:szCs w:val="24"/>
              </w:rPr>
              <w:t xml:space="preserve">Prioriteit </w:t>
            </w:r>
            <w:sdt>
              <w:sdtPr>
                <w:rPr>
                  <w:rFonts w:cstheme="minorHAnsi"/>
                  <w:b/>
                  <w:bCs/>
                  <w:color w:val="000000" w:themeColor="text1"/>
                  <w:szCs w:val="24"/>
                </w:rPr>
                <w:id w:val="-1906066770"/>
                <w:placeholder>
                  <w:docPart w:val="616FBB001C10447ABFC6BB654CAB74F9"/>
                </w:placeholder>
                <w:comboBox>
                  <w:listItem w:displayText="1" w:value="1"/>
                  <w:listItem w:displayText="2" w:value="2"/>
                  <w:listItem w:displayText="3" w:value="3"/>
                  <w:listItem w:displayText="4" w:value="4"/>
                  <w:listItem w:displayText="5" w:value="5"/>
                  <w:listItem w:displayText="6" w:value="6"/>
                </w:comboBox>
              </w:sdtPr>
              <w:sdtEndPr/>
              <w:sdtContent>
                <w:r w:rsidRPr="00B246A2">
                  <w:rPr>
                    <w:rFonts w:cstheme="minorHAnsi"/>
                    <w:b/>
                    <w:bCs/>
                    <w:i w:val="0"/>
                    <w:iCs w:val="0"/>
                    <w:color w:val="000000" w:themeColor="text1"/>
                    <w:szCs w:val="24"/>
                  </w:rPr>
                  <w:t>1</w:t>
                </w:r>
              </w:sdtContent>
            </w:sdt>
          </w:p>
        </w:tc>
        <w:tc>
          <w:tcPr>
            <w:tcW w:w="5804" w:type="dxa"/>
            <w:tcBorders>
              <w:left w:val="single" w:sz="4" w:space="0" w:color="FFFFFF"/>
              <w:bottom w:val="none" w:sz="0" w:space="0" w:color="auto"/>
            </w:tcBorders>
            <w:shd w:val="clear" w:color="auto" w:fill="B7DFA8" w:themeFill="accent1" w:themeFillTint="66"/>
            <w:vAlign w:val="center"/>
          </w:tcPr>
          <w:p w14:paraId="341BB8DC" w14:textId="1CA9308C" w:rsidR="00724E48" w:rsidRPr="00B246A2" w:rsidRDefault="00724E48" w:rsidP="00724E48">
            <w:pPr>
              <w:spacing w:before="40" w:after="40"/>
              <w:cnfStyle w:val="100000000000" w:firstRow="1" w:lastRow="0" w:firstColumn="0" w:lastColumn="0" w:oddVBand="0" w:evenVBand="0" w:oddHBand="0" w:evenHBand="0" w:firstRowFirstColumn="0" w:firstRowLastColumn="0" w:lastRowFirstColumn="0" w:lastRowLastColumn="0"/>
              <w:rPr>
                <w:rFonts w:cstheme="minorHAnsi"/>
                <w:b/>
                <w:bCs/>
                <w:i w:val="0"/>
                <w:iCs w:val="0"/>
                <w:color w:val="000000" w:themeColor="text1"/>
                <w:szCs w:val="24"/>
              </w:rPr>
            </w:pPr>
            <w:r w:rsidRPr="00B246A2">
              <w:rPr>
                <w:b/>
                <w:bCs/>
                <w:i w:val="0"/>
                <w:iCs w:val="0"/>
                <w:color w:val="000000" w:themeColor="text1"/>
              </w:rPr>
              <w:t xml:space="preserve">Doel: </w:t>
            </w:r>
            <w:sdt>
              <w:sdtPr>
                <w:rPr>
                  <w:b/>
                  <w:bCs/>
                  <w:color w:val="000000" w:themeColor="text1"/>
                </w:rPr>
                <w:id w:val="-193770243"/>
                <w:placeholder>
                  <w:docPart w:val="0FAA2334655F4964B9C202E54D7AC958"/>
                </w:placeholder>
                <w:showingPlcHdr/>
                <w:text w:multiLine="1"/>
              </w:sdtPr>
              <w:sdtEndPr/>
              <w:sdtContent>
                <w:r w:rsidRPr="00B246A2">
                  <w:rPr>
                    <w:rStyle w:val="Tekstvantijdelijkeaanduiding"/>
                    <w:b/>
                    <w:bCs/>
                    <w:i w:val="0"/>
                    <w:iCs w:val="0"/>
                    <w:color w:val="000000" w:themeColor="text1"/>
                  </w:rPr>
                  <w:t>Klik om tekst in te voeren.</w:t>
                </w:r>
              </w:sdtContent>
            </w:sdt>
          </w:p>
        </w:tc>
      </w:tr>
      <w:tr w:rsidR="002D7AE2" w:rsidRPr="00A334A8" w14:paraId="1277F0A3"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6CAD7AD5" w14:textId="23474DA7" w:rsidR="002D7AE2" w:rsidRPr="00A334A8" w:rsidRDefault="002D7AE2" w:rsidP="002D7AE2">
            <w:pPr>
              <w:spacing w:before="40" w:after="40"/>
              <w:rPr>
                <w:rFonts w:cstheme="minorHAnsi"/>
                <w:b/>
                <w:bCs/>
                <w:i w:val="0"/>
                <w:iCs w:val="0"/>
                <w:szCs w:val="24"/>
              </w:rPr>
            </w:pPr>
            <w:r w:rsidRPr="00724E48">
              <w:rPr>
                <w:rFonts w:cstheme="minorHAnsi"/>
                <w:b/>
                <w:bCs/>
                <w:i w:val="0"/>
                <w:iCs w:val="0"/>
                <w:color w:val="auto"/>
                <w:szCs w:val="24"/>
              </w:rPr>
              <w:t xml:space="preserve">Activiteit </w:t>
            </w:r>
            <w:sdt>
              <w:sdtPr>
                <w:rPr>
                  <w:rFonts w:cstheme="minorHAnsi"/>
                  <w:b/>
                  <w:bCs/>
                  <w:color w:val="auto"/>
                  <w:szCs w:val="24"/>
                </w:rPr>
                <w:id w:val="-1595706032"/>
                <w:placeholder>
                  <w:docPart w:val="BFE0B737AB2D44BFB27308E9D4A4A3D5"/>
                </w:placeholder>
                <w:comboBox>
                  <w:listItem w:displayText="1" w:value="1"/>
                  <w:listItem w:displayText="2" w:value="2"/>
                  <w:listItem w:displayText="3" w:value="3"/>
                  <w:listItem w:displayText="4" w:value="4"/>
                  <w:listItem w:displayText="5" w:value="5"/>
                  <w:listItem w:displayText="6" w:value="6"/>
                </w:comboBox>
              </w:sdtPr>
              <w:sdtEndPr/>
              <w:sdtContent>
                <w:r>
                  <w:rPr>
                    <w:rFonts w:cstheme="minorHAnsi"/>
                    <w:b/>
                    <w:bCs/>
                    <w:i w:val="0"/>
                    <w:iCs w:val="0"/>
                    <w:color w:val="auto"/>
                    <w:szCs w:val="24"/>
                  </w:rPr>
                  <w:t>1</w:t>
                </w:r>
              </w:sdtContent>
            </w:sdt>
          </w:p>
        </w:tc>
        <w:sdt>
          <w:sdtPr>
            <w:id w:val="-254515647"/>
            <w:placeholder>
              <w:docPart w:val="0FCC4BCD408E4DDD89441188262BBD09"/>
            </w:placeholder>
            <w:showingPlcHdr/>
            <w:text w:multiLine="1"/>
          </w:sdtPr>
          <w:sdtEndPr/>
          <w:sdtContent>
            <w:tc>
              <w:tcPr>
                <w:tcW w:w="5804" w:type="dxa"/>
              </w:tcPr>
              <w:p w14:paraId="564E3C9B" w14:textId="68BA7414" w:rsidR="002D7AE2" w:rsidRPr="00A334A8" w:rsidRDefault="002D7AE2" w:rsidP="002D7AE2">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r w:rsidRPr="00960DEF">
                  <w:rPr>
                    <w:rStyle w:val="Tekstvantijdelijkeaanduiding"/>
                  </w:rPr>
                  <w:t>Klik om tekst in te voeren.</w:t>
                </w:r>
              </w:p>
            </w:tc>
          </w:sdtContent>
        </w:sdt>
      </w:tr>
      <w:tr w:rsidR="0088352F" w:rsidRPr="00A334A8" w14:paraId="368938F4"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1E574707"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Planning</w:t>
            </w:r>
          </w:p>
        </w:tc>
        <w:sdt>
          <w:sdtPr>
            <w:id w:val="2137750386"/>
            <w:placeholder>
              <w:docPart w:val="3DA643DD85E74BA8A622BC3CBB4AD3F4"/>
            </w:placeholder>
            <w:showingPlcHdr/>
            <w:text w:multiLine="1"/>
          </w:sdtPr>
          <w:sdtEndPr/>
          <w:sdtContent>
            <w:tc>
              <w:tcPr>
                <w:tcW w:w="5804" w:type="dxa"/>
              </w:tcPr>
              <w:p w14:paraId="154C98A9" w14:textId="14BA5303" w:rsidR="0088352F" w:rsidRPr="00A334A8" w:rsidRDefault="0088352F" w:rsidP="0088352F">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960DEF">
                  <w:rPr>
                    <w:rStyle w:val="Tekstvantijdelijkeaanduiding"/>
                  </w:rPr>
                  <w:t>Klik om tekst in te voeren.</w:t>
                </w:r>
              </w:p>
            </w:tc>
          </w:sdtContent>
        </w:sdt>
      </w:tr>
      <w:tr w:rsidR="008B2A7D" w:rsidRPr="00A334A8" w14:paraId="0AF44C0F"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7EC0CFC3" w14:textId="570A5A27" w:rsidR="008B2A7D" w:rsidRPr="00A334A8" w:rsidRDefault="008B2A7D" w:rsidP="008B2A7D">
            <w:pPr>
              <w:spacing w:before="40" w:after="40"/>
              <w:rPr>
                <w:rFonts w:cstheme="minorHAnsi"/>
                <w:b/>
                <w:bCs/>
                <w:szCs w:val="24"/>
              </w:rPr>
            </w:pPr>
            <w:r w:rsidRPr="00E53816">
              <w:rPr>
                <w:rFonts w:cstheme="minorHAnsi"/>
                <w:b/>
                <w:bCs/>
                <w:i w:val="0"/>
                <w:iCs w:val="0"/>
                <w:szCs w:val="24"/>
              </w:rPr>
              <w:t>Communicatie</w:t>
            </w:r>
          </w:p>
        </w:tc>
        <w:sdt>
          <w:sdtPr>
            <w:id w:val="-1687822806"/>
            <w:placeholder>
              <w:docPart w:val="180027DC6E484BCA9782E8E4A34428CB"/>
            </w:placeholder>
            <w:showingPlcHdr/>
            <w:text w:multiLine="1"/>
          </w:sdtPr>
          <w:sdtEndPr/>
          <w:sdtContent>
            <w:tc>
              <w:tcPr>
                <w:tcW w:w="5804" w:type="dxa"/>
              </w:tcPr>
              <w:p w14:paraId="45EF5DF5" w14:textId="2963F25D" w:rsidR="008B2A7D" w:rsidRPr="008B2A7D" w:rsidRDefault="008B2A7D" w:rsidP="008B2A7D">
                <w:pPr>
                  <w:spacing w:before="40" w:after="40"/>
                  <w:cnfStyle w:val="000000100000" w:firstRow="0" w:lastRow="0" w:firstColumn="0" w:lastColumn="0" w:oddVBand="0" w:evenVBand="0" w:oddHBand="1" w:evenHBand="0" w:firstRowFirstColumn="0" w:firstRowLastColumn="0" w:lastRowFirstColumn="0" w:lastRowLastColumn="0"/>
                  <w:rPr>
                    <w:b/>
                    <w:bCs/>
                  </w:rPr>
                </w:pPr>
                <w:r w:rsidRPr="00960DEF">
                  <w:rPr>
                    <w:rStyle w:val="Tekstvantijdelijkeaanduiding"/>
                  </w:rPr>
                  <w:t>Klik om tekst in te voeren.</w:t>
                </w:r>
              </w:p>
            </w:tc>
          </w:sdtContent>
        </w:sdt>
      </w:tr>
      <w:tr w:rsidR="0088352F" w:rsidRPr="00A334A8" w14:paraId="6139EDEF"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495AACE6" w14:textId="61A8CD9C"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Wie</w:t>
            </w:r>
          </w:p>
        </w:tc>
        <w:sdt>
          <w:sdtPr>
            <w:id w:val="1055124413"/>
            <w:placeholder>
              <w:docPart w:val="920E96FA9F904FA6A8BAC82FE1BB8BA7"/>
            </w:placeholder>
            <w:showingPlcHdr/>
            <w:text w:multiLine="1"/>
          </w:sdtPr>
          <w:sdtEndPr/>
          <w:sdtContent>
            <w:tc>
              <w:tcPr>
                <w:tcW w:w="5804" w:type="dxa"/>
              </w:tcPr>
              <w:p w14:paraId="36A7DF9A" w14:textId="0FE8A077" w:rsidR="0088352F" w:rsidRPr="00A334A8" w:rsidRDefault="0088352F" w:rsidP="0088352F">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960DEF">
                  <w:rPr>
                    <w:rStyle w:val="Tekstvantijdelijkeaanduiding"/>
                  </w:rPr>
                  <w:t>Klik om tekst in te voeren.</w:t>
                </w:r>
              </w:p>
            </w:tc>
          </w:sdtContent>
        </w:sdt>
      </w:tr>
      <w:tr w:rsidR="0088352F" w:rsidRPr="00A334A8" w14:paraId="64C30FD2"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0669E59C"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Facilitering en kosten</w:t>
            </w:r>
          </w:p>
        </w:tc>
        <w:sdt>
          <w:sdtPr>
            <w:id w:val="1662113743"/>
            <w:placeholder>
              <w:docPart w:val="5FE646B8BEA34DA0AD7C3374EC43F169"/>
            </w:placeholder>
            <w:showingPlcHdr/>
            <w:text w:multiLine="1"/>
          </w:sdtPr>
          <w:sdtEndPr/>
          <w:sdtContent>
            <w:tc>
              <w:tcPr>
                <w:tcW w:w="5804" w:type="dxa"/>
              </w:tcPr>
              <w:p w14:paraId="279A47D9" w14:textId="3E13725D" w:rsidR="0088352F" w:rsidRPr="00A334A8" w:rsidRDefault="0088352F" w:rsidP="0088352F">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r w:rsidRPr="00960DEF">
                  <w:rPr>
                    <w:rStyle w:val="Tekstvantijdelijkeaanduiding"/>
                  </w:rPr>
                  <w:t>Klik om tekst in te voeren.</w:t>
                </w:r>
              </w:p>
            </w:tc>
          </w:sdtContent>
        </w:sdt>
      </w:tr>
      <w:tr w:rsidR="0088352F" w:rsidRPr="00A334A8" w14:paraId="6C22E4C1"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262B49D1"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Tussenevaluatie</w:t>
            </w:r>
          </w:p>
        </w:tc>
        <w:sdt>
          <w:sdtPr>
            <w:id w:val="1326327547"/>
            <w:placeholder>
              <w:docPart w:val="FBDA830469E045C8A980B90508E2DB24"/>
            </w:placeholder>
            <w:showingPlcHdr/>
            <w:text w:multiLine="1"/>
          </w:sdtPr>
          <w:sdtEndPr/>
          <w:sdtContent>
            <w:tc>
              <w:tcPr>
                <w:tcW w:w="5804" w:type="dxa"/>
              </w:tcPr>
              <w:p w14:paraId="65BBAE84" w14:textId="53D2E514" w:rsidR="0088352F" w:rsidRPr="00A334A8" w:rsidRDefault="0088352F" w:rsidP="0088352F">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960DEF">
                  <w:rPr>
                    <w:rStyle w:val="Tekstvantijdelijkeaanduiding"/>
                  </w:rPr>
                  <w:t>Klik om tekst in te voeren.</w:t>
                </w:r>
              </w:p>
            </w:tc>
          </w:sdtContent>
        </w:sdt>
      </w:tr>
    </w:tbl>
    <w:p w14:paraId="3A17311C" w14:textId="26C3C143" w:rsidR="00ED173E" w:rsidRDefault="00ED173E"/>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56"/>
        <w:gridCol w:w="5804"/>
      </w:tblGrid>
      <w:tr w:rsidR="00B246A2" w:rsidRPr="00B246A2" w14:paraId="447535C2"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Borders>
              <w:bottom w:val="none" w:sz="0" w:space="0" w:color="auto"/>
              <w:right w:val="single" w:sz="4" w:space="0" w:color="FFFFFF"/>
            </w:tcBorders>
            <w:shd w:val="clear" w:color="auto" w:fill="B7DFA8" w:themeFill="accent1" w:themeFillTint="66"/>
            <w:vAlign w:val="center"/>
          </w:tcPr>
          <w:p w14:paraId="490519FD" w14:textId="19AE1CF0" w:rsidR="00724E48" w:rsidRPr="00B246A2" w:rsidRDefault="00724E48" w:rsidP="00724E48">
            <w:pPr>
              <w:spacing w:before="40" w:after="40"/>
              <w:rPr>
                <w:rFonts w:cstheme="minorHAnsi"/>
                <w:b/>
                <w:bCs/>
                <w:color w:val="000000" w:themeColor="text1"/>
                <w:szCs w:val="24"/>
              </w:rPr>
            </w:pPr>
            <w:r w:rsidRPr="00B246A2">
              <w:rPr>
                <w:rFonts w:cstheme="minorHAnsi"/>
                <w:b/>
                <w:bCs/>
                <w:i w:val="0"/>
                <w:iCs w:val="0"/>
                <w:color w:val="000000" w:themeColor="text1"/>
                <w:szCs w:val="24"/>
              </w:rPr>
              <w:t xml:space="preserve">Prioriteit </w:t>
            </w:r>
            <w:sdt>
              <w:sdtPr>
                <w:rPr>
                  <w:rFonts w:cstheme="minorHAnsi"/>
                  <w:b/>
                  <w:bCs/>
                  <w:color w:val="000000" w:themeColor="text1"/>
                  <w:szCs w:val="24"/>
                </w:rPr>
                <w:id w:val="159667715"/>
                <w:placeholder>
                  <w:docPart w:val="5F533019264B4089812BDE4FE107F81A"/>
                </w:placeholder>
                <w:comboBox>
                  <w:listItem w:displayText="1" w:value="1"/>
                  <w:listItem w:displayText="2" w:value="2"/>
                  <w:listItem w:displayText="3" w:value="3"/>
                  <w:listItem w:displayText="4" w:value="4"/>
                  <w:listItem w:displayText="5" w:value="5"/>
                  <w:listItem w:displayText="6" w:value="6"/>
                </w:comboBox>
              </w:sdtPr>
              <w:sdtEndPr/>
              <w:sdtContent>
                <w:r w:rsidRPr="00B246A2">
                  <w:rPr>
                    <w:rFonts w:cstheme="minorHAnsi"/>
                    <w:b/>
                    <w:bCs/>
                    <w:i w:val="0"/>
                    <w:iCs w:val="0"/>
                    <w:color w:val="000000" w:themeColor="text1"/>
                    <w:szCs w:val="24"/>
                  </w:rPr>
                  <w:t>1</w:t>
                </w:r>
              </w:sdtContent>
            </w:sdt>
          </w:p>
        </w:tc>
        <w:tc>
          <w:tcPr>
            <w:tcW w:w="5804" w:type="dxa"/>
            <w:tcBorders>
              <w:left w:val="single" w:sz="4" w:space="0" w:color="FFFFFF"/>
              <w:bottom w:val="none" w:sz="0" w:space="0" w:color="auto"/>
            </w:tcBorders>
            <w:shd w:val="clear" w:color="auto" w:fill="B7DFA8" w:themeFill="accent1" w:themeFillTint="66"/>
            <w:vAlign w:val="center"/>
          </w:tcPr>
          <w:p w14:paraId="63C2D513" w14:textId="74E2ABA3" w:rsidR="00724E48" w:rsidRPr="00B246A2" w:rsidRDefault="00724E48" w:rsidP="00724E48">
            <w:pPr>
              <w:spacing w:before="40" w:after="40"/>
              <w:cnfStyle w:val="100000000000" w:firstRow="1" w:lastRow="0" w:firstColumn="0" w:lastColumn="0" w:oddVBand="0" w:evenVBand="0" w:oddHBand="0" w:evenHBand="0" w:firstRowFirstColumn="0" w:firstRowLastColumn="0" w:lastRowFirstColumn="0" w:lastRowLastColumn="0"/>
              <w:rPr>
                <w:i w:val="0"/>
                <w:iCs w:val="0"/>
                <w:color w:val="000000" w:themeColor="text1"/>
              </w:rPr>
            </w:pPr>
            <w:r w:rsidRPr="00B246A2">
              <w:rPr>
                <w:b/>
                <w:bCs/>
                <w:i w:val="0"/>
                <w:iCs w:val="0"/>
                <w:color w:val="000000" w:themeColor="text1"/>
              </w:rPr>
              <w:t xml:space="preserve">Doel: </w:t>
            </w:r>
            <w:sdt>
              <w:sdtPr>
                <w:rPr>
                  <w:b/>
                  <w:bCs/>
                  <w:color w:val="000000" w:themeColor="text1"/>
                </w:rPr>
                <w:id w:val="-479688705"/>
                <w:placeholder>
                  <w:docPart w:val="6EEC47740EA24359BC25E327D7E75FCD"/>
                </w:placeholder>
                <w:showingPlcHdr/>
                <w:text w:multiLine="1"/>
              </w:sdtPr>
              <w:sdtEndPr/>
              <w:sdtContent>
                <w:r w:rsidRPr="00B246A2">
                  <w:rPr>
                    <w:rStyle w:val="Tekstvantijdelijkeaanduiding"/>
                    <w:b/>
                    <w:bCs/>
                    <w:i w:val="0"/>
                    <w:iCs w:val="0"/>
                    <w:color w:val="000000" w:themeColor="text1"/>
                  </w:rPr>
                  <w:t>Klik om tekst in te voeren.</w:t>
                </w:r>
              </w:sdtContent>
            </w:sdt>
          </w:p>
        </w:tc>
      </w:tr>
      <w:tr w:rsidR="002D7AE2" w:rsidRPr="00A334A8" w14:paraId="377E16B3"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46581D84" w14:textId="3E1B30B5" w:rsidR="002D7AE2" w:rsidRPr="00A334A8" w:rsidRDefault="002D7AE2" w:rsidP="002D7AE2">
            <w:pPr>
              <w:spacing w:before="40" w:after="40"/>
              <w:rPr>
                <w:rFonts w:cstheme="minorHAnsi"/>
                <w:b/>
                <w:bCs/>
                <w:i w:val="0"/>
                <w:iCs w:val="0"/>
                <w:szCs w:val="24"/>
              </w:rPr>
            </w:pPr>
            <w:r w:rsidRPr="00724E48">
              <w:rPr>
                <w:rFonts w:cstheme="minorHAnsi"/>
                <w:b/>
                <w:bCs/>
                <w:i w:val="0"/>
                <w:iCs w:val="0"/>
                <w:color w:val="auto"/>
                <w:szCs w:val="24"/>
              </w:rPr>
              <w:t xml:space="preserve">Activiteit </w:t>
            </w:r>
            <w:sdt>
              <w:sdtPr>
                <w:rPr>
                  <w:rFonts w:cstheme="minorHAnsi"/>
                  <w:b/>
                  <w:bCs/>
                  <w:color w:val="auto"/>
                  <w:szCs w:val="24"/>
                </w:rPr>
                <w:id w:val="1975259219"/>
                <w:placeholder>
                  <w:docPart w:val="68D1E3C8590945A2B679CFC884D976A9"/>
                </w:placeholder>
                <w:comboBox>
                  <w:listItem w:displayText="1" w:value="1"/>
                  <w:listItem w:displayText="2" w:value="2"/>
                  <w:listItem w:displayText="3" w:value="3"/>
                  <w:listItem w:displayText="4" w:value="4"/>
                  <w:listItem w:displayText="5" w:value="5"/>
                  <w:listItem w:displayText="6" w:value="6"/>
                </w:comboBox>
              </w:sdtPr>
              <w:sdtEndPr/>
              <w:sdtContent>
                <w:r>
                  <w:rPr>
                    <w:rFonts w:cstheme="minorHAnsi"/>
                    <w:b/>
                    <w:bCs/>
                    <w:i w:val="0"/>
                    <w:iCs w:val="0"/>
                    <w:color w:val="auto"/>
                    <w:szCs w:val="24"/>
                  </w:rPr>
                  <w:t>2</w:t>
                </w:r>
              </w:sdtContent>
            </w:sdt>
          </w:p>
        </w:tc>
        <w:sdt>
          <w:sdtPr>
            <w:id w:val="620269933"/>
            <w:placeholder>
              <w:docPart w:val="57503FA8C4F445F7889045BAE8125473"/>
            </w:placeholder>
            <w:showingPlcHdr/>
            <w:text w:multiLine="1"/>
          </w:sdtPr>
          <w:sdtEndPr/>
          <w:sdtContent>
            <w:tc>
              <w:tcPr>
                <w:tcW w:w="5804" w:type="dxa"/>
              </w:tcPr>
              <w:p w14:paraId="3D711D4E" w14:textId="5C24AA91" w:rsidR="002D7AE2" w:rsidRPr="00A334A8" w:rsidRDefault="002D7AE2" w:rsidP="002D7AE2">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r w:rsidRPr="00DC3864">
                  <w:rPr>
                    <w:rStyle w:val="Tekstvantijdelijkeaanduiding"/>
                  </w:rPr>
                  <w:t>Klik om tekst in te voeren.</w:t>
                </w:r>
              </w:p>
            </w:tc>
          </w:sdtContent>
        </w:sdt>
      </w:tr>
      <w:tr w:rsidR="0088352F" w:rsidRPr="00A334A8" w14:paraId="6FB87D02"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7B3990F0"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Planning</w:t>
            </w:r>
          </w:p>
        </w:tc>
        <w:sdt>
          <w:sdtPr>
            <w:id w:val="1727872927"/>
            <w:placeholder>
              <w:docPart w:val="6BC055F37B27444D9D62AFAE9396AD6B"/>
            </w:placeholder>
            <w:showingPlcHdr/>
            <w:text w:multiLine="1"/>
          </w:sdtPr>
          <w:sdtEndPr/>
          <w:sdtContent>
            <w:tc>
              <w:tcPr>
                <w:tcW w:w="5804" w:type="dxa"/>
              </w:tcPr>
              <w:p w14:paraId="6A7A4511" w14:textId="7BAB5BDB" w:rsidR="0088352F" w:rsidRPr="00A334A8" w:rsidRDefault="0088352F" w:rsidP="0088352F">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DC3864">
                  <w:rPr>
                    <w:rStyle w:val="Tekstvantijdelijkeaanduiding"/>
                  </w:rPr>
                  <w:t>Klik om tekst in te voeren.</w:t>
                </w:r>
              </w:p>
            </w:tc>
          </w:sdtContent>
        </w:sdt>
      </w:tr>
      <w:tr w:rsidR="00C422EE" w:rsidRPr="00A334A8" w14:paraId="649BDDE6"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4BE5BD0F" w14:textId="536E3A3B" w:rsidR="00C422EE" w:rsidRPr="00A334A8" w:rsidRDefault="00C422EE" w:rsidP="00C422EE">
            <w:pPr>
              <w:spacing w:before="40" w:after="40"/>
              <w:rPr>
                <w:rFonts w:cstheme="minorHAnsi"/>
                <w:b/>
                <w:bCs/>
                <w:szCs w:val="24"/>
              </w:rPr>
            </w:pPr>
            <w:r w:rsidRPr="00E53816">
              <w:rPr>
                <w:rFonts w:cstheme="minorHAnsi"/>
                <w:b/>
                <w:bCs/>
                <w:i w:val="0"/>
                <w:iCs w:val="0"/>
                <w:szCs w:val="24"/>
              </w:rPr>
              <w:t>Communicatie</w:t>
            </w:r>
          </w:p>
        </w:tc>
        <w:sdt>
          <w:sdtPr>
            <w:id w:val="291797376"/>
            <w:placeholder>
              <w:docPart w:val="B637A1F1D11F46EB83B1974AF8CF8D3C"/>
            </w:placeholder>
            <w:showingPlcHdr/>
            <w:text w:multiLine="1"/>
          </w:sdtPr>
          <w:sdtEndPr/>
          <w:sdtContent>
            <w:tc>
              <w:tcPr>
                <w:tcW w:w="5804" w:type="dxa"/>
              </w:tcPr>
              <w:p w14:paraId="4792C4FC" w14:textId="46BCB902" w:rsidR="00C422EE" w:rsidRDefault="00C422EE" w:rsidP="00C422EE">
                <w:pPr>
                  <w:spacing w:before="40" w:after="40"/>
                  <w:cnfStyle w:val="000000100000" w:firstRow="0" w:lastRow="0" w:firstColumn="0" w:lastColumn="0" w:oddVBand="0" w:evenVBand="0" w:oddHBand="1" w:evenHBand="0" w:firstRowFirstColumn="0" w:firstRowLastColumn="0" w:lastRowFirstColumn="0" w:lastRowLastColumn="0"/>
                </w:pPr>
                <w:r w:rsidRPr="00960DEF">
                  <w:rPr>
                    <w:rStyle w:val="Tekstvantijdelijkeaanduiding"/>
                  </w:rPr>
                  <w:t>Klik om tekst in te voeren.</w:t>
                </w:r>
              </w:p>
            </w:tc>
          </w:sdtContent>
        </w:sdt>
      </w:tr>
      <w:tr w:rsidR="0088352F" w:rsidRPr="00A334A8" w14:paraId="71ED7EA3"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13A09BC8"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Wie</w:t>
            </w:r>
          </w:p>
        </w:tc>
        <w:sdt>
          <w:sdtPr>
            <w:id w:val="-1272549877"/>
            <w:placeholder>
              <w:docPart w:val="D9624418F7FB41899915FC20EB3F4B23"/>
            </w:placeholder>
            <w:showingPlcHdr/>
            <w:text w:multiLine="1"/>
          </w:sdtPr>
          <w:sdtEndPr/>
          <w:sdtContent>
            <w:tc>
              <w:tcPr>
                <w:tcW w:w="5804" w:type="dxa"/>
              </w:tcPr>
              <w:p w14:paraId="13850A6C" w14:textId="004914BA" w:rsidR="0088352F" w:rsidRPr="00A334A8" w:rsidRDefault="0088352F" w:rsidP="0088352F">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DC3864">
                  <w:rPr>
                    <w:rStyle w:val="Tekstvantijdelijkeaanduiding"/>
                  </w:rPr>
                  <w:t>Klik om tekst in te voeren.</w:t>
                </w:r>
              </w:p>
            </w:tc>
          </w:sdtContent>
        </w:sdt>
      </w:tr>
      <w:tr w:rsidR="0088352F" w:rsidRPr="00A334A8" w14:paraId="7E5E8299"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3F203644"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Facilitering en kosten</w:t>
            </w:r>
          </w:p>
        </w:tc>
        <w:sdt>
          <w:sdtPr>
            <w:id w:val="-999189038"/>
            <w:placeholder>
              <w:docPart w:val="ECA855760FA0474BAC6D2FC025EA3644"/>
            </w:placeholder>
            <w:showingPlcHdr/>
            <w:text w:multiLine="1"/>
          </w:sdtPr>
          <w:sdtEndPr/>
          <w:sdtContent>
            <w:tc>
              <w:tcPr>
                <w:tcW w:w="5804" w:type="dxa"/>
              </w:tcPr>
              <w:p w14:paraId="51CE9CB4" w14:textId="7A01528F" w:rsidR="0088352F" w:rsidRPr="00A334A8" w:rsidRDefault="0088352F" w:rsidP="0088352F">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r w:rsidRPr="00DC3864">
                  <w:rPr>
                    <w:rStyle w:val="Tekstvantijdelijkeaanduiding"/>
                  </w:rPr>
                  <w:t>Klik om tekst in te voeren.</w:t>
                </w:r>
              </w:p>
            </w:tc>
          </w:sdtContent>
        </w:sdt>
      </w:tr>
      <w:tr w:rsidR="0088352F" w:rsidRPr="00A334A8" w14:paraId="115B0354"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7617305C"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Tussenevaluatie</w:t>
            </w:r>
          </w:p>
        </w:tc>
        <w:sdt>
          <w:sdtPr>
            <w:id w:val="1794323328"/>
            <w:placeholder>
              <w:docPart w:val="82A3FA8934274BE0B7F5C90DAB92A7F5"/>
            </w:placeholder>
            <w:showingPlcHdr/>
            <w:text w:multiLine="1"/>
          </w:sdtPr>
          <w:sdtEndPr/>
          <w:sdtContent>
            <w:tc>
              <w:tcPr>
                <w:tcW w:w="5804" w:type="dxa"/>
              </w:tcPr>
              <w:p w14:paraId="72A7259E" w14:textId="0C05982D" w:rsidR="0088352F" w:rsidRPr="00A334A8" w:rsidRDefault="0088352F" w:rsidP="0088352F">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DC3864">
                  <w:rPr>
                    <w:rStyle w:val="Tekstvantijdelijkeaanduiding"/>
                  </w:rPr>
                  <w:t>Klik om tekst in te voeren.</w:t>
                </w:r>
              </w:p>
            </w:tc>
          </w:sdtContent>
        </w:sdt>
      </w:tr>
    </w:tbl>
    <w:p w14:paraId="47DD07E4" w14:textId="05848063" w:rsidR="00ED173E" w:rsidRDefault="00ED173E"/>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56"/>
        <w:gridCol w:w="5804"/>
      </w:tblGrid>
      <w:tr w:rsidR="00B246A2" w:rsidRPr="00B246A2" w14:paraId="428A4BFE"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Borders>
              <w:bottom w:val="none" w:sz="0" w:space="0" w:color="auto"/>
              <w:right w:val="single" w:sz="4" w:space="0" w:color="FFFFFF"/>
            </w:tcBorders>
            <w:shd w:val="clear" w:color="auto" w:fill="B7DFA8" w:themeFill="accent1" w:themeFillTint="66"/>
            <w:vAlign w:val="center"/>
          </w:tcPr>
          <w:p w14:paraId="2215204C" w14:textId="3478DDBE" w:rsidR="00724E48" w:rsidRPr="00B246A2" w:rsidRDefault="00724E48" w:rsidP="00724E48">
            <w:pPr>
              <w:spacing w:before="40" w:after="40"/>
              <w:rPr>
                <w:rFonts w:cstheme="minorHAnsi"/>
                <w:b/>
                <w:bCs/>
                <w:color w:val="000000" w:themeColor="text1"/>
                <w:szCs w:val="24"/>
              </w:rPr>
            </w:pPr>
            <w:r w:rsidRPr="00B246A2">
              <w:rPr>
                <w:rFonts w:cstheme="minorHAnsi"/>
                <w:b/>
                <w:bCs/>
                <w:i w:val="0"/>
                <w:iCs w:val="0"/>
                <w:color w:val="000000" w:themeColor="text1"/>
                <w:szCs w:val="24"/>
              </w:rPr>
              <w:t xml:space="preserve">Prioriteit </w:t>
            </w:r>
            <w:sdt>
              <w:sdtPr>
                <w:rPr>
                  <w:rFonts w:cstheme="minorHAnsi"/>
                  <w:b/>
                  <w:bCs/>
                  <w:color w:val="000000" w:themeColor="text1"/>
                  <w:szCs w:val="24"/>
                </w:rPr>
                <w:id w:val="2015718377"/>
                <w:placeholder>
                  <w:docPart w:val="302C166DFAB24DE48213971F1484B648"/>
                </w:placeholder>
                <w:comboBox>
                  <w:listItem w:displayText="1" w:value="1"/>
                  <w:listItem w:displayText="2" w:value="2"/>
                  <w:listItem w:displayText="3" w:value="3"/>
                  <w:listItem w:displayText="4" w:value="4"/>
                  <w:listItem w:displayText="5" w:value="5"/>
                  <w:listItem w:displayText="6" w:value="6"/>
                </w:comboBox>
              </w:sdtPr>
              <w:sdtEndPr/>
              <w:sdtContent>
                <w:r w:rsidRPr="00B246A2">
                  <w:rPr>
                    <w:rFonts w:cstheme="minorHAnsi"/>
                    <w:b/>
                    <w:bCs/>
                    <w:i w:val="0"/>
                    <w:iCs w:val="0"/>
                    <w:color w:val="000000" w:themeColor="text1"/>
                    <w:szCs w:val="24"/>
                  </w:rPr>
                  <w:t>1</w:t>
                </w:r>
              </w:sdtContent>
            </w:sdt>
          </w:p>
        </w:tc>
        <w:tc>
          <w:tcPr>
            <w:tcW w:w="5804" w:type="dxa"/>
            <w:tcBorders>
              <w:left w:val="single" w:sz="4" w:space="0" w:color="FFFFFF"/>
              <w:bottom w:val="none" w:sz="0" w:space="0" w:color="auto"/>
            </w:tcBorders>
            <w:shd w:val="clear" w:color="auto" w:fill="B7DFA8" w:themeFill="accent1" w:themeFillTint="66"/>
            <w:vAlign w:val="center"/>
          </w:tcPr>
          <w:p w14:paraId="1F84BE6E" w14:textId="58C06E6C" w:rsidR="00724E48" w:rsidRPr="00B246A2" w:rsidRDefault="00724E48" w:rsidP="00724E48">
            <w:pPr>
              <w:spacing w:before="40" w:after="40"/>
              <w:cnfStyle w:val="100000000000" w:firstRow="1" w:lastRow="0" w:firstColumn="0" w:lastColumn="0" w:oddVBand="0" w:evenVBand="0" w:oddHBand="0" w:evenHBand="0" w:firstRowFirstColumn="0" w:firstRowLastColumn="0" w:lastRowFirstColumn="0" w:lastRowLastColumn="0"/>
              <w:rPr>
                <w:i w:val="0"/>
                <w:iCs w:val="0"/>
                <w:color w:val="000000" w:themeColor="text1"/>
              </w:rPr>
            </w:pPr>
            <w:r w:rsidRPr="00B246A2">
              <w:rPr>
                <w:b/>
                <w:bCs/>
                <w:i w:val="0"/>
                <w:iCs w:val="0"/>
                <w:color w:val="000000" w:themeColor="text1"/>
              </w:rPr>
              <w:t xml:space="preserve">Doel: </w:t>
            </w:r>
            <w:sdt>
              <w:sdtPr>
                <w:rPr>
                  <w:b/>
                  <w:bCs/>
                  <w:color w:val="000000" w:themeColor="text1"/>
                </w:rPr>
                <w:id w:val="-1633093547"/>
                <w:placeholder>
                  <w:docPart w:val="729A74D4C1F94F2C9B9BFE682CFEDA40"/>
                </w:placeholder>
                <w:showingPlcHdr/>
                <w:text w:multiLine="1"/>
              </w:sdtPr>
              <w:sdtEndPr/>
              <w:sdtContent>
                <w:r w:rsidRPr="00B246A2">
                  <w:rPr>
                    <w:rStyle w:val="Tekstvantijdelijkeaanduiding"/>
                    <w:b/>
                    <w:bCs/>
                    <w:i w:val="0"/>
                    <w:iCs w:val="0"/>
                    <w:color w:val="000000" w:themeColor="text1"/>
                  </w:rPr>
                  <w:t>Klik om tekst in te voeren.</w:t>
                </w:r>
              </w:sdtContent>
            </w:sdt>
          </w:p>
        </w:tc>
      </w:tr>
      <w:tr w:rsidR="002D7AE2" w:rsidRPr="00A334A8" w14:paraId="31A2EAC8"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0B8F84D8" w14:textId="51CEDFCD" w:rsidR="002D7AE2" w:rsidRPr="00A334A8" w:rsidRDefault="002D7AE2" w:rsidP="002D7AE2">
            <w:pPr>
              <w:spacing w:before="40" w:after="40"/>
              <w:rPr>
                <w:rFonts w:cstheme="minorHAnsi"/>
                <w:b/>
                <w:bCs/>
                <w:i w:val="0"/>
                <w:iCs w:val="0"/>
                <w:szCs w:val="24"/>
              </w:rPr>
            </w:pPr>
            <w:r w:rsidRPr="00724E48">
              <w:rPr>
                <w:rFonts w:cstheme="minorHAnsi"/>
                <w:b/>
                <w:bCs/>
                <w:i w:val="0"/>
                <w:iCs w:val="0"/>
                <w:color w:val="auto"/>
                <w:szCs w:val="24"/>
              </w:rPr>
              <w:t xml:space="preserve">Activiteit </w:t>
            </w:r>
            <w:sdt>
              <w:sdtPr>
                <w:rPr>
                  <w:rFonts w:cstheme="minorHAnsi"/>
                  <w:b/>
                  <w:bCs/>
                  <w:color w:val="auto"/>
                  <w:szCs w:val="24"/>
                </w:rPr>
                <w:id w:val="698972573"/>
                <w:placeholder>
                  <w:docPart w:val="5B2C78222CAD4E01BB5DB3B1C7DE0F36"/>
                </w:placeholder>
                <w:comboBox>
                  <w:listItem w:displayText="1" w:value="1"/>
                  <w:listItem w:displayText="2" w:value="2"/>
                  <w:listItem w:displayText="3" w:value="3"/>
                  <w:listItem w:displayText="4" w:value="4"/>
                  <w:listItem w:displayText="5" w:value="5"/>
                  <w:listItem w:displayText="6" w:value="6"/>
                </w:comboBox>
              </w:sdtPr>
              <w:sdtEndPr/>
              <w:sdtContent>
                <w:r>
                  <w:rPr>
                    <w:rFonts w:cstheme="minorHAnsi"/>
                    <w:b/>
                    <w:bCs/>
                    <w:i w:val="0"/>
                    <w:iCs w:val="0"/>
                    <w:color w:val="auto"/>
                    <w:szCs w:val="24"/>
                  </w:rPr>
                  <w:t>3</w:t>
                </w:r>
              </w:sdtContent>
            </w:sdt>
          </w:p>
        </w:tc>
        <w:sdt>
          <w:sdtPr>
            <w:id w:val="1776592312"/>
            <w:placeholder>
              <w:docPart w:val="114BDFBFC2D54E6BBAF8326086F8301F"/>
            </w:placeholder>
            <w:showingPlcHdr/>
            <w:text w:multiLine="1"/>
          </w:sdtPr>
          <w:sdtEndPr/>
          <w:sdtContent>
            <w:tc>
              <w:tcPr>
                <w:tcW w:w="5804" w:type="dxa"/>
              </w:tcPr>
              <w:p w14:paraId="1BE8160E" w14:textId="528C7675" w:rsidR="002D7AE2" w:rsidRPr="00A334A8" w:rsidRDefault="002D7AE2" w:rsidP="002D7AE2">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r w:rsidRPr="001E602D">
                  <w:rPr>
                    <w:rStyle w:val="Tekstvantijdelijkeaanduiding"/>
                  </w:rPr>
                  <w:t>Klik om tekst in te voeren.</w:t>
                </w:r>
              </w:p>
            </w:tc>
          </w:sdtContent>
        </w:sdt>
      </w:tr>
      <w:tr w:rsidR="0088352F" w:rsidRPr="00A334A8" w14:paraId="3B7A679A"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5215D060"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Planning</w:t>
            </w:r>
          </w:p>
        </w:tc>
        <w:sdt>
          <w:sdtPr>
            <w:id w:val="-967280529"/>
            <w:placeholder>
              <w:docPart w:val="AA9D7FCD353D426482C65BA513A42EB8"/>
            </w:placeholder>
            <w:showingPlcHdr/>
            <w:text w:multiLine="1"/>
          </w:sdtPr>
          <w:sdtEndPr/>
          <w:sdtContent>
            <w:tc>
              <w:tcPr>
                <w:tcW w:w="5804" w:type="dxa"/>
              </w:tcPr>
              <w:p w14:paraId="29E7C4EC" w14:textId="495FB215" w:rsidR="0088352F" w:rsidRPr="00A334A8" w:rsidRDefault="0088352F" w:rsidP="0088352F">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1E602D">
                  <w:rPr>
                    <w:rStyle w:val="Tekstvantijdelijkeaanduiding"/>
                  </w:rPr>
                  <w:t>Klik om tekst in te voeren.</w:t>
                </w:r>
              </w:p>
            </w:tc>
          </w:sdtContent>
        </w:sdt>
      </w:tr>
      <w:tr w:rsidR="00C422EE" w:rsidRPr="00A334A8" w14:paraId="238EAA24"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5676A58F" w14:textId="763BDD83" w:rsidR="00C422EE" w:rsidRPr="00A334A8" w:rsidRDefault="00C422EE" w:rsidP="00C422EE">
            <w:pPr>
              <w:spacing w:before="40" w:after="40"/>
              <w:rPr>
                <w:rFonts w:cstheme="minorHAnsi"/>
                <w:b/>
                <w:bCs/>
                <w:szCs w:val="24"/>
              </w:rPr>
            </w:pPr>
            <w:r w:rsidRPr="00E53816">
              <w:rPr>
                <w:rFonts w:cstheme="minorHAnsi"/>
                <w:b/>
                <w:bCs/>
                <w:i w:val="0"/>
                <w:iCs w:val="0"/>
                <w:szCs w:val="24"/>
              </w:rPr>
              <w:t>Communicatie</w:t>
            </w:r>
          </w:p>
        </w:tc>
        <w:sdt>
          <w:sdtPr>
            <w:id w:val="1463074400"/>
            <w:placeholder>
              <w:docPart w:val="0AD5676DF0094EFB93D9DB66D6722145"/>
            </w:placeholder>
            <w:showingPlcHdr/>
            <w:text w:multiLine="1"/>
          </w:sdtPr>
          <w:sdtEndPr/>
          <w:sdtContent>
            <w:tc>
              <w:tcPr>
                <w:tcW w:w="5804" w:type="dxa"/>
              </w:tcPr>
              <w:p w14:paraId="20BA3BA3" w14:textId="71ADE625" w:rsidR="00C422EE" w:rsidRDefault="00C422EE" w:rsidP="00C422EE">
                <w:pPr>
                  <w:spacing w:before="40" w:after="40"/>
                  <w:cnfStyle w:val="000000100000" w:firstRow="0" w:lastRow="0" w:firstColumn="0" w:lastColumn="0" w:oddVBand="0" w:evenVBand="0" w:oddHBand="1" w:evenHBand="0" w:firstRowFirstColumn="0" w:firstRowLastColumn="0" w:lastRowFirstColumn="0" w:lastRowLastColumn="0"/>
                </w:pPr>
                <w:r w:rsidRPr="00960DEF">
                  <w:rPr>
                    <w:rStyle w:val="Tekstvantijdelijkeaanduiding"/>
                  </w:rPr>
                  <w:t>Klik om tekst in te voeren.</w:t>
                </w:r>
              </w:p>
            </w:tc>
          </w:sdtContent>
        </w:sdt>
      </w:tr>
      <w:tr w:rsidR="0088352F" w:rsidRPr="00A334A8" w14:paraId="02F892BB"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61E55EED"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Wie</w:t>
            </w:r>
          </w:p>
        </w:tc>
        <w:sdt>
          <w:sdtPr>
            <w:id w:val="36551415"/>
            <w:placeholder>
              <w:docPart w:val="D865D575D9354F16AFCB012298119426"/>
            </w:placeholder>
            <w:showingPlcHdr/>
            <w:text w:multiLine="1"/>
          </w:sdtPr>
          <w:sdtEndPr/>
          <w:sdtContent>
            <w:tc>
              <w:tcPr>
                <w:tcW w:w="5804" w:type="dxa"/>
              </w:tcPr>
              <w:p w14:paraId="37779E16" w14:textId="038BFC3E" w:rsidR="0088352F" w:rsidRPr="00A334A8" w:rsidRDefault="0088352F" w:rsidP="0088352F">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1E602D">
                  <w:rPr>
                    <w:rStyle w:val="Tekstvantijdelijkeaanduiding"/>
                  </w:rPr>
                  <w:t>Klik om tekst in te voeren.</w:t>
                </w:r>
              </w:p>
            </w:tc>
          </w:sdtContent>
        </w:sdt>
      </w:tr>
      <w:tr w:rsidR="0088352F" w:rsidRPr="00A334A8" w14:paraId="7E42486A"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1521B028"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Facilitering en kosten</w:t>
            </w:r>
          </w:p>
        </w:tc>
        <w:sdt>
          <w:sdtPr>
            <w:id w:val="-1378155867"/>
            <w:placeholder>
              <w:docPart w:val="EBCA364528C24B138AF5D8FA8BE76103"/>
            </w:placeholder>
            <w:showingPlcHdr/>
            <w:text w:multiLine="1"/>
          </w:sdtPr>
          <w:sdtEndPr/>
          <w:sdtContent>
            <w:tc>
              <w:tcPr>
                <w:tcW w:w="5804" w:type="dxa"/>
              </w:tcPr>
              <w:p w14:paraId="486FA60E" w14:textId="5EBF3881" w:rsidR="0088352F" w:rsidRPr="00A334A8" w:rsidRDefault="0088352F" w:rsidP="0088352F">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r w:rsidRPr="001E602D">
                  <w:rPr>
                    <w:rStyle w:val="Tekstvantijdelijkeaanduiding"/>
                  </w:rPr>
                  <w:t>Klik om tekst in te voeren.</w:t>
                </w:r>
              </w:p>
            </w:tc>
          </w:sdtContent>
        </w:sdt>
      </w:tr>
      <w:tr w:rsidR="0088352F" w:rsidRPr="00A334A8" w14:paraId="0D8C8D73"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1C0B9FDF" w14:textId="77777777" w:rsidR="0088352F" w:rsidRPr="00A334A8" w:rsidRDefault="0088352F" w:rsidP="0088352F">
            <w:pPr>
              <w:spacing w:before="40" w:after="40"/>
              <w:rPr>
                <w:rFonts w:cstheme="minorHAnsi"/>
                <w:b/>
                <w:bCs/>
                <w:i w:val="0"/>
                <w:iCs w:val="0"/>
                <w:szCs w:val="24"/>
              </w:rPr>
            </w:pPr>
            <w:r w:rsidRPr="00A334A8">
              <w:rPr>
                <w:rFonts w:cstheme="minorHAnsi"/>
                <w:b/>
                <w:bCs/>
                <w:i w:val="0"/>
                <w:iCs w:val="0"/>
                <w:szCs w:val="24"/>
              </w:rPr>
              <w:t>Tussenevaluatie</w:t>
            </w:r>
          </w:p>
        </w:tc>
        <w:sdt>
          <w:sdtPr>
            <w:id w:val="2107919555"/>
            <w:placeholder>
              <w:docPart w:val="EB0AB64AD0D44540937E5E3A1A26252B"/>
            </w:placeholder>
            <w:showingPlcHdr/>
            <w:text w:multiLine="1"/>
          </w:sdtPr>
          <w:sdtEndPr/>
          <w:sdtContent>
            <w:tc>
              <w:tcPr>
                <w:tcW w:w="5804" w:type="dxa"/>
              </w:tcPr>
              <w:p w14:paraId="0500DF8B" w14:textId="1BB5208A" w:rsidR="0088352F" w:rsidRPr="00A334A8" w:rsidRDefault="0088352F" w:rsidP="0088352F">
                <w:pPr>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1E602D">
                  <w:rPr>
                    <w:rStyle w:val="Tekstvantijdelijkeaanduiding"/>
                  </w:rPr>
                  <w:t>Klik om tekst in te voeren.</w:t>
                </w:r>
              </w:p>
            </w:tc>
          </w:sdtContent>
        </w:sdt>
      </w:tr>
    </w:tbl>
    <w:p w14:paraId="4D7E5B80" w14:textId="1FB6C95F" w:rsidR="00D9517D" w:rsidRDefault="00D9517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56"/>
        <w:gridCol w:w="5804"/>
      </w:tblGrid>
      <w:tr w:rsidR="00B246A2" w:rsidRPr="00B246A2" w14:paraId="1FB79297" w14:textId="77777777" w:rsidTr="00B246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Borders>
              <w:bottom w:val="none" w:sz="0" w:space="0" w:color="auto"/>
              <w:right w:val="single" w:sz="4" w:space="0" w:color="FFFFFF"/>
            </w:tcBorders>
            <w:shd w:val="clear" w:color="auto" w:fill="B7DFA8" w:themeFill="accent1" w:themeFillTint="66"/>
            <w:vAlign w:val="center"/>
          </w:tcPr>
          <w:p w14:paraId="02707FA0" w14:textId="65C98823" w:rsidR="00724E48" w:rsidRPr="00B246A2" w:rsidRDefault="00724E48" w:rsidP="00724E48">
            <w:pPr>
              <w:keepNext/>
              <w:keepLines/>
              <w:spacing w:before="40" w:after="40"/>
              <w:rPr>
                <w:rFonts w:cstheme="minorHAnsi"/>
                <w:b/>
                <w:bCs/>
                <w:color w:val="000000" w:themeColor="text1"/>
                <w:szCs w:val="24"/>
              </w:rPr>
            </w:pPr>
            <w:r w:rsidRPr="00B246A2">
              <w:rPr>
                <w:rFonts w:cstheme="minorHAnsi"/>
                <w:b/>
                <w:bCs/>
                <w:i w:val="0"/>
                <w:iCs w:val="0"/>
                <w:color w:val="000000" w:themeColor="text1"/>
                <w:szCs w:val="24"/>
              </w:rPr>
              <w:lastRenderedPageBreak/>
              <w:t xml:space="preserve">Prioriteit </w:t>
            </w:r>
            <w:sdt>
              <w:sdtPr>
                <w:rPr>
                  <w:rFonts w:cstheme="minorHAnsi"/>
                  <w:b/>
                  <w:bCs/>
                  <w:color w:val="000000" w:themeColor="text1"/>
                  <w:szCs w:val="24"/>
                </w:rPr>
                <w:id w:val="-1865197964"/>
                <w:placeholder>
                  <w:docPart w:val="F1EB49346AAF4306B81115E9C3AF330E"/>
                </w:placeholder>
                <w:comboBox>
                  <w:listItem w:displayText="1" w:value="1"/>
                  <w:listItem w:displayText="2" w:value="2"/>
                  <w:listItem w:displayText="3" w:value="3"/>
                  <w:listItem w:displayText="4" w:value="4"/>
                  <w:listItem w:displayText="5" w:value="5"/>
                  <w:listItem w:displayText="6" w:value="6"/>
                </w:comboBox>
              </w:sdtPr>
              <w:sdtEndPr/>
              <w:sdtContent>
                <w:r w:rsidRPr="00B246A2">
                  <w:rPr>
                    <w:rFonts w:cstheme="minorHAnsi"/>
                    <w:b/>
                    <w:bCs/>
                    <w:i w:val="0"/>
                    <w:iCs w:val="0"/>
                    <w:color w:val="000000" w:themeColor="text1"/>
                    <w:szCs w:val="24"/>
                  </w:rPr>
                  <w:t>1</w:t>
                </w:r>
              </w:sdtContent>
            </w:sdt>
          </w:p>
        </w:tc>
        <w:tc>
          <w:tcPr>
            <w:tcW w:w="5804" w:type="dxa"/>
            <w:tcBorders>
              <w:left w:val="single" w:sz="4" w:space="0" w:color="FFFFFF"/>
              <w:bottom w:val="none" w:sz="0" w:space="0" w:color="auto"/>
            </w:tcBorders>
            <w:shd w:val="clear" w:color="auto" w:fill="B7DFA8" w:themeFill="accent1" w:themeFillTint="66"/>
            <w:vAlign w:val="center"/>
          </w:tcPr>
          <w:p w14:paraId="30DCBFD1" w14:textId="651B7013" w:rsidR="00724E48" w:rsidRPr="00B246A2" w:rsidRDefault="00724E48" w:rsidP="00724E48">
            <w:pPr>
              <w:keepNext/>
              <w:keepLines/>
              <w:spacing w:before="40" w:after="40"/>
              <w:cnfStyle w:val="100000000000" w:firstRow="1" w:lastRow="0" w:firstColumn="0" w:lastColumn="0" w:oddVBand="0" w:evenVBand="0" w:oddHBand="0" w:evenHBand="0" w:firstRowFirstColumn="0" w:firstRowLastColumn="0" w:lastRowFirstColumn="0" w:lastRowLastColumn="0"/>
              <w:rPr>
                <w:i w:val="0"/>
                <w:iCs w:val="0"/>
                <w:color w:val="000000" w:themeColor="text1"/>
              </w:rPr>
            </w:pPr>
            <w:r w:rsidRPr="00B246A2">
              <w:rPr>
                <w:b/>
                <w:bCs/>
                <w:i w:val="0"/>
                <w:iCs w:val="0"/>
                <w:color w:val="000000" w:themeColor="text1"/>
              </w:rPr>
              <w:t xml:space="preserve">Doel: </w:t>
            </w:r>
            <w:sdt>
              <w:sdtPr>
                <w:rPr>
                  <w:b/>
                  <w:bCs/>
                  <w:color w:val="000000" w:themeColor="text1"/>
                </w:rPr>
                <w:id w:val="436644212"/>
                <w:placeholder>
                  <w:docPart w:val="36FE5CF1DE14462E9D81C251134B6DFE"/>
                </w:placeholder>
                <w:showingPlcHdr/>
                <w:text w:multiLine="1"/>
              </w:sdtPr>
              <w:sdtEndPr/>
              <w:sdtContent>
                <w:r w:rsidRPr="00B246A2">
                  <w:rPr>
                    <w:rStyle w:val="Tekstvantijdelijkeaanduiding"/>
                    <w:b/>
                    <w:bCs/>
                    <w:i w:val="0"/>
                    <w:iCs w:val="0"/>
                    <w:color w:val="000000" w:themeColor="text1"/>
                  </w:rPr>
                  <w:t>Klik om tekst in te voeren.</w:t>
                </w:r>
              </w:sdtContent>
            </w:sdt>
          </w:p>
        </w:tc>
      </w:tr>
      <w:tr w:rsidR="0088352F" w:rsidRPr="00A334A8" w14:paraId="0493E3DF"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2D8A28E3" w14:textId="6F092932" w:rsidR="0088352F" w:rsidRPr="00A334A8" w:rsidRDefault="0088352F" w:rsidP="00C422EE">
            <w:pPr>
              <w:keepNext/>
              <w:keepLines/>
              <w:spacing w:before="40" w:after="40"/>
              <w:rPr>
                <w:rFonts w:cstheme="minorHAnsi"/>
                <w:b/>
                <w:bCs/>
                <w:i w:val="0"/>
                <w:iCs w:val="0"/>
                <w:szCs w:val="24"/>
              </w:rPr>
            </w:pPr>
            <w:r w:rsidRPr="00A334A8">
              <w:rPr>
                <w:rFonts w:cstheme="minorHAnsi"/>
                <w:b/>
                <w:bCs/>
                <w:i w:val="0"/>
                <w:iCs w:val="0"/>
                <w:szCs w:val="24"/>
              </w:rPr>
              <w:t>Vast te leggen afspraken</w:t>
            </w:r>
          </w:p>
        </w:tc>
        <w:sdt>
          <w:sdtPr>
            <w:id w:val="463466578"/>
            <w:placeholder>
              <w:docPart w:val="48005ED1011E4F908621B4376D9E15CC"/>
            </w:placeholder>
            <w:showingPlcHdr/>
            <w:text w:multiLine="1"/>
          </w:sdtPr>
          <w:sdtEndPr/>
          <w:sdtContent>
            <w:tc>
              <w:tcPr>
                <w:tcW w:w="5804" w:type="dxa"/>
              </w:tcPr>
              <w:p w14:paraId="284F4842" w14:textId="6C5664FE" w:rsidR="0088352F" w:rsidRPr="00A334A8" w:rsidRDefault="0088352F" w:rsidP="00C422EE">
                <w:pPr>
                  <w:keepNext/>
                  <w:keepLines/>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r w:rsidRPr="001E602D">
                  <w:rPr>
                    <w:rStyle w:val="Tekstvantijdelijkeaanduiding"/>
                  </w:rPr>
                  <w:t>Klik om tekst in te voeren.</w:t>
                </w:r>
              </w:p>
            </w:tc>
          </w:sdtContent>
        </w:sdt>
      </w:tr>
      <w:tr w:rsidR="0088352F" w:rsidRPr="00A334A8" w14:paraId="5A1EDB69" w14:textId="77777777" w:rsidTr="00B246A2">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389997F6" w14:textId="246CAE40" w:rsidR="0088352F" w:rsidRPr="00A334A8" w:rsidRDefault="0088352F" w:rsidP="00C422EE">
            <w:pPr>
              <w:keepNext/>
              <w:keepLines/>
              <w:spacing w:before="40" w:after="40"/>
              <w:rPr>
                <w:rFonts w:cstheme="minorHAnsi"/>
                <w:b/>
                <w:bCs/>
                <w:i w:val="0"/>
                <w:iCs w:val="0"/>
                <w:szCs w:val="24"/>
              </w:rPr>
            </w:pPr>
            <w:r w:rsidRPr="00A334A8">
              <w:rPr>
                <w:rFonts w:cstheme="minorHAnsi"/>
                <w:b/>
                <w:bCs/>
                <w:i w:val="0"/>
                <w:iCs w:val="0"/>
                <w:szCs w:val="24"/>
              </w:rPr>
              <w:t>Waar wordt dit vastgelegd</w:t>
            </w:r>
          </w:p>
        </w:tc>
        <w:sdt>
          <w:sdtPr>
            <w:id w:val="-884865868"/>
            <w:placeholder>
              <w:docPart w:val="6D773800DD404BDBA5CCBA409265F8A4"/>
            </w:placeholder>
            <w:showingPlcHdr/>
            <w:text w:multiLine="1"/>
          </w:sdtPr>
          <w:sdtEndPr/>
          <w:sdtContent>
            <w:tc>
              <w:tcPr>
                <w:tcW w:w="5804" w:type="dxa"/>
              </w:tcPr>
              <w:p w14:paraId="776789D0" w14:textId="5A038878" w:rsidR="0088352F" w:rsidRPr="00A334A8" w:rsidRDefault="0088352F" w:rsidP="00C422EE">
                <w:pPr>
                  <w:keepNext/>
                  <w:keepLines/>
                  <w:spacing w:before="40" w:after="40"/>
                  <w:cnfStyle w:val="000000000000" w:firstRow="0" w:lastRow="0" w:firstColumn="0" w:lastColumn="0" w:oddVBand="0" w:evenVBand="0" w:oddHBand="0" w:evenHBand="0" w:firstRowFirstColumn="0" w:firstRowLastColumn="0" w:lastRowFirstColumn="0" w:lastRowLastColumn="0"/>
                  <w:rPr>
                    <w:rFonts w:cstheme="minorHAnsi"/>
                    <w:szCs w:val="24"/>
                  </w:rPr>
                </w:pPr>
                <w:r w:rsidRPr="001E602D">
                  <w:rPr>
                    <w:rStyle w:val="Tekstvantijdelijkeaanduiding"/>
                  </w:rPr>
                  <w:t>Klik om tekst in te voeren.</w:t>
                </w:r>
              </w:p>
            </w:tc>
          </w:sdtContent>
        </w:sdt>
      </w:tr>
      <w:tr w:rsidR="0088352F" w:rsidRPr="00A334A8" w14:paraId="458C6C0D"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none" w:sz="0" w:space="0" w:color="auto"/>
            </w:tcBorders>
            <w:vAlign w:val="center"/>
          </w:tcPr>
          <w:p w14:paraId="50B7F16D" w14:textId="60387E06" w:rsidR="0088352F" w:rsidRPr="00A334A8" w:rsidRDefault="0088352F" w:rsidP="00C422EE">
            <w:pPr>
              <w:keepNext/>
              <w:keepLines/>
              <w:spacing w:before="40" w:after="40"/>
              <w:rPr>
                <w:rFonts w:cstheme="minorHAnsi"/>
                <w:b/>
                <w:bCs/>
                <w:i w:val="0"/>
                <w:iCs w:val="0"/>
                <w:szCs w:val="24"/>
              </w:rPr>
            </w:pPr>
            <w:r w:rsidRPr="00A334A8">
              <w:rPr>
                <w:rFonts w:cstheme="minorHAnsi"/>
                <w:b/>
                <w:bCs/>
                <w:i w:val="0"/>
                <w:iCs w:val="0"/>
                <w:szCs w:val="24"/>
              </w:rPr>
              <w:t>Wanneer</w:t>
            </w:r>
          </w:p>
        </w:tc>
        <w:tc>
          <w:tcPr>
            <w:tcW w:w="5804" w:type="dxa"/>
          </w:tcPr>
          <w:p w14:paraId="3BB5B924" w14:textId="330A1595" w:rsidR="0088352F" w:rsidRPr="00A334A8" w:rsidRDefault="00DA4607" w:rsidP="00C422EE">
            <w:pPr>
              <w:keepNext/>
              <w:keepLines/>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sdt>
              <w:sdtPr>
                <w:id w:val="273762477"/>
                <w:placeholder>
                  <w:docPart w:val="AEF020CF82D4468C95310EB4EFE7A855"/>
                </w:placeholder>
                <w:showingPlcHdr/>
                <w:text w:multiLine="1"/>
              </w:sdtPr>
              <w:sdtEndPr/>
              <w:sdtContent>
                <w:r w:rsidR="0088352F" w:rsidRPr="001E602D">
                  <w:rPr>
                    <w:rStyle w:val="Tekstvantijdelijkeaanduiding"/>
                  </w:rPr>
                  <w:t>Klik om tekst in te voeren.</w:t>
                </w:r>
              </w:sdtContent>
            </w:sdt>
          </w:p>
        </w:tc>
      </w:tr>
    </w:tbl>
    <w:p w14:paraId="10C534AD" w14:textId="77777777" w:rsidR="002311CD" w:rsidRDefault="002311CD" w:rsidP="00E46420"/>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1F4B27B1"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886364141"/>
            <w:placeholder>
              <w:docPart w:val="613035586E934F61AF198C9B2FDB5509"/>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78827BB4" w14:textId="77777777" w:rsidR="00724E48" w:rsidRPr="00B246A2" w:rsidRDefault="00724E48" w:rsidP="00724E48">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40D0A4B2" w14:textId="015ABD80" w:rsidR="00724E48" w:rsidRPr="00B246A2" w:rsidRDefault="00724E48" w:rsidP="00724E48">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1321848982"/>
                <w:placeholder>
                  <w:docPart w:val="109C7825A86346B3AD41DD89C08BF3FC"/>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1044647347"/>
          <w15:repeatingSection/>
        </w:sdtPr>
        <w:sdtEndPr>
          <w:rPr>
            <w:b w:val="0"/>
            <w:bCs w:val="0"/>
          </w:rPr>
        </w:sdtEndPr>
        <w:sdtContent>
          <w:sdt>
            <w:sdtPr>
              <w:rPr>
                <w:rFonts w:eastAsiaTheme="minorHAnsi" w:cstheme="minorHAnsi"/>
                <w:b/>
                <w:bCs/>
                <w:i w:val="0"/>
                <w:iCs w:val="0"/>
                <w:szCs w:val="24"/>
              </w:rPr>
              <w:id w:val="-375392889"/>
              <w:placeholder>
                <w:docPart w:val="7EB54CE68A8E4D8E9DC2D5732B3D4E60"/>
              </w:placeholder>
              <w15:repeatingSectionItem/>
            </w:sdtPr>
            <w:sdtEndPr>
              <w:rPr>
                <w:b w:val="0"/>
                <w:bCs w:val="0"/>
              </w:rPr>
            </w:sdtEndPr>
            <w:sdtContent>
              <w:tr w:rsidR="002311CD" w:rsidRPr="00A334A8" w14:paraId="4823ABCE"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213E81C7" w14:textId="77777777" w:rsidR="002311CD" w:rsidRPr="00A334A8" w:rsidRDefault="002311CD" w:rsidP="008828F6">
                    <w:pPr>
                      <w:spacing w:before="40" w:after="40"/>
                      <w:rPr>
                        <w:rFonts w:cstheme="minorHAnsi"/>
                        <w:b/>
                        <w:bCs/>
                        <w:i w:val="0"/>
                        <w:iCs w:val="0"/>
                        <w:szCs w:val="24"/>
                      </w:rPr>
                    </w:pPr>
                  </w:p>
                </w:tc>
                <w:tc>
                  <w:tcPr>
                    <w:tcW w:w="5761" w:type="dxa"/>
                  </w:tcPr>
                  <w:p w14:paraId="760565EA" w14:textId="77777777" w:rsidR="002311CD" w:rsidRPr="00A334A8" w:rsidRDefault="002311CD" w:rsidP="008828F6">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51FA8944" w14:textId="77777777" w:rsid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73646AE3"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120183064"/>
            <w:placeholder>
              <w:docPart w:val="ADD8A62B54677B4A96CD05A4802D6BBE"/>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543E55F6"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7674A17F"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729816085"/>
                <w:placeholder>
                  <w:docPart w:val="9291C774300DE2409AD6FBF0FC965A50"/>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1745252632"/>
          <w15:repeatingSection/>
        </w:sdtPr>
        <w:sdtEndPr>
          <w:rPr>
            <w:b w:val="0"/>
            <w:bCs w:val="0"/>
          </w:rPr>
        </w:sdtEndPr>
        <w:sdtContent>
          <w:sdt>
            <w:sdtPr>
              <w:rPr>
                <w:rFonts w:eastAsiaTheme="minorHAnsi" w:cstheme="minorHAnsi"/>
                <w:b/>
                <w:bCs/>
                <w:i w:val="0"/>
                <w:iCs w:val="0"/>
                <w:szCs w:val="24"/>
              </w:rPr>
              <w:id w:val="-1070189605"/>
              <w:placeholder>
                <w:docPart w:val="EF3742B1DB638A4C90F42D621D61DADF"/>
              </w:placeholder>
              <w15:repeatingSectionItem/>
            </w:sdtPr>
            <w:sdtEndPr>
              <w:rPr>
                <w:b w:val="0"/>
                <w:bCs w:val="0"/>
              </w:rPr>
            </w:sdtEndPr>
            <w:sdtContent>
              <w:tr w:rsidR="00B246A2" w:rsidRPr="00A334A8" w14:paraId="6A59EA73" w14:textId="77777777" w:rsidTr="00B24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6E657A14" w14:textId="2416457C" w:rsidR="00B246A2" w:rsidRPr="00A334A8" w:rsidRDefault="00B246A2" w:rsidP="009740F0">
                    <w:pPr>
                      <w:spacing w:before="40" w:after="40"/>
                      <w:rPr>
                        <w:rFonts w:cstheme="minorHAnsi"/>
                        <w:b/>
                        <w:bCs/>
                        <w:i w:val="0"/>
                        <w:iCs w:val="0"/>
                        <w:szCs w:val="24"/>
                      </w:rPr>
                    </w:pPr>
                  </w:p>
                </w:tc>
                <w:tc>
                  <w:tcPr>
                    <w:tcW w:w="5761" w:type="dxa"/>
                  </w:tcPr>
                  <w:p w14:paraId="46093598" w14:textId="423DC5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59C6240F" w14:textId="4E66AC85" w:rsid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72809C4B"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51593321"/>
            <w:placeholder>
              <w:docPart w:val="4E9BEAAD1113924F96C84F872879EABE"/>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5682512E"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60713810"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1351380086"/>
                <w:placeholder>
                  <w:docPart w:val="236982B0CA6CBB40B831BBECB3C79208"/>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1237059416"/>
          <w15:repeatingSection/>
        </w:sdtPr>
        <w:sdtEndPr>
          <w:rPr>
            <w:b w:val="0"/>
            <w:bCs w:val="0"/>
          </w:rPr>
        </w:sdtEndPr>
        <w:sdtContent>
          <w:sdt>
            <w:sdtPr>
              <w:rPr>
                <w:rFonts w:eastAsiaTheme="minorHAnsi" w:cstheme="minorHAnsi"/>
                <w:b/>
                <w:bCs/>
                <w:i w:val="0"/>
                <w:iCs w:val="0"/>
                <w:szCs w:val="24"/>
              </w:rPr>
              <w:id w:val="-137190849"/>
              <w:placeholder>
                <w:docPart w:val="FFFB3782A4902F49AA7B987D859D78B5"/>
              </w:placeholder>
              <w15:repeatingSectionItem/>
            </w:sdtPr>
            <w:sdtEndPr>
              <w:rPr>
                <w:b w:val="0"/>
                <w:bCs w:val="0"/>
              </w:rPr>
            </w:sdtEndPr>
            <w:sdtContent>
              <w:tr w:rsidR="00B246A2" w:rsidRPr="00A334A8" w14:paraId="284B166F"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4AF8EB52" w14:textId="77777777" w:rsidR="00B246A2" w:rsidRPr="00A334A8" w:rsidRDefault="00B246A2" w:rsidP="009740F0">
                    <w:pPr>
                      <w:spacing w:before="40" w:after="40"/>
                      <w:rPr>
                        <w:rFonts w:cstheme="minorHAnsi"/>
                        <w:b/>
                        <w:bCs/>
                        <w:i w:val="0"/>
                        <w:iCs w:val="0"/>
                        <w:szCs w:val="24"/>
                      </w:rPr>
                    </w:pPr>
                  </w:p>
                </w:tc>
                <w:tc>
                  <w:tcPr>
                    <w:tcW w:w="5761" w:type="dxa"/>
                  </w:tcPr>
                  <w:p w14:paraId="4A688F37"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53F5389E" w14:textId="651B604B" w:rsid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2C040679"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2113166381"/>
            <w:placeholder>
              <w:docPart w:val="452DF9E7C4D9D34BB01192A03B69400A"/>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22943E16"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2C1E9342"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2077853818"/>
                <w:placeholder>
                  <w:docPart w:val="7A7685423B365B499B0CF44F21AC2023"/>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195363323"/>
          <w15:repeatingSection/>
        </w:sdtPr>
        <w:sdtEndPr>
          <w:rPr>
            <w:b w:val="0"/>
            <w:bCs w:val="0"/>
          </w:rPr>
        </w:sdtEndPr>
        <w:sdtContent>
          <w:sdt>
            <w:sdtPr>
              <w:rPr>
                <w:rFonts w:eastAsiaTheme="minorHAnsi" w:cstheme="minorHAnsi"/>
                <w:b/>
                <w:bCs/>
                <w:i w:val="0"/>
                <w:iCs w:val="0"/>
                <w:szCs w:val="24"/>
              </w:rPr>
              <w:id w:val="883748875"/>
              <w:placeholder>
                <w:docPart w:val="60FC1B148CD24D41993E613DB0BE1BBD"/>
              </w:placeholder>
              <w15:repeatingSectionItem/>
            </w:sdtPr>
            <w:sdtEndPr>
              <w:rPr>
                <w:b w:val="0"/>
                <w:bCs w:val="0"/>
              </w:rPr>
            </w:sdtEndPr>
            <w:sdtContent>
              <w:tr w:rsidR="00B246A2" w:rsidRPr="00A334A8" w14:paraId="5B8D598F"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31790BFA" w14:textId="77777777" w:rsidR="00B246A2" w:rsidRPr="00A334A8" w:rsidRDefault="00B246A2" w:rsidP="009740F0">
                    <w:pPr>
                      <w:spacing w:before="40" w:after="40"/>
                      <w:rPr>
                        <w:rFonts w:cstheme="minorHAnsi"/>
                        <w:b/>
                        <w:bCs/>
                        <w:i w:val="0"/>
                        <w:iCs w:val="0"/>
                        <w:szCs w:val="24"/>
                      </w:rPr>
                    </w:pPr>
                  </w:p>
                </w:tc>
                <w:tc>
                  <w:tcPr>
                    <w:tcW w:w="5761" w:type="dxa"/>
                  </w:tcPr>
                  <w:p w14:paraId="0BCD3C42"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6649F9A1" w14:textId="77777777" w:rsidR="00B246A2" w:rsidRP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4CBF006B"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233670362"/>
            <w:placeholder>
              <w:docPart w:val="70E3A95DDC23E542A561C15DC9A5C69D"/>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71818BC7"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11DC553F"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1420164860"/>
                <w:placeholder>
                  <w:docPart w:val="F65AB6D8794E6140BF5DA554906E0889"/>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1392928339"/>
          <w15:repeatingSection/>
        </w:sdtPr>
        <w:sdtEndPr>
          <w:rPr>
            <w:b w:val="0"/>
            <w:bCs w:val="0"/>
          </w:rPr>
        </w:sdtEndPr>
        <w:sdtContent>
          <w:sdt>
            <w:sdtPr>
              <w:rPr>
                <w:rFonts w:eastAsiaTheme="minorHAnsi" w:cstheme="minorHAnsi"/>
                <w:b/>
                <w:bCs/>
                <w:i w:val="0"/>
                <w:iCs w:val="0"/>
                <w:szCs w:val="24"/>
              </w:rPr>
              <w:id w:val="-918637487"/>
              <w:placeholder>
                <w:docPart w:val="5769257A94D9BC49B0929ED62556B432"/>
              </w:placeholder>
              <w15:repeatingSectionItem/>
            </w:sdtPr>
            <w:sdtEndPr>
              <w:rPr>
                <w:b w:val="0"/>
                <w:bCs w:val="0"/>
              </w:rPr>
            </w:sdtEndPr>
            <w:sdtContent>
              <w:tr w:rsidR="00B246A2" w:rsidRPr="00A334A8" w14:paraId="0013510A"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567FDAFE" w14:textId="77777777" w:rsidR="00B246A2" w:rsidRPr="00A334A8" w:rsidRDefault="00B246A2" w:rsidP="009740F0">
                    <w:pPr>
                      <w:spacing w:before="40" w:after="40"/>
                      <w:rPr>
                        <w:rFonts w:cstheme="minorHAnsi"/>
                        <w:b/>
                        <w:bCs/>
                        <w:i w:val="0"/>
                        <w:iCs w:val="0"/>
                        <w:szCs w:val="24"/>
                      </w:rPr>
                    </w:pPr>
                  </w:p>
                </w:tc>
                <w:tc>
                  <w:tcPr>
                    <w:tcW w:w="5761" w:type="dxa"/>
                  </w:tcPr>
                  <w:p w14:paraId="02011F1D"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53E5F48F" w14:textId="4804B581" w:rsidR="002311CD" w:rsidRDefault="002311CD"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5236CC49"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724521603"/>
            <w:placeholder>
              <w:docPart w:val="45A2AFAD5206C1438893E1100F38F9BE"/>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1A711E25"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009E412B"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1681199895"/>
                <w:placeholder>
                  <w:docPart w:val="7BE31CDE32C27544892B23724F8FE018"/>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558837253"/>
          <w15:repeatingSection/>
        </w:sdtPr>
        <w:sdtEndPr>
          <w:rPr>
            <w:b w:val="0"/>
            <w:bCs w:val="0"/>
          </w:rPr>
        </w:sdtEndPr>
        <w:sdtContent>
          <w:sdt>
            <w:sdtPr>
              <w:rPr>
                <w:rFonts w:eastAsiaTheme="minorHAnsi" w:cstheme="minorHAnsi"/>
                <w:b/>
                <w:bCs/>
                <w:i w:val="0"/>
                <w:iCs w:val="0"/>
                <w:szCs w:val="24"/>
              </w:rPr>
              <w:id w:val="-652905360"/>
              <w:placeholder>
                <w:docPart w:val="76E12BB1FB01AE4C9B92C0F776034A79"/>
              </w:placeholder>
              <w15:repeatingSectionItem/>
            </w:sdtPr>
            <w:sdtEndPr>
              <w:rPr>
                <w:b w:val="0"/>
                <w:bCs w:val="0"/>
              </w:rPr>
            </w:sdtEndPr>
            <w:sdtContent>
              <w:tr w:rsidR="00B246A2" w:rsidRPr="00A334A8" w14:paraId="21BFF5E1"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1B47F92B" w14:textId="77777777" w:rsidR="00B246A2" w:rsidRPr="00A334A8" w:rsidRDefault="00B246A2" w:rsidP="009740F0">
                    <w:pPr>
                      <w:spacing w:before="40" w:after="40"/>
                      <w:rPr>
                        <w:rFonts w:cstheme="minorHAnsi"/>
                        <w:b/>
                        <w:bCs/>
                        <w:i w:val="0"/>
                        <w:iCs w:val="0"/>
                        <w:szCs w:val="24"/>
                      </w:rPr>
                    </w:pPr>
                  </w:p>
                </w:tc>
                <w:tc>
                  <w:tcPr>
                    <w:tcW w:w="5761" w:type="dxa"/>
                  </w:tcPr>
                  <w:p w14:paraId="332EB419"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77B3ED14" w14:textId="2B388DFA" w:rsid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252B85A4"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432198181"/>
            <w:placeholder>
              <w:docPart w:val="B45BD979C5DEE94DBEA1DD12C5217B31"/>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0F4A7572"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3688477E"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369726694"/>
                <w:placeholder>
                  <w:docPart w:val="B903787F9A0E7A41AF4443D21BE1E3ED"/>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1563712756"/>
          <w15:repeatingSection/>
        </w:sdtPr>
        <w:sdtEndPr>
          <w:rPr>
            <w:b w:val="0"/>
            <w:bCs w:val="0"/>
          </w:rPr>
        </w:sdtEndPr>
        <w:sdtContent>
          <w:sdt>
            <w:sdtPr>
              <w:rPr>
                <w:rFonts w:eastAsiaTheme="minorHAnsi" w:cstheme="minorHAnsi"/>
                <w:b/>
                <w:bCs/>
                <w:i w:val="0"/>
                <w:iCs w:val="0"/>
                <w:szCs w:val="24"/>
              </w:rPr>
              <w:id w:val="1875957722"/>
              <w:placeholder>
                <w:docPart w:val="875CFE64867E7D4692AE79A15E463F15"/>
              </w:placeholder>
              <w15:repeatingSectionItem/>
            </w:sdtPr>
            <w:sdtEndPr>
              <w:rPr>
                <w:b w:val="0"/>
                <w:bCs w:val="0"/>
              </w:rPr>
            </w:sdtEndPr>
            <w:sdtContent>
              <w:tr w:rsidR="00B246A2" w:rsidRPr="00A334A8" w14:paraId="35B87208"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11B2A864" w14:textId="77777777" w:rsidR="00B246A2" w:rsidRPr="00A334A8" w:rsidRDefault="00B246A2" w:rsidP="009740F0">
                    <w:pPr>
                      <w:spacing w:before="40" w:after="40"/>
                      <w:rPr>
                        <w:rFonts w:cstheme="minorHAnsi"/>
                        <w:b/>
                        <w:bCs/>
                        <w:i w:val="0"/>
                        <w:iCs w:val="0"/>
                        <w:szCs w:val="24"/>
                      </w:rPr>
                    </w:pPr>
                  </w:p>
                </w:tc>
                <w:tc>
                  <w:tcPr>
                    <w:tcW w:w="5761" w:type="dxa"/>
                  </w:tcPr>
                  <w:p w14:paraId="0DF2C691"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33AB7FC5" w14:textId="10B67ECE" w:rsid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12F875C7"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553224197"/>
            <w:placeholder>
              <w:docPart w:val="D3F0E605D6109242AC3E9D33C1879B59"/>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147967A5"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1089D68C"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536583559"/>
                <w:placeholder>
                  <w:docPart w:val="FA4E5F1C33AECF4E97523117A8AB445B"/>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138695615"/>
          <w15:repeatingSection/>
        </w:sdtPr>
        <w:sdtEndPr>
          <w:rPr>
            <w:b w:val="0"/>
            <w:bCs w:val="0"/>
          </w:rPr>
        </w:sdtEndPr>
        <w:sdtContent>
          <w:sdt>
            <w:sdtPr>
              <w:rPr>
                <w:rFonts w:eastAsiaTheme="minorHAnsi" w:cstheme="minorHAnsi"/>
                <w:b/>
                <w:bCs/>
                <w:i w:val="0"/>
                <w:iCs w:val="0"/>
                <w:szCs w:val="24"/>
              </w:rPr>
              <w:id w:val="404429435"/>
              <w:placeholder>
                <w:docPart w:val="4C3B4C6055D9014CBEC07807572D747C"/>
              </w:placeholder>
              <w15:repeatingSectionItem/>
            </w:sdtPr>
            <w:sdtEndPr>
              <w:rPr>
                <w:b w:val="0"/>
                <w:bCs w:val="0"/>
              </w:rPr>
            </w:sdtEndPr>
            <w:sdtContent>
              <w:tr w:rsidR="00B246A2" w:rsidRPr="00A334A8" w14:paraId="3C1C02D4"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60CB209E" w14:textId="77777777" w:rsidR="00B246A2" w:rsidRPr="00A334A8" w:rsidRDefault="00B246A2" w:rsidP="009740F0">
                    <w:pPr>
                      <w:spacing w:before="40" w:after="40"/>
                      <w:rPr>
                        <w:rFonts w:cstheme="minorHAnsi"/>
                        <w:b/>
                        <w:bCs/>
                        <w:i w:val="0"/>
                        <w:iCs w:val="0"/>
                        <w:szCs w:val="24"/>
                      </w:rPr>
                    </w:pPr>
                  </w:p>
                </w:tc>
                <w:tc>
                  <w:tcPr>
                    <w:tcW w:w="5761" w:type="dxa"/>
                  </w:tcPr>
                  <w:p w14:paraId="6BAF389E"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442B71B6" w14:textId="3F0F4FAF" w:rsid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172B9EFF"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272138805"/>
            <w:placeholder>
              <w:docPart w:val="274E1AEB78BF6A4CB4EFBB8C0954BDF5"/>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6366C3D7"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78740D35"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2037490069"/>
                <w:placeholder>
                  <w:docPart w:val="AE32324D044E3843A0F3812477765821"/>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2041475047"/>
          <w15:repeatingSection/>
        </w:sdtPr>
        <w:sdtEndPr>
          <w:rPr>
            <w:b w:val="0"/>
            <w:bCs w:val="0"/>
          </w:rPr>
        </w:sdtEndPr>
        <w:sdtContent>
          <w:sdt>
            <w:sdtPr>
              <w:rPr>
                <w:rFonts w:eastAsiaTheme="minorHAnsi" w:cstheme="minorHAnsi"/>
                <w:b/>
                <w:bCs/>
                <w:i w:val="0"/>
                <w:iCs w:val="0"/>
                <w:szCs w:val="24"/>
              </w:rPr>
              <w:id w:val="1454896747"/>
              <w:placeholder>
                <w:docPart w:val="320A827291E8774087F1BE4C0FE991A1"/>
              </w:placeholder>
              <w15:repeatingSectionItem/>
            </w:sdtPr>
            <w:sdtEndPr>
              <w:rPr>
                <w:b w:val="0"/>
                <w:bCs w:val="0"/>
              </w:rPr>
            </w:sdtEndPr>
            <w:sdtContent>
              <w:tr w:rsidR="00B246A2" w:rsidRPr="00A334A8" w14:paraId="4592DCCB"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7F7F501C" w14:textId="77777777" w:rsidR="00B246A2" w:rsidRPr="00A334A8" w:rsidRDefault="00B246A2" w:rsidP="009740F0">
                    <w:pPr>
                      <w:spacing w:before="40" w:after="40"/>
                      <w:rPr>
                        <w:rFonts w:cstheme="minorHAnsi"/>
                        <w:b/>
                        <w:bCs/>
                        <w:i w:val="0"/>
                        <w:iCs w:val="0"/>
                        <w:szCs w:val="24"/>
                      </w:rPr>
                    </w:pPr>
                  </w:p>
                </w:tc>
                <w:tc>
                  <w:tcPr>
                    <w:tcW w:w="5761" w:type="dxa"/>
                  </w:tcPr>
                  <w:p w14:paraId="52313A35"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4970D15A" w14:textId="09AA5F51" w:rsid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12043FFE"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1006594852"/>
            <w:placeholder>
              <w:docPart w:val="A00A55A3A0DC6542B0A1E37346F95C7C"/>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2B1B1563"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4910511A"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302360541"/>
                <w:placeholder>
                  <w:docPart w:val="010851F85E03224FAEFDB6FBE8A29374"/>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665989037"/>
          <w15:repeatingSection/>
        </w:sdtPr>
        <w:sdtEndPr>
          <w:rPr>
            <w:b w:val="0"/>
            <w:bCs w:val="0"/>
          </w:rPr>
        </w:sdtEndPr>
        <w:sdtContent>
          <w:sdt>
            <w:sdtPr>
              <w:rPr>
                <w:rFonts w:eastAsiaTheme="minorHAnsi" w:cstheme="minorHAnsi"/>
                <w:b/>
                <w:bCs/>
                <w:i w:val="0"/>
                <w:iCs w:val="0"/>
                <w:szCs w:val="24"/>
              </w:rPr>
              <w:id w:val="1487129899"/>
              <w:placeholder>
                <w:docPart w:val="6F4F5F6B48019042AE7038FE5A2FB9E3"/>
              </w:placeholder>
              <w15:repeatingSectionItem/>
            </w:sdtPr>
            <w:sdtEndPr>
              <w:rPr>
                <w:b w:val="0"/>
                <w:bCs w:val="0"/>
              </w:rPr>
            </w:sdtEndPr>
            <w:sdtContent>
              <w:tr w:rsidR="00B246A2" w:rsidRPr="00A334A8" w14:paraId="426C865B"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4817BC2E" w14:textId="77777777" w:rsidR="00B246A2" w:rsidRPr="00A334A8" w:rsidRDefault="00B246A2" w:rsidP="009740F0">
                    <w:pPr>
                      <w:spacing w:before="40" w:after="40"/>
                      <w:rPr>
                        <w:rFonts w:cstheme="minorHAnsi"/>
                        <w:b/>
                        <w:bCs/>
                        <w:i w:val="0"/>
                        <w:iCs w:val="0"/>
                        <w:szCs w:val="24"/>
                      </w:rPr>
                    </w:pPr>
                  </w:p>
                </w:tc>
                <w:tc>
                  <w:tcPr>
                    <w:tcW w:w="5761" w:type="dxa"/>
                  </w:tcPr>
                  <w:p w14:paraId="519B006F"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6817540E" w14:textId="0EFBC9C0" w:rsid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1367AE4C"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2110037940"/>
            <w:placeholder>
              <w:docPart w:val="02E5912AD69873458AECD6A98FDAC3D4"/>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4D27B3A9"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0724373C"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1982536893"/>
                <w:placeholder>
                  <w:docPart w:val="115BE324A07A84429586392E4FC406E0"/>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613824680"/>
          <w15:repeatingSection/>
        </w:sdtPr>
        <w:sdtEndPr>
          <w:rPr>
            <w:b w:val="0"/>
            <w:bCs w:val="0"/>
          </w:rPr>
        </w:sdtEndPr>
        <w:sdtContent>
          <w:sdt>
            <w:sdtPr>
              <w:rPr>
                <w:rFonts w:eastAsiaTheme="minorHAnsi" w:cstheme="minorHAnsi"/>
                <w:b/>
                <w:bCs/>
                <w:i w:val="0"/>
                <w:iCs w:val="0"/>
                <w:szCs w:val="24"/>
              </w:rPr>
              <w:id w:val="-450102501"/>
              <w:placeholder>
                <w:docPart w:val="0C56BC1694FF2C4D84F514D2867D6848"/>
              </w:placeholder>
              <w15:repeatingSectionItem/>
            </w:sdtPr>
            <w:sdtEndPr>
              <w:rPr>
                <w:b w:val="0"/>
                <w:bCs w:val="0"/>
              </w:rPr>
            </w:sdtEndPr>
            <w:sdtContent>
              <w:tr w:rsidR="00B246A2" w:rsidRPr="00A334A8" w14:paraId="5488BE71"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0B96679D" w14:textId="77777777" w:rsidR="00B246A2" w:rsidRPr="00A334A8" w:rsidRDefault="00B246A2" w:rsidP="009740F0">
                    <w:pPr>
                      <w:spacing w:before="40" w:after="40"/>
                      <w:rPr>
                        <w:rFonts w:cstheme="minorHAnsi"/>
                        <w:b/>
                        <w:bCs/>
                        <w:i w:val="0"/>
                        <w:iCs w:val="0"/>
                        <w:szCs w:val="24"/>
                      </w:rPr>
                    </w:pPr>
                  </w:p>
                </w:tc>
                <w:tc>
                  <w:tcPr>
                    <w:tcW w:w="5761" w:type="dxa"/>
                  </w:tcPr>
                  <w:p w14:paraId="2411A8E2"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6C778B09" w14:textId="13FF378D" w:rsidR="00B246A2" w:rsidRDefault="00B246A2" w:rsidP="002311CD"/>
    <w:tbl>
      <w:tblPr>
        <w:tblStyle w:val="Onopgemaaktetabel5"/>
        <w:tblW w:w="0" w:type="auto"/>
        <w:tblBorders>
          <w:top w:val="single" w:sz="4" w:space="0" w:color="B7DFA8"/>
          <w:left w:val="single" w:sz="4" w:space="0" w:color="B7DFA8"/>
          <w:bottom w:val="single" w:sz="4" w:space="0" w:color="B7DFA8"/>
          <w:right w:val="single" w:sz="4" w:space="0" w:color="B7DFA8"/>
          <w:insideH w:val="single" w:sz="4" w:space="0" w:color="B7DFA8"/>
          <w:insideV w:val="single" w:sz="4" w:space="0" w:color="B7DFA8"/>
        </w:tblBorders>
        <w:tblLook w:val="04A0" w:firstRow="1" w:lastRow="0" w:firstColumn="1" w:lastColumn="0" w:noHBand="0" w:noVBand="1"/>
      </w:tblPr>
      <w:tblGrid>
        <w:gridCol w:w="3299"/>
        <w:gridCol w:w="5761"/>
      </w:tblGrid>
      <w:tr w:rsidR="00B246A2" w:rsidRPr="00B246A2" w14:paraId="02C86ED9" w14:textId="77777777" w:rsidTr="00B246A2">
        <w:trPr>
          <w:cnfStyle w:val="100000000000" w:firstRow="1" w:lastRow="0" w:firstColumn="0" w:lastColumn="0" w:oddVBand="0" w:evenVBand="0" w:oddHBand="0" w:evenHBand="0" w:firstRowFirstColumn="0" w:firstRowLastColumn="0" w:lastRowFirstColumn="0" w:lastRowLastColumn="0"/>
        </w:trPr>
        <w:sdt>
          <w:sdtPr>
            <w:rPr>
              <w:b/>
              <w:bCs/>
              <w:color w:val="000000" w:themeColor="text1"/>
            </w:rPr>
            <w:id w:val="-957253399"/>
            <w:placeholder>
              <w:docPart w:val="EF5BEFDDA515B347A2AF925993D7672F"/>
            </w:placeholder>
            <w:showingPlcHdr/>
            <w:text w:multiLine="1"/>
          </w:sdtPr>
          <w:sdtEndPr/>
          <w:sdtContent>
            <w:tc>
              <w:tcPr>
                <w:cnfStyle w:val="001000000100" w:firstRow="0" w:lastRow="0" w:firstColumn="1" w:lastColumn="0" w:oddVBand="0" w:evenVBand="0" w:oddHBand="0" w:evenHBand="0" w:firstRowFirstColumn="1" w:firstRowLastColumn="0" w:lastRowFirstColumn="0" w:lastRowLastColumn="0"/>
                <w:tcW w:w="3299" w:type="dxa"/>
                <w:tcBorders>
                  <w:bottom w:val="none" w:sz="0" w:space="0" w:color="auto"/>
                  <w:right w:val="single" w:sz="4" w:space="0" w:color="FFFFFF"/>
                </w:tcBorders>
                <w:shd w:val="clear" w:color="auto" w:fill="B7DFA8" w:themeFill="accent1" w:themeFillTint="66"/>
                <w:vAlign w:val="center"/>
              </w:tcPr>
              <w:p w14:paraId="118DA485" w14:textId="77777777" w:rsidR="00B246A2" w:rsidRPr="00B246A2" w:rsidRDefault="00B246A2" w:rsidP="009740F0">
                <w:pPr>
                  <w:spacing w:before="40" w:after="40" w:line="288" w:lineRule="auto"/>
                  <w:rPr>
                    <w:rFonts w:cstheme="minorHAnsi"/>
                    <w:b/>
                    <w:bCs/>
                    <w:i w:val="0"/>
                    <w:iCs w:val="0"/>
                    <w:color w:val="000000" w:themeColor="text1"/>
                    <w:szCs w:val="24"/>
                  </w:rPr>
                </w:pPr>
                <w:r w:rsidRPr="00B246A2">
                  <w:rPr>
                    <w:rStyle w:val="Tekstvantijdelijkeaanduiding"/>
                    <w:b/>
                    <w:bCs/>
                    <w:i w:val="0"/>
                    <w:iCs w:val="0"/>
                    <w:color w:val="000000" w:themeColor="text1"/>
                  </w:rPr>
                  <w:t>Klik om tekst in te voeren.</w:t>
                </w:r>
              </w:p>
            </w:tc>
          </w:sdtContent>
        </w:sdt>
        <w:tc>
          <w:tcPr>
            <w:tcW w:w="5761" w:type="dxa"/>
            <w:tcBorders>
              <w:left w:val="single" w:sz="4" w:space="0" w:color="FFFFFF"/>
              <w:bottom w:val="none" w:sz="0" w:space="0" w:color="auto"/>
            </w:tcBorders>
            <w:shd w:val="clear" w:color="auto" w:fill="B7DFA8" w:themeFill="accent1" w:themeFillTint="66"/>
            <w:vAlign w:val="center"/>
          </w:tcPr>
          <w:p w14:paraId="01ED2C48" w14:textId="77777777" w:rsidR="00B246A2" w:rsidRPr="00B246A2" w:rsidRDefault="00B246A2" w:rsidP="009740F0">
            <w:pPr>
              <w:spacing w:before="40" w:after="40" w:line="288" w:lineRule="auto"/>
              <w:cnfStyle w:val="100000000000" w:firstRow="1" w:lastRow="0" w:firstColumn="0" w:lastColumn="0" w:oddVBand="0" w:evenVBand="0" w:oddHBand="0" w:evenHBand="0" w:firstRowFirstColumn="0" w:firstRowLastColumn="0" w:lastRowFirstColumn="0" w:lastRowLastColumn="0"/>
              <w:rPr>
                <w:b/>
                <w:bCs/>
                <w:i w:val="0"/>
                <w:iCs w:val="0"/>
                <w:color w:val="000000" w:themeColor="text1"/>
              </w:rPr>
            </w:pPr>
            <w:r w:rsidRPr="00B246A2">
              <w:rPr>
                <w:b/>
                <w:bCs/>
                <w:i w:val="0"/>
                <w:iCs w:val="0"/>
                <w:color w:val="000000" w:themeColor="text1"/>
              </w:rPr>
              <w:t xml:space="preserve">Doel: </w:t>
            </w:r>
            <w:sdt>
              <w:sdtPr>
                <w:rPr>
                  <w:b/>
                  <w:bCs/>
                  <w:color w:val="000000" w:themeColor="text1"/>
                </w:rPr>
                <w:id w:val="-580516012"/>
                <w:placeholder>
                  <w:docPart w:val="669A812604FE364881107593258CDEE7"/>
                </w:placeholder>
                <w:showingPlcHdr/>
                <w:text w:multiLine="1"/>
              </w:sdtPr>
              <w:sdtEndPr/>
              <w:sdtContent>
                <w:r w:rsidRPr="00B246A2">
                  <w:rPr>
                    <w:rStyle w:val="Tekstvantijdelijkeaanduiding"/>
                    <w:b/>
                    <w:bCs/>
                    <w:i w:val="0"/>
                    <w:iCs w:val="0"/>
                    <w:color w:val="000000" w:themeColor="text1"/>
                  </w:rPr>
                  <w:t>Klik om tekst in te voeren.</w:t>
                </w:r>
              </w:sdtContent>
            </w:sdt>
          </w:p>
        </w:tc>
      </w:tr>
      <w:sdt>
        <w:sdtPr>
          <w:rPr>
            <w:rFonts w:eastAsiaTheme="minorHAnsi" w:cstheme="minorHAnsi"/>
            <w:b/>
            <w:bCs/>
            <w:i w:val="0"/>
            <w:iCs w:val="0"/>
            <w:szCs w:val="24"/>
          </w:rPr>
          <w:id w:val="1868641117"/>
          <w15:repeatingSection/>
        </w:sdtPr>
        <w:sdtEndPr>
          <w:rPr>
            <w:b w:val="0"/>
            <w:bCs w:val="0"/>
          </w:rPr>
        </w:sdtEndPr>
        <w:sdtContent>
          <w:sdt>
            <w:sdtPr>
              <w:rPr>
                <w:rFonts w:eastAsiaTheme="minorHAnsi" w:cstheme="minorHAnsi"/>
                <w:b/>
                <w:bCs/>
                <w:i w:val="0"/>
                <w:iCs w:val="0"/>
                <w:szCs w:val="24"/>
              </w:rPr>
              <w:id w:val="-744181594"/>
              <w:placeholder>
                <w:docPart w:val="AAC1A8BD23B2D64B9D84C61A3145DF1F"/>
              </w:placeholder>
              <w15:repeatingSectionItem/>
            </w:sdtPr>
            <w:sdtEndPr>
              <w:rPr>
                <w:b w:val="0"/>
                <w:bCs w:val="0"/>
              </w:rPr>
            </w:sdtEndPr>
            <w:sdtContent>
              <w:tr w:rsidR="00B246A2" w:rsidRPr="00A334A8" w14:paraId="042958DC" w14:textId="77777777" w:rsidTr="00974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Borders>
                      <w:right w:val="none" w:sz="0" w:space="0" w:color="auto"/>
                    </w:tcBorders>
                  </w:tcPr>
                  <w:p w14:paraId="5E512026" w14:textId="77777777" w:rsidR="00B246A2" w:rsidRPr="00A334A8" w:rsidRDefault="00B246A2" w:rsidP="009740F0">
                    <w:pPr>
                      <w:spacing w:before="40" w:after="40"/>
                      <w:rPr>
                        <w:rFonts w:cstheme="minorHAnsi"/>
                        <w:b/>
                        <w:bCs/>
                        <w:i w:val="0"/>
                        <w:iCs w:val="0"/>
                        <w:szCs w:val="24"/>
                      </w:rPr>
                    </w:pPr>
                  </w:p>
                </w:tc>
                <w:tc>
                  <w:tcPr>
                    <w:tcW w:w="5761" w:type="dxa"/>
                  </w:tcPr>
                  <w:p w14:paraId="694B2DCF" w14:textId="77777777" w:rsidR="00B246A2" w:rsidRPr="00A334A8" w:rsidRDefault="00B246A2" w:rsidP="009740F0">
                    <w:pPr>
                      <w:spacing w:before="40" w:after="40"/>
                      <w:cnfStyle w:val="000000100000" w:firstRow="0" w:lastRow="0" w:firstColumn="0" w:lastColumn="0" w:oddVBand="0" w:evenVBand="0" w:oddHBand="1" w:evenHBand="0" w:firstRowFirstColumn="0" w:firstRowLastColumn="0" w:lastRowFirstColumn="0" w:lastRowLastColumn="0"/>
                      <w:rPr>
                        <w:rFonts w:cstheme="minorHAnsi"/>
                        <w:szCs w:val="24"/>
                      </w:rPr>
                    </w:pPr>
                  </w:p>
                </w:tc>
              </w:tr>
            </w:sdtContent>
          </w:sdt>
        </w:sdtContent>
      </w:sdt>
    </w:tbl>
    <w:p w14:paraId="3F85C2C9" w14:textId="77777777" w:rsidR="002311CD" w:rsidRDefault="002311CD" w:rsidP="002311CD"/>
    <w:p w14:paraId="3519F7FA" w14:textId="4146BB9E" w:rsidR="00A334A8" w:rsidRDefault="00A334A8">
      <w:pPr>
        <w:spacing w:after="160" w:line="259" w:lineRule="auto"/>
        <w:rPr>
          <w:rFonts w:eastAsiaTheme="majorEastAsia" w:cstheme="majorBidi"/>
          <w:b/>
          <w:color w:val="C24E21"/>
          <w:sz w:val="32"/>
          <w:szCs w:val="32"/>
        </w:rPr>
      </w:pPr>
      <w:r>
        <w:br w:type="page"/>
      </w:r>
    </w:p>
    <w:p w14:paraId="0D8B6F70" w14:textId="5414980C" w:rsidR="001937F5" w:rsidRPr="006307BD" w:rsidRDefault="009D0BEB" w:rsidP="00F54531">
      <w:pPr>
        <w:pStyle w:val="Kop1"/>
        <w:rPr>
          <w:color w:val="3E762A" w:themeColor="accent1" w:themeShade="BF"/>
        </w:rPr>
      </w:pPr>
      <w:bookmarkStart w:id="11" w:name="_Toc196725494"/>
      <w:r w:rsidRPr="006307BD">
        <w:rPr>
          <w:color w:val="3E762A" w:themeColor="accent1" w:themeShade="BF"/>
        </w:rPr>
        <w:lastRenderedPageBreak/>
        <w:t>Afsluiting</w:t>
      </w:r>
      <w:bookmarkEnd w:id="11"/>
      <w:r w:rsidRPr="006307BD">
        <w:rPr>
          <w:color w:val="3E762A" w:themeColor="accent1" w:themeShade="BF"/>
        </w:rPr>
        <w:t xml:space="preserve"> </w:t>
      </w:r>
    </w:p>
    <w:p w14:paraId="552F4C75" w14:textId="3E109B88" w:rsidR="008D6031" w:rsidRDefault="00092470" w:rsidP="004C059B">
      <w:r>
        <w:t xml:space="preserve">Verbeteren is een cyclisch proces. Jullie hebben een bepaalde geldigheidsduur aan dit document gegeven. Na die tijd is het dus nodig om het gehele </w:t>
      </w:r>
      <w:r w:rsidR="00A92653">
        <w:t>taal</w:t>
      </w:r>
      <w:r>
        <w:t>beleidsplan te herzien</w:t>
      </w:r>
      <w:r w:rsidR="009C2103">
        <w:t xml:space="preserve"> en tussentijds kan het waar nodig op onderdelen worden bijgesteld. </w:t>
      </w:r>
    </w:p>
    <w:p w14:paraId="6F0614EB" w14:textId="77777777" w:rsidR="008A78DB" w:rsidRDefault="008A78DB" w:rsidP="004C059B">
      <w:pPr>
        <w:spacing w:after="160"/>
      </w:pPr>
    </w:p>
    <w:p w14:paraId="3013C628" w14:textId="77777777" w:rsidR="00F265B2" w:rsidRDefault="00F265B2" w:rsidP="004C059B">
      <w:pPr>
        <w:sectPr w:rsidR="00F265B2" w:rsidSect="000414D1">
          <w:footnotePr>
            <w:numStart w:val="4"/>
          </w:footnotePr>
          <w:pgSz w:w="11906" w:h="16838" w:code="9"/>
          <w:pgMar w:top="1418" w:right="1418" w:bottom="1985" w:left="1418" w:header="1418" w:footer="1418" w:gutter="0"/>
          <w:cols w:space="708"/>
          <w:docGrid w:linePitch="360"/>
        </w:sectPr>
      </w:pPr>
    </w:p>
    <w:p w14:paraId="05001F61" w14:textId="43DE0EC4" w:rsidR="00A334A8" w:rsidRDefault="008D6031" w:rsidP="004C059B">
      <w:r>
        <w:t xml:space="preserve">Dit </w:t>
      </w:r>
      <w:r w:rsidR="00347AFB">
        <w:t>format</w:t>
      </w:r>
      <w:r>
        <w:t xml:space="preserve"> is bedoeld als hulpmiddel om </w:t>
      </w:r>
      <w:r w:rsidR="00F15841">
        <w:t xml:space="preserve">duidelijke doelen op te stellen en concrete acties te formuleren om </w:t>
      </w:r>
      <w:r w:rsidR="002B04FF">
        <w:t>de taalontwikkeling van leerlingen te stimuleren zodat zij optimaal kunnen profiteren van het onderwijs</w:t>
      </w:r>
      <w:r w:rsidR="000D05F3">
        <w:t xml:space="preserve">. </w:t>
      </w:r>
      <w:r w:rsidR="00BA7E31">
        <w:t>Feedbac</w:t>
      </w:r>
      <w:r w:rsidR="00616DC1">
        <w:t>k</w:t>
      </w:r>
      <w:r w:rsidR="00BA7E31">
        <w:t>/opmerkingen</w:t>
      </w:r>
      <w:r w:rsidR="00616DC1">
        <w:t xml:space="preserve"> ten aanzien van dit format zijn welkom en kunnen gestuurd worden naar </w:t>
      </w:r>
      <w:hyperlink r:id="rId30" w:history="1">
        <w:r w:rsidR="002B04FF" w:rsidRPr="002B04FF">
          <w:rPr>
            <w:rStyle w:val="Hyperlink"/>
          </w:rPr>
          <w:t>info@expertisecentrumnederlands.nl</w:t>
        </w:r>
      </w:hyperlink>
      <w:r w:rsidR="002B04FF">
        <w:t>.</w:t>
      </w:r>
      <w:r w:rsidR="006E21AF">
        <w:t xml:space="preserve"> Wil</w:t>
      </w:r>
      <w:r w:rsidR="0038137B">
        <w:t>t u</w:t>
      </w:r>
      <w:r w:rsidR="006E21AF">
        <w:t xml:space="preserve"> ondersteuning bij het opstellen van het taalbeleidsplan? Ook dan kun</w:t>
      </w:r>
      <w:r w:rsidR="0038137B">
        <w:t>t u</w:t>
      </w:r>
      <w:r w:rsidR="006E21AF">
        <w:t xml:space="preserve"> contact met ons opnemen.</w:t>
      </w:r>
    </w:p>
    <w:p w14:paraId="2482A5AA" w14:textId="77777777" w:rsidR="00F265B2" w:rsidRDefault="00F265B2">
      <w:pPr>
        <w:spacing w:after="160" w:line="259" w:lineRule="auto"/>
        <w:sectPr w:rsidR="00F265B2" w:rsidSect="00542BAB">
          <w:type w:val="continuous"/>
          <w:pgSz w:w="11906" w:h="16838" w:code="9"/>
          <w:pgMar w:top="1418" w:right="1418" w:bottom="1985" w:left="1418" w:header="1418" w:footer="1418" w:gutter="0"/>
          <w:cols w:space="708"/>
          <w:docGrid w:linePitch="360"/>
        </w:sectPr>
      </w:pPr>
    </w:p>
    <w:p w14:paraId="252F72CD" w14:textId="77777777" w:rsidR="00A334A8" w:rsidRDefault="00A334A8">
      <w:pPr>
        <w:spacing w:after="160" w:line="259" w:lineRule="auto"/>
      </w:pPr>
    </w:p>
    <w:p w14:paraId="33A5588E" w14:textId="77777777" w:rsidR="00A334A8" w:rsidRDefault="00A334A8">
      <w:pPr>
        <w:spacing w:after="160" w:line="259" w:lineRule="auto"/>
      </w:pPr>
    </w:p>
    <w:p w14:paraId="789EC8E1" w14:textId="54FC98C6" w:rsidR="00CE0A00" w:rsidRDefault="00CE0A00">
      <w:pPr>
        <w:spacing w:after="160" w:line="259" w:lineRule="auto"/>
        <w:rPr>
          <w:rFonts w:eastAsiaTheme="majorEastAsia" w:cstheme="majorBidi"/>
          <w:b/>
          <w:sz w:val="32"/>
          <w:szCs w:val="32"/>
        </w:rPr>
      </w:pPr>
    </w:p>
    <w:p w14:paraId="797DCAF4" w14:textId="083DA858" w:rsidR="00D94D60" w:rsidRDefault="00D94D60">
      <w:pPr>
        <w:spacing w:after="160" w:line="259" w:lineRule="auto"/>
        <w:rPr>
          <w:rFonts w:eastAsiaTheme="majorEastAsia" w:cstheme="majorBidi"/>
          <w:b/>
          <w:sz w:val="32"/>
          <w:szCs w:val="32"/>
        </w:rPr>
      </w:pPr>
      <w:r>
        <w:rPr>
          <w:rFonts w:eastAsiaTheme="majorEastAsia" w:cstheme="majorBidi"/>
          <w:b/>
          <w:sz w:val="32"/>
          <w:szCs w:val="32"/>
        </w:rPr>
        <w:br w:type="page"/>
      </w:r>
    </w:p>
    <w:p w14:paraId="406FF32A" w14:textId="77777777" w:rsidR="00B246A2" w:rsidRPr="00D94D60" w:rsidRDefault="00B246A2" w:rsidP="00D94D60">
      <w:pPr>
        <w:spacing w:line="259" w:lineRule="auto"/>
        <w:rPr>
          <w:rFonts w:eastAsiaTheme="majorEastAsia" w:cstheme="majorBidi"/>
          <w:b/>
          <w:sz w:val="10"/>
          <w:szCs w:val="10"/>
        </w:rPr>
      </w:pPr>
    </w:p>
    <w:sectPr w:rsidR="00B246A2" w:rsidRPr="00D94D60" w:rsidSect="00542BAB">
      <w:type w:val="continuous"/>
      <w:pgSz w:w="11906" w:h="16838" w:code="9"/>
      <w:pgMar w:top="1418" w:right="1418" w:bottom="1985"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78C8" w14:textId="77777777" w:rsidR="00F12BC2" w:rsidRDefault="00F12BC2" w:rsidP="00730D70">
      <w:pPr>
        <w:spacing w:line="240" w:lineRule="auto"/>
      </w:pPr>
      <w:r>
        <w:separator/>
      </w:r>
    </w:p>
  </w:endnote>
  <w:endnote w:type="continuationSeparator" w:id="0">
    <w:p w14:paraId="31BF35BC" w14:textId="77777777" w:rsidR="00F12BC2" w:rsidRDefault="00F12BC2" w:rsidP="00730D70">
      <w:pPr>
        <w:spacing w:line="240" w:lineRule="auto"/>
      </w:pPr>
      <w:r>
        <w:continuationSeparator/>
      </w:r>
    </w:p>
  </w:endnote>
  <w:endnote w:type="continuationNotice" w:id="1">
    <w:p w14:paraId="543E79F7" w14:textId="77777777" w:rsidR="00F12BC2" w:rsidRDefault="00F12BC2">
      <w:pPr>
        <w:spacing w:line="240" w:lineRule="auto"/>
      </w:pPr>
    </w:p>
  </w:endnote>
  <w:endnote w:id="2">
    <w:p w14:paraId="3B01E8D7" w14:textId="77777777" w:rsidR="002100C8" w:rsidRPr="004E64E6" w:rsidRDefault="002100C8" w:rsidP="002B04FF">
      <w:pPr>
        <w:pStyle w:val="Kop1"/>
        <w:rPr>
          <w:color w:val="3E762A" w:themeColor="accent1" w:themeShade="BF"/>
        </w:rPr>
      </w:pPr>
      <w:r w:rsidRPr="004E64E6">
        <w:rPr>
          <w:color w:val="3E762A" w:themeColor="accent1" w:themeShade="BF"/>
        </w:rPr>
        <w:t>Referentielijst</w:t>
      </w:r>
    </w:p>
    <w:p w14:paraId="50B8DADC" w14:textId="77777777" w:rsidR="002100C8" w:rsidRDefault="002100C8" w:rsidP="009D0614">
      <w:pPr>
        <w:pStyle w:val="Voetnoottekst"/>
      </w:pPr>
    </w:p>
    <w:p w14:paraId="27F12B3D" w14:textId="30B3B238" w:rsidR="002100C8" w:rsidRDefault="002100C8" w:rsidP="009D0614">
      <w:pPr>
        <w:pStyle w:val="Voetnoottekst"/>
      </w:pPr>
      <w:r>
        <w:rPr>
          <w:rStyle w:val="Eindnootmarkering"/>
        </w:rPr>
        <w:endnoteRef/>
      </w:r>
      <w:r w:rsidRPr="00AB53FE">
        <w:t xml:space="preserve"> In ’t Zandt, M., Dood</w:t>
      </w:r>
      <w:r>
        <w:t xml:space="preserve">, C., Rolak, M., Krikhaar, E., Gijsel, M., &amp; Visschedijk, A. (2024) </w:t>
      </w:r>
      <w:hyperlink r:id="rId1" w:history="1">
        <w:r w:rsidRPr="00A2474D">
          <w:rPr>
            <w:rStyle w:val="Hyperlink"/>
          </w:rPr>
          <w:t xml:space="preserve">Format </w:t>
        </w:r>
        <w:r>
          <w:rPr>
            <w:rStyle w:val="Hyperlink"/>
          </w:rPr>
          <w:t>dyslexie</w:t>
        </w:r>
        <w:r w:rsidRPr="00A2474D">
          <w:rPr>
            <w:rStyle w:val="Hyperlink"/>
          </w:rPr>
          <w:t>beleidsplan met stappenplan po en vo.</w:t>
        </w:r>
      </w:hyperlink>
      <w:r>
        <w:t xml:space="preserve"> Dyslexie Centraal en Expertisecentrum Nederlands.</w:t>
      </w:r>
    </w:p>
  </w:endnote>
  <w:endnote w:id="3">
    <w:p w14:paraId="43CE2A82" w14:textId="6C682A8C" w:rsidR="002100C8" w:rsidRDefault="002100C8">
      <w:pPr>
        <w:pStyle w:val="Eindnoottekst"/>
      </w:pPr>
      <w:r>
        <w:rPr>
          <w:rStyle w:val="Eindnootmarkering"/>
        </w:rPr>
        <w:endnoteRef/>
      </w:r>
      <w:r>
        <w:t xml:space="preserve"> Van der Beek, A., Duerings, J., &amp; Tomesen, M. (2009). </w:t>
      </w:r>
      <w:hyperlink r:id="rId2" w:history="1">
        <w:r w:rsidRPr="00764141">
          <w:rPr>
            <w:rStyle w:val="Hyperlink"/>
          </w:rPr>
          <w:t>Samenwerken aan taalbeleid: in tien stappen naar een taalbeleidsplan.</w:t>
        </w:r>
      </w:hyperlink>
      <w:r>
        <w:t xml:space="preserve"> Expertisecentrum Nederlands en SOM onderwijsadviseurs.</w:t>
      </w:r>
    </w:p>
  </w:endnote>
  <w:endnote w:id="4">
    <w:p w14:paraId="02F204BF" w14:textId="4304B9B2" w:rsidR="002100C8" w:rsidRDefault="002100C8">
      <w:pPr>
        <w:pStyle w:val="Eindnoottekst"/>
      </w:pPr>
      <w:r>
        <w:rPr>
          <w:rStyle w:val="Eindnootmarkering"/>
        </w:rPr>
        <w:endnoteRef/>
      </w:r>
      <w:r>
        <w:t xml:space="preserve"> Rolak, M. (2022). Leidraad voor het opstellen van een dyslexiebeleidsplan VO. Dyslexie Scholing en Advies.</w:t>
      </w:r>
    </w:p>
  </w:endnote>
  <w:endnote w:id="5">
    <w:p w14:paraId="4D609A30" w14:textId="79A3A992" w:rsidR="002100C8" w:rsidRDefault="002100C8">
      <w:pPr>
        <w:pStyle w:val="Eindnoottekst"/>
      </w:pPr>
      <w:r>
        <w:rPr>
          <w:rStyle w:val="Eindnootmarkering"/>
        </w:rPr>
        <w:endnoteRef/>
      </w:r>
      <w:r>
        <w:t xml:space="preserve"> Groenewegen, A. (2022). </w:t>
      </w:r>
      <w:hyperlink r:id="rId3" w:history="1">
        <w:r w:rsidRPr="00491A61">
          <w:rPr>
            <w:rStyle w:val="Hyperlink"/>
          </w:rPr>
          <w:t>De kunst van gedrag ontwerpen.</w:t>
        </w:r>
      </w:hyperlink>
      <w:r>
        <w:t xml:space="preserve"> Boom.</w:t>
      </w:r>
    </w:p>
  </w:endnote>
  <w:endnote w:id="6">
    <w:p w14:paraId="208F5D72" w14:textId="6CB6B746" w:rsidR="002100C8" w:rsidRDefault="002100C8">
      <w:pPr>
        <w:pStyle w:val="Eindnoottekst"/>
      </w:pPr>
      <w:r>
        <w:rPr>
          <w:rStyle w:val="Eindnootmarkering"/>
        </w:rPr>
        <w:endnoteRef/>
      </w:r>
      <w:r>
        <w:t xml:space="preserve"> Rijkschroeff, L., &amp; Van Roosmalen, T. (2003). </w:t>
      </w:r>
      <w:r w:rsidRPr="00363D51">
        <w:t>De achtbaan: een cyclisch model voor ontwikkeling van beleid en kwaliteit.</w:t>
      </w:r>
      <w:r>
        <w:t xml:space="preserve"> KPC Groep.</w:t>
      </w:r>
    </w:p>
  </w:endnote>
  <w:endnote w:id="7">
    <w:p w14:paraId="0A53C55A" w14:textId="43B67DC8" w:rsidR="002100C8" w:rsidRDefault="002100C8">
      <w:pPr>
        <w:pStyle w:val="Eindnoottekst"/>
      </w:pPr>
      <w:r>
        <w:rPr>
          <w:rStyle w:val="Eindnootmarkering"/>
        </w:rPr>
        <w:endnoteRef/>
      </w:r>
      <w:r>
        <w:t xml:space="preserve"> Stuij, E., Dood, C., Swart, N., &amp; Gijsel, M. (2023). </w:t>
      </w:r>
      <w:hyperlink r:id="rId4" w:history="1">
        <w:r w:rsidRPr="008200AC">
          <w:rPr>
            <w:rStyle w:val="Hyperlink"/>
          </w:rPr>
          <w:t>Taalonderwijs in Beeld. Handleiding en verantwoording.</w:t>
        </w:r>
      </w:hyperlink>
      <w:r>
        <w:t xml:space="preserve"> Expertisecentrum Nederlands.</w:t>
      </w:r>
    </w:p>
  </w:endnote>
  <w:endnote w:id="8">
    <w:p w14:paraId="7A37E227" w14:textId="78D00F0C" w:rsidR="002100C8" w:rsidRDefault="002100C8">
      <w:pPr>
        <w:pStyle w:val="Eindnoottekst"/>
      </w:pPr>
      <w:r>
        <w:rPr>
          <w:rStyle w:val="Eindnootmarkering"/>
        </w:rPr>
        <w:endnoteRef/>
      </w:r>
      <w:r>
        <w:t xml:space="preserve"> Van den Branden, K., &amp; Vanbuel, M. (2023). </w:t>
      </w:r>
      <w:hyperlink r:id="rId5" w:history="1">
        <w:r w:rsidRPr="006929DD">
          <w:rPr>
            <w:rStyle w:val="Hyperlink"/>
          </w:rPr>
          <w:t>Taalbeleid op school. 75 vragen over taalbeleid in het secundair onderwijs.</w:t>
        </w:r>
      </w:hyperlink>
      <w:r>
        <w:t xml:space="preserve"> Pelckmans.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01892"/>
      <w:docPartObj>
        <w:docPartGallery w:val="Page Numbers (Bottom of Page)"/>
        <w:docPartUnique/>
      </w:docPartObj>
    </w:sdtPr>
    <w:sdtEndPr>
      <w:rPr>
        <w:color w:val="404040" w:themeColor="text1" w:themeTint="BF"/>
        <w:sz w:val="20"/>
      </w:rPr>
    </w:sdtEndPr>
    <w:sdtContent>
      <w:p w14:paraId="6E58B658" w14:textId="5BE7EC83" w:rsidR="002100C8" w:rsidRPr="005219A9" w:rsidRDefault="00380681" w:rsidP="005219A9">
        <w:pPr>
          <w:pStyle w:val="Voettekst"/>
          <w:spacing w:after="20"/>
          <w:rPr>
            <w:sz w:val="20"/>
          </w:rPr>
        </w:pPr>
        <w:r>
          <w:rPr>
            <w:noProof/>
            <w:color w:val="404040" w:themeColor="text1" w:themeTint="BF"/>
            <w:sz w:val="20"/>
          </w:rPr>
          <w:drawing>
            <wp:anchor distT="0" distB="0" distL="114300" distR="114300" simplePos="0" relativeHeight="251659266" behindDoc="1" locked="0" layoutInCell="1" allowOverlap="1" wp14:anchorId="4466A0C4" wp14:editId="5819AA26">
              <wp:simplePos x="0" y="0"/>
              <wp:positionH relativeFrom="column">
                <wp:posOffset>-904685</wp:posOffset>
              </wp:positionH>
              <wp:positionV relativeFrom="paragraph">
                <wp:posOffset>910872</wp:posOffset>
              </wp:positionV>
              <wp:extent cx="7795260" cy="292100"/>
              <wp:effectExtent l="0" t="0" r="254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EN file-01.png"/>
                      <pic:cNvPicPr/>
                    </pic:nvPicPr>
                    <pic:blipFill>
                      <a:blip r:embed="rId1">
                        <a:extLst>
                          <a:ext uri="{28A0092B-C50C-407E-A947-70E740481C1C}">
                            <a14:useLocalDpi xmlns:a14="http://schemas.microsoft.com/office/drawing/2010/main" val="0"/>
                          </a:ext>
                        </a:extLst>
                      </a:blip>
                      <a:stretch>
                        <a:fillRect/>
                      </a:stretch>
                    </pic:blipFill>
                    <pic:spPr>
                      <a:xfrm>
                        <a:off x="0" y="0"/>
                        <a:ext cx="7795260" cy="292100"/>
                      </a:xfrm>
                      <a:prstGeom prst="rect">
                        <a:avLst/>
                      </a:prstGeom>
                    </pic:spPr>
                  </pic:pic>
                </a:graphicData>
              </a:graphic>
              <wp14:sizeRelH relativeFrom="margin">
                <wp14:pctWidth>0</wp14:pctWidth>
              </wp14:sizeRelH>
              <wp14:sizeRelV relativeFrom="margin">
                <wp14:pctHeight>0</wp14:pctHeight>
              </wp14:sizeRelV>
            </wp:anchor>
          </w:drawing>
        </w:r>
        <w:r w:rsidR="002100C8" w:rsidRPr="00953F14">
          <w:rPr>
            <w:sz w:val="28"/>
            <w:szCs w:val="28"/>
          </w:rPr>
          <w:fldChar w:fldCharType="begin"/>
        </w:r>
        <w:r w:rsidR="002100C8" w:rsidRPr="00953F14">
          <w:rPr>
            <w:sz w:val="28"/>
            <w:szCs w:val="28"/>
          </w:rPr>
          <w:instrText>PAGE   \* MERGEFORMAT</w:instrText>
        </w:r>
        <w:r w:rsidR="002100C8" w:rsidRPr="00953F14">
          <w:rPr>
            <w:sz w:val="28"/>
            <w:szCs w:val="28"/>
          </w:rPr>
          <w:fldChar w:fldCharType="separate"/>
        </w:r>
        <w:r w:rsidR="002100C8">
          <w:rPr>
            <w:sz w:val="28"/>
            <w:szCs w:val="28"/>
          </w:rPr>
          <w:t>3</w:t>
        </w:r>
        <w:r w:rsidR="002100C8" w:rsidRPr="00953F14">
          <w:rPr>
            <w:sz w:val="28"/>
            <w:szCs w:val="28"/>
          </w:rPr>
          <w:fldChar w:fldCharType="end"/>
        </w:r>
        <w:r w:rsidR="002100C8" w:rsidRPr="005219A9">
          <w:rPr>
            <w:noProof/>
          </w:rPr>
          <w:t xml:space="preserve"> </w:t>
        </w:r>
        <w:r w:rsidR="002100C8">
          <w:t xml:space="preserve"> </w:t>
        </w:r>
        <w:r w:rsidR="002100C8" w:rsidRPr="00936ED0">
          <w:rPr>
            <w:b/>
            <w:color w:val="D1E7A8" w:themeColor="accent2" w:themeTint="66"/>
          </w:rPr>
          <w:t>|</w:t>
        </w:r>
        <w:r w:rsidR="002100C8" w:rsidRPr="00936ED0">
          <w:rPr>
            <w:color w:val="D1E7A8" w:themeColor="accent2" w:themeTint="66"/>
          </w:rPr>
          <w:t xml:space="preserve"> </w:t>
        </w:r>
        <w:r w:rsidR="002100C8">
          <w:t xml:space="preserve"> </w:t>
        </w:r>
        <w:r w:rsidR="002100C8" w:rsidRPr="005219A9">
          <w:rPr>
            <w:color w:val="7F7F7F" w:themeColor="text1" w:themeTint="80"/>
            <w:sz w:val="20"/>
          </w:rPr>
          <w:t xml:space="preserve">Format </w:t>
        </w:r>
        <w:r w:rsidR="002100C8">
          <w:rPr>
            <w:color w:val="7F7F7F" w:themeColor="text1" w:themeTint="80"/>
            <w:sz w:val="20"/>
          </w:rPr>
          <w:t>taal</w:t>
        </w:r>
        <w:r w:rsidR="002100C8" w:rsidRPr="005219A9">
          <w:rPr>
            <w:color w:val="7F7F7F" w:themeColor="text1" w:themeTint="80"/>
            <w:sz w:val="20"/>
          </w:rPr>
          <w:t>beleidsplan met stappenplan po en vo</w:t>
        </w:r>
        <w:r w:rsidR="002100C8" w:rsidRPr="005219A9">
          <w:rPr>
            <w:color w:val="C24E21"/>
            <w:sz w:val="20"/>
          </w:rPr>
          <w:t xml:space="preserve"> </w:t>
        </w:r>
        <w:r w:rsidR="002100C8">
          <w:rPr>
            <w:color w:val="C24E21"/>
            <w:sz w:val="20"/>
          </w:rPr>
          <w:t xml:space="preserve">– </w:t>
        </w:r>
        <w:r w:rsidR="002100C8" w:rsidRPr="005219A9">
          <w:rPr>
            <w:color w:val="auto"/>
            <w:sz w:val="20"/>
          </w:rPr>
          <w:t>versie 1.0</w:t>
        </w:r>
        <w:r w:rsidR="004E6688" w:rsidRPr="007C686D">
          <w:rPr>
            <w:noProof/>
          </w:rPr>
          <mc:AlternateContent>
            <mc:Choice Requires="wpg">
              <w:drawing>
                <wp:anchor distT="0" distB="0" distL="114300" distR="114300" simplePos="0" relativeHeight="251658242" behindDoc="1" locked="0" layoutInCell="1" allowOverlap="1" wp14:anchorId="0B4B7AF7" wp14:editId="7EEB459F">
                  <wp:simplePos x="0" y="0"/>
                  <wp:positionH relativeFrom="page">
                    <wp:posOffset>7653020</wp:posOffset>
                  </wp:positionH>
                  <wp:positionV relativeFrom="paragraph">
                    <wp:posOffset>876300</wp:posOffset>
                  </wp:positionV>
                  <wp:extent cx="7560310" cy="189230"/>
                  <wp:effectExtent l="0" t="0" r="0" b="1270"/>
                  <wp:wrapNone/>
                  <wp:docPr id="273613830"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9230"/>
                            <a:chOff x="0" y="14088"/>
                            <a:chExt cx="11906" cy="298"/>
                          </a:xfrm>
                        </wpg:grpSpPr>
                        <wps:wsp>
                          <wps:cNvPr id="42701288" name="docshape8"/>
                          <wps:cNvSpPr>
                            <a:spLocks noChangeArrowheads="1"/>
                          </wps:cNvSpPr>
                          <wps:spPr bwMode="auto">
                            <a:xfrm>
                              <a:off x="10168" y="14088"/>
                              <a:ext cx="1738" cy="298"/>
                            </a:xfrm>
                            <a:prstGeom prst="rect">
                              <a:avLst/>
                            </a:prstGeom>
                            <a:solidFill>
                              <a:srgbClr val="C79E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374828" name="docshape9"/>
                          <wps:cNvSpPr>
                            <a:spLocks noChangeArrowheads="1"/>
                          </wps:cNvSpPr>
                          <wps:spPr bwMode="auto">
                            <a:xfrm>
                              <a:off x="7356" y="14088"/>
                              <a:ext cx="1197" cy="298"/>
                            </a:xfrm>
                            <a:prstGeom prst="rect">
                              <a:avLst/>
                            </a:prstGeom>
                            <a:solidFill>
                              <a:srgbClr val="F2C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684521" name="docshape10"/>
                          <wps:cNvSpPr>
                            <a:spLocks noChangeArrowheads="1"/>
                          </wps:cNvSpPr>
                          <wps:spPr bwMode="auto">
                            <a:xfrm>
                              <a:off x="5359" y="14088"/>
                              <a:ext cx="999" cy="298"/>
                            </a:xfrm>
                            <a:prstGeom prst="rect">
                              <a:avLst/>
                            </a:prstGeom>
                            <a:solidFill>
                              <a:srgbClr val="34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9998658" name="docshape11"/>
                          <wps:cNvSpPr>
                            <a:spLocks noChangeArrowheads="1"/>
                          </wps:cNvSpPr>
                          <wps:spPr bwMode="auto">
                            <a:xfrm>
                              <a:off x="6424" y="14088"/>
                              <a:ext cx="867" cy="298"/>
                            </a:xfrm>
                            <a:prstGeom prst="rect">
                              <a:avLst/>
                            </a:prstGeom>
                            <a:solidFill>
                              <a:srgbClr val="5EC2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73933" name="docshape12"/>
                          <wps:cNvSpPr>
                            <a:spLocks noChangeArrowheads="1"/>
                          </wps:cNvSpPr>
                          <wps:spPr bwMode="auto">
                            <a:xfrm>
                              <a:off x="8618" y="14088"/>
                              <a:ext cx="1484" cy="298"/>
                            </a:xfrm>
                            <a:prstGeom prst="rect">
                              <a:avLst/>
                            </a:prstGeom>
                            <a:solidFill>
                              <a:srgbClr val="E89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874618" name="docshape13"/>
                          <wps:cNvSpPr>
                            <a:spLocks noChangeArrowheads="1"/>
                          </wps:cNvSpPr>
                          <wps:spPr bwMode="auto">
                            <a:xfrm>
                              <a:off x="3167" y="14088"/>
                              <a:ext cx="1197" cy="298"/>
                            </a:xfrm>
                            <a:prstGeom prst="rect">
                              <a:avLst/>
                            </a:prstGeom>
                            <a:solidFill>
                              <a:srgbClr val="F2C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262947" name="docshape14"/>
                          <wps:cNvSpPr>
                            <a:spLocks noChangeArrowheads="1"/>
                          </wps:cNvSpPr>
                          <wps:spPr bwMode="auto">
                            <a:xfrm>
                              <a:off x="4429" y="14088"/>
                              <a:ext cx="867" cy="298"/>
                            </a:xfrm>
                            <a:prstGeom prst="rect">
                              <a:avLst/>
                            </a:prstGeom>
                            <a:solidFill>
                              <a:srgbClr val="5EC2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084349" name="docshape15"/>
                          <wps:cNvSpPr>
                            <a:spLocks noChangeArrowheads="1"/>
                          </wps:cNvSpPr>
                          <wps:spPr bwMode="auto">
                            <a:xfrm>
                              <a:off x="0" y="14088"/>
                              <a:ext cx="1552" cy="298"/>
                            </a:xfrm>
                            <a:prstGeom prst="rect">
                              <a:avLst/>
                            </a:prstGeom>
                            <a:solidFill>
                              <a:srgbClr val="C79E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901347" name="docshape16"/>
                          <wps:cNvSpPr>
                            <a:spLocks noChangeArrowheads="1"/>
                          </wps:cNvSpPr>
                          <wps:spPr bwMode="auto">
                            <a:xfrm>
                              <a:off x="1618" y="14088"/>
                              <a:ext cx="1484" cy="298"/>
                            </a:xfrm>
                            <a:prstGeom prst="rect">
                              <a:avLst/>
                            </a:prstGeom>
                            <a:solidFill>
                              <a:srgbClr val="E89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7BD95" id="docshapegroup7" o:spid="_x0000_s1026" style="position:absolute;margin-left:602.6pt;margin-top:69pt;width:595.3pt;height:14.9pt;z-index:-251658238;mso-position-horizontal-relative:page" coordorigin=",14088" coordsize="1190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">
                  <v:rect id="docshape8" o:spid="_x0000_s1027" style="position:absolute;left:10168;top:14088;width:1738;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" fillcolor="#c79ec9" stroked="f"/>
                  <v:rect id="docshape9" o:spid="_x0000_s1028" style="position:absolute;left:7356;top:14088;width:119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" fillcolor="#f2c164" stroked="f"/>
                  <v:rect id="docshape10" o:spid="_x0000_s1029" style="position:absolute;left:5359;top:14088;width:99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" fillcolor="#343c3c" stroked="f"/>
                  <v:rect id="docshape11" o:spid="_x0000_s1030" style="position:absolute;left:6424;top:14088;width:86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" fillcolor="#5ec2b5" stroked="f"/>
                  <v:rect id="docshape12" o:spid="_x0000_s1031" style="position:absolute;left:8618;top:14088;width:148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" fillcolor="#e89ea8" stroked="f"/>
                  <v:rect id="docshape13" o:spid="_x0000_s1032" style="position:absolute;left:3167;top:14088;width:119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" fillcolor="#f2c164" stroked="f"/>
                  <v:rect id="docshape14" o:spid="_x0000_s1033" style="position:absolute;left:4429;top:14088;width:86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" fillcolor="#5ec2b5" stroked="f"/>
                  <v:rect id="docshape15" o:spid="_x0000_s1034" style="position:absolute;top:14088;width:155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" fillcolor="#c79ec9" stroked="f"/>
                  <v:rect id="docshape16" o:spid="_x0000_s1035" style="position:absolute;left:1618;top:14088;width:148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" fillcolor="#e89ea8" stroked="f"/>
                  <w10:wrap anchorx="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67006"/>
      <w:docPartObj>
        <w:docPartGallery w:val="Page Numbers (Bottom of Page)"/>
        <w:docPartUnique/>
      </w:docPartObj>
    </w:sdtPr>
    <w:sdtEndPr/>
    <w:sdtContent>
      <w:p w14:paraId="42E3FDEC" w14:textId="1B2B9D81" w:rsidR="002100C8" w:rsidRDefault="004E6688" w:rsidP="005219A9">
        <w:pPr>
          <w:pStyle w:val="Voettekst"/>
          <w:spacing w:after="20"/>
          <w:jc w:val="right"/>
        </w:pPr>
        <w:r>
          <w:rPr>
            <w:noProof/>
          </w:rPr>
          <w:drawing>
            <wp:anchor distT="0" distB="0" distL="114300" distR="114300" simplePos="0" relativeHeight="251660290" behindDoc="1" locked="0" layoutInCell="1" allowOverlap="1" wp14:anchorId="599BF3AB" wp14:editId="59B18E3C">
              <wp:simplePos x="0" y="0"/>
              <wp:positionH relativeFrom="column">
                <wp:posOffset>-1009604</wp:posOffset>
              </wp:positionH>
              <wp:positionV relativeFrom="paragraph">
                <wp:posOffset>904142</wp:posOffset>
              </wp:positionV>
              <wp:extent cx="7763349" cy="233875"/>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EN file-01.png"/>
                      <pic:cNvPicPr/>
                    </pic:nvPicPr>
                    <pic:blipFill rotWithShape="1">
                      <a:blip r:embed="rId1">
                        <a:extLst>
                          <a:ext uri="{28A0092B-C50C-407E-A947-70E740481C1C}">
                            <a14:useLocalDpi xmlns:a14="http://schemas.microsoft.com/office/drawing/2010/main" val="0"/>
                          </a:ext>
                        </a:extLst>
                      </a:blip>
                      <a:srcRect l="14" t="4148" b="1"/>
                      <a:stretch/>
                    </pic:blipFill>
                    <pic:spPr bwMode="auto">
                      <a:xfrm>
                        <a:off x="0" y="0"/>
                        <a:ext cx="7763349" cy="23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0C8" w:rsidRPr="00ED173E">
          <w:rPr>
            <w:color w:val="auto"/>
            <w:sz w:val="20"/>
          </w:rPr>
          <w:t xml:space="preserve">Format </w:t>
        </w:r>
        <w:r w:rsidR="002100C8">
          <w:rPr>
            <w:color w:val="auto"/>
            <w:sz w:val="20"/>
          </w:rPr>
          <w:t>taal</w:t>
        </w:r>
        <w:r w:rsidR="002100C8" w:rsidRPr="00ED173E">
          <w:rPr>
            <w:color w:val="auto"/>
            <w:sz w:val="20"/>
          </w:rPr>
          <w:t>beleidsplan met stappenplan po en vo</w:t>
        </w:r>
        <w:r w:rsidR="002100C8" w:rsidRPr="005219A9">
          <w:rPr>
            <w:color w:val="C24E21"/>
            <w:sz w:val="20"/>
          </w:rPr>
          <w:t xml:space="preserve"> </w:t>
        </w:r>
        <w:r w:rsidR="002100C8">
          <w:rPr>
            <w:color w:val="C24E21"/>
            <w:sz w:val="20"/>
          </w:rPr>
          <w:t>–</w:t>
        </w:r>
        <w:r w:rsidR="002100C8" w:rsidRPr="005219A9">
          <w:rPr>
            <w:color w:val="C24E21"/>
            <w:sz w:val="20"/>
          </w:rPr>
          <w:t xml:space="preserve"> </w:t>
        </w:r>
        <w:r w:rsidR="002100C8" w:rsidRPr="00ED173E">
          <w:rPr>
            <w:color w:val="000000"/>
            <w:sz w:val="20"/>
          </w:rPr>
          <w:t>versie</w:t>
        </w:r>
        <w:r w:rsidR="002100C8" w:rsidRPr="005219A9">
          <w:rPr>
            <w:color w:val="auto"/>
            <w:sz w:val="20"/>
          </w:rPr>
          <w:t xml:space="preserve"> 1.0</w:t>
        </w:r>
        <w:r w:rsidR="002100C8" w:rsidRPr="007C686D">
          <w:rPr>
            <w:noProof/>
          </w:rPr>
          <w:t xml:space="preserve"> </w:t>
        </w:r>
        <w:r w:rsidR="002100C8" w:rsidRPr="007C686D">
          <w:rPr>
            <w:noProof/>
          </w:rPr>
          <mc:AlternateContent>
            <mc:Choice Requires="wpg">
              <w:drawing>
                <wp:anchor distT="0" distB="0" distL="114300" distR="114300" simplePos="0" relativeHeight="251658241" behindDoc="1" locked="0" layoutInCell="1" allowOverlap="1" wp14:anchorId="39973EBA" wp14:editId="620FECAF">
                  <wp:simplePos x="0" y="0"/>
                  <wp:positionH relativeFrom="page">
                    <wp:posOffset>7653020</wp:posOffset>
                  </wp:positionH>
                  <wp:positionV relativeFrom="page">
                    <wp:posOffset>10515600</wp:posOffset>
                  </wp:positionV>
                  <wp:extent cx="7560310" cy="189230"/>
                  <wp:effectExtent l="0" t="0" r="2540" b="1270"/>
                  <wp:wrapNone/>
                  <wp:docPr id="1196318045"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9230"/>
                            <a:chOff x="0" y="14088"/>
                            <a:chExt cx="11906" cy="298"/>
                          </a:xfrm>
                        </wpg:grpSpPr>
                        <wps:wsp>
                          <wps:cNvPr id="2033359554" name="docshape8"/>
                          <wps:cNvSpPr>
                            <a:spLocks noChangeArrowheads="1"/>
                          </wps:cNvSpPr>
                          <wps:spPr bwMode="auto">
                            <a:xfrm>
                              <a:off x="10168" y="14088"/>
                              <a:ext cx="1738" cy="298"/>
                            </a:xfrm>
                            <a:prstGeom prst="rect">
                              <a:avLst/>
                            </a:prstGeom>
                            <a:solidFill>
                              <a:srgbClr val="C79E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361148" name="docshape9"/>
                          <wps:cNvSpPr>
                            <a:spLocks noChangeArrowheads="1"/>
                          </wps:cNvSpPr>
                          <wps:spPr bwMode="auto">
                            <a:xfrm>
                              <a:off x="7356" y="14088"/>
                              <a:ext cx="1197" cy="298"/>
                            </a:xfrm>
                            <a:prstGeom prst="rect">
                              <a:avLst/>
                            </a:prstGeom>
                            <a:solidFill>
                              <a:srgbClr val="F2C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4045667" name="docshape10"/>
                          <wps:cNvSpPr>
                            <a:spLocks noChangeArrowheads="1"/>
                          </wps:cNvSpPr>
                          <wps:spPr bwMode="auto">
                            <a:xfrm>
                              <a:off x="5359" y="14088"/>
                              <a:ext cx="999" cy="298"/>
                            </a:xfrm>
                            <a:prstGeom prst="rect">
                              <a:avLst/>
                            </a:prstGeom>
                            <a:solidFill>
                              <a:srgbClr val="343C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399656" name="docshape11"/>
                          <wps:cNvSpPr>
                            <a:spLocks noChangeArrowheads="1"/>
                          </wps:cNvSpPr>
                          <wps:spPr bwMode="auto">
                            <a:xfrm>
                              <a:off x="6424" y="14088"/>
                              <a:ext cx="867" cy="298"/>
                            </a:xfrm>
                            <a:prstGeom prst="rect">
                              <a:avLst/>
                            </a:prstGeom>
                            <a:solidFill>
                              <a:srgbClr val="5EC2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714721" name="docshape12"/>
                          <wps:cNvSpPr>
                            <a:spLocks noChangeArrowheads="1"/>
                          </wps:cNvSpPr>
                          <wps:spPr bwMode="auto">
                            <a:xfrm>
                              <a:off x="8618" y="14088"/>
                              <a:ext cx="1484" cy="298"/>
                            </a:xfrm>
                            <a:prstGeom prst="rect">
                              <a:avLst/>
                            </a:prstGeom>
                            <a:solidFill>
                              <a:srgbClr val="E89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581733" name="docshape13"/>
                          <wps:cNvSpPr>
                            <a:spLocks noChangeArrowheads="1"/>
                          </wps:cNvSpPr>
                          <wps:spPr bwMode="auto">
                            <a:xfrm>
                              <a:off x="3167" y="14088"/>
                              <a:ext cx="1197" cy="298"/>
                            </a:xfrm>
                            <a:prstGeom prst="rect">
                              <a:avLst/>
                            </a:prstGeom>
                            <a:solidFill>
                              <a:srgbClr val="F2C1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600796" name="docshape14"/>
                          <wps:cNvSpPr>
                            <a:spLocks noChangeArrowheads="1"/>
                          </wps:cNvSpPr>
                          <wps:spPr bwMode="auto">
                            <a:xfrm>
                              <a:off x="4429" y="14088"/>
                              <a:ext cx="867" cy="298"/>
                            </a:xfrm>
                            <a:prstGeom prst="rect">
                              <a:avLst/>
                            </a:prstGeom>
                            <a:solidFill>
                              <a:srgbClr val="5EC2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075663" name="docshape15"/>
                          <wps:cNvSpPr>
                            <a:spLocks noChangeArrowheads="1"/>
                          </wps:cNvSpPr>
                          <wps:spPr bwMode="auto">
                            <a:xfrm>
                              <a:off x="0" y="14088"/>
                              <a:ext cx="1552" cy="298"/>
                            </a:xfrm>
                            <a:prstGeom prst="rect">
                              <a:avLst/>
                            </a:prstGeom>
                            <a:solidFill>
                              <a:srgbClr val="C79E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790722" name="docshape16"/>
                          <wps:cNvSpPr>
                            <a:spLocks noChangeArrowheads="1"/>
                          </wps:cNvSpPr>
                          <wps:spPr bwMode="auto">
                            <a:xfrm>
                              <a:off x="1618" y="14088"/>
                              <a:ext cx="1484" cy="298"/>
                            </a:xfrm>
                            <a:prstGeom prst="rect">
                              <a:avLst/>
                            </a:prstGeom>
                            <a:solidFill>
                              <a:srgbClr val="E89E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6E7A3" id="docshapegroup7" o:spid="_x0000_s1026" style="position:absolute;margin-left:602.6pt;margin-top:828pt;width:595.3pt;height:14.9pt;z-index:-251658239;mso-position-horizontal-relative:page;mso-position-vertical-relative:page" coordorigin=",14088" coordsize="11906,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">
                  <v:rect id="docshape8" o:spid="_x0000_s1027" style="position:absolute;left:10168;top:14088;width:1738;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" fillcolor="#c79ec9" stroked="f"/>
                  <v:rect id="docshape9" o:spid="_x0000_s1028" style="position:absolute;left:7356;top:14088;width:119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" fillcolor="#f2c164" stroked="f"/>
                  <v:rect id="docshape10" o:spid="_x0000_s1029" style="position:absolute;left:5359;top:14088;width:999;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" fillcolor="#343c3c" stroked="f"/>
                  <v:rect id="docshape11" o:spid="_x0000_s1030" style="position:absolute;left:6424;top:14088;width:86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" fillcolor="#5ec2b5" stroked="f"/>
                  <v:rect id="docshape12" o:spid="_x0000_s1031" style="position:absolute;left:8618;top:14088;width:148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" fillcolor="#e89ea8" stroked="f"/>
                  <v:rect id="docshape13" o:spid="_x0000_s1032" style="position:absolute;left:3167;top:14088;width:119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" fillcolor="#f2c164" stroked="f"/>
                  <v:rect id="docshape14" o:spid="_x0000_s1033" style="position:absolute;left:4429;top:14088;width:867;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" fillcolor="#5ec2b5" stroked="f"/>
                  <v:rect id="docshape15" o:spid="_x0000_s1034" style="position:absolute;top:14088;width:155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" fillcolor="#c79ec9" stroked="f"/>
                  <v:rect id="docshape16" o:spid="_x0000_s1035" style="position:absolute;left:1618;top:14088;width:1484;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" fillcolor="#e89ea8" stroked="f"/>
                  <w10:wrap anchorx="page" anchory="page"/>
                </v:group>
              </w:pict>
            </mc:Fallback>
          </mc:AlternateContent>
        </w:r>
        <w:r w:rsidR="002100C8">
          <w:t xml:space="preserve">  </w:t>
        </w:r>
        <w:r w:rsidR="002100C8" w:rsidRPr="00936ED0">
          <w:rPr>
            <w:b/>
            <w:color w:val="D1E7A8" w:themeColor="accent2" w:themeTint="66"/>
          </w:rPr>
          <w:t>|</w:t>
        </w:r>
        <w:r w:rsidR="002100C8" w:rsidRPr="00936ED0">
          <w:rPr>
            <w:color w:val="D1E7A8" w:themeColor="accent2" w:themeTint="66"/>
          </w:rPr>
          <w:t xml:space="preserve"> </w:t>
        </w:r>
        <w:r w:rsidR="002100C8">
          <w:t xml:space="preserve"> </w:t>
        </w:r>
        <w:r w:rsidR="002100C8" w:rsidRPr="00953F14">
          <w:rPr>
            <w:sz w:val="28"/>
            <w:szCs w:val="28"/>
          </w:rPr>
          <w:fldChar w:fldCharType="begin"/>
        </w:r>
        <w:r w:rsidR="002100C8" w:rsidRPr="00953F14">
          <w:rPr>
            <w:sz w:val="28"/>
            <w:szCs w:val="28"/>
          </w:rPr>
          <w:instrText>PAGE   \* MERGEFORMAT</w:instrText>
        </w:r>
        <w:r w:rsidR="002100C8" w:rsidRPr="00953F14">
          <w:rPr>
            <w:sz w:val="28"/>
            <w:szCs w:val="28"/>
          </w:rPr>
          <w:fldChar w:fldCharType="separate"/>
        </w:r>
        <w:r w:rsidR="002100C8">
          <w:rPr>
            <w:noProof/>
            <w:sz w:val="28"/>
            <w:szCs w:val="28"/>
          </w:rPr>
          <w:t>3</w:t>
        </w:r>
        <w:r w:rsidR="002100C8" w:rsidRPr="00953F14">
          <w:rPr>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EBD2" w14:textId="01217C6C" w:rsidR="002100C8" w:rsidRDefault="004E6688" w:rsidP="004948B7">
    <w:pPr>
      <w:pStyle w:val="Voettekst"/>
      <w:ind w:left="-1418"/>
    </w:pPr>
    <w:r>
      <w:rPr>
        <w:noProof/>
      </w:rPr>
      <w:drawing>
        <wp:inline distT="0" distB="0" distL="0" distR="0" wp14:anchorId="7CAEF9DF" wp14:editId="47A92F41">
          <wp:extent cx="7545705" cy="14789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 file-02.png"/>
                  <pic:cNvPicPr/>
                </pic:nvPicPr>
                <pic:blipFill>
                  <a:blip r:embed="rId1">
                    <a:extLst>
                      <a:ext uri="{28A0092B-C50C-407E-A947-70E740481C1C}">
                        <a14:useLocalDpi xmlns:a14="http://schemas.microsoft.com/office/drawing/2010/main" val="0"/>
                      </a:ext>
                    </a:extLst>
                  </a:blip>
                  <a:stretch>
                    <a:fillRect/>
                  </a:stretch>
                </pic:blipFill>
                <pic:spPr>
                  <a:xfrm>
                    <a:off x="0" y="0"/>
                    <a:ext cx="7719782" cy="151303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23CB" w14:textId="77777777" w:rsidR="002100C8" w:rsidRDefault="002100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8605" w14:textId="77777777" w:rsidR="00F12BC2" w:rsidRPr="00E0795F" w:rsidRDefault="00F12BC2" w:rsidP="00730D70">
      <w:pPr>
        <w:spacing w:line="240" w:lineRule="auto"/>
        <w:rPr>
          <w:color w:val="017057" w:themeColor="accent4" w:themeShade="BF"/>
        </w:rPr>
      </w:pPr>
      <w:r w:rsidRPr="00E0795F">
        <w:rPr>
          <w:color w:val="017057" w:themeColor="accent4" w:themeShade="BF"/>
        </w:rPr>
        <w:separator/>
      </w:r>
    </w:p>
  </w:footnote>
  <w:footnote w:type="continuationSeparator" w:id="0">
    <w:p w14:paraId="513A6A76" w14:textId="77777777" w:rsidR="00F12BC2" w:rsidRDefault="00F12BC2" w:rsidP="00730D70">
      <w:pPr>
        <w:spacing w:line="240" w:lineRule="auto"/>
      </w:pPr>
      <w:r>
        <w:continuationSeparator/>
      </w:r>
    </w:p>
  </w:footnote>
  <w:footnote w:type="continuationNotice" w:id="1">
    <w:p w14:paraId="7D321508" w14:textId="77777777" w:rsidR="00F12BC2" w:rsidRDefault="00F12BC2">
      <w:pPr>
        <w:spacing w:line="240" w:lineRule="auto"/>
      </w:pPr>
    </w:p>
  </w:footnote>
  <w:footnote w:id="2">
    <w:p w14:paraId="568AF4AE" w14:textId="4AB5AB4A" w:rsidR="002100C8" w:rsidRDefault="002100C8">
      <w:pPr>
        <w:pStyle w:val="Voetnoottekst"/>
      </w:pPr>
      <w:r>
        <w:rPr>
          <w:rStyle w:val="Voetnootmarkering"/>
        </w:rPr>
        <w:footnoteRef/>
      </w:r>
      <w:r>
        <w:t xml:space="preserve"> Strategisch taalbeleid: hier is aandacht voor effectief taalonderwijs en de competenties van alle leraren om effectief taal(gericht) onderwijs te kunnen bieden (Van den Branden &amp; Vanbuel, 2023).</w:t>
      </w:r>
    </w:p>
  </w:footnote>
  <w:footnote w:id="3">
    <w:p w14:paraId="6807F8AF" w14:textId="136D6BA5" w:rsidR="002100C8" w:rsidRDefault="002100C8">
      <w:pPr>
        <w:pStyle w:val="Voetnoottekst"/>
      </w:pPr>
      <w:r>
        <w:rPr>
          <w:rStyle w:val="Voetnootmarkering"/>
        </w:rPr>
        <w:footnoteRef/>
      </w:r>
      <w:r>
        <w:t xml:space="preserve"> Hieronder verstaan we termen als taalgericht en taalbewust vakonderwijs en taal in de zaakvakken.</w:t>
      </w:r>
    </w:p>
  </w:footnote>
  <w:footnote w:id="4">
    <w:p w14:paraId="74B0BB66" w14:textId="4C363AB5" w:rsidR="002100C8" w:rsidRDefault="002100C8">
      <w:pPr>
        <w:pStyle w:val="Voetnoottekst"/>
      </w:pPr>
      <w:r>
        <w:rPr>
          <w:rStyle w:val="Voetnootmarkering"/>
        </w:rPr>
        <w:footnoteRef/>
      </w:r>
      <w:r>
        <w:t xml:space="preserve"> Het gaat hier om professionals die betrokken zijn in de ondersteuning van leerlingen op het gebied van taal. Denk aan een remedial teacher, orthopedagoog/psycholoog, logopedist en ambulant dienstverlener.</w:t>
      </w:r>
    </w:p>
  </w:footnote>
  <w:footnote w:id="5">
    <w:p w14:paraId="68F235DA" w14:textId="314D9FD3" w:rsidR="002100C8" w:rsidRDefault="002100C8">
      <w:pPr>
        <w:pStyle w:val="Voetnoottekst"/>
      </w:pPr>
      <w:r>
        <w:rPr>
          <w:rStyle w:val="Voetnootmarkering"/>
        </w:rPr>
        <w:footnoteRef/>
      </w:r>
      <w:r>
        <w:t xml:space="preserve"> Indien van toepassing.</w:t>
      </w:r>
    </w:p>
  </w:footnote>
  <w:footnote w:id="6">
    <w:p w14:paraId="39B235D8" w14:textId="65964648" w:rsidR="002100C8" w:rsidRPr="00E362A6" w:rsidRDefault="002100C8" w:rsidP="00176CBB">
      <w:pPr>
        <w:pStyle w:val="Voetnoottekst"/>
        <w:ind w:left="284" w:hanging="284"/>
      </w:pPr>
      <w:r w:rsidRPr="00471944">
        <w:rPr>
          <w:rStyle w:val="Voetnootmarkering"/>
        </w:rPr>
        <w:footnoteRef/>
      </w:r>
      <w:r w:rsidR="00471944">
        <w:t xml:space="preserve"> </w:t>
      </w:r>
      <w:r w:rsidRPr="00E362A6">
        <w:t>Je zou de verbeterdomeinen van de scans als thema’s kunnen aanhouden.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D33"/>
    <w:multiLevelType w:val="hybridMultilevel"/>
    <w:tmpl w:val="7DC69CDC"/>
    <w:lvl w:ilvl="0" w:tplc="DE2258BC">
      <w:start w:val="1"/>
      <w:numFmt w:val="decimal"/>
      <w:lvlText w:val="%1."/>
      <w:lvlJc w:val="left"/>
      <w:pPr>
        <w:ind w:left="369" w:hanging="369"/>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B21876"/>
    <w:multiLevelType w:val="hybridMultilevel"/>
    <w:tmpl w:val="4350C0F2"/>
    <w:lvl w:ilvl="0" w:tplc="DE2258BC">
      <w:start w:val="1"/>
      <w:numFmt w:val="decimal"/>
      <w:lvlText w:val="%1."/>
      <w:lvlJc w:val="left"/>
      <w:pPr>
        <w:ind w:left="369" w:hanging="369"/>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BE2BC0"/>
    <w:multiLevelType w:val="hybridMultilevel"/>
    <w:tmpl w:val="EE14FA60"/>
    <w:lvl w:ilvl="0" w:tplc="FFFFFFFF">
      <w:start w:val="1"/>
      <w:numFmt w:val="bullet"/>
      <w:lvlText w:val=""/>
      <w:lvlJc w:val="left"/>
      <w:pPr>
        <w:ind w:left="720" w:hanging="360"/>
      </w:pPr>
      <w:rPr>
        <w:rFonts w:ascii="Symbol" w:hAnsi="Symbol" w:hint="default"/>
      </w:rPr>
    </w:lvl>
    <w:lvl w:ilvl="1" w:tplc="4F409B64">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C85934"/>
    <w:multiLevelType w:val="hybridMultilevel"/>
    <w:tmpl w:val="AF2C97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C12E96"/>
    <w:multiLevelType w:val="hybridMultilevel"/>
    <w:tmpl w:val="146CF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C45E1E"/>
    <w:multiLevelType w:val="hybridMultilevel"/>
    <w:tmpl w:val="52AC1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8A167F"/>
    <w:multiLevelType w:val="hybridMultilevel"/>
    <w:tmpl w:val="5C824C44"/>
    <w:lvl w:ilvl="0" w:tplc="D48C9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715D68"/>
    <w:multiLevelType w:val="hybridMultilevel"/>
    <w:tmpl w:val="68E6C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536B6A"/>
    <w:multiLevelType w:val="hybridMultilevel"/>
    <w:tmpl w:val="0A42DD3A"/>
    <w:lvl w:ilvl="0" w:tplc="2F1CAF0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A96764"/>
    <w:multiLevelType w:val="hybridMultilevel"/>
    <w:tmpl w:val="C924E156"/>
    <w:lvl w:ilvl="0" w:tplc="1D746178">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AB1964"/>
    <w:multiLevelType w:val="hybridMultilevel"/>
    <w:tmpl w:val="6D4ED5A2"/>
    <w:lvl w:ilvl="0" w:tplc="D48C9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E13298"/>
    <w:multiLevelType w:val="hybridMultilevel"/>
    <w:tmpl w:val="68AA9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D024CA"/>
    <w:multiLevelType w:val="hybridMultilevel"/>
    <w:tmpl w:val="F6BE7626"/>
    <w:lvl w:ilvl="0" w:tplc="0DF85776">
      <w:start w:val="1"/>
      <w:numFmt w:val="bullet"/>
      <w:lvlText w:val=""/>
      <w:lvlJc w:val="left"/>
      <w:pPr>
        <w:ind w:left="785" w:hanging="360"/>
      </w:pPr>
      <w:rPr>
        <w:rFonts w:ascii="Symbol" w:hAnsi="Symbol" w:hint="default"/>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16510D"/>
    <w:multiLevelType w:val="hybridMultilevel"/>
    <w:tmpl w:val="A0347680"/>
    <w:lvl w:ilvl="0" w:tplc="3FDE8B30">
      <w:numFmt w:val="bullet"/>
      <w:lvlText w:val="-"/>
      <w:lvlJc w:val="left"/>
      <w:pPr>
        <w:ind w:left="720" w:hanging="360"/>
      </w:pPr>
      <w:rPr>
        <w:rFonts w:ascii="Corbel" w:eastAsiaTheme="minorHAnsi" w:hAnsi="Corbe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A879CA"/>
    <w:multiLevelType w:val="hybridMultilevel"/>
    <w:tmpl w:val="71042F58"/>
    <w:lvl w:ilvl="0" w:tplc="8EAE2D26">
      <w:start w:val="1"/>
      <w:numFmt w:val="decimal"/>
      <w:lvlText w:val="%1."/>
      <w:lvlJc w:val="left"/>
      <w:pPr>
        <w:ind w:left="369" w:hanging="369"/>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2673AA"/>
    <w:multiLevelType w:val="hybridMultilevel"/>
    <w:tmpl w:val="3706740C"/>
    <w:lvl w:ilvl="0" w:tplc="2F1CAF0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0A05E5"/>
    <w:multiLevelType w:val="hybridMultilevel"/>
    <w:tmpl w:val="991A216E"/>
    <w:lvl w:ilvl="0" w:tplc="0ACCA030">
      <w:start w:val="1"/>
      <w:numFmt w:val="bullet"/>
      <w:lvlText w:val=""/>
      <w:lvlJc w:val="left"/>
      <w:pPr>
        <w:ind w:left="284" w:hanging="284"/>
      </w:pPr>
      <w:rPr>
        <w:rFonts w:ascii="Symbol" w:hAnsi="Symbol"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B44A8F"/>
    <w:multiLevelType w:val="hybridMultilevel"/>
    <w:tmpl w:val="2A2E72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8B51DB"/>
    <w:multiLevelType w:val="hybridMultilevel"/>
    <w:tmpl w:val="04A459A0"/>
    <w:lvl w:ilvl="0" w:tplc="2F1CAF0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4B7E6D"/>
    <w:multiLevelType w:val="hybridMultilevel"/>
    <w:tmpl w:val="EC90E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0F4228"/>
    <w:multiLevelType w:val="hybridMultilevel"/>
    <w:tmpl w:val="05667AEE"/>
    <w:lvl w:ilvl="0" w:tplc="2F1CAF0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6756F1"/>
    <w:multiLevelType w:val="hybridMultilevel"/>
    <w:tmpl w:val="62B8A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4F6C4B"/>
    <w:multiLevelType w:val="hybridMultilevel"/>
    <w:tmpl w:val="6C44C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8E52F6"/>
    <w:multiLevelType w:val="hybridMultilevel"/>
    <w:tmpl w:val="8BE2EFDE"/>
    <w:lvl w:ilvl="0" w:tplc="AEF22540">
      <w:start w:val="1"/>
      <w:numFmt w:val="bullet"/>
      <w:lvlText w:val="-"/>
      <w:lvlJc w:val="left"/>
      <w:pPr>
        <w:ind w:left="720" w:hanging="360"/>
      </w:pPr>
      <w:rPr>
        <w:rFonts w:ascii="Corbel" w:eastAsiaTheme="minorHAnsi" w:hAnsi="Corbe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82390B"/>
    <w:multiLevelType w:val="hybridMultilevel"/>
    <w:tmpl w:val="E55ECFC4"/>
    <w:lvl w:ilvl="0" w:tplc="CE14556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BF435A"/>
    <w:multiLevelType w:val="hybridMultilevel"/>
    <w:tmpl w:val="3E2EC848"/>
    <w:lvl w:ilvl="0" w:tplc="F3A00264">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646AFD"/>
    <w:multiLevelType w:val="hybridMultilevel"/>
    <w:tmpl w:val="B58404C8"/>
    <w:lvl w:ilvl="0" w:tplc="3FDE8B30">
      <w:numFmt w:val="bullet"/>
      <w:lvlText w:val="-"/>
      <w:lvlJc w:val="left"/>
      <w:pPr>
        <w:ind w:left="720" w:hanging="360"/>
      </w:pPr>
      <w:rPr>
        <w:rFonts w:ascii="Corbel" w:eastAsiaTheme="minorHAnsi" w:hAnsi="Corbe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F975C2"/>
    <w:multiLevelType w:val="hybridMultilevel"/>
    <w:tmpl w:val="C8840F80"/>
    <w:lvl w:ilvl="0" w:tplc="0ACCA030">
      <w:start w:val="1"/>
      <w:numFmt w:val="bullet"/>
      <w:lvlText w:val=""/>
      <w:lvlJc w:val="left"/>
      <w:pPr>
        <w:ind w:left="284" w:hanging="284"/>
      </w:pPr>
      <w:rPr>
        <w:rFonts w:ascii="Symbol" w:hAnsi="Symbol"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8F1F14"/>
    <w:multiLevelType w:val="hybridMultilevel"/>
    <w:tmpl w:val="D278FB3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5BC44879"/>
    <w:multiLevelType w:val="hybridMultilevel"/>
    <w:tmpl w:val="A16408A8"/>
    <w:lvl w:ilvl="0" w:tplc="FCB2CD26">
      <w:start w:val="1"/>
      <w:numFmt w:val="decimal"/>
      <w:lvlText w:val="%1."/>
      <w:lvlJc w:val="left"/>
      <w:pPr>
        <w:ind w:left="369" w:hanging="369"/>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C434E95"/>
    <w:multiLevelType w:val="hybridMultilevel"/>
    <w:tmpl w:val="CA4438B2"/>
    <w:lvl w:ilvl="0" w:tplc="3FDE8B30">
      <w:numFmt w:val="bullet"/>
      <w:lvlText w:val="-"/>
      <w:lvlJc w:val="left"/>
      <w:pPr>
        <w:ind w:left="720" w:hanging="360"/>
      </w:pPr>
      <w:rPr>
        <w:rFonts w:ascii="Corbel" w:eastAsiaTheme="minorHAnsi" w:hAnsi="Corbe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C720C0"/>
    <w:multiLevelType w:val="hybridMultilevel"/>
    <w:tmpl w:val="317A8E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4D15CA"/>
    <w:multiLevelType w:val="hybridMultilevel"/>
    <w:tmpl w:val="31227118"/>
    <w:lvl w:ilvl="0" w:tplc="04130001">
      <w:start w:val="1"/>
      <w:numFmt w:val="bullet"/>
      <w:lvlText w:val=""/>
      <w:lvlJc w:val="left"/>
      <w:pPr>
        <w:ind w:left="720" w:hanging="360"/>
      </w:pPr>
      <w:rPr>
        <w:rFonts w:ascii="Symbol" w:hAnsi="Symbol" w:hint="default"/>
      </w:rPr>
    </w:lvl>
    <w:lvl w:ilvl="1" w:tplc="4F409B64">
      <w:start w:val="1"/>
      <w:numFmt w:val="bullet"/>
      <w:lvlText w:val="˗"/>
      <w:lvlJc w:val="left"/>
      <w:pPr>
        <w:ind w:left="1440" w:hanging="360"/>
      </w:pPr>
      <w:rPr>
        <w:rFonts w:ascii="Arial" w:hAnsi="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F6531E"/>
    <w:multiLevelType w:val="hybridMultilevel"/>
    <w:tmpl w:val="E6E80B1E"/>
    <w:lvl w:ilvl="0" w:tplc="629E9EFE">
      <w:numFmt w:val="bullet"/>
      <w:lvlText w:val="-"/>
      <w:lvlJc w:val="left"/>
      <w:pPr>
        <w:ind w:left="720" w:hanging="360"/>
      </w:pPr>
      <w:rPr>
        <w:rFonts w:ascii="Corbel" w:eastAsiaTheme="minorHAnsi" w:hAnsi="Corbel"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89751D"/>
    <w:multiLevelType w:val="hybridMultilevel"/>
    <w:tmpl w:val="5F245372"/>
    <w:lvl w:ilvl="0" w:tplc="9446B264">
      <w:start w:val="1"/>
      <w:numFmt w:val="decimal"/>
      <w:pStyle w:val="Nummering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BC5761"/>
    <w:multiLevelType w:val="hybridMultilevel"/>
    <w:tmpl w:val="522CC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DD21A7"/>
    <w:multiLevelType w:val="hybridMultilevel"/>
    <w:tmpl w:val="61881A4C"/>
    <w:lvl w:ilvl="0" w:tplc="A3E63066">
      <w:start w:val="1"/>
      <w:numFmt w:val="bullet"/>
      <w:lvlText w:val=""/>
      <w:lvlJc w:val="left"/>
      <w:pPr>
        <w:ind w:left="720" w:hanging="360"/>
      </w:pPr>
      <w:rPr>
        <w:rFonts w:ascii="Symbol" w:hAnsi="Symbol" w:hint="default"/>
        <w:color w:val="auto"/>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FBF3D86"/>
    <w:multiLevelType w:val="hybridMultilevel"/>
    <w:tmpl w:val="D736B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1440075"/>
    <w:multiLevelType w:val="hybridMultilevel"/>
    <w:tmpl w:val="205609D0"/>
    <w:lvl w:ilvl="0" w:tplc="3FDE8B30">
      <w:numFmt w:val="bullet"/>
      <w:lvlText w:val="-"/>
      <w:lvlJc w:val="left"/>
      <w:pPr>
        <w:ind w:left="720" w:hanging="360"/>
      </w:pPr>
      <w:rPr>
        <w:rFonts w:ascii="Corbel" w:eastAsiaTheme="minorHAnsi" w:hAnsi="Corbe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2CD7987"/>
    <w:multiLevelType w:val="hybridMultilevel"/>
    <w:tmpl w:val="05AE214C"/>
    <w:lvl w:ilvl="0" w:tplc="0ACCA030">
      <w:start w:val="1"/>
      <w:numFmt w:val="bullet"/>
      <w:lvlText w:val=""/>
      <w:lvlJc w:val="left"/>
      <w:pPr>
        <w:ind w:left="284" w:hanging="284"/>
      </w:pPr>
      <w:rPr>
        <w:rFonts w:ascii="Symbol" w:hAnsi="Symbol"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F00982"/>
    <w:multiLevelType w:val="hybridMultilevel"/>
    <w:tmpl w:val="3B746424"/>
    <w:lvl w:ilvl="0" w:tplc="2F1CAF0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8124AB"/>
    <w:multiLevelType w:val="hybridMultilevel"/>
    <w:tmpl w:val="F628ECD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2" w15:restartNumberingAfterBreak="0">
    <w:nsid w:val="77611287"/>
    <w:multiLevelType w:val="hybridMultilevel"/>
    <w:tmpl w:val="BCA21B8E"/>
    <w:lvl w:ilvl="0" w:tplc="62388EF6">
      <w:start w:val="1"/>
      <w:numFmt w:val="bullet"/>
      <w:lvlText w:val=""/>
      <w:lvlJc w:val="left"/>
      <w:pPr>
        <w:ind w:left="360" w:hanging="360"/>
      </w:pPr>
      <w:rPr>
        <w:rFonts w:ascii="Symbol" w:hAnsi="Symbol" w:hint="default"/>
        <w:color w:val="3E762A" w:themeColor="accent1"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91B4C42"/>
    <w:multiLevelType w:val="hybridMultilevel"/>
    <w:tmpl w:val="762CE2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ADB6B30"/>
    <w:multiLevelType w:val="hybridMultilevel"/>
    <w:tmpl w:val="D4182F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253107"/>
    <w:multiLevelType w:val="hybridMultilevel"/>
    <w:tmpl w:val="319802E2"/>
    <w:lvl w:ilvl="0" w:tplc="F1A27242">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F40C45"/>
    <w:multiLevelType w:val="hybridMultilevel"/>
    <w:tmpl w:val="EAE29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7956384">
    <w:abstractNumId w:val="10"/>
  </w:num>
  <w:num w:numId="2" w16cid:durableId="429202706">
    <w:abstractNumId w:val="14"/>
  </w:num>
  <w:num w:numId="3" w16cid:durableId="465319480">
    <w:abstractNumId w:val="6"/>
  </w:num>
  <w:num w:numId="4" w16cid:durableId="1818181556">
    <w:abstractNumId w:val="27"/>
  </w:num>
  <w:num w:numId="5" w16cid:durableId="1729720410">
    <w:abstractNumId w:val="0"/>
  </w:num>
  <w:num w:numId="6" w16cid:durableId="1206025961">
    <w:abstractNumId w:val="39"/>
  </w:num>
  <w:num w:numId="7" w16cid:durableId="1365866938">
    <w:abstractNumId w:val="1"/>
  </w:num>
  <w:num w:numId="8" w16cid:durableId="2136947102">
    <w:abstractNumId w:val="16"/>
  </w:num>
  <w:num w:numId="9" w16cid:durableId="1154026561">
    <w:abstractNumId w:val="29"/>
  </w:num>
  <w:num w:numId="10" w16cid:durableId="1877231012">
    <w:abstractNumId w:val="24"/>
  </w:num>
  <w:num w:numId="11" w16cid:durableId="299459441">
    <w:abstractNumId w:val="37"/>
  </w:num>
  <w:num w:numId="12" w16cid:durableId="2126844641">
    <w:abstractNumId w:val="17"/>
  </w:num>
  <w:num w:numId="13" w16cid:durableId="2001496347">
    <w:abstractNumId w:val="43"/>
  </w:num>
  <w:num w:numId="14" w16cid:durableId="555312264">
    <w:abstractNumId w:val="19"/>
  </w:num>
  <w:num w:numId="15" w16cid:durableId="1048603472">
    <w:abstractNumId w:val="35"/>
  </w:num>
  <w:num w:numId="16" w16cid:durableId="10033045">
    <w:abstractNumId w:val="3"/>
  </w:num>
  <w:num w:numId="17" w16cid:durableId="733700819">
    <w:abstractNumId w:val="41"/>
  </w:num>
  <w:num w:numId="18" w16cid:durableId="1016348227">
    <w:abstractNumId w:val="28"/>
  </w:num>
  <w:num w:numId="19" w16cid:durableId="1720669421">
    <w:abstractNumId w:val="31"/>
  </w:num>
  <w:num w:numId="20" w16cid:durableId="419258273">
    <w:abstractNumId w:val="20"/>
  </w:num>
  <w:num w:numId="21" w16cid:durableId="321010323">
    <w:abstractNumId w:val="7"/>
  </w:num>
  <w:num w:numId="22" w16cid:durableId="562760198">
    <w:abstractNumId w:val="46"/>
  </w:num>
  <w:num w:numId="23" w16cid:durableId="1173566404">
    <w:abstractNumId w:val="8"/>
  </w:num>
  <w:num w:numId="24" w16cid:durableId="512575872">
    <w:abstractNumId w:val="18"/>
  </w:num>
  <w:num w:numId="25" w16cid:durableId="582908229">
    <w:abstractNumId w:val="40"/>
  </w:num>
  <w:num w:numId="26" w16cid:durableId="1103064619">
    <w:abstractNumId w:val="15"/>
  </w:num>
  <w:num w:numId="27" w16cid:durableId="256603065">
    <w:abstractNumId w:val="25"/>
  </w:num>
  <w:num w:numId="28" w16cid:durableId="14119449">
    <w:abstractNumId w:val="21"/>
  </w:num>
  <w:num w:numId="29" w16cid:durableId="1869754381">
    <w:abstractNumId w:val="34"/>
  </w:num>
  <w:num w:numId="30" w16cid:durableId="146362585">
    <w:abstractNumId w:val="25"/>
  </w:num>
  <w:num w:numId="31" w16cid:durableId="4702452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7034174">
    <w:abstractNumId w:val="25"/>
  </w:num>
  <w:num w:numId="33" w16cid:durableId="1680502447">
    <w:abstractNumId w:val="42"/>
  </w:num>
  <w:num w:numId="34" w16cid:durableId="1554733758">
    <w:abstractNumId w:val="12"/>
  </w:num>
  <w:num w:numId="35" w16cid:durableId="118301660">
    <w:abstractNumId w:val="33"/>
  </w:num>
  <w:num w:numId="36" w16cid:durableId="279578683">
    <w:abstractNumId w:val="38"/>
  </w:num>
  <w:num w:numId="37" w16cid:durableId="1735808621">
    <w:abstractNumId w:val="45"/>
  </w:num>
  <w:num w:numId="38" w16cid:durableId="2026788687">
    <w:abstractNumId w:val="4"/>
  </w:num>
  <w:num w:numId="39" w16cid:durableId="684751331">
    <w:abstractNumId w:val="26"/>
  </w:num>
  <w:num w:numId="40" w16cid:durableId="1514146887">
    <w:abstractNumId w:val="13"/>
  </w:num>
  <w:num w:numId="41" w16cid:durableId="481852617">
    <w:abstractNumId w:val="30"/>
  </w:num>
  <w:num w:numId="42" w16cid:durableId="1002120519">
    <w:abstractNumId w:val="11"/>
  </w:num>
  <w:num w:numId="43" w16cid:durableId="871653399">
    <w:abstractNumId w:val="36"/>
  </w:num>
  <w:num w:numId="44" w16cid:durableId="1015813128">
    <w:abstractNumId w:val="32"/>
  </w:num>
  <w:num w:numId="45" w16cid:durableId="1375734928">
    <w:abstractNumId w:val="2"/>
  </w:num>
  <w:num w:numId="46" w16cid:durableId="127361438">
    <w:abstractNumId w:val="9"/>
  </w:num>
  <w:num w:numId="47" w16cid:durableId="1310137762">
    <w:abstractNumId w:val="44"/>
  </w:num>
  <w:num w:numId="48" w16cid:durableId="37827243">
    <w:abstractNumId w:val="23"/>
  </w:num>
  <w:num w:numId="49" w16cid:durableId="29840917">
    <w:abstractNumId w:val="5"/>
  </w:num>
  <w:num w:numId="50" w16cid:durableId="3032391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ocumentProtection w:edit="forms" w:enforcement="1" w:cryptProviderType="rsaAES" w:cryptAlgorithmClass="hash" w:cryptAlgorithmType="typeAny" w:cryptAlgorithmSid="14" w:cryptSpinCount="100000" w:hash="iCLoZgzop4N6MeT4ecHhTv7EixyoZAzQfbXK+mPwVjgYV/2EDNGYufaXkSNelqrS6bV914Tnexh8wyhFTlWSeQ==" w:salt="FIKJvVG450XO6WzScdk71w=="/>
  <w:defaultTabStop w:val="709"/>
  <w:hyphenationZone w:val="425"/>
  <w:evenAndOddHeaders/>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39"/>
    <w:rsid w:val="000005A3"/>
    <w:rsid w:val="00000E14"/>
    <w:rsid w:val="00001059"/>
    <w:rsid w:val="00002926"/>
    <w:rsid w:val="000029B9"/>
    <w:rsid w:val="00003BE0"/>
    <w:rsid w:val="000043A2"/>
    <w:rsid w:val="0000506E"/>
    <w:rsid w:val="000050D9"/>
    <w:rsid w:val="00005280"/>
    <w:rsid w:val="000054DD"/>
    <w:rsid w:val="00006944"/>
    <w:rsid w:val="00006CAE"/>
    <w:rsid w:val="00011E58"/>
    <w:rsid w:val="000125C9"/>
    <w:rsid w:val="00012BBA"/>
    <w:rsid w:val="00012D4A"/>
    <w:rsid w:val="00013743"/>
    <w:rsid w:val="0001381D"/>
    <w:rsid w:val="0001381E"/>
    <w:rsid w:val="00013A7D"/>
    <w:rsid w:val="00014A21"/>
    <w:rsid w:val="000159DB"/>
    <w:rsid w:val="0001651A"/>
    <w:rsid w:val="000165CD"/>
    <w:rsid w:val="00016FE9"/>
    <w:rsid w:val="00017F3D"/>
    <w:rsid w:val="00020259"/>
    <w:rsid w:val="000204A6"/>
    <w:rsid w:val="00020506"/>
    <w:rsid w:val="00020D7F"/>
    <w:rsid w:val="00020EF6"/>
    <w:rsid w:val="00021057"/>
    <w:rsid w:val="00021CA3"/>
    <w:rsid w:val="00022DBE"/>
    <w:rsid w:val="00023EA5"/>
    <w:rsid w:val="00025266"/>
    <w:rsid w:val="000264B7"/>
    <w:rsid w:val="0002653F"/>
    <w:rsid w:val="0002678C"/>
    <w:rsid w:val="00026BC1"/>
    <w:rsid w:val="00030929"/>
    <w:rsid w:val="000319F8"/>
    <w:rsid w:val="0003200F"/>
    <w:rsid w:val="00034A71"/>
    <w:rsid w:val="00035829"/>
    <w:rsid w:val="00036181"/>
    <w:rsid w:val="0003724E"/>
    <w:rsid w:val="000374E5"/>
    <w:rsid w:val="000414D1"/>
    <w:rsid w:val="00041C95"/>
    <w:rsid w:val="00043149"/>
    <w:rsid w:val="00043451"/>
    <w:rsid w:val="000436A5"/>
    <w:rsid w:val="00043F03"/>
    <w:rsid w:val="000441B0"/>
    <w:rsid w:val="0004506A"/>
    <w:rsid w:val="000452B6"/>
    <w:rsid w:val="000456BC"/>
    <w:rsid w:val="0004632B"/>
    <w:rsid w:val="00047021"/>
    <w:rsid w:val="00050144"/>
    <w:rsid w:val="00050D5C"/>
    <w:rsid w:val="00051411"/>
    <w:rsid w:val="000529C3"/>
    <w:rsid w:val="0005324B"/>
    <w:rsid w:val="0005499C"/>
    <w:rsid w:val="0006026E"/>
    <w:rsid w:val="00061F57"/>
    <w:rsid w:val="00062985"/>
    <w:rsid w:val="00062B48"/>
    <w:rsid w:val="000638B5"/>
    <w:rsid w:val="0006450F"/>
    <w:rsid w:val="00064959"/>
    <w:rsid w:val="00065251"/>
    <w:rsid w:val="00065571"/>
    <w:rsid w:val="000656BC"/>
    <w:rsid w:val="000657CF"/>
    <w:rsid w:val="0006788A"/>
    <w:rsid w:val="000679AE"/>
    <w:rsid w:val="00067DB4"/>
    <w:rsid w:val="000703A3"/>
    <w:rsid w:val="0007257D"/>
    <w:rsid w:val="00073714"/>
    <w:rsid w:val="00073973"/>
    <w:rsid w:val="00074153"/>
    <w:rsid w:val="000746CF"/>
    <w:rsid w:val="00076290"/>
    <w:rsid w:val="000764E1"/>
    <w:rsid w:val="000765BF"/>
    <w:rsid w:val="00076A2D"/>
    <w:rsid w:val="0007734B"/>
    <w:rsid w:val="000778BE"/>
    <w:rsid w:val="00080CA5"/>
    <w:rsid w:val="00080EA7"/>
    <w:rsid w:val="00081D1A"/>
    <w:rsid w:val="00082452"/>
    <w:rsid w:val="0008337A"/>
    <w:rsid w:val="00083B35"/>
    <w:rsid w:val="00083E72"/>
    <w:rsid w:val="000840C2"/>
    <w:rsid w:val="00084D99"/>
    <w:rsid w:val="0008539D"/>
    <w:rsid w:val="00087234"/>
    <w:rsid w:val="00091DDA"/>
    <w:rsid w:val="00092470"/>
    <w:rsid w:val="000934F5"/>
    <w:rsid w:val="00094384"/>
    <w:rsid w:val="000944F6"/>
    <w:rsid w:val="0009461A"/>
    <w:rsid w:val="00094D4D"/>
    <w:rsid w:val="000950AF"/>
    <w:rsid w:val="00095A25"/>
    <w:rsid w:val="00096326"/>
    <w:rsid w:val="0009714D"/>
    <w:rsid w:val="00097962"/>
    <w:rsid w:val="00097DCF"/>
    <w:rsid w:val="00097E9B"/>
    <w:rsid w:val="000A018E"/>
    <w:rsid w:val="000A04E5"/>
    <w:rsid w:val="000A09A6"/>
    <w:rsid w:val="000A0B1D"/>
    <w:rsid w:val="000A10AE"/>
    <w:rsid w:val="000A31B4"/>
    <w:rsid w:val="000A5DDD"/>
    <w:rsid w:val="000A6BAF"/>
    <w:rsid w:val="000B156E"/>
    <w:rsid w:val="000B2548"/>
    <w:rsid w:val="000B29D3"/>
    <w:rsid w:val="000B2CDE"/>
    <w:rsid w:val="000B356B"/>
    <w:rsid w:val="000B35A4"/>
    <w:rsid w:val="000B4653"/>
    <w:rsid w:val="000B5349"/>
    <w:rsid w:val="000B6B1A"/>
    <w:rsid w:val="000B6E03"/>
    <w:rsid w:val="000B7790"/>
    <w:rsid w:val="000B790D"/>
    <w:rsid w:val="000C13DD"/>
    <w:rsid w:val="000C1F90"/>
    <w:rsid w:val="000C224F"/>
    <w:rsid w:val="000C3590"/>
    <w:rsid w:val="000C389F"/>
    <w:rsid w:val="000C5B96"/>
    <w:rsid w:val="000C5F98"/>
    <w:rsid w:val="000C60D0"/>
    <w:rsid w:val="000C6249"/>
    <w:rsid w:val="000C6384"/>
    <w:rsid w:val="000D05F3"/>
    <w:rsid w:val="000D1157"/>
    <w:rsid w:val="000D1A83"/>
    <w:rsid w:val="000D1BC3"/>
    <w:rsid w:val="000D1DD4"/>
    <w:rsid w:val="000D20AE"/>
    <w:rsid w:val="000D2190"/>
    <w:rsid w:val="000D2CDF"/>
    <w:rsid w:val="000D3B39"/>
    <w:rsid w:val="000D3FF6"/>
    <w:rsid w:val="000D4734"/>
    <w:rsid w:val="000D4D0A"/>
    <w:rsid w:val="000D613F"/>
    <w:rsid w:val="000D6425"/>
    <w:rsid w:val="000D6801"/>
    <w:rsid w:val="000D728F"/>
    <w:rsid w:val="000E1023"/>
    <w:rsid w:val="000E1FC6"/>
    <w:rsid w:val="000E309E"/>
    <w:rsid w:val="000E373F"/>
    <w:rsid w:val="000E39FC"/>
    <w:rsid w:val="000E5B1A"/>
    <w:rsid w:val="000E6811"/>
    <w:rsid w:val="000E7C59"/>
    <w:rsid w:val="000F0735"/>
    <w:rsid w:val="000F0B78"/>
    <w:rsid w:val="000F1E55"/>
    <w:rsid w:val="000F2439"/>
    <w:rsid w:val="000F2464"/>
    <w:rsid w:val="000F26B8"/>
    <w:rsid w:val="000F26EC"/>
    <w:rsid w:val="000F3B8C"/>
    <w:rsid w:val="000F4523"/>
    <w:rsid w:val="000F4FB8"/>
    <w:rsid w:val="000F5C21"/>
    <w:rsid w:val="000F64C9"/>
    <w:rsid w:val="000F788E"/>
    <w:rsid w:val="00100639"/>
    <w:rsid w:val="00100FF7"/>
    <w:rsid w:val="001012D8"/>
    <w:rsid w:val="00102774"/>
    <w:rsid w:val="00102A9E"/>
    <w:rsid w:val="00102EA8"/>
    <w:rsid w:val="0010310B"/>
    <w:rsid w:val="00104343"/>
    <w:rsid w:val="00104C28"/>
    <w:rsid w:val="001064E1"/>
    <w:rsid w:val="00106E91"/>
    <w:rsid w:val="00107FF7"/>
    <w:rsid w:val="00110FED"/>
    <w:rsid w:val="00111A81"/>
    <w:rsid w:val="00111E48"/>
    <w:rsid w:val="00111EAD"/>
    <w:rsid w:val="00113D6D"/>
    <w:rsid w:val="001149DF"/>
    <w:rsid w:val="00114B7E"/>
    <w:rsid w:val="00115A6D"/>
    <w:rsid w:val="00115C6E"/>
    <w:rsid w:val="00116D70"/>
    <w:rsid w:val="00117A85"/>
    <w:rsid w:val="00117C29"/>
    <w:rsid w:val="00121C07"/>
    <w:rsid w:val="001222E8"/>
    <w:rsid w:val="00122986"/>
    <w:rsid w:val="00123A76"/>
    <w:rsid w:val="00124DD7"/>
    <w:rsid w:val="00125880"/>
    <w:rsid w:val="001276F3"/>
    <w:rsid w:val="00130AE9"/>
    <w:rsid w:val="00130B18"/>
    <w:rsid w:val="001317B8"/>
    <w:rsid w:val="00134793"/>
    <w:rsid w:val="00134E0B"/>
    <w:rsid w:val="00135D67"/>
    <w:rsid w:val="00135E39"/>
    <w:rsid w:val="00136897"/>
    <w:rsid w:val="00136B19"/>
    <w:rsid w:val="00140EA0"/>
    <w:rsid w:val="00141400"/>
    <w:rsid w:val="00141F3C"/>
    <w:rsid w:val="001432B7"/>
    <w:rsid w:val="00143850"/>
    <w:rsid w:val="00143CFD"/>
    <w:rsid w:val="001447AA"/>
    <w:rsid w:val="001479FE"/>
    <w:rsid w:val="00147A80"/>
    <w:rsid w:val="00147E3A"/>
    <w:rsid w:val="00150275"/>
    <w:rsid w:val="0015134C"/>
    <w:rsid w:val="001526A3"/>
    <w:rsid w:val="001527D1"/>
    <w:rsid w:val="00152D88"/>
    <w:rsid w:val="00153252"/>
    <w:rsid w:val="00153BF7"/>
    <w:rsid w:val="001547BB"/>
    <w:rsid w:val="00154A1E"/>
    <w:rsid w:val="001552D7"/>
    <w:rsid w:val="00155DB7"/>
    <w:rsid w:val="001566AA"/>
    <w:rsid w:val="00156EB8"/>
    <w:rsid w:val="00157326"/>
    <w:rsid w:val="00157409"/>
    <w:rsid w:val="00157BB8"/>
    <w:rsid w:val="00157E0A"/>
    <w:rsid w:val="00157ED9"/>
    <w:rsid w:val="0016186E"/>
    <w:rsid w:val="00161BDF"/>
    <w:rsid w:val="0016235A"/>
    <w:rsid w:val="00162A54"/>
    <w:rsid w:val="001630DC"/>
    <w:rsid w:val="001635B5"/>
    <w:rsid w:val="001649B9"/>
    <w:rsid w:val="00165058"/>
    <w:rsid w:val="001656F1"/>
    <w:rsid w:val="00166276"/>
    <w:rsid w:val="0016683C"/>
    <w:rsid w:val="00166CD8"/>
    <w:rsid w:val="001710A8"/>
    <w:rsid w:val="00171B0E"/>
    <w:rsid w:val="00172824"/>
    <w:rsid w:val="001729EA"/>
    <w:rsid w:val="001744DA"/>
    <w:rsid w:val="00174FFE"/>
    <w:rsid w:val="00175958"/>
    <w:rsid w:val="00175CF2"/>
    <w:rsid w:val="00176864"/>
    <w:rsid w:val="00176A82"/>
    <w:rsid w:val="00176CBB"/>
    <w:rsid w:val="001800FE"/>
    <w:rsid w:val="00180400"/>
    <w:rsid w:val="00182A40"/>
    <w:rsid w:val="00183798"/>
    <w:rsid w:val="0018468D"/>
    <w:rsid w:val="001847C9"/>
    <w:rsid w:val="00185949"/>
    <w:rsid w:val="00185B06"/>
    <w:rsid w:val="00185B97"/>
    <w:rsid w:val="0018749A"/>
    <w:rsid w:val="001908C6"/>
    <w:rsid w:val="00190BA6"/>
    <w:rsid w:val="00190E03"/>
    <w:rsid w:val="00191D09"/>
    <w:rsid w:val="001926C7"/>
    <w:rsid w:val="001937F5"/>
    <w:rsid w:val="0019438D"/>
    <w:rsid w:val="001946C0"/>
    <w:rsid w:val="00194736"/>
    <w:rsid w:val="00195153"/>
    <w:rsid w:val="00195564"/>
    <w:rsid w:val="00195E96"/>
    <w:rsid w:val="001960FC"/>
    <w:rsid w:val="001962AC"/>
    <w:rsid w:val="00196412"/>
    <w:rsid w:val="00197BCF"/>
    <w:rsid w:val="00197CE2"/>
    <w:rsid w:val="001A016B"/>
    <w:rsid w:val="001A231E"/>
    <w:rsid w:val="001A2C59"/>
    <w:rsid w:val="001A2EAE"/>
    <w:rsid w:val="001A431A"/>
    <w:rsid w:val="001A46C0"/>
    <w:rsid w:val="001A4BF4"/>
    <w:rsid w:val="001A6111"/>
    <w:rsid w:val="001A697A"/>
    <w:rsid w:val="001A7807"/>
    <w:rsid w:val="001A78E8"/>
    <w:rsid w:val="001B0DA3"/>
    <w:rsid w:val="001B1321"/>
    <w:rsid w:val="001B3A69"/>
    <w:rsid w:val="001B4347"/>
    <w:rsid w:val="001B55A1"/>
    <w:rsid w:val="001B5E9A"/>
    <w:rsid w:val="001B61D9"/>
    <w:rsid w:val="001B6530"/>
    <w:rsid w:val="001B6947"/>
    <w:rsid w:val="001C0CBE"/>
    <w:rsid w:val="001C2D8C"/>
    <w:rsid w:val="001C38F4"/>
    <w:rsid w:val="001C72A1"/>
    <w:rsid w:val="001D1DD1"/>
    <w:rsid w:val="001D1E97"/>
    <w:rsid w:val="001D3096"/>
    <w:rsid w:val="001D30D0"/>
    <w:rsid w:val="001D3642"/>
    <w:rsid w:val="001D3961"/>
    <w:rsid w:val="001D3E22"/>
    <w:rsid w:val="001D4311"/>
    <w:rsid w:val="001D4B76"/>
    <w:rsid w:val="001D65B8"/>
    <w:rsid w:val="001D6601"/>
    <w:rsid w:val="001D660F"/>
    <w:rsid w:val="001D7017"/>
    <w:rsid w:val="001D7482"/>
    <w:rsid w:val="001D7BE1"/>
    <w:rsid w:val="001E21F2"/>
    <w:rsid w:val="001E3235"/>
    <w:rsid w:val="001E415D"/>
    <w:rsid w:val="001E468F"/>
    <w:rsid w:val="001E4EB7"/>
    <w:rsid w:val="001E518F"/>
    <w:rsid w:val="001E56F3"/>
    <w:rsid w:val="001E5901"/>
    <w:rsid w:val="001E763B"/>
    <w:rsid w:val="001E77B8"/>
    <w:rsid w:val="001E792A"/>
    <w:rsid w:val="001F0E24"/>
    <w:rsid w:val="001F1E89"/>
    <w:rsid w:val="001F24F9"/>
    <w:rsid w:val="001F26B9"/>
    <w:rsid w:val="001F2E12"/>
    <w:rsid w:val="001F3792"/>
    <w:rsid w:val="001F53B1"/>
    <w:rsid w:val="001F5AA4"/>
    <w:rsid w:val="001F6557"/>
    <w:rsid w:val="001F6B5E"/>
    <w:rsid w:val="001F7137"/>
    <w:rsid w:val="001F7863"/>
    <w:rsid w:val="002019D5"/>
    <w:rsid w:val="002031CE"/>
    <w:rsid w:val="0020415B"/>
    <w:rsid w:val="00205AE1"/>
    <w:rsid w:val="00205E17"/>
    <w:rsid w:val="002100C8"/>
    <w:rsid w:val="00210657"/>
    <w:rsid w:val="0021080F"/>
    <w:rsid w:val="0021120A"/>
    <w:rsid w:val="002136DC"/>
    <w:rsid w:val="00213F3B"/>
    <w:rsid w:val="002145FD"/>
    <w:rsid w:val="002163C1"/>
    <w:rsid w:val="002208DD"/>
    <w:rsid w:val="0022120E"/>
    <w:rsid w:val="0022144B"/>
    <w:rsid w:val="00223838"/>
    <w:rsid w:val="00224D2A"/>
    <w:rsid w:val="002261FF"/>
    <w:rsid w:val="00230305"/>
    <w:rsid w:val="0023054B"/>
    <w:rsid w:val="00230858"/>
    <w:rsid w:val="002311CD"/>
    <w:rsid w:val="0023130D"/>
    <w:rsid w:val="00232989"/>
    <w:rsid w:val="00233719"/>
    <w:rsid w:val="002339F9"/>
    <w:rsid w:val="00233E57"/>
    <w:rsid w:val="00234456"/>
    <w:rsid w:val="00234473"/>
    <w:rsid w:val="00234FD8"/>
    <w:rsid w:val="00236F7B"/>
    <w:rsid w:val="002408AC"/>
    <w:rsid w:val="00240951"/>
    <w:rsid w:val="00240C82"/>
    <w:rsid w:val="00241013"/>
    <w:rsid w:val="00241103"/>
    <w:rsid w:val="00242397"/>
    <w:rsid w:val="002429F0"/>
    <w:rsid w:val="00242F9D"/>
    <w:rsid w:val="00243A77"/>
    <w:rsid w:val="00243D0B"/>
    <w:rsid w:val="0024406F"/>
    <w:rsid w:val="002440FB"/>
    <w:rsid w:val="0024413E"/>
    <w:rsid w:val="00244728"/>
    <w:rsid w:val="002447DA"/>
    <w:rsid w:val="00245742"/>
    <w:rsid w:val="00245E5E"/>
    <w:rsid w:val="002465A4"/>
    <w:rsid w:val="0024735B"/>
    <w:rsid w:val="00247FEC"/>
    <w:rsid w:val="002523A7"/>
    <w:rsid w:val="00254E8D"/>
    <w:rsid w:val="00255851"/>
    <w:rsid w:val="00255B77"/>
    <w:rsid w:val="0025620A"/>
    <w:rsid w:val="00260CD0"/>
    <w:rsid w:val="002617E5"/>
    <w:rsid w:val="002621ED"/>
    <w:rsid w:val="00262507"/>
    <w:rsid w:val="00266168"/>
    <w:rsid w:val="0027365C"/>
    <w:rsid w:val="00274A4A"/>
    <w:rsid w:val="002763D6"/>
    <w:rsid w:val="002767F8"/>
    <w:rsid w:val="00277034"/>
    <w:rsid w:val="00281908"/>
    <w:rsid w:val="0028192F"/>
    <w:rsid w:val="00281BE4"/>
    <w:rsid w:val="00281E25"/>
    <w:rsid w:val="00282059"/>
    <w:rsid w:val="00283A00"/>
    <w:rsid w:val="00283CA8"/>
    <w:rsid w:val="00284473"/>
    <w:rsid w:val="0028765C"/>
    <w:rsid w:val="0029107E"/>
    <w:rsid w:val="00292254"/>
    <w:rsid w:val="0029291B"/>
    <w:rsid w:val="00292F20"/>
    <w:rsid w:val="00293543"/>
    <w:rsid w:val="00293FC5"/>
    <w:rsid w:val="00295316"/>
    <w:rsid w:val="00295862"/>
    <w:rsid w:val="00296982"/>
    <w:rsid w:val="0029773D"/>
    <w:rsid w:val="002A0250"/>
    <w:rsid w:val="002A07F4"/>
    <w:rsid w:val="002A0A43"/>
    <w:rsid w:val="002A1905"/>
    <w:rsid w:val="002A235E"/>
    <w:rsid w:val="002A27DE"/>
    <w:rsid w:val="002A2856"/>
    <w:rsid w:val="002A2933"/>
    <w:rsid w:val="002A2A6E"/>
    <w:rsid w:val="002A3278"/>
    <w:rsid w:val="002A32DA"/>
    <w:rsid w:val="002A39A8"/>
    <w:rsid w:val="002A4EA8"/>
    <w:rsid w:val="002A6CBB"/>
    <w:rsid w:val="002A7772"/>
    <w:rsid w:val="002A793C"/>
    <w:rsid w:val="002A7D62"/>
    <w:rsid w:val="002B0393"/>
    <w:rsid w:val="002B04FF"/>
    <w:rsid w:val="002B0965"/>
    <w:rsid w:val="002B1621"/>
    <w:rsid w:val="002B1A49"/>
    <w:rsid w:val="002B2375"/>
    <w:rsid w:val="002B24E4"/>
    <w:rsid w:val="002B5838"/>
    <w:rsid w:val="002B6008"/>
    <w:rsid w:val="002B687F"/>
    <w:rsid w:val="002B6DD7"/>
    <w:rsid w:val="002B7111"/>
    <w:rsid w:val="002B764B"/>
    <w:rsid w:val="002B776F"/>
    <w:rsid w:val="002C04E8"/>
    <w:rsid w:val="002C0847"/>
    <w:rsid w:val="002C1D2C"/>
    <w:rsid w:val="002C2423"/>
    <w:rsid w:val="002C26D1"/>
    <w:rsid w:val="002C2FC0"/>
    <w:rsid w:val="002C318D"/>
    <w:rsid w:val="002C4F85"/>
    <w:rsid w:val="002C6CEC"/>
    <w:rsid w:val="002C756C"/>
    <w:rsid w:val="002D0309"/>
    <w:rsid w:val="002D11AE"/>
    <w:rsid w:val="002D1D19"/>
    <w:rsid w:val="002D2125"/>
    <w:rsid w:val="002D2497"/>
    <w:rsid w:val="002D2562"/>
    <w:rsid w:val="002D2643"/>
    <w:rsid w:val="002D2A04"/>
    <w:rsid w:val="002D2AD8"/>
    <w:rsid w:val="002D4D73"/>
    <w:rsid w:val="002D6691"/>
    <w:rsid w:val="002D6DC3"/>
    <w:rsid w:val="002D6F0E"/>
    <w:rsid w:val="002D6F1C"/>
    <w:rsid w:val="002D7523"/>
    <w:rsid w:val="002D7AE2"/>
    <w:rsid w:val="002D7DE0"/>
    <w:rsid w:val="002E0354"/>
    <w:rsid w:val="002E130C"/>
    <w:rsid w:val="002E13C4"/>
    <w:rsid w:val="002E29D2"/>
    <w:rsid w:val="002E2E91"/>
    <w:rsid w:val="002E3856"/>
    <w:rsid w:val="002E4862"/>
    <w:rsid w:val="002E5766"/>
    <w:rsid w:val="002E5DEE"/>
    <w:rsid w:val="002E616C"/>
    <w:rsid w:val="002E7C77"/>
    <w:rsid w:val="002F1B7B"/>
    <w:rsid w:val="002F1F3D"/>
    <w:rsid w:val="002F27A1"/>
    <w:rsid w:val="002F2946"/>
    <w:rsid w:val="002F37EB"/>
    <w:rsid w:val="002F3AF0"/>
    <w:rsid w:val="002F4596"/>
    <w:rsid w:val="002F51D0"/>
    <w:rsid w:val="002F66E8"/>
    <w:rsid w:val="002F7B50"/>
    <w:rsid w:val="0030026C"/>
    <w:rsid w:val="00300A4A"/>
    <w:rsid w:val="003018D0"/>
    <w:rsid w:val="00301DB9"/>
    <w:rsid w:val="0030359D"/>
    <w:rsid w:val="00304174"/>
    <w:rsid w:val="00304312"/>
    <w:rsid w:val="00306DD3"/>
    <w:rsid w:val="00307018"/>
    <w:rsid w:val="00307B7B"/>
    <w:rsid w:val="00310117"/>
    <w:rsid w:val="00311485"/>
    <w:rsid w:val="0031326A"/>
    <w:rsid w:val="00313FC0"/>
    <w:rsid w:val="0031704B"/>
    <w:rsid w:val="00320D72"/>
    <w:rsid w:val="00321D4A"/>
    <w:rsid w:val="00323797"/>
    <w:rsid w:val="0032545F"/>
    <w:rsid w:val="00326291"/>
    <w:rsid w:val="003263FE"/>
    <w:rsid w:val="003267AF"/>
    <w:rsid w:val="00326EBD"/>
    <w:rsid w:val="0032740B"/>
    <w:rsid w:val="00327A96"/>
    <w:rsid w:val="0033029E"/>
    <w:rsid w:val="00331035"/>
    <w:rsid w:val="00332DE9"/>
    <w:rsid w:val="00332EF7"/>
    <w:rsid w:val="003340E9"/>
    <w:rsid w:val="003351D8"/>
    <w:rsid w:val="00335A7C"/>
    <w:rsid w:val="00335E80"/>
    <w:rsid w:val="003362C8"/>
    <w:rsid w:val="003364E2"/>
    <w:rsid w:val="0034149B"/>
    <w:rsid w:val="00341F83"/>
    <w:rsid w:val="003439AF"/>
    <w:rsid w:val="00344714"/>
    <w:rsid w:val="00345288"/>
    <w:rsid w:val="0034659C"/>
    <w:rsid w:val="00346D94"/>
    <w:rsid w:val="0034776A"/>
    <w:rsid w:val="00347AFB"/>
    <w:rsid w:val="003508A2"/>
    <w:rsid w:val="00350A76"/>
    <w:rsid w:val="00350ABF"/>
    <w:rsid w:val="003514A3"/>
    <w:rsid w:val="00351869"/>
    <w:rsid w:val="00351968"/>
    <w:rsid w:val="00351A7A"/>
    <w:rsid w:val="00352929"/>
    <w:rsid w:val="00353BF4"/>
    <w:rsid w:val="00353D59"/>
    <w:rsid w:val="00354114"/>
    <w:rsid w:val="00355DDE"/>
    <w:rsid w:val="00355FC5"/>
    <w:rsid w:val="00356CE1"/>
    <w:rsid w:val="00357BAC"/>
    <w:rsid w:val="00360756"/>
    <w:rsid w:val="00361029"/>
    <w:rsid w:val="003610F7"/>
    <w:rsid w:val="003617F7"/>
    <w:rsid w:val="00361898"/>
    <w:rsid w:val="00363027"/>
    <w:rsid w:val="00363D51"/>
    <w:rsid w:val="0036458F"/>
    <w:rsid w:val="00364CF4"/>
    <w:rsid w:val="003663E4"/>
    <w:rsid w:val="003669A3"/>
    <w:rsid w:val="003670AF"/>
    <w:rsid w:val="003676D2"/>
    <w:rsid w:val="00372217"/>
    <w:rsid w:val="0037484C"/>
    <w:rsid w:val="00374F5F"/>
    <w:rsid w:val="00374FEE"/>
    <w:rsid w:val="003750B5"/>
    <w:rsid w:val="0037516C"/>
    <w:rsid w:val="00376431"/>
    <w:rsid w:val="00380562"/>
    <w:rsid w:val="00380681"/>
    <w:rsid w:val="00380E77"/>
    <w:rsid w:val="0038137B"/>
    <w:rsid w:val="00381D39"/>
    <w:rsid w:val="00382472"/>
    <w:rsid w:val="00382EF9"/>
    <w:rsid w:val="00384F31"/>
    <w:rsid w:val="00385407"/>
    <w:rsid w:val="00386BE8"/>
    <w:rsid w:val="00387041"/>
    <w:rsid w:val="00387832"/>
    <w:rsid w:val="003902C1"/>
    <w:rsid w:val="0039148B"/>
    <w:rsid w:val="00391B63"/>
    <w:rsid w:val="00392334"/>
    <w:rsid w:val="00392CF4"/>
    <w:rsid w:val="00393939"/>
    <w:rsid w:val="00394931"/>
    <w:rsid w:val="00394E0A"/>
    <w:rsid w:val="00395415"/>
    <w:rsid w:val="00395457"/>
    <w:rsid w:val="00396BB3"/>
    <w:rsid w:val="00397517"/>
    <w:rsid w:val="0039757F"/>
    <w:rsid w:val="003A066B"/>
    <w:rsid w:val="003A0CA1"/>
    <w:rsid w:val="003A19B2"/>
    <w:rsid w:val="003A1A9E"/>
    <w:rsid w:val="003A2660"/>
    <w:rsid w:val="003A2A3A"/>
    <w:rsid w:val="003A2CB8"/>
    <w:rsid w:val="003A3C2B"/>
    <w:rsid w:val="003A40E0"/>
    <w:rsid w:val="003A4222"/>
    <w:rsid w:val="003A4310"/>
    <w:rsid w:val="003A4E9B"/>
    <w:rsid w:val="003A6030"/>
    <w:rsid w:val="003A643C"/>
    <w:rsid w:val="003A6759"/>
    <w:rsid w:val="003B0F01"/>
    <w:rsid w:val="003B1345"/>
    <w:rsid w:val="003B2951"/>
    <w:rsid w:val="003B29E8"/>
    <w:rsid w:val="003B3495"/>
    <w:rsid w:val="003B49C2"/>
    <w:rsid w:val="003C0B11"/>
    <w:rsid w:val="003C1052"/>
    <w:rsid w:val="003C10BA"/>
    <w:rsid w:val="003C1291"/>
    <w:rsid w:val="003C15A9"/>
    <w:rsid w:val="003C181E"/>
    <w:rsid w:val="003C20DF"/>
    <w:rsid w:val="003C3D22"/>
    <w:rsid w:val="003C4BF0"/>
    <w:rsid w:val="003C513B"/>
    <w:rsid w:val="003C5FB4"/>
    <w:rsid w:val="003C632D"/>
    <w:rsid w:val="003D0A6C"/>
    <w:rsid w:val="003D0D9C"/>
    <w:rsid w:val="003D139E"/>
    <w:rsid w:val="003D1971"/>
    <w:rsid w:val="003D1AF1"/>
    <w:rsid w:val="003D2808"/>
    <w:rsid w:val="003D605F"/>
    <w:rsid w:val="003D6AF6"/>
    <w:rsid w:val="003D6BC8"/>
    <w:rsid w:val="003D6F40"/>
    <w:rsid w:val="003D6FD6"/>
    <w:rsid w:val="003E078C"/>
    <w:rsid w:val="003E1173"/>
    <w:rsid w:val="003E11DA"/>
    <w:rsid w:val="003E2771"/>
    <w:rsid w:val="003E3C5D"/>
    <w:rsid w:val="003E4037"/>
    <w:rsid w:val="003E5B4E"/>
    <w:rsid w:val="003E60FC"/>
    <w:rsid w:val="003E664C"/>
    <w:rsid w:val="003E67B1"/>
    <w:rsid w:val="003E6F90"/>
    <w:rsid w:val="003E7381"/>
    <w:rsid w:val="003E7CBB"/>
    <w:rsid w:val="003E7D07"/>
    <w:rsid w:val="003F0966"/>
    <w:rsid w:val="003F135F"/>
    <w:rsid w:val="003F1BA7"/>
    <w:rsid w:val="003F2011"/>
    <w:rsid w:val="003F2BFA"/>
    <w:rsid w:val="003F2C95"/>
    <w:rsid w:val="003F3263"/>
    <w:rsid w:val="003F3F47"/>
    <w:rsid w:val="003F492D"/>
    <w:rsid w:val="003F4C8E"/>
    <w:rsid w:val="003F638C"/>
    <w:rsid w:val="003F6F5A"/>
    <w:rsid w:val="004002A6"/>
    <w:rsid w:val="004004FA"/>
    <w:rsid w:val="0040135F"/>
    <w:rsid w:val="004034A8"/>
    <w:rsid w:val="0040418F"/>
    <w:rsid w:val="00404590"/>
    <w:rsid w:val="00405100"/>
    <w:rsid w:val="00405198"/>
    <w:rsid w:val="004061E1"/>
    <w:rsid w:val="0040628C"/>
    <w:rsid w:val="004064C1"/>
    <w:rsid w:val="004074F2"/>
    <w:rsid w:val="00410979"/>
    <w:rsid w:val="00411563"/>
    <w:rsid w:val="00411BBB"/>
    <w:rsid w:val="00412610"/>
    <w:rsid w:val="00413539"/>
    <w:rsid w:val="0041392C"/>
    <w:rsid w:val="00413DF8"/>
    <w:rsid w:val="00414C7E"/>
    <w:rsid w:val="00414E4D"/>
    <w:rsid w:val="00415016"/>
    <w:rsid w:val="004150E0"/>
    <w:rsid w:val="00417AA8"/>
    <w:rsid w:val="0042098A"/>
    <w:rsid w:val="00424166"/>
    <w:rsid w:val="0042568E"/>
    <w:rsid w:val="004264EB"/>
    <w:rsid w:val="00427019"/>
    <w:rsid w:val="0042793C"/>
    <w:rsid w:val="004303DE"/>
    <w:rsid w:val="00430B6E"/>
    <w:rsid w:val="004311F4"/>
    <w:rsid w:val="00431D20"/>
    <w:rsid w:val="004329A8"/>
    <w:rsid w:val="00432C80"/>
    <w:rsid w:val="004330F4"/>
    <w:rsid w:val="00433CBA"/>
    <w:rsid w:val="0043443C"/>
    <w:rsid w:val="0043541D"/>
    <w:rsid w:val="00436099"/>
    <w:rsid w:val="00436908"/>
    <w:rsid w:val="00437AA1"/>
    <w:rsid w:val="004415E1"/>
    <w:rsid w:val="00441A57"/>
    <w:rsid w:val="0044210F"/>
    <w:rsid w:val="00442334"/>
    <w:rsid w:val="00442A44"/>
    <w:rsid w:val="00442DF8"/>
    <w:rsid w:val="00443008"/>
    <w:rsid w:val="00443DB7"/>
    <w:rsid w:val="00446447"/>
    <w:rsid w:val="004464F6"/>
    <w:rsid w:val="0044680F"/>
    <w:rsid w:val="00446917"/>
    <w:rsid w:val="00447C9F"/>
    <w:rsid w:val="00450705"/>
    <w:rsid w:val="00450987"/>
    <w:rsid w:val="00451278"/>
    <w:rsid w:val="00451735"/>
    <w:rsid w:val="00452AD2"/>
    <w:rsid w:val="004532C5"/>
    <w:rsid w:val="00453995"/>
    <w:rsid w:val="00453FEA"/>
    <w:rsid w:val="00454EBE"/>
    <w:rsid w:val="0045566D"/>
    <w:rsid w:val="00456626"/>
    <w:rsid w:val="00457C86"/>
    <w:rsid w:val="0046064A"/>
    <w:rsid w:val="00460DAA"/>
    <w:rsid w:val="0046211C"/>
    <w:rsid w:val="00462243"/>
    <w:rsid w:val="00463728"/>
    <w:rsid w:val="00464A04"/>
    <w:rsid w:val="00466053"/>
    <w:rsid w:val="004667AE"/>
    <w:rsid w:val="00466BD4"/>
    <w:rsid w:val="004704BD"/>
    <w:rsid w:val="00470FB9"/>
    <w:rsid w:val="00471944"/>
    <w:rsid w:val="00471ABC"/>
    <w:rsid w:val="0047357F"/>
    <w:rsid w:val="00473837"/>
    <w:rsid w:val="00474686"/>
    <w:rsid w:val="00475202"/>
    <w:rsid w:val="0047678A"/>
    <w:rsid w:val="004819B8"/>
    <w:rsid w:val="00482235"/>
    <w:rsid w:val="004836D0"/>
    <w:rsid w:val="0048383F"/>
    <w:rsid w:val="0048525F"/>
    <w:rsid w:val="004856C4"/>
    <w:rsid w:val="00485B91"/>
    <w:rsid w:val="00485EFB"/>
    <w:rsid w:val="0048661F"/>
    <w:rsid w:val="00486E4A"/>
    <w:rsid w:val="00491A61"/>
    <w:rsid w:val="004920DA"/>
    <w:rsid w:val="004931F6"/>
    <w:rsid w:val="004948B7"/>
    <w:rsid w:val="00495E6F"/>
    <w:rsid w:val="004A09C4"/>
    <w:rsid w:val="004A0E58"/>
    <w:rsid w:val="004A1281"/>
    <w:rsid w:val="004A1794"/>
    <w:rsid w:val="004A4536"/>
    <w:rsid w:val="004A46CE"/>
    <w:rsid w:val="004A7075"/>
    <w:rsid w:val="004A7401"/>
    <w:rsid w:val="004A7578"/>
    <w:rsid w:val="004A769C"/>
    <w:rsid w:val="004A777D"/>
    <w:rsid w:val="004A7A8B"/>
    <w:rsid w:val="004B00BC"/>
    <w:rsid w:val="004B065D"/>
    <w:rsid w:val="004B0D0B"/>
    <w:rsid w:val="004B1083"/>
    <w:rsid w:val="004B1359"/>
    <w:rsid w:val="004B2EF9"/>
    <w:rsid w:val="004B3AE9"/>
    <w:rsid w:val="004B45DC"/>
    <w:rsid w:val="004B7C40"/>
    <w:rsid w:val="004B7E5B"/>
    <w:rsid w:val="004B7F31"/>
    <w:rsid w:val="004C02C1"/>
    <w:rsid w:val="004C059B"/>
    <w:rsid w:val="004C1515"/>
    <w:rsid w:val="004C602D"/>
    <w:rsid w:val="004C79B1"/>
    <w:rsid w:val="004D029B"/>
    <w:rsid w:val="004D0567"/>
    <w:rsid w:val="004D116B"/>
    <w:rsid w:val="004D1BD2"/>
    <w:rsid w:val="004D1D68"/>
    <w:rsid w:val="004D2B33"/>
    <w:rsid w:val="004D4B14"/>
    <w:rsid w:val="004D4F3F"/>
    <w:rsid w:val="004D6FEF"/>
    <w:rsid w:val="004E2521"/>
    <w:rsid w:val="004E3086"/>
    <w:rsid w:val="004E3837"/>
    <w:rsid w:val="004E4050"/>
    <w:rsid w:val="004E5071"/>
    <w:rsid w:val="004E5ABF"/>
    <w:rsid w:val="004E64E6"/>
    <w:rsid w:val="004E6688"/>
    <w:rsid w:val="004E751D"/>
    <w:rsid w:val="004F0D60"/>
    <w:rsid w:val="004F1542"/>
    <w:rsid w:val="004F156C"/>
    <w:rsid w:val="004F427F"/>
    <w:rsid w:val="004F4BB1"/>
    <w:rsid w:val="004F5353"/>
    <w:rsid w:val="004F5B97"/>
    <w:rsid w:val="004F7170"/>
    <w:rsid w:val="004F7CCF"/>
    <w:rsid w:val="004F7F40"/>
    <w:rsid w:val="00500752"/>
    <w:rsid w:val="00500F2E"/>
    <w:rsid w:val="00501585"/>
    <w:rsid w:val="00501BF3"/>
    <w:rsid w:val="00502653"/>
    <w:rsid w:val="00502DB6"/>
    <w:rsid w:val="00502F95"/>
    <w:rsid w:val="00504443"/>
    <w:rsid w:val="00504BB3"/>
    <w:rsid w:val="00506740"/>
    <w:rsid w:val="00507CA1"/>
    <w:rsid w:val="00507E39"/>
    <w:rsid w:val="0051144A"/>
    <w:rsid w:val="00512B4A"/>
    <w:rsid w:val="00513300"/>
    <w:rsid w:val="005136A3"/>
    <w:rsid w:val="00513A9F"/>
    <w:rsid w:val="00513F00"/>
    <w:rsid w:val="0051598A"/>
    <w:rsid w:val="00515A22"/>
    <w:rsid w:val="005163E9"/>
    <w:rsid w:val="00516495"/>
    <w:rsid w:val="00517697"/>
    <w:rsid w:val="00520544"/>
    <w:rsid w:val="00520A55"/>
    <w:rsid w:val="00521764"/>
    <w:rsid w:val="005219A9"/>
    <w:rsid w:val="00521A8C"/>
    <w:rsid w:val="005232B2"/>
    <w:rsid w:val="005234F5"/>
    <w:rsid w:val="00523B4C"/>
    <w:rsid w:val="005241C4"/>
    <w:rsid w:val="005244F7"/>
    <w:rsid w:val="00525875"/>
    <w:rsid w:val="005262B8"/>
    <w:rsid w:val="00527BFE"/>
    <w:rsid w:val="00527E03"/>
    <w:rsid w:val="00527E95"/>
    <w:rsid w:val="005301A6"/>
    <w:rsid w:val="005307BF"/>
    <w:rsid w:val="00530A98"/>
    <w:rsid w:val="00531AA5"/>
    <w:rsid w:val="00531AEF"/>
    <w:rsid w:val="00531BFE"/>
    <w:rsid w:val="00531FB9"/>
    <w:rsid w:val="005324F1"/>
    <w:rsid w:val="00533CCC"/>
    <w:rsid w:val="00534C7D"/>
    <w:rsid w:val="0053572A"/>
    <w:rsid w:val="00536AF1"/>
    <w:rsid w:val="00540AA4"/>
    <w:rsid w:val="005414DB"/>
    <w:rsid w:val="00541A83"/>
    <w:rsid w:val="0054207A"/>
    <w:rsid w:val="00542AE7"/>
    <w:rsid w:val="00542BAB"/>
    <w:rsid w:val="00542EE6"/>
    <w:rsid w:val="00543C9F"/>
    <w:rsid w:val="005459ED"/>
    <w:rsid w:val="00546744"/>
    <w:rsid w:val="00547070"/>
    <w:rsid w:val="005507EF"/>
    <w:rsid w:val="005511A3"/>
    <w:rsid w:val="005516BF"/>
    <w:rsid w:val="00551C14"/>
    <w:rsid w:val="0055371A"/>
    <w:rsid w:val="0055389A"/>
    <w:rsid w:val="005545BA"/>
    <w:rsid w:val="005553D3"/>
    <w:rsid w:val="005553FE"/>
    <w:rsid w:val="0056064B"/>
    <w:rsid w:val="005611E5"/>
    <w:rsid w:val="00563711"/>
    <w:rsid w:val="00564472"/>
    <w:rsid w:val="00564A94"/>
    <w:rsid w:val="00564FA1"/>
    <w:rsid w:val="005661F7"/>
    <w:rsid w:val="00566733"/>
    <w:rsid w:val="00566CCF"/>
    <w:rsid w:val="0056783E"/>
    <w:rsid w:val="00567973"/>
    <w:rsid w:val="00567B16"/>
    <w:rsid w:val="0057101B"/>
    <w:rsid w:val="005732A2"/>
    <w:rsid w:val="00574CED"/>
    <w:rsid w:val="0057558B"/>
    <w:rsid w:val="00575BD6"/>
    <w:rsid w:val="00576562"/>
    <w:rsid w:val="0057716B"/>
    <w:rsid w:val="00580EAC"/>
    <w:rsid w:val="00581944"/>
    <w:rsid w:val="00581CE1"/>
    <w:rsid w:val="005824AF"/>
    <w:rsid w:val="005828AD"/>
    <w:rsid w:val="0058356C"/>
    <w:rsid w:val="00583623"/>
    <w:rsid w:val="005839AA"/>
    <w:rsid w:val="00583A1E"/>
    <w:rsid w:val="00584A68"/>
    <w:rsid w:val="005850CB"/>
    <w:rsid w:val="005856D7"/>
    <w:rsid w:val="00585905"/>
    <w:rsid w:val="00585990"/>
    <w:rsid w:val="00585ACA"/>
    <w:rsid w:val="00586D7D"/>
    <w:rsid w:val="005870AB"/>
    <w:rsid w:val="005872FC"/>
    <w:rsid w:val="00590F55"/>
    <w:rsid w:val="00590FB3"/>
    <w:rsid w:val="00591DEF"/>
    <w:rsid w:val="005927EB"/>
    <w:rsid w:val="00592E39"/>
    <w:rsid w:val="00593250"/>
    <w:rsid w:val="0059387B"/>
    <w:rsid w:val="00593F08"/>
    <w:rsid w:val="00593F6D"/>
    <w:rsid w:val="00594332"/>
    <w:rsid w:val="00595693"/>
    <w:rsid w:val="0059581B"/>
    <w:rsid w:val="00596BA0"/>
    <w:rsid w:val="00597893"/>
    <w:rsid w:val="005A00C3"/>
    <w:rsid w:val="005A0D77"/>
    <w:rsid w:val="005A19A2"/>
    <w:rsid w:val="005A1F8F"/>
    <w:rsid w:val="005A22C6"/>
    <w:rsid w:val="005A32FA"/>
    <w:rsid w:val="005A5CE5"/>
    <w:rsid w:val="005A5EF5"/>
    <w:rsid w:val="005A5F23"/>
    <w:rsid w:val="005A656D"/>
    <w:rsid w:val="005A6705"/>
    <w:rsid w:val="005A7A16"/>
    <w:rsid w:val="005B0339"/>
    <w:rsid w:val="005B0429"/>
    <w:rsid w:val="005B0763"/>
    <w:rsid w:val="005B08E8"/>
    <w:rsid w:val="005B0C42"/>
    <w:rsid w:val="005B2945"/>
    <w:rsid w:val="005B3C1A"/>
    <w:rsid w:val="005B4EC0"/>
    <w:rsid w:val="005B5416"/>
    <w:rsid w:val="005B6037"/>
    <w:rsid w:val="005B6B25"/>
    <w:rsid w:val="005B7148"/>
    <w:rsid w:val="005C187C"/>
    <w:rsid w:val="005C2924"/>
    <w:rsid w:val="005C2AEE"/>
    <w:rsid w:val="005C2D7A"/>
    <w:rsid w:val="005C2DA3"/>
    <w:rsid w:val="005C3318"/>
    <w:rsid w:val="005C396F"/>
    <w:rsid w:val="005C3D74"/>
    <w:rsid w:val="005C423C"/>
    <w:rsid w:val="005C51D3"/>
    <w:rsid w:val="005D01BA"/>
    <w:rsid w:val="005D12F7"/>
    <w:rsid w:val="005D1CC7"/>
    <w:rsid w:val="005D22E6"/>
    <w:rsid w:val="005D52E3"/>
    <w:rsid w:val="005D5E03"/>
    <w:rsid w:val="005D5E2D"/>
    <w:rsid w:val="005D681B"/>
    <w:rsid w:val="005D6C22"/>
    <w:rsid w:val="005E071A"/>
    <w:rsid w:val="005E0A37"/>
    <w:rsid w:val="005E1451"/>
    <w:rsid w:val="005E33A9"/>
    <w:rsid w:val="005E4898"/>
    <w:rsid w:val="005E5969"/>
    <w:rsid w:val="005E6981"/>
    <w:rsid w:val="005E7BDB"/>
    <w:rsid w:val="005F0235"/>
    <w:rsid w:val="005F02A7"/>
    <w:rsid w:val="005F045F"/>
    <w:rsid w:val="005F18D2"/>
    <w:rsid w:val="005F1DDF"/>
    <w:rsid w:val="005F4FF9"/>
    <w:rsid w:val="005F5035"/>
    <w:rsid w:val="005F5A3D"/>
    <w:rsid w:val="005F6128"/>
    <w:rsid w:val="005F6683"/>
    <w:rsid w:val="005F7B6D"/>
    <w:rsid w:val="00600035"/>
    <w:rsid w:val="00600488"/>
    <w:rsid w:val="00600579"/>
    <w:rsid w:val="006025B4"/>
    <w:rsid w:val="006035DD"/>
    <w:rsid w:val="006061A0"/>
    <w:rsid w:val="0060640D"/>
    <w:rsid w:val="00607141"/>
    <w:rsid w:val="006077FF"/>
    <w:rsid w:val="00611747"/>
    <w:rsid w:val="00612604"/>
    <w:rsid w:val="00613610"/>
    <w:rsid w:val="00613983"/>
    <w:rsid w:val="00614772"/>
    <w:rsid w:val="00615550"/>
    <w:rsid w:val="00616339"/>
    <w:rsid w:val="00616B95"/>
    <w:rsid w:val="00616DC1"/>
    <w:rsid w:val="006178C4"/>
    <w:rsid w:val="006203CB"/>
    <w:rsid w:val="0062124E"/>
    <w:rsid w:val="00621A4B"/>
    <w:rsid w:val="00622ABE"/>
    <w:rsid w:val="00622B51"/>
    <w:rsid w:val="00622F07"/>
    <w:rsid w:val="006231A3"/>
    <w:rsid w:val="00623272"/>
    <w:rsid w:val="00623DBD"/>
    <w:rsid w:val="006255FC"/>
    <w:rsid w:val="00625704"/>
    <w:rsid w:val="00625EEC"/>
    <w:rsid w:val="00626744"/>
    <w:rsid w:val="00626D41"/>
    <w:rsid w:val="006273CB"/>
    <w:rsid w:val="006305D7"/>
    <w:rsid w:val="00630693"/>
    <w:rsid w:val="0063074D"/>
    <w:rsid w:val="006307BD"/>
    <w:rsid w:val="00630D1F"/>
    <w:rsid w:val="00631035"/>
    <w:rsid w:val="0063121C"/>
    <w:rsid w:val="00631545"/>
    <w:rsid w:val="0063181E"/>
    <w:rsid w:val="006318AC"/>
    <w:rsid w:val="00631A4A"/>
    <w:rsid w:val="00632E27"/>
    <w:rsid w:val="0063399D"/>
    <w:rsid w:val="00633C72"/>
    <w:rsid w:val="0063533D"/>
    <w:rsid w:val="00635CC6"/>
    <w:rsid w:val="00635CD5"/>
    <w:rsid w:val="00636363"/>
    <w:rsid w:val="00636620"/>
    <w:rsid w:val="0063697A"/>
    <w:rsid w:val="0063702D"/>
    <w:rsid w:val="00637156"/>
    <w:rsid w:val="00640A2E"/>
    <w:rsid w:val="00640BE7"/>
    <w:rsid w:val="006431C3"/>
    <w:rsid w:val="0064355B"/>
    <w:rsid w:val="0064472B"/>
    <w:rsid w:val="00645632"/>
    <w:rsid w:val="00645AC5"/>
    <w:rsid w:val="00645DC5"/>
    <w:rsid w:val="0064625A"/>
    <w:rsid w:val="0064713D"/>
    <w:rsid w:val="00650BFC"/>
    <w:rsid w:val="006510B4"/>
    <w:rsid w:val="006513F6"/>
    <w:rsid w:val="006521AE"/>
    <w:rsid w:val="00652760"/>
    <w:rsid w:val="00653314"/>
    <w:rsid w:val="006538EF"/>
    <w:rsid w:val="006544C5"/>
    <w:rsid w:val="00654557"/>
    <w:rsid w:val="00654B8C"/>
    <w:rsid w:val="00656002"/>
    <w:rsid w:val="006562FF"/>
    <w:rsid w:val="00656C57"/>
    <w:rsid w:val="006570F8"/>
    <w:rsid w:val="0066175A"/>
    <w:rsid w:val="00662348"/>
    <w:rsid w:val="006627D2"/>
    <w:rsid w:val="00662C26"/>
    <w:rsid w:val="00662FD0"/>
    <w:rsid w:val="0066326F"/>
    <w:rsid w:val="00663353"/>
    <w:rsid w:val="006635D5"/>
    <w:rsid w:val="00663E6A"/>
    <w:rsid w:val="00664168"/>
    <w:rsid w:val="00664CE3"/>
    <w:rsid w:val="00665D0C"/>
    <w:rsid w:val="00665D74"/>
    <w:rsid w:val="00666845"/>
    <w:rsid w:val="00666F07"/>
    <w:rsid w:val="00670573"/>
    <w:rsid w:val="00671770"/>
    <w:rsid w:val="00674F16"/>
    <w:rsid w:val="0067540D"/>
    <w:rsid w:val="006758D5"/>
    <w:rsid w:val="0067602F"/>
    <w:rsid w:val="00676D58"/>
    <w:rsid w:val="006770C4"/>
    <w:rsid w:val="0068094C"/>
    <w:rsid w:val="00681A8A"/>
    <w:rsid w:val="006837D1"/>
    <w:rsid w:val="0068393C"/>
    <w:rsid w:val="00683B6A"/>
    <w:rsid w:val="006846C3"/>
    <w:rsid w:val="00685362"/>
    <w:rsid w:val="00685D77"/>
    <w:rsid w:val="0068610B"/>
    <w:rsid w:val="00691212"/>
    <w:rsid w:val="00691D8F"/>
    <w:rsid w:val="006929DD"/>
    <w:rsid w:val="00692B98"/>
    <w:rsid w:val="00693391"/>
    <w:rsid w:val="00693DE6"/>
    <w:rsid w:val="006947FE"/>
    <w:rsid w:val="00694C82"/>
    <w:rsid w:val="00694E00"/>
    <w:rsid w:val="006960B5"/>
    <w:rsid w:val="00696280"/>
    <w:rsid w:val="006A0152"/>
    <w:rsid w:val="006A09E6"/>
    <w:rsid w:val="006A22AB"/>
    <w:rsid w:val="006A285E"/>
    <w:rsid w:val="006A29C4"/>
    <w:rsid w:val="006A2F2B"/>
    <w:rsid w:val="006A30E8"/>
    <w:rsid w:val="006A3F2F"/>
    <w:rsid w:val="006A4B27"/>
    <w:rsid w:val="006A6832"/>
    <w:rsid w:val="006A69BC"/>
    <w:rsid w:val="006B10F8"/>
    <w:rsid w:val="006B162C"/>
    <w:rsid w:val="006B1CE0"/>
    <w:rsid w:val="006B1FF9"/>
    <w:rsid w:val="006B344F"/>
    <w:rsid w:val="006B37D1"/>
    <w:rsid w:val="006B3C2B"/>
    <w:rsid w:val="006B3E9A"/>
    <w:rsid w:val="006B4129"/>
    <w:rsid w:val="006B4647"/>
    <w:rsid w:val="006B481A"/>
    <w:rsid w:val="006B5721"/>
    <w:rsid w:val="006B5C38"/>
    <w:rsid w:val="006B69FC"/>
    <w:rsid w:val="006B6B39"/>
    <w:rsid w:val="006B6EEA"/>
    <w:rsid w:val="006B7224"/>
    <w:rsid w:val="006B73D7"/>
    <w:rsid w:val="006B762B"/>
    <w:rsid w:val="006C0451"/>
    <w:rsid w:val="006C2809"/>
    <w:rsid w:val="006C3ED0"/>
    <w:rsid w:val="006C4B65"/>
    <w:rsid w:val="006C6AFB"/>
    <w:rsid w:val="006C7834"/>
    <w:rsid w:val="006D2423"/>
    <w:rsid w:val="006D263A"/>
    <w:rsid w:val="006D2E65"/>
    <w:rsid w:val="006D30CE"/>
    <w:rsid w:val="006D38CF"/>
    <w:rsid w:val="006D4D75"/>
    <w:rsid w:val="006D51D2"/>
    <w:rsid w:val="006D5299"/>
    <w:rsid w:val="006D540F"/>
    <w:rsid w:val="006D5CB5"/>
    <w:rsid w:val="006D77A7"/>
    <w:rsid w:val="006E1971"/>
    <w:rsid w:val="006E20AE"/>
    <w:rsid w:val="006E21AF"/>
    <w:rsid w:val="006E3286"/>
    <w:rsid w:val="006E54DB"/>
    <w:rsid w:val="006E7609"/>
    <w:rsid w:val="006E7E6F"/>
    <w:rsid w:val="006E7F53"/>
    <w:rsid w:val="006F0D62"/>
    <w:rsid w:val="006F128D"/>
    <w:rsid w:val="006F3696"/>
    <w:rsid w:val="006F39FD"/>
    <w:rsid w:val="006F4C19"/>
    <w:rsid w:val="006F5712"/>
    <w:rsid w:val="006F620F"/>
    <w:rsid w:val="006F67AA"/>
    <w:rsid w:val="006F7724"/>
    <w:rsid w:val="007003D1"/>
    <w:rsid w:val="007012A9"/>
    <w:rsid w:val="007019FB"/>
    <w:rsid w:val="007031F5"/>
    <w:rsid w:val="00703927"/>
    <w:rsid w:val="00705A12"/>
    <w:rsid w:val="00706170"/>
    <w:rsid w:val="007069D8"/>
    <w:rsid w:val="00710D97"/>
    <w:rsid w:val="0071134A"/>
    <w:rsid w:val="00711F6C"/>
    <w:rsid w:val="007126EA"/>
    <w:rsid w:val="00712D4A"/>
    <w:rsid w:val="007135A1"/>
    <w:rsid w:val="00713C35"/>
    <w:rsid w:val="00714D47"/>
    <w:rsid w:val="007171A4"/>
    <w:rsid w:val="00717BA8"/>
    <w:rsid w:val="007206D0"/>
    <w:rsid w:val="00720D94"/>
    <w:rsid w:val="00721747"/>
    <w:rsid w:val="00722D97"/>
    <w:rsid w:val="00723DCC"/>
    <w:rsid w:val="007246F6"/>
    <w:rsid w:val="00724E48"/>
    <w:rsid w:val="007260C3"/>
    <w:rsid w:val="007262C5"/>
    <w:rsid w:val="00726312"/>
    <w:rsid w:val="00730396"/>
    <w:rsid w:val="00730AF6"/>
    <w:rsid w:val="00730D51"/>
    <w:rsid w:val="00730D70"/>
    <w:rsid w:val="007312C6"/>
    <w:rsid w:val="00732BC4"/>
    <w:rsid w:val="0073377B"/>
    <w:rsid w:val="00734159"/>
    <w:rsid w:val="007349F4"/>
    <w:rsid w:val="007365ED"/>
    <w:rsid w:val="00737144"/>
    <w:rsid w:val="00740583"/>
    <w:rsid w:val="00742905"/>
    <w:rsid w:val="00743975"/>
    <w:rsid w:val="007439F5"/>
    <w:rsid w:val="0074512F"/>
    <w:rsid w:val="00745863"/>
    <w:rsid w:val="00745B72"/>
    <w:rsid w:val="00745DD5"/>
    <w:rsid w:val="00746266"/>
    <w:rsid w:val="00746494"/>
    <w:rsid w:val="00746909"/>
    <w:rsid w:val="00747063"/>
    <w:rsid w:val="00750079"/>
    <w:rsid w:val="00750F62"/>
    <w:rsid w:val="007510C3"/>
    <w:rsid w:val="007515CA"/>
    <w:rsid w:val="00752E25"/>
    <w:rsid w:val="0075384C"/>
    <w:rsid w:val="00753AD7"/>
    <w:rsid w:val="007541C1"/>
    <w:rsid w:val="00754602"/>
    <w:rsid w:val="0075535B"/>
    <w:rsid w:val="00755D73"/>
    <w:rsid w:val="00756B53"/>
    <w:rsid w:val="00760F9B"/>
    <w:rsid w:val="00761696"/>
    <w:rsid w:val="007618C2"/>
    <w:rsid w:val="00761A6B"/>
    <w:rsid w:val="00762291"/>
    <w:rsid w:val="0076321A"/>
    <w:rsid w:val="00763878"/>
    <w:rsid w:val="0076395E"/>
    <w:rsid w:val="00764141"/>
    <w:rsid w:val="00764383"/>
    <w:rsid w:val="007644A5"/>
    <w:rsid w:val="0076465C"/>
    <w:rsid w:val="00765066"/>
    <w:rsid w:val="00765A8B"/>
    <w:rsid w:val="007661F2"/>
    <w:rsid w:val="00770810"/>
    <w:rsid w:val="00770F6C"/>
    <w:rsid w:val="00772315"/>
    <w:rsid w:val="00772D39"/>
    <w:rsid w:val="007737D4"/>
    <w:rsid w:val="0077380C"/>
    <w:rsid w:val="00773922"/>
    <w:rsid w:val="0077459F"/>
    <w:rsid w:val="0077461B"/>
    <w:rsid w:val="00774C78"/>
    <w:rsid w:val="0077547C"/>
    <w:rsid w:val="007763E4"/>
    <w:rsid w:val="00776911"/>
    <w:rsid w:val="00776C94"/>
    <w:rsid w:val="00776D9B"/>
    <w:rsid w:val="00776E6C"/>
    <w:rsid w:val="00777C96"/>
    <w:rsid w:val="007819D3"/>
    <w:rsid w:val="00781F0E"/>
    <w:rsid w:val="0078356B"/>
    <w:rsid w:val="00783C7D"/>
    <w:rsid w:val="0078451F"/>
    <w:rsid w:val="00784C11"/>
    <w:rsid w:val="00784CFD"/>
    <w:rsid w:val="00786DD0"/>
    <w:rsid w:val="0078739E"/>
    <w:rsid w:val="007878F5"/>
    <w:rsid w:val="00787AFB"/>
    <w:rsid w:val="00787B42"/>
    <w:rsid w:val="00787E82"/>
    <w:rsid w:val="00787F39"/>
    <w:rsid w:val="007904AF"/>
    <w:rsid w:val="00790A48"/>
    <w:rsid w:val="00790B00"/>
    <w:rsid w:val="0079118B"/>
    <w:rsid w:val="007912E5"/>
    <w:rsid w:val="007917F8"/>
    <w:rsid w:val="0079212D"/>
    <w:rsid w:val="00792D05"/>
    <w:rsid w:val="0079326D"/>
    <w:rsid w:val="007932A5"/>
    <w:rsid w:val="00794788"/>
    <w:rsid w:val="00794BD8"/>
    <w:rsid w:val="0079543C"/>
    <w:rsid w:val="00796D5E"/>
    <w:rsid w:val="007976AE"/>
    <w:rsid w:val="007A0942"/>
    <w:rsid w:val="007A130A"/>
    <w:rsid w:val="007A2479"/>
    <w:rsid w:val="007A3E30"/>
    <w:rsid w:val="007A4CD8"/>
    <w:rsid w:val="007A56AC"/>
    <w:rsid w:val="007A5D3D"/>
    <w:rsid w:val="007A6062"/>
    <w:rsid w:val="007A6765"/>
    <w:rsid w:val="007A7C5A"/>
    <w:rsid w:val="007B032B"/>
    <w:rsid w:val="007B0CD9"/>
    <w:rsid w:val="007B2025"/>
    <w:rsid w:val="007B2804"/>
    <w:rsid w:val="007B33F6"/>
    <w:rsid w:val="007B6630"/>
    <w:rsid w:val="007B69D2"/>
    <w:rsid w:val="007C005B"/>
    <w:rsid w:val="007C0E31"/>
    <w:rsid w:val="007C22D6"/>
    <w:rsid w:val="007C2D68"/>
    <w:rsid w:val="007C49B4"/>
    <w:rsid w:val="007C4D34"/>
    <w:rsid w:val="007C5063"/>
    <w:rsid w:val="007C59FD"/>
    <w:rsid w:val="007C5D43"/>
    <w:rsid w:val="007C72F9"/>
    <w:rsid w:val="007C751E"/>
    <w:rsid w:val="007C788C"/>
    <w:rsid w:val="007D03F5"/>
    <w:rsid w:val="007D09CA"/>
    <w:rsid w:val="007D14DE"/>
    <w:rsid w:val="007D1F49"/>
    <w:rsid w:val="007D2754"/>
    <w:rsid w:val="007D284F"/>
    <w:rsid w:val="007D2B18"/>
    <w:rsid w:val="007D3193"/>
    <w:rsid w:val="007D3F15"/>
    <w:rsid w:val="007D4CA7"/>
    <w:rsid w:val="007D4D99"/>
    <w:rsid w:val="007D578D"/>
    <w:rsid w:val="007D66A2"/>
    <w:rsid w:val="007E15F3"/>
    <w:rsid w:val="007E287E"/>
    <w:rsid w:val="007E2E2D"/>
    <w:rsid w:val="007E3772"/>
    <w:rsid w:val="007E3C93"/>
    <w:rsid w:val="007E52DA"/>
    <w:rsid w:val="007E5843"/>
    <w:rsid w:val="007E6D8A"/>
    <w:rsid w:val="007F149B"/>
    <w:rsid w:val="007F15A3"/>
    <w:rsid w:val="007F17DE"/>
    <w:rsid w:val="007F1A64"/>
    <w:rsid w:val="007F255D"/>
    <w:rsid w:val="007F2B71"/>
    <w:rsid w:val="007F380E"/>
    <w:rsid w:val="007F4283"/>
    <w:rsid w:val="007F450E"/>
    <w:rsid w:val="007F4511"/>
    <w:rsid w:val="007F4DFC"/>
    <w:rsid w:val="007F5470"/>
    <w:rsid w:val="007F6BFF"/>
    <w:rsid w:val="007F74A2"/>
    <w:rsid w:val="007F7750"/>
    <w:rsid w:val="007F79E6"/>
    <w:rsid w:val="007F7BA4"/>
    <w:rsid w:val="00800409"/>
    <w:rsid w:val="00801608"/>
    <w:rsid w:val="00801A24"/>
    <w:rsid w:val="00802605"/>
    <w:rsid w:val="00803CC3"/>
    <w:rsid w:val="008042F8"/>
    <w:rsid w:val="0080461A"/>
    <w:rsid w:val="0080497D"/>
    <w:rsid w:val="00804A85"/>
    <w:rsid w:val="00805701"/>
    <w:rsid w:val="00807535"/>
    <w:rsid w:val="0081015D"/>
    <w:rsid w:val="00810A66"/>
    <w:rsid w:val="00811529"/>
    <w:rsid w:val="00812196"/>
    <w:rsid w:val="0081255B"/>
    <w:rsid w:val="008138F1"/>
    <w:rsid w:val="00816D86"/>
    <w:rsid w:val="00816D98"/>
    <w:rsid w:val="008200AC"/>
    <w:rsid w:val="008204EC"/>
    <w:rsid w:val="00820B60"/>
    <w:rsid w:val="00821113"/>
    <w:rsid w:val="00821B5A"/>
    <w:rsid w:val="0082297F"/>
    <w:rsid w:val="008229D4"/>
    <w:rsid w:val="0082313C"/>
    <w:rsid w:val="00823C95"/>
    <w:rsid w:val="00824D4D"/>
    <w:rsid w:val="008255E3"/>
    <w:rsid w:val="0082639B"/>
    <w:rsid w:val="008272CF"/>
    <w:rsid w:val="00830E76"/>
    <w:rsid w:val="00831606"/>
    <w:rsid w:val="008319E5"/>
    <w:rsid w:val="0083237A"/>
    <w:rsid w:val="00834E98"/>
    <w:rsid w:val="00836968"/>
    <w:rsid w:val="008372FF"/>
    <w:rsid w:val="00837840"/>
    <w:rsid w:val="00837A3F"/>
    <w:rsid w:val="0084132E"/>
    <w:rsid w:val="00841640"/>
    <w:rsid w:val="008421C6"/>
    <w:rsid w:val="00842688"/>
    <w:rsid w:val="00845205"/>
    <w:rsid w:val="008508C9"/>
    <w:rsid w:val="00854086"/>
    <w:rsid w:val="0085607F"/>
    <w:rsid w:val="008562A3"/>
    <w:rsid w:val="00857010"/>
    <w:rsid w:val="008601F3"/>
    <w:rsid w:val="00861481"/>
    <w:rsid w:val="008614FE"/>
    <w:rsid w:val="008615AC"/>
    <w:rsid w:val="00861A3E"/>
    <w:rsid w:val="0086215B"/>
    <w:rsid w:val="00862824"/>
    <w:rsid w:val="008635B7"/>
    <w:rsid w:val="00863CED"/>
    <w:rsid w:val="00864F83"/>
    <w:rsid w:val="008650CD"/>
    <w:rsid w:val="00866198"/>
    <w:rsid w:val="008661D1"/>
    <w:rsid w:val="00866B69"/>
    <w:rsid w:val="0087053C"/>
    <w:rsid w:val="00870891"/>
    <w:rsid w:val="00871227"/>
    <w:rsid w:val="008722EC"/>
    <w:rsid w:val="008739E6"/>
    <w:rsid w:val="00873F0A"/>
    <w:rsid w:val="0087431D"/>
    <w:rsid w:val="00874405"/>
    <w:rsid w:val="00874644"/>
    <w:rsid w:val="008746EE"/>
    <w:rsid w:val="008747BD"/>
    <w:rsid w:val="00875AC0"/>
    <w:rsid w:val="008761E6"/>
    <w:rsid w:val="00876DE5"/>
    <w:rsid w:val="008771DF"/>
    <w:rsid w:val="0087734B"/>
    <w:rsid w:val="0087765C"/>
    <w:rsid w:val="00877859"/>
    <w:rsid w:val="00877ABE"/>
    <w:rsid w:val="0088161D"/>
    <w:rsid w:val="00881F28"/>
    <w:rsid w:val="00881FCA"/>
    <w:rsid w:val="00882566"/>
    <w:rsid w:val="008826D2"/>
    <w:rsid w:val="008828F6"/>
    <w:rsid w:val="00882F43"/>
    <w:rsid w:val="0088352F"/>
    <w:rsid w:val="0088372C"/>
    <w:rsid w:val="008845C1"/>
    <w:rsid w:val="008862AE"/>
    <w:rsid w:val="00886C6C"/>
    <w:rsid w:val="008877B1"/>
    <w:rsid w:val="00887800"/>
    <w:rsid w:val="00887B9F"/>
    <w:rsid w:val="00890877"/>
    <w:rsid w:val="00891E68"/>
    <w:rsid w:val="00892356"/>
    <w:rsid w:val="0089293C"/>
    <w:rsid w:val="00893DA8"/>
    <w:rsid w:val="00894FE9"/>
    <w:rsid w:val="0089525E"/>
    <w:rsid w:val="00895A49"/>
    <w:rsid w:val="0089690D"/>
    <w:rsid w:val="00896FA1"/>
    <w:rsid w:val="00897270"/>
    <w:rsid w:val="008978F2"/>
    <w:rsid w:val="008A289D"/>
    <w:rsid w:val="008A46EC"/>
    <w:rsid w:val="008A5300"/>
    <w:rsid w:val="008A5A0E"/>
    <w:rsid w:val="008A69C2"/>
    <w:rsid w:val="008A769E"/>
    <w:rsid w:val="008A78DB"/>
    <w:rsid w:val="008A7D51"/>
    <w:rsid w:val="008B0926"/>
    <w:rsid w:val="008B0EAE"/>
    <w:rsid w:val="008B2617"/>
    <w:rsid w:val="008B275A"/>
    <w:rsid w:val="008B29B1"/>
    <w:rsid w:val="008B2A7D"/>
    <w:rsid w:val="008B390D"/>
    <w:rsid w:val="008B3A80"/>
    <w:rsid w:val="008B412E"/>
    <w:rsid w:val="008B4469"/>
    <w:rsid w:val="008B5AFC"/>
    <w:rsid w:val="008B6674"/>
    <w:rsid w:val="008B6F84"/>
    <w:rsid w:val="008B7196"/>
    <w:rsid w:val="008B7E65"/>
    <w:rsid w:val="008C1C4E"/>
    <w:rsid w:val="008C2385"/>
    <w:rsid w:val="008C26AC"/>
    <w:rsid w:val="008C2B89"/>
    <w:rsid w:val="008C2EA2"/>
    <w:rsid w:val="008C4CB0"/>
    <w:rsid w:val="008C6A0E"/>
    <w:rsid w:val="008C757D"/>
    <w:rsid w:val="008C7683"/>
    <w:rsid w:val="008C76B9"/>
    <w:rsid w:val="008D0890"/>
    <w:rsid w:val="008D22FB"/>
    <w:rsid w:val="008D25CA"/>
    <w:rsid w:val="008D2917"/>
    <w:rsid w:val="008D30DF"/>
    <w:rsid w:val="008D3372"/>
    <w:rsid w:val="008D3FA4"/>
    <w:rsid w:val="008D4D3B"/>
    <w:rsid w:val="008D4E36"/>
    <w:rsid w:val="008D5B6B"/>
    <w:rsid w:val="008D6031"/>
    <w:rsid w:val="008E14DA"/>
    <w:rsid w:val="008E1C9E"/>
    <w:rsid w:val="008E2132"/>
    <w:rsid w:val="008E2E56"/>
    <w:rsid w:val="008E39F3"/>
    <w:rsid w:val="008E3EA0"/>
    <w:rsid w:val="008E4060"/>
    <w:rsid w:val="008E469E"/>
    <w:rsid w:val="008E55E8"/>
    <w:rsid w:val="008E5E80"/>
    <w:rsid w:val="008E5FA7"/>
    <w:rsid w:val="008E75BA"/>
    <w:rsid w:val="008F04DB"/>
    <w:rsid w:val="008F0A46"/>
    <w:rsid w:val="008F10FD"/>
    <w:rsid w:val="008F167E"/>
    <w:rsid w:val="008F24BC"/>
    <w:rsid w:val="008F2C19"/>
    <w:rsid w:val="008F2F2F"/>
    <w:rsid w:val="008F32FA"/>
    <w:rsid w:val="008F4386"/>
    <w:rsid w:val="008F4598"/>
    <w:rsid w:val="008F57E1"/>
    <w:rsid w:val="008F6B67"/>
    <w:rsid w:val="008F6D93"/>
    <w:rsid w:val="00900BF1"/>
    <w:rsid w:val="00900C22"/>
    <w:rsid w:val="00900C4D"/>
    <w:rsid w:val="0090159B"/>
    <w:rsid w:val="00901F44"/>
    <w:rsid w:val="009021D0"/>
    <w:rsid w:val="00902A65"/>
    <w:rsid w:val="00903046"/>
    <w:rsid w:val="00903289"/>
    <w:rsid w:val="00903360"/>
    <w:rsid w:val="00903C49"/>
    <w:rsid w:val="0090552E"/>
    <w:rsid w:val="00906137"/>
    <w:rsid w:val="00907230"/>
    <w:rsid w:val="00910BD3"/>
    <w:rsid w:val="00910C00"/>
    <w:rsid w:val="009117D9"/>
    <w:rsid w:val="00913159"/>
    <w:rsid w:val="0091356B"/>
    <w:rsid w:val="0091388C"/>
    <w:rsid w:val="0091392D"/>
    <w:rsid w:val="00914C76"/>
    <w:rsid w:val="009153C9"/>
    <w:rsid w:val="00916375"/>
    <w:rsid w:val="0091768E"/>
    <w:rsid w:val="00917765"/>
    <w:rsid w:val="0092047C"/>
    <w:rsid w:val="009208E0"/>
    <w:rsid w:val="00921361"/>
    <w:rsid w:val="0092168E"/>
    <w:rsid w:val="0092180D"/>
    <w:rsid w:val="009220B7"/>
    <w:rsid w:val="00922B34"/>
    <w:rsid w:val="00922F4C"/>
    <w:rsid w:val="0092319A"/>
    <w:rsid w:val="009236F3"/>
    <w:rsid w:val="00925C8C"/>
    <w:rsid w:val="00926ECB"/>
    <w:rsid w:val="0092757D"/>
    <w:rsid w:val="0093018F"/>
    <w:rsid w:val="009303BE"/>
    <w:rsid w:val="00930801"/>
    <w:rsid w:val="00931918"/>
    <w:rsid w:val="009322AD"/>
    <w:rsid w:val="00932B83"/>
    <w:rsid w:val="00933847"/>
    <w:rsid w:val="009338FD"/>
    <w:rsid w:val="009350A7"/>
    <w:rsid w:val="009354DA"/>
    <w:rsid w:val="00936716"/>
    <w:rsid w:val="00936E36"/>
    <w:rsid w:val="00936ED0"/>
    <w:rsid w:val="00937409"/>
    <w:rsid w:val="00937B0A"/>
    <w:rsid w:val="00941B31"/>
    <w:rsid w:val="00942EF7"/>
    <w:rsid w:val="0094399E"/>
    <w:rsid w:val="00943B57"/>
    <w:rsid w:val="00943C24"/>
    <w:rsid w:val="0094404E"/>
    <w:rsid w:val="00944427"/>
    <w:rsid w:val="009446CE"/>
    <w:rsid w:val="00944798"/>
    <w:rsid w:val="0094543E"/>
    <w:rsid w:val="00946362"/>
    <w:rsid w:val="009469DF"/>
    <w:rsid w:val="00947689"/>
    <w:rsid w:val="00951B5C"/>
    <w:rsid w:val="00952A68"/>
    <w:rsid w:val="00953AF3"/>
    <w:rsid w:val="00953F14"/>
    <w:rsid w:val="00955628"/>
    <w:rsid w:val="0095624C"/>
    <w:rsid w:val="00960975"/>
    <w:rsid w:val="00960EDC"/>
    <w:rsid w:val="009611F7"/>
    <w:rsid w:val="009621FB"/>
    <w:rsid w:val="00962548"/>
    <w:rsid w:val="00962902"/>
    <w:rsid w:val="00962A3C"/>
    <w:rsid w:val="00963A1A"/>
    <w:rsid w:val="00963F2C"/>
    <w:rsid w:val="009655F4"/>
    <w:rsid w:val="00966DD6"/>
    <w:rsid w:val="009705ED"/>
    <w:rsid w:val="00970EA3"/>
    <w:rsid w:val="009712B4"/>
    <w:rsid w:val="009723A7"/>
    <w:rsid w:val="009724E9"/>
    <w:rsid w:val="0097260B"/>
    <w:rsid w:val="00972ABE"/>
    <w:rsid w:val="009733C8"/>
    <w:rsid w:val="009735F2"/>
    <w:rsid w:val="00973912"/>
    <w:rsid w:val="00973956"/>
    <w:rsid w:val="009739EA"/>
    <w:rsid w:val="00973F0D"/>
    <w:rsid w:val="00974B63"/>
    <w:rsid w:val="00974B7D"/>
    <w:rsid w:val="00974BC4"/>
    <w:rsid w:val="00974FD8"/>
    <w:rsid w:val="009750B5"/>
    <w:rsid w:val="00975D8B"/>
    <w:rsid w:val="0097617E"/>
    <w:rsid w:val="00976578"/>
    <w:rsid w:val="009778AF"/>
    <w:rsid w:val="00977F3D"/>
    <w:rsid w:val="00977F7C"/>
    <w:rsid w:val="009802CE"/>
    <w:rsid w:val="00981334"/>
    <w:rsid w:val="00981FF2"/>
    <w:rsid w:val="009827F9"/>
    <w:rsid w:val="00982C0E"/>
    <w:rsid w:val="00983AF1"/>
    <w:rsid w:val="00984281"/>
    <w:rsid w:val="00984A5A"/>
    <w:rsid w:val="0098601E"/>
    <w:rsid w:val="00986247"/>
    <w:rsid w:val="009864BF"/>
    <w:rsid w:val="00986B4B"/>
    <w:rsid w:val="00986BCC"/>
    <w:rsid w:val="009872FB"/>
    <w:rsid w:val="00987DCE"/>
    <w:rsid w:val="00987FA5"/>
    <w:rsid w:val="00991ECB"/>
    <w:rsid w:val="00993499"/>
    <w:rsid w:val="009935D6"/>
    <w:rsid w:val="00993865"/>
    <w:rsid w:val="00995766"/>
    <w:rsid w:val="00995CF4"/>
    <w:rsid w:val="00995E47"/>
    <w:rsid w:val="009964DC"/>
    <w:rsid w:val="009965B3"/>
    <w:rsid w:val="00996967"/>
    <w:rsid w:val="00996CF6"/>
    <w:rsid w:val="00997A78"/>
    <w:rsid w:val="00997DD9"/>
    <w:rsid w:val="00997FE0"/>
    <w:rsid w:val="009A12A1"/>
    <w:rsid w:val="009A1683"/>
    <w:rsid w:val="009A1B73"/>
    <w:rsid w:val="009A1C98"/>
    <w:rsid w:val="009A4731"/>
    <w:rsid w:val="009A5D19"/>
    <w:rsid w:val="009A5FBC"/>
    <w:rsid w:val="009A64AF"/>
    <w:rsid w:val="009A6A29"/>
    <w:rsid w:val="009A7AF9"/>
    <w:rsid w:val="009B2A64"/>
    <w:rsid w:val="009B5B26"/>
    <w:rsid w:val="009B65A8"/>
    <w:rsid w:val="009B6F17"/>
    <w:rsid w:val="009B7727"/>
    <w:rsid w:val="009C0E05"/>
    <w:rsid w:val="009C141A"/>
    <w:rsid w:val="009C18FD"/>
    <w:rsid w:val="009C2103"/>
    <w:rsid w:val="009C22DD"/>
    <w:rsid w:val="009C2713"/>
    <w:rsid w:val="009C3D90"/>
    <w:rsid w:val="009C4A5C"/>
    <w:rsid w:val="009C5089"/>
    <w:rsid w:val="009C58DC"/>
    <w:rsid w:val="009C614A"/>
    <w:rsid w:val="009C66AD"/>
    <w:rsid w:val="009D0060"/>
    <w:rsid w:val="009D0614"/>
    <w:rsid w:val="009D08B3"/>
    <w:rsid w:val="009D0AEA"/>
    <w:rsid w:val="009D0BEB"/>
    <w:rsid w:val="009D121F"/>
    <w:rsid w:val="009D2D87"/>
    <w:rsid w:val="009D3E4B"/>
    <w:rsid w:val="009D4067"/>
    <w:rsid w:val="009D5DB2"/>
    <w:rsid w:val="009D60D0"/>
    <w:rsid w:val="009D6248"/>
    <w:rsid w:val="009D671B"/>
    <w:rsid w:val="009E04ED"/>
    <w:rsid w:val="009E2AC8"/>
    <w:rsid w:val="009E3772"/>
    <w:rsid w:val="009E40E7"/>
    <w:rsid w:val="009E5285"/>
    <w:rsid w:val="009E76DD"/>
    <w:rsid w:val="009F0762"/>
    <w:rsid w:val="009F099A"/>
    <w:rsid w:val="009F09CF"/>
    <w:rsid w:val="009F0DC8"/>
    <w:rsid w:val="009F0E4A"/>
    <w:rsid w:val="009F202F"/>
    <w:rsid w:val="009F25E9"/>
    <w:rsid w:val="009F27C6"/>
    <w:rsid w:val="009F2F14"/>
    <w:rsid w:val="009F4ED1"/>
    <w:rsid w:val="009F5614"/>
    <w:rsid w:val="009F6991"/>
    <w:rsid w:val="00A003CB"/>
    <w:rsid w:val="00A018D9"/>
    <w:rsid w:val="00A02213"/>
    <w:rsid w:val="00A0258A"/>
    <w:rsid w:val="00A03041"/>
    <w:rsid w:val="00A03945"/>
    <w:rsid w:val="00A03A47"/>
    <w:rsid w:val="00A045DA"/>
    <w:rsid w:val="00A046D4"/>
    <w:rsid w:val="00A05925"/>
    <w:rsid w:val="00A05EBF"/>
    <w:rsid w:val="00A068FF"/>
    <w:rsid w:val="00A06F59"/>
    <w:rsid w:val="00A0724B"/>
    <w:rsid w:val="00A0794C"/>
    <w:rsid w:val="00A103F9"/>
    <w:rsid w:val="00A107CF"/>
    <w:rsid w:val="00A1083F"/>
    <w:rsid w:val="00A10C1E"/>
    <w:rsid w:val="00A11D8C"/>
    <w:rsid w:val="00A1331E"/>
    <w:rsid w:val="00A13CBD"/>
    <w:rsid w:val="00A141DD"/>
    <w:rsid w:val="00A14459"/>
    <w:rsid w:val="00A158A6"/>
    <w:rsid w:val="00A15AB3"/>
    <w:rsid w:val="00A15B97"/>
    <w:rsid w:val="00A15BF5"/>
    <w:rsid w:val="00A2161E"/>
    <w:rsid w:val="00A23E0C"/>
    <w:rsid w:val="00A24650"/>
    <w:rsid w:val="00A2474D"/>
    <w:rsid w:val="00A25366"/>
    <w:rsid w:val="00A276EB"/>
    <w:rsid w:val="00A309B1"/>
    <w:rsid w:val="00A30DBA"/>
    <w:rsid w:val="00A32A5C"/>
    <w:rsid w:val="00A3314C"/>
    <w:rsid w:val="00A334A8"/>
    <w:rsid w:val="00A342E1"/>
    <w:rsid w:val="00A3432D"/>
    <w:rsid w:val="00A351DC"/>
    <w:rsid w:val="00A351EF"/>
    <w:rsid w:val="00A35340"/>
    <w:rsid w:val="00A3627A"/>
    <w:rsid w:val="00A362CF"/>
    <w:rsid w:val="00A37693"/>
    <w:rsid w:val="00A4031A"/>
    <w:rsid w:val="00A410E7"/>
    <w:rsid w:val="00A4116C"/>
    <w:rsid w:val="00A4145C"/>
    <w:rsid w:val="00A423BC"/>
    <w:rsid w:val="00A4336B"/>
    <w:rsid w:val="00A43A62"/>
    <w:rsid w:val="00A446B7"/>
    <w:rsid w:val="00A450F8"/>
    <w:rsid w:val="00A45B91"/>
    <w:rsid w:val="00A46126"/>
    <w:rsid w:val="00A4767A"/>
    <w:rsid w:val="00A47CE9"/>
    <w:rsid w:val="00A5087B"/>
    <w:rsid w:val="00A50C05"/>
    <w:rsid w:val="00A51757"/>
    <w:rsid w:val="00A51F8F"/>
    <w:rsid w:val="00A522B2"/>
    <w:rsid w:val="00A53462"/>
    <w:rsid w:val="00A534C3"/>
    <w:rsid w:val="00A54034"/>
    <w:rsid w:val="00A542A0"/>
    <w:rsid w:val="00A559F7"/>
    <w:rsid w:val="00A57512"/>
    <w:rsid w:val="00A575C3"/>
    <w:rsid w:val="00A57F2B"/>
    <w:rsid w:val="00A60A54"/>
    <w:rsid w:val="00A618DC"/>
    <w:rsid w:val="00A62A1A"/>
    <w:rsid w:val="00A64302"/>
    <w:rsid w:val="00A64C66"/>
    <w:rsid w:val="00A652FE"/>
    <w:rsid w:val="00A66A69"/>
    <w:rsid w:val="00A703AC"/>
    <w:rsid w:val="00A7081B"/>
    <w:rsid w:val="00A70965"/>
    <w:rsid w:val="00A70B7F"/>
    <w:rsid w:val="00A71234"/>
    <w:rsid w:val="00A71402"/>
    <w:rsid w:val="00A71885"/>
    <w:rsid w:val="00A72959"/>
    <w:rsid w:val="00A73B8C"/>
    <w:rsid w:val="00A74AE9"/>
    <w:rsid w:val="00A74CF5"/>
    <w:rsid w:val="00A74FAD"/>
    <w:rsid w:val="00A756A4"/>
    <w:rsid w:val="00A75B26"/>
    <w:rsid w:val="00A75D17"/>
    <w:rsid w:val="00A76D45"/>
    <w:rsid w:val="00A81A06"/>
    <w:rsid w:val="00A84EC8"/>
    <w:rsid w:val="00A84F44"/>
    <w:rsid w:val="00A850F1"/>
    <w:rsid w:val="00A8650A"/>
    <w:rsid w:val="00A91071"/>
    <w:rsid w:val="00A91537"/>
    <w:rsid w:val="00A91F08"/>
    <w:rsid w:val="00A920AF"/>
    <w:rsid w:val="00A92551"/>
    <w:rsid w:val="00A92653"/>
    <w:rsid w:val="00A9265A"/>
    <w:rsid w:val="00A9365D"/>
    <w:rsid w:val="00A93795"/>
    <w:rsid w:val="00A949E6"/>
    <w:rsid w:val="00AA0A5A"/>
    <w:rsid w:val="00AA2354"/>
    <w:rsid w:val="00AA26F4"/>
    <w:rsid w:val="00AA2853"/>
    <w:rsid w:val="00AA29FF"/>
    <w:rsid w:val="00AA4CCD"/>
    <w:rsid w:val="00AA579D"/>
    <w:rsid w:val="00AA5CF7"/>
    <w:rsid w:val="00AA6A09"/>
    <w:rsid w:val="00AA6C28"/>
    <w:rsid w:val="00AA7570"/>
    <w:rsid w:val="00AB1054"/>
    <w:rsid w:val="00AB116E"/>
    <w:rsid w:val="00AB19AB"/>
    <w:rsid w:val="00AB26FE"/>
    <w:rsid w:val="00AB38A0"/>
    <w:rsid w:val="00AB3DD0"/>
    <w:rsid w:val="00AB472A"/>
    <w:rsid w:val="00AB4B7E"/>
    <w:rsid w:val="00AB4C50"/>
    <w:rsid w:val="00AB53FE"/>
    <w:rsid w:val="00AB62FF"/>
    <w:rsid w:val="00AB66D0"/>
    <w:rsid w:val="00AB6DF1"/>
    <w:rsid w:val="00AB7D70"/>
    <w:rsid w:val="00AC2E95"/>
    <w:rsid w:val="00AC38A3"/>
    <w:rsid w:val="00AC3DDD"/>
    <w:rsid w:val="00AC4E74"/>
    <w:rsid w:val="00AC5A51"/>
    <w:rsid w:val="00AC6651"/>
    <w:rsid w:val="00AC7B96"/>
    <w:rsid w:val="00AC7B9F"/>
    <w:rsid w:val="00AD1310"/>
    <w:rsid w:val="00AD382E"/>
    <w:rsid w:val="00AD383F"/>
    <w:rsid w:val="00AD3CC7"/>
    <w:rsid w:val="00AD40D9"/>
    <w:rsid w:val="00AD500E"/>
    <w:rsid w:val="00AD71C4"/>
    <w:rsid w:val="00AD78F1"/>
    <w:rsid w:val="00AD7F49"/>
    <w:rsid w:val="00AE1F35"/>
    <w:rsid w:val="00AE2393"/>
    <w:rsid w:val="00AE2C85"/>
    <w:rsid w:val="00AE4A73"/>
    <w:rsid w:val="00AE501F"/>
    <w:rsid w:val="00AE53CA"/>
    <w:rsid w:val="00AE6030"/>
    <w:rsid w:val="00AE73B6"/>
    <w:rsid w:val="00AF031E"/>
    <w:rsid w:val="00AF0BD7"/>
    <w:rsid w:val="00AF0C35"/>
    <w:rsid w:val="00AF12B7"/>
    <w:rsid w:val="00AF34BC"/>
    <w:rsid w:val="00AF460A"/>
    <w:rsid w:val="00AF46F2"/>
    <w:rsid w:val="00AF53DF"/>
    <w:rsid w:val="00AF56F9"/>
    <w:rsid w:val="00AF5E86"/>
    <w:rsid w:val="00AF5FD8"/>
    <w:rsid w:val="00AF66BF"/>
    <w:rsid w:val="00AF690B"/>
    <w:rsid w:val="00AF79ED"/>
    <w:rsid w:val="00AF7A42"/>
    <w:rsid w:val="00B000D9"/>
    <w:rsid w:val="00B00355"/>
    <w:rsid w:val="00B00E61"/>
    <w:rsid w:val="00B0106D"/>
    <w:rsid w:val="00B016EB"/>
    <w:rsid w:val="00B02797"/>
    <w:rsid w:val="00B02AB8"/>
    <w:rsid w:val="00B03FEF"/>
    <w:rsid w:val="00B04860"/>
    <w:rsid w:val="00B0537C"/>
    <w:rsid w:val="00B060AE"/>
    <w:rsid w:val="00B060BF"/>
    <w:rsid w:val="00B07709"/>
    <w:rsid w:val="00B07D52"/>
    <w:rsid w:val="00B10F18"/>
    <w:rsid w:val="00B1158E"/>
    <w:rsid w:val="00B12AC3"/>
    <w:rsid w:val="00B13BA8"/>
    <w:rsid w:val="00B13F63"/>
    <w:rsid w:val="00B1677E"/>
    <w:rsid w:val="00B16A6C"/>
    <w:rsid w:val="00B16B20"/>
    <w:rsid w:val="00B21300"/>
    <w:rsid w:val="00B2344E"/>
    <w:rsid w:val="00B239BF"/>
    <w:rsid w:val="00B2458A"/>
    <w:rsid w:val="00B246A2"/>
    <w:rsid w:val="00B25C32"/>
    <w:rsid w:val="00B25CE1"/>
    <w:rsid w:val="00B268AE"/>
    <w:rsid w:val="00B26BD3"/>
    <w:rsid w:val="00B274E1"/>
    <w:rsid w:val="00B274E7"/>
    <w:rsid w:val="00B30762"/>
    <w:rsid w:val="00B34A34"/>
    <w:rsid w:val="00B34F71"/>
    <w:rsid w:val="00B352EE"/>
    <w:rsid w:val="00B3563F"/>
    <w:rsid w:val="00B359D2"/>
    <w:rsid w:val="00B366BF"/>
    <w:rsid w:val="00B36BD0"/>
    <w:rsid w:val="00B3706D"/>
    <w:rsid w:val="00B37278"/>
    <w:rsid w:val="00B37D9E"/>
    <w:rsid w:val="00B40098"/>
    <w:rsid w:val="00B40D12"/>
    <w:rsid w:val="00B41386"/>
    <w:rsid w:val="00B421C2"/>
    <w:rsid w:val="00B43119"/>
    <w:rsid w:val="00B43A6E"/>
    <w:rsid w:val="00B45702"/>
    <w:rsid w:val="00B4636B"/>
    <w:rsid w:val="00B463E4"/>
    <w:rsid w:val="00B46F1D"/>
    <w:rsid w:val="00B46F66"/>
    <w:rsid w:val="00B47207"/>
    <w:rsid w:val="00B4734F"/>
    <w:rsid w:val="00B47791"/>
    <w:rsid w:val="00B505CA"/>
    <w:rsid w:val="00B50FD0"/>
    <w:rsid w:val="00B51E41"/>
    <w:rsid w:val="00B538AD"/>
    <w:rsid w:val="00B53E4B"/>
    <w:rsid w:val="00B53FCE"/>
    <w:rsid w:val="00B542B5"/>
    <w:rsid w:val="00B54FFC"/>
    <w:rsid w:val="00B55D5C"/>
    <w:rsid w:val="00B56C65"/>
    <w:rsid w:val="00B57558"/>
    <w:rsid w:val="00B57E80"/>
    <w:rsid w:val="00B60E79"/>
    <w:rsid w:val="00B61B6D"/>
    <w:rsid w:val="00B6415B"/>
    <w:rsid w:val="00B641FE"/>
    <w:rsid w:val="00B65098"/>
    <w:rsid w:val="00B653CD"/>
    <w:rsid w:val="00B66E6C"/>
    <w:rsid w:val="00B67041"/>
    <w:rsid w:val="00B674CE"/>
    <w:rsid w:val="00B7027C"/>
    <w:rsid w:val="00B71750"/>
    <w:rsid w:val="00B7496D"/>
    <w:rsid w:val="00B74DDD"/>
    <w:rsid w:val="00B74FA3"/>
    <w:rsid w:val="00B7656B"/>
    <w:rsid w:val="00B76B7F"/>
    <w:rsid w:val="00B7774D"/>
    <w:rsid w:val="00B77D70"/>
    <w:rsid w:val="00B8005A"/>
    <w:rsid w:val="00B80680"/>
    <w:rsid w:val="00B8093D"/>
    <w:rsid w:val="00B80F6B"/>
    <w:rsid w:val="00B8109B"/>
    <w:rsid w:val="00B8194E"/>
    <w:rsid w:val="00B81961"/>
    <w:rsid w:val="00B81A96"/>
    <w:rsid w:val="00B82230"/>
    <w:rsid w:val="00B831D3"/>
    <w:rsid w:val="00B83989"/>
    <w:rsid w:val="00B83BA3"/>
    <w:rsid w:val="00B854B2"/>
    <w:rsid w:val="00B85563"/>
    <w:rsid w:val="00B85DE1"/>
    <w:rsid w:val="00B8637D"/>
    <w:rsid w:val="00B87119"/>
    <w:rsid w:val="00B87329"/>
    <w:rsid w:val="00B8749E"/>
    <w:rsid w:val="00B87734"/>
    <w:rsid w:val="00B87798"/>
    <w:rsid w:val="00B91002"/>
    <w:rsid w:val="00B9175E"/>
    <w:rsid w:val="00B92F17"/>
    <w:rsid w:val="00B945E3"/>
    <w:rsid w:val="00B9481A"/>
    <w:rsid w:val="00B9735B"/>
    <w:rsid w:val="00B975E5"/>
    <w:rsid w:val="00B97A6F"/>
    <w:rsid w:val="00B97AE6"/>
    <w:rsid w:val="00BA0428"/>
    <w:rsid w:val="00BA0C74"/>
    <w:rsid w:val="00BA1354"/>
    <w:rsid w:val="00BA1D63"/>
    <w:rsid w:val="00BA2011"/>
    <w:rsid w:val="00BA28EA"/>
    <w:rsid w:val="00BA2B81"/>
    <w:rsid w:val="00BA3F5C"/>
    <w:rsid w:val="00BA4052"/>
    <w:rsid w:val="00BA493F"/>
    <w:rsid w:val="00BA56BB"/>
    <w:rsid w:val="00BA5CDD"/>
    <w:rsid w:val="00BA6AFF"/>
    <w:rsid w:val="00BA7124"/>
    <w:rsid w:val="00BA73A3"/>
    <w:rsid w:val="00BA7BCB"/>
    <w:rsid w:val="00BA7E31"/>
    <w:rsid w:val="00BB06E3"/>
    <w:rsid w:val="00BB093A"/>
    <w:rsid w:val="00BB2500"/>
    <w:rsid w:val="00BB2F67"/>
    <w:rsid w:val="00BB3364"/>
    <w:rsid w:val="00BB33DF"/>
    <w:rsid w:val="00BB4E1B"/>
    <w:rsid w:val="00BB51C4"/>
    <w:rsid w:val="00BB552C"/>
    <w:rsid w:val="00BB6CB8"/>
    <w:rsid w:val="00BC171B"/>
    <w:rsid w:val="00BC2377"/>
    <w:rsid w:val="00BC23F9"/>
    <w:rsid w:val="00BC3597"/>
    <w:rsid w:val="00BC7202"/>
    <w:rsid w:val="00BD0E1D"/>
    <w:rsid w:val="00BD1437"/>
    <w:rsid w:val="00BD3836"/>
    <w:rsid w:val="00BD3965"/>
    <w:rsid w:val="00BD4F64"/>
    <w:rsid w:val="00BD5FD9"/>
    <w:rsid w:val="00BD69FD"/>
    <w:rsid w:val="00BD756E"/>
    <w:rsid w:val="00BD78FA"/>
    <w:rsid w:val="00BD7F0E"/>
    <w:rsid w:val="00BE0F90"/>
    <w:rsid w:val="00BE1210"/>
    <w:rsid w:val="00BE1B76"/>
    <w:rsid w:val="00BE2084"/>
    <w:rsid w:val="00BE24A0"/>
    <w:rsid w:val="00BE2AA1"/>
    <w:rsid w:val="00BE3083"/>
    <w:rsid w:val="00BE4D81"/>
    <w:rsid w:val="00BE532B"/>
    <w:rsid w:val="00BE7040"/>
    <w:rsid w:val="00BF0142"/>
    <w:rsid w:val="00BF08A2"/>
    <w:rsid w:val="00BF2A1B"/>
    <w:rsid w:val="00BF34F3"/>
    <w:rsid w:val="00BF3F61"/>
    <w:rsid w:val="00BF484F"/>
    <w:rsid w:val="00BF5137"/>
    <w:rsid w:val="00BF5633"/>
    <w:rsid w:val="00BF6254"/>
    <w:rsid w:val="00BF7069"/>
    <w:rsid w:val="00BF73AD"/>
    <w:rsid w:val="00BF7CAB"/>
    <w:rsid w:val="00C0120B"/>
    <w:rsid w:val="00C0123A"/>
    <w:rsid w:val="00C01E58"/>
    <w:rsid w:val="00C02A9A"/>
    <w:rsid w:val="00C05667"/>
    <w:rsid w:val="00C063BF"/>
    <w:rsid w:val="00C06827"/>
    <w:rsid w:val="00C11A8E"/>
    <w:rsid w:val="00C11E0C"/>
    <w:rsid w:val="00C12313"/>
    <w:rsid w:val="00C133FA"/>
    <w:rsid w:val="00C13810"/>
    <w:rsid w:val="00C14610"/>
    <w:rsid w:val="00C147CA"/>
    <w:rsid w:val="00C155CF"/>
    <w:rsid w:val="00C1778B"/>
    <w:rsid w:val="00C17EE2"/>
    <w:rsid w:val="00C207AD"/>
    <w:rsid w:val="00C20ABB"/>
    <w:rsid w:val="00C2456F"/>
    <w:rsid w:val="00C24592"/>
    <w:rsid w:val="00C247BB"/>
    <w:rsid w:val="00C26DA0"/>
    <w:rsid w:val="00C27806"/>
    <w:rsid w:val="00C27D5A"/>
    <w:rsid w:val="00C31CEB"/>
    <w:rsid w:val="00C32615"/>
    <w:rsid w:val="00C328A0"/>
    <w:rsid w:val="00C33E0A"/>
    <w:rsid w:val="00C34583"/>
    <w:rsid w:val="00C349B7"/>
    <w:rsid w:val="00C34C59"/>
    <w:rsid w:val="00C374B3"/>
    <w:rsid w:val="00C40248"/>
    <w:rsid w:val="00C4055E"/>
    <w:rsid w:val="00C40C46"/>
    <w:rsid w:val="00C422EE"/>
    <w:rsid w:val="00C42797"/>
    <w:rsid w:val="00C42AD2"/>
    <w:rsid w:val="00C433DE"/>
    <w:rsid w:val="00C4345B"/>
    <w:rsid w:val="00C45283"/>
    <w:rsid w:val="00C456EA"/>
    <w:rsid w:val="00C469F6"/>
    <w:rsid w:val="00C47709"/>
    <w:rsid w:val="00C5006B"/>
    <w:rsid w:val="00C50B93"/>
    <w:rsid w:val="00C525AC"/>
    <w:rsid w:val="00C52C63"/>
    <w:rsid w:val="00C53079"/>
    <w:rsid w:val="00C54395"/>
    <w:rsid w:val="00C55BA8"/>
    <w:rsid w:val="00C55C5E"/>
    <w:rsid w:val="00C55CD5"/>
    <w:rsid w:val="00C56DAC"/>
    <w:rsid w:val="00C56E91"/>
    <w:rsid w:val="00C56F02"/>
    <w:rsid w:val="00C5766A"/>
    <w:rsid w:val="00C577C4"/>
    <w:rsid w:val="00C62301"/>
    <w:rsid w:val="00C6233A"/>
    <w:rsid w:val="00C63360"/>
    <w:rsid w:val="00C63CB2"/>
    <w:rsid w:val="00C642BC"/>
    <w:rsid w:val="00C643C9"/>
    <w:rsid w:val="00C64964"/>
    <w:rsid w:val="00C65460"/>
    <w:rsid w:val="00C66824"/>
    <w:rsid w:val="00C66918"/>
    <w:rsid w:val="00C66E64"/>
    <w:rsid w:val="00C670E4"/>
    <w:rsid w:val="00C72946"/>
    <w:rsid w:val="00C72FBD"/>
    <w:rsid w:val="00C73AEC"/>
    <w:rsid w:val="00C73B0A"/>
    <w:rsid w:val="00C7476B"/>
    <w:rsid w:val="00C747D4"/>
    <w:rsid w:val="00C74D62"/>
    <w:rsid w:val="00C756AA"/>
    <w:rsid w:val="00C7685B"/>
    <w:rsid w:val="00C76ED7"/>
    <w:rsid w:val="00C77412"/>
    <w:rsid w:val="00C80B67"/>
    <w:rsid w:val="00C81255"/>
    <w:rsid w:val="00C81E38"/>
    <w:rsid w:val="00C81EA8"/>
    <w:rsid w:val="00C8245C"/>
    <w:rsid w:val="00C827BA"/>
    <w:rsid w:val="00C82A83"/>
    <w:rsid w:val="00C83C49"/>
    <w:rsid w:val="00C84708"/>
    <w:rsid w:val="00C85449"/>
    <w:rsid w:val="00C8626F"/>
    <w:rsid w:val="00C87080"/>
    <w:rsid w:val="00C872E0"/>
    <w:rsid w:val="00C876D6"/>
    <w:rsid w:val="00C9018D"/>
    <w:rsid w:val="00C90412"/>
    <w:rsid w:val="00C92AA6"/>
    <w:rsid w:val="00CA355C"/>
    <w:rsid w:val="00CA35B3"/>
    <w:rsid w:val="00CA3D7D"/>
    <w:rsid w:val="00CA3FA9"/>
    <w:rsid w:val="00CA6893"/>
    <w:rsid w:val="00CA74C0"/>
    <w:rsid w:val="00CA79CF"/>
    <w:rsid w:val="00CA7E60"/>
    <w:rsid w:val="00CA7FA8"/>
    <w:rsid w:val="00CB1C00"/>
    <w:rsid w:val="00CB388B"/>
    <w:rsid w:val="00CB3FEE"/>
    <w:rsid w:val="00CB7000"/>
    <w:rsid w:val="00CB7144"/>
    <w:rsid w:val="00CB7713"/>
    <w:rsid w:val="00CC1896"/>
    <w:rsid w:val="00CC42DA"/>
    <w:rsid w:val="00CC520B"/>
    <w:rsid w:val="00CC5DD9"/>
    <w:rsid w:val="00CC722B"/>
    <w:rsid w:val="00CC7973"/>
    <w:rsid w:val="00CD03ED"/>
    <w:rsid w:val="00CD0930"/>
    <w:rsid w:val="00CD0B21"/>
    <w:rsid w:val="00CD2A2F"/>
    <w:rsid w:val="00CD3671"/>
    <w:rsid w:val="00CD3C63"/>
    <w:rsid w:val="00CD578A"/>
    <w:rsid w:val="00CD5E39"/>
    <w:rsid w:val="00CD5E81"/>
    <w:rsid w:val="00CD692A"/>
    <w:rsid w:val="00CD6F17"/>
    <w:rsid w:val="00CD74E6"/>
    <w:rsid w:val="00CE05A6"/>
    <w:rsid w:val="00CE0A00"/>
    <w:rsid w:val="00CE49FE"/>
    <w:rsid w:val="00CE4F17"/>
    <w:rsid w:val="00CE516A"/>
    <w:rsid w:val="00CE520A"/>
    <w:rsid w:val="00CE674B"/>
    <w:rsid w:val="00CF1669"/>
    <w:rsid w:val="00CF1779"/>
    <w:rsid w:val="00CF1794"/>
    <w:rsid w:val="00CF1DFB"/>
    <w:rsid w:val="00CF2828"/>
    <w:rsid w:val="00CF2DA1"/>
    <w:rsid w:val="00CF30BE"/>
    <w:rsid w:val="00CF3B86"/>
    <w:rsid w:val="00CF54C9"/>
    <w:rsid w:val="00CF5643"/>
    <w:rsid w:val="00CF5A8E"/>
    <w:rsid w:val="00CF672B"/>
    <w:rsid w:val="00CF70B3"/>
    <w:rsid w:val="00CF741E"/>
    <w:rsid w:val="00CF76B2"/>
    <w:rsid w:val="00D00C71"/>
    <w:rsid w:val="00D0176E"/>
    <w:rsid w:val="00D02DD5"/>
    <w:rsid w:val="00D04265"/>
    <w:rsid w:val="00D04A2C"/>
    <w:rsid w:val="00D04AA9"/>
    <w:rsid w:val="00D07127"/>
    <w:rsid w:val="00D129FC"/>
    <w:rsid w:val="00D131F3"/>
    <w:rsid w:val="00D15471"/>
    <w:rsid w:val="00D15E90"/>
    <w:rsid w:val="00D1704D"/>
    <w:rsid w:val="00D221E3"/>
    <w:rsid w:val="00D22763"/>
    <w:rsid w:val="00D22F83"/>
    <w:rsid w:val="00D240D2"/>
    <w:rsid w:val="00D242CF"/>
    <w:rsid w:val="00D25689"/>
    <w:rsid w:val="00D26D90"/>
    <w:rsid w:val="00D277B7"/>
    <w:rsid w:val="00D30844"/>
    <w:rsid w:val="00D31328"/>
    <w:rsid w:val="00D3207A"/>
    <w:rsid w:val="00D3292A"/>
    <w:rsid w:val="00D32A9A"/>
    <w:rsid w:val="00D32FA5"/>
    <w:rsid w:val="00D33D04"/>
    <w:rsid w:val="00D34713"/>
    <w:rsid w:val="00D34A02"/>
    <w:rsid w:val="00D34AA0"/>
    <w:rsid w:val="00D36995"/>
    <w:rsid w:val="00D3763A"/>
    <w:rsid w:val="00D3798A"/>
    <w:rsid w:val="00D40578"/>
    <w:rsid w:val="00D40B07"/>
    <w:rsid w:val="00D41435"/>
    <w:rsid w:val="00D430D0"/>
    <w:rsid w:val="00D43F12"/>
    <w:rsid w:val="00D44A9F"/>
    <w:rsid w:val="00D4520C"/>
    <w:rsid w:val="00D4545D"/>
    <w:rsid w:val="00D45709"/>
    <w:rsid w:val="00D509F9"/>
    <w:rsid w:val="00D510B4"/>
    <w:rsid w:val="00D523E5"/>
    <w:rsid w:val="00D5280A"/>
    <w:rsid w:val="00D53474"/>
    <w:rsid w:val="00D54656"/>
    <w:rsid w:val="00D548DA"/>
    <w:rsid w:val="00D5529F"/>
    <w:rsid w:val="00D564DE"/>
    <w:rsid w:val="00D60CB1"/>
    <w:rsid w:val="00D60D7B"/>
    <w:rsid w:val="00D61479"/>
    <w:rsid w:val="00D642FA"/>
    <w:rsid w:val="00D64B1E"/>
    <w:rsid w:val="00D64D84"/>
    <w:rsid w:val="00D64D86"/>
    <w:rsid w:val="00D64F69"/>
    <w:rsid w:val="00D654D1"/>
    <w:rsid w:val="00D654D2"/>
    <w:rsid w:val="00D65B70"/>
    <w:rsid w:val="00D66E1A"/>
    <w:rsid w:val="00D66FB8"/>
    <w:rsid w:val="00D70177"/>
    <w:rsid w:val="00D70EEB"/>
    <w:rsid w:val="00D73B37"/>
    <w:rsid w:val="00D73C90"/>
    <w:rsid w:val="00D73F35"/>
    <w:rsid w:val="00D746A4"/>
    <w:rsid w:val="00D74C11"/>
    <w:rsid w:val="00D753E0"/>
    <w:rsid w:val="00D75BEA"/>
    <w:rsid w:val="00D75ED5"/>
    <w:rsid w:val="00D76933"/>
    <w:rsid w:val="00D774C6"/>
    <w:rsid w:val="00D776D9"/>
    <w:rsid w:val="00D80D68"/>
    <w:rsid w:val="00D80DF3"/>
    <w:rsid w:val="00D810B4"/>
    <w:rsid w:val="00D818F6"/>
    <w:rsid w:val="00D823BF"/>
    <w:rsid w:val="00D8390A"/>
    <w:rsid w:val="00D83B42"/>
    <w:rsid w:val="00D848D8"/>
    <w:rsid w:val="00D8545A"/>
    <w:rsid w:val="00D85BA7"/>
    <w:rsid w:val="00D863FF"/>
    <w:rsid w:val="00D86665"/>
    <w:rsid w:val="00D86E0A"/>
    <w:rsid w:val="00D873EE"/>
    <w:rsid w:val="00D87D3A"/>
    <w:rsid w:val="00D904D4"/>
    <w:rsid w:val="00D90565"/>
    <w:rsid w:val="00D9452A"/>
    <w:rsid w:val="00D94B5B"/>
    <w:rsid w:val="00D94D60"/>
    <w:rsid w:val="00D94E3D"/>
    <w:rsid w:val="00D94F48"/>
    <w:rsid w:val="00D9517D"/>
    <w:rsid w:val="00D959EE"/>
    <w:rsid w:val="00D97780"/>
    <w:rsid w:val="00D97AE1"/>
    <w:rsid w:val="00D97C26"/>
    <w:rsid w:val="00DA03FA"/>
    <w:rsid w:val="00DA07C1"/>
    <w:rsid w:val="00DA1C36"/>
    <w:rsid w:val="00DA1C6D"/>
    <w:rsid w:val="00DA34B2"/>
    <w:rsid w:val="00DA391C"/>
    <w:rsid w:val="00DA3E48"/>
    <w:rsid w:val="00DA42EA"/>
    <w:rsid w:val="00DA4607"/>
    <w:rsid w:val="00DA5437"/>
    <w:rsid w:val="00DA7F7C"/>
    <w:rsid w:val="00DB1CEC"/>
    <w:rsid w:val="00DB1EDA"/>
    <w:rsid w:val="00DB213E"/>
    <w:rsid w:val="00DB2201"/>
    <w:rsid w:val="00DB2AD5"/>
    <w:rsid w:val="00DB4D06"/>
    <w:rsid w:val="00DB55D8"/>
    <w:rsid w:val="00DB564F"/>
    <w:rsid w:val="00DB66A3"/>
    <w:rsid w:val="00DB6754"/>
    <w:rsid w:val="00DB7FFB"/>
    <w:rsid w:val="00DC045F"/>
    <w:rsid w:val="00DC1A72"/>
    <w:rsid w:val="00DC29AF"/>
    <w:rsid w:val="00DC2C61"/>
    <w:rsid w:val="00DC414F"/>
    <w:rsid w:val="00DC4286"/>
    <w:rsid w:val="00DC42F2"/>
    <w:rsid w:val="00DC4BA2"/>
    <w:rsid w:val="00DC5075"/>
    <w:rsid w:val="00DC536F"/>
    <w:rsid w:val="00DC5E16"/>
    <w:rsid w:val="00DC6B8D"/>
    <w:rsid w:val="00DC6C92"/>
    <w:rsid w:val="00DC71DA"/>
    <w:rsid w:val="00DD0B45"/>
    <w:rsid w:val="00DD0BED"/>
    <w:rsid w:val="00DD23D4"/>
    <w:rsid w:val="00DD3986"/>
    <w:rsid w:val="00DD489B"/>
    <w:rsid w:val="00DD49EC"/>
    <w:rsid w:val="00DD61A3"/>
    <w:rsid w:val="00DD6392"/>
    <w:rsid w:val="00DD6C10"/>
    <w:rsid w:val="00DD728F"/>
    <w:rsid w:val="00DD750D"/>
    <w:rsid w:val="00DD77E3"/>
    <w:rsid w:val="00DE1740"/>
    <w:rsid w:val="00DE1C27"/>
    <w:rsid w:val="00DE3C49"/>
    <w:rsid w:val="00DE4E47"/>
    <w:rsid w:val="00DE4FBC"/>
    <w:rsid w:val="00DE5E80"/>
    <w:rsid w:val="00DE67AE"/>
    <w:rsid w:val="00DE715C"/>
    <w:rsid w:val="00DE7E4F"/>
    <w:rsid w:val="00DF0389"/>
    <w:rsid w:val="00DF1650"/>
    <w:rsid w:val="00DF27A2"/>
    <w:rsid w:val="00DF2B4F"/>
    <w:rsid w:val="00DF36BE"/>
    <w:rsid w:val="00DF4D10"/>
    <w:rsid w:val="00DF51CA"/>
    <w:rsid w:val="00DF52C2"/>
    <w:rsid w:val="00DF573D"/>
    <w:rsid w:val="00DF6B5F"/>
    <w:rsid w:val="00DF6B90"/>
    <w:rsid w:val="00DF7306"/>
    <w:rsid w:val="00DF75B1"/>
    <w:rsid w:val="00E0181B"/>
    <w:rsid w:val="00E01EFD"/>
    <w:rsid w:val="00E02492"/>
    <w:rsid w:val="00E0298F"/>
    <w:rsid w:val="00E03399"/>
    <w:rsid w:val="00E03B70"/>
    <w:rsid w:val="00E04011"/>
    <w:rsid w:val="00E052DD"/>
    <w:rsid w:val="00E0531F"/>
    <w:rsid w:val="00E05427"/>
    <w:rsid w:val="00E0692B"/>
    <w:rsid w:val="00E0795F"/>
    <w:rsid w:val="00E10F80"/>
    <w:rsid w:val="00E11AD5"/>
    <w:rsid w:val="00E11DFE"/>
    <w:rsid w:val="00E12FA6"/>
    <w:rsid w:val="00E14119"/>
    <w:rsid w:val="00E14535"/>
    <w:rsid w:val="00E14A3A"/>
    <w:rsid w:val="00E16267"/>
    <w:rsid w:val="00E174A5"/>
    <w:rsid w:val="00E2106F"/>
    <w:rsid w:val="00E21344"/>
    <w:rsid w:val="00E215DB"/>
    <w:rsid w:val="00E23594"/>
    <w:rsid w:val="00E23A0B"/>
    <w:rsid w:val="00E24971"/>
    <w:rsid w:val="00E253C1"/>
    <w:rsid w:val="00E2576D"/>
    <w:rsid w:val="00E2582F"/>
    <w:rsid w:val="00E259E1"/>
    <w:rsid w:val="00E25E69"/>
    <w:rsid w:val="00E26139"/>
    <w:rsid w:val="00E26201"/>
    <w:rsid w:val="00E26A49"/>
    <w:rsid w:val="00E2778E"/>
    <w:rsid w:val="00E30289"/>
    <w:rsid w:val="00E304A5"/>
    <w:rsid w:val="00E3089E"/>
    <w:rsid w:val="00E31270"/>
    <w:rsid w:val="00E322D9"/>
    <w:rsid w:val="00E32325"/>
    <w:rsid w:val="00E33BAD"/>
    <w:rsid w:val="00E342D2"/>
    <w:rsid w:val="00E344B2"/>
    <w:rsid w:val="00E34B9F"/>
    <w:rsid w:val="00E350A0"/>
    <w:rsid w:val="00E3517C"/>
    <w:rsid w:val="00E352E0"/>
    <w:rsid w:val="00E362A6"/>
    <w:rsid w:val="00E40C84"/>
    <w:rsid w:val="00E41C07"/>
    <w:rsid w:val="00E44251"/>
    <w:rsid w:val="00E44E19"/>
    <w:rsid w:val="00E45D57"/>
    <w:rsid w:val="00E46420"/>
    <w:rsid w:val="00E47670"/>
    <w:rsid w:val="00E51148"/>
    <w:rsid w:val="00E520DC"/>
    <w:rsid w:val="00E531EA"/>
    <w:rsid w:val="00E53816"/>
    <w:rsid w:val="00E54189"/>
    <w:rsid w:val="00E5420B"/>
    <w:rsid w:val="00E545E2"/>
    <w:rsid w:val="00E5575E"/>
    <w:rsid w:val="00E55B27"/>
    <w:rsid w:val="00E55BFE"/>
    <w:rsid w:val="00E55C25"/>
    <w:rsid w:val="00E55F1D"/>
    <w:rsid w:val="00E55FCE"/>
    <w:rsid w:val="00E5744E"/>
    <w:rsid w:val="00E60BE2"/>
    <w:rsid w:val="00E6120A"/>
    <w:rsid w:val="00E61438"/>
    <w:rsid w:val="00E6146E"/>
    <w:rsid w:val="00E63158"/>
    <w:rsid w:val="00E6373C"/>
    <w:rsid w:val="00E643D8"/>
    <w:rsid w:val="00E6599C"/>
    <w:rsid w:val="00E6612D"/>
    <w:rsid w:val="00E66BB4"/>
    <w:rsid w:val="00E66C59"/>
    <w:rsid w:val="00E71549"/>
    <w:rsid w:val="00E71A2F"/>
    <w:rsid w:val="00E71F14"/>
    <w:rsid w:val="00E73998"/>
    <w:rsid w:val="00E745AB"/>
    <w:rsid w:val="00E747D7"/>
    <w:rsid w:val="00E74A7C"/>
    <w:rsid w:val="00E75B11"/>
    <w:rsid w:val="00E77821"/>
    <w:rsid w:val="00E77A2B"/>
    <w:rsid w:val="00E77CF4"/>
    <w:rsid w:val="00E80109"/>
    <w:rsid w:val="00E8063B"/>
    <w:rsid w:val="00E81CDE"/>
    <w:rsid w:val="00E8548D"/>
    <w:rsid w:val="00E85533"/>
    <w:rsid w:val="00E858EA"/>
    <w:rsid w:val="00E86314"/>
    <w:rsid w:val="00E8785F"/>
    <w:rsid w:val="00E9094F"/>
    <w:rsid w:val="00E912D0"/>
    <w:rsid w:val="00E9269B"/>
    <w:rsid w:val="00E92CCC"/>
    <w:rsid w:val="00E92DEF"/>
    <w:rsid w:val="00E9420D"/>
    <w:rsid w:val="00E9504C"/>
    <w:rsid w:val="00E95359"/>
    <w:rsid w:val="00E96A24"/>
    <w:rsid w:val="00E96B14"/>
    <w:rsid w:val="00E96D73"/>
    <w:rsid w:val="00E973E4"/>
    <w:rsid w:val="00E97DC3"/>
    <w:rsid w:val="00E97E56"/>
    <w:rsid w:val="00EA05E9"/>
    <w:rsid w:val="00EA072D"/>
    <w:rsid w:val="00EA09E4"/>
    <w:rsid w:val="00EA1176"/>
    <w:rsid w:val="00EA14BC"/>
    <w:rsid w:val="00EA20AD"/>
    <w:rsid w:val="00EA2452"/>
    <w:rsid w:val="00EA2A3B"/>
    <w:rsid w:val="00EA2D16"/>
    <w:rsid w:val="00EA3343"/>
    <w:rsid w:val="00EA3D5A"/>
    <w:rsid w:val="00EA44C2"/>
    <w:rsid w:val="00EA5E5F"/>
    <w:rsid w:val="00EA651A"/>
    <w:rsid w:val="00EA77A9"/>
    <w:rsid w:val="00EB0604"/>
    <w:rsid w:val="00EB0D8B"/>
    <w:rsid w:val="00EB1951"/>
    <w:rsid w:val="00EB1C2C"/>
    <w:rsid w:val="00EB1FCD"/>
    <w:rsid w:val="00EB2C8D"/>
    <w:rsid w:val="00EB3253"/>
    <w:rsid w:val="00EB376F"/>
    <w:rsid w:val="00EB3A54"/>
    <w:rsid w:val="00EB3CA6"/>
    <w:rsid w:val="00EB3DAB"/>
    <w:rsid w:val="00EB5454"/>
    <w:rsid w:val="00EB587E"/>
    <w:rsid w:val="00EB7879"/>
    <w:rsid w:val="00EC0088"/>
    <w:rsid w:val="00EC095B"/>
    <w:rsid w:val="00EC1629"/>
    <w:rsid w:val="00EC1A46"/>
    <w:rsid w:val="00EC1DAF"/>
    <w:rsid w:val="00EC3369"/>
    <w:rsid w:val="00EC33DF"/>
    <w:rsid w:val="00EC3D86"/>
    <w:rsid w:val="00EC4107"/>
    <w:rsid w:val="00EC4458"/>
    <w:rsid w:val="00EC61C3"/>
    <w:rsid w:val="00EC6684"/>
    <w:rsid w:val="00EC6AAC"/>
    <w:rsid w:val="00EC6BDB"/>
    <w:rsid w:val="00EC78DD"/>
    <w:rsid w:val="00EC7BAD"/>
    <w:rsid w:val="00ED0129"/>
    <w:rsid w:val="00ED0DF3"/>
    <w:rsid w:val="00ED173E"/>
    <w:rsid w:val="00ED1C58"/>
    <w:rsid w:val="00ED1DAF"/>
    <w:rsid w:val="00ED3560"/>
    <w:rsid w:val="00ED42C6"/>
    <w:rsid w:val="00ED6346"/>
    <w:rsid w:val="00ED64DB"/>
    <w:rsid w:val="00ED727F"/>
    <w:rsid w:val="00ED7ED6"/>
    <w:rsid w:val="00EE09C5"/>
    <w:rsid w:val="00EE1C98"/>
    <w:rsid w:val="00EE2A1E"/>
    <w:rsid w:val="00EE3914"/>
    <w:rsid w:val="00EE5143"/>
    <w:rsid w:val="00EE6405"/>
    <w:rsid w:val="00EF0071"/>
    <w:rsid w:val="00EF00BF"/>
    <w:rsid w:val="00EF11B9"/>
    <w:rsid w:val="00EF1405"/>
    <w:rsid w:val="00EF15EF"/>
    <w:rsid w:val="00EF2576"/>
    <w:rsid w:val="00EF615B"/>
    <w:rsid w:val="00EF6423"/>
    <w:rsid w:val="00EF6E28"/>
    <w:rsid w:val="00EF7D40"/>
    <w:rsid w:val="00EF7DEF"/>
    <w:rsid w:val="00F00350"/>
    <w:rsid w:val="00F011C4"/>
    <w:rsid w:val="00F02081"/>
    <w:rsid w:val="00F02E97"/>
    <w:rsid w:val="00F03B18"/>
    <w:rsid w:val="00F03D39"/>
    <w:rsid w:val="00F04456"/>
    <w:rsid w:val="00F0462A"/>
    <w:rsid w:val="00F052BB"/>
    <w:rsid w:val="00F05450"/>
    <w:rsid w:val="00F074FB"/>
    <w:rsid w:val="00F11B5E"/>
    <w:rsid w:val="00F12565"/>
    <w:rsid w:val="00F12BC2"/>
    <w:rsid w:val="00F14F4D"/>
    <w:rsid w:val="00F15841"/>
    <w:rsid w:val="00F15BB1"/>
    <w:rsid w:val="00F162E5"/>
    <w:rsid w:val="00F168A1"/>
    <w:rsid w:val="00F16978"/>
    <w:rsid w:val="00F17A56"/>
    <w:rsid w:val="00F17E76"/>
    <w:rsid w:val="00F20123"/>
    <w:rsid w:val="00F2217E"/>
    <w:rsid w:val="00F2277A"/>
    <w:rsid w:val="00F24A74"/>
    <w:rsid w:val="00F2620E"/>
    <w:rsid w:val="00F265B2"/>
    <w:rsid w:val="00F27D5A"/>
    <w:rsid w:val="00F30FD7"/>
    <w:rsid w:val="00F31007"/>
    <w:rsid w:val="00F3207D"/>
    <w:rsid w:val="00F3428C"/>
    <w:rsid w:val="00F35D4A"/>
    <w:rsid w:val="00F36F97"/>
    <w:rsid w:val="00F3709A"/>
    <w:rsid w:val="00F3777B"/>
    <w:rsid w:val="00F4218A"/>
    <w:rsid w:val="00F44105"/>
    <w:rsid w:val="00F44D15"/>
    <w:rsid w:val="00F451B8"/>
    <w:rsid w:val="00F47775"/>
    <w:rsid w:val="00F47C3F"/>
    <w:rsid w:val="00F47CB7"/>
    <w:rsid w:val="00F50914"/>
    <w:rsid w:val="00F50950"/>
    <w:rsid w:val="00F521A3"/>
    <w:rsid w:val="00F538FF"/>
    <w:rsid w:val="00F53AD9"/>
    <w:rsid w:val="00F53FD4"/>
    <w:rsid w:val="00F54531"/>
    <w:rsid w:val="00F55218"/>
    <w:rsid w:val="00F56081"/>
    <w:rsid w:val="00F56BD3"/>
    <w:rsid w:val="00F5756A"/>
    <w:rsid w:val="00F605D0"/>
    <w:rsid w:val="00F6090E"/>
    <w:rsid w:val="00F6098E"/>
    <w:rsid w:val="00F60A02"/>
    <w:rsid w:val="00F60DE5"/>
    <w:rsid w:val="00F60F68"/>
    <w:rsid w:val="00F627D3"/>
    <w:rsid w:val="00F62BB1"/>
    <w:rsid w:val="00F63299"/>
    <w:rsid w:val="00F6412F"/>
    <w:rsid w:val="00F6440D"/>
    <w:rsid w:val="00F67354"/>
    <w:rsid w:val="00F71303"/>
    <w:rsid w:val="00F7130A"/>
    <w:rsid w:val="00F73087"/>
    <w:rsid w:val="00F73154"/>
    <w:rsid w:val="00F73B1C"/>
    <w:rsid w:val="00F73BE7"/>
    <w:rsid w:val="00F745C3"/>
    <w:rsid w:val="00F7490B"/>
    <w:rsid w:val="00F7522D"/>
    <w:rsid w:val="00F75346"/>
    <w:rsid w:val="00F7718B"/>
    <w:rsid w:val="00F77CC0"/>
    <w:rsid w:val="00F80354"/>
    <w:rsid w:val="00F80DBA"/>
    <w:rsid w:val="00F81933"/>
    <w:rsid w:val="00F81C5A"/>
    <w:rsid w:val="00F826E4"/>
    <w:rsid w:val="00F82D0F"/>
    <w:rsid w:val="00F84258"/>
    <w:rsid w:val="00F843C0"/>
    <w:rsid w:val="00F84E45"/>
    <w:rsid w:val="00F84FB9"/>
    <w:rsid w:val="00F851AF"/>
    <w:rsid w:val="00F853F9"/>
    <w:rsid w:val="00F85D8B"/>
    <w:rsid w:val="00F86F03"/>
    <w:rsid w:val="00F90992"/>
    <w:rsid w:val="00F90D32"/>
    <w:rsid w:val="00F91718"/>
    <w:rsid w:val="00F92B56"/>
    <w:rsid w:val="00F93A33"/>
    <w:rsid w:val="00F9422B"/>
    <w:rsid w:val="00F956C7"/>
    <w:rsid w:val="00F95852"/>
    <w:rsid w:val="00FA27F5"/>
    <w:rsid w:val="00FA2D94"/>
    <w:rsid w:val="00FA3701"/>
    <w:rsid w:val="00FA3B51"/>
    <w:rsid w:val="00FA5848"/>
    <w:rsid w:val="00FA5871"/>
    <w:rsid w:val="00FA748A"/>
    <w:rsid w:val="00FB0AC9"/>
    <w:rsid w:val="00FB4048"/>
    <w:rsid w:val="00FB4A54"/>
    <w:rsid w:val="00FB549C"/>
    <w:rsid w:val="00FB5C5D"/>
    <w:rsid w:val="00FB69AA"/>
    <w:rsid w:val="00FC107C"/>
    <w:rsid w:val="00FC1759"/>
    <w:rsid w:val="00FC2FF0"/>
    <w:rsid w:val="00FC5272"/>
    <w:rsid w:val="00FC53EE"/>
    <w:rsid w:val="00FC55B7"/>
    <w:rsid w:val="00FC5830"/>
    <w:rsid w:val="00FC5F8B"/>
    <w:rsid w:val="00FC6015"/>
    <w:rsid w:val="00FC6257"/>
    <w:rsid w:val="00FC78BF"/>
    <w:rsid w:val="00FD2216"/>
    <w:rsid w:val="00FD2A7E"/>
    <w:rsid w:val="00FD40CA"/>
    <w:rsid w:val="00FD5F22"/>
    <w:rsid w:val="00FD7223"/>
    <w:rsid w:val="00FD75E2"/>
    <w:rsid w:val="00FD7FF9"/>
    <w:rsid w:val="00FE16D7"/>
    <w:rsid w:val="00FE19AB"/>
    <w:rsid w:val="00FE269A"/>
    <w:rsid w:val="00FE40F3"/>
    <w:rsid w:val="00FE4A48"/>
    <w:rsid w:val="00FE5316"/>
    <w:rsid w:val="00FE603D"/>
    <w:rsid w:val="00FE7FB6"/>
    <w:rsid w:val="00FF001D"/>
    <w:rsid w:val="00FF00CD"/>
    <w:rsid w:val="00FF1050"/>
    <w:rsid w:val="00FF196F"/>
    <w:rsid w:val="00FF3835"/>
    <w:rsid w:val="00FF3F9C"/>
    <w:rsid w:val="00FF4ECF"/>
    <w:rsid w:val="00FF5057"/>
    <w:rsid w:val="00FF5C7B"/>
    <w:rsid w:val="00FF62EC"/>
    <w:rsid w:val="00FF652C"/>
    <w:rsid w:val="00FF6B22"/>
    <w:rsid w:val="00FF7266"/>
    <w:rsid w:val="00FF7381"/>
    <w:rsid w:val="0106CB31"/>
    <w:rsid w:val="02F8E32E"/>
    <w:rsid w:val="03FF30BC"/>
    <w:rsid w:val="0919E3C6"/>
    <w:rsid w:val="0B6A2673"/>
    <w:rsid w:val="0DAF3F2B"/>
    <w:rsid w:val="10D0D3C0"/>
    <w:rsid w:val="138D86A3"/>
    <w:rsid w:val="1A8ED218"/>
    <w:rsid w:val="1C23ACD0"/>
    <w:rsid w:val="1DC6792A"/>
    <w:rsid w:val="2219DE79"/>
    <w:rsid w:val="25ACA05E"/>
    <w:rsid w:val="29C38DC1"/>
    <w:rsid w:val="2C6DE78B"/>
    <w:rsid w:val="2CA8EE14"/>
    <w:rsid w:val="2D430D28"/>
    <w:rsid w:val="2FF410BA"/>
    <w:rsid w:val="314B1E7E"/>
    <w:rsid w:val="365F6F35"/>
    <w:rsid w:val="38E3A92A"/>
    <w:rsid w:val="39ADDB20"/>
    <w:rsid w:val="3EDD2541"/>
    <w:rsid w:val="43C39454"/>
    <w:rsid w:val="466B5609"/>
    <w:rsid w:val="4842DB48"/>
    <w:rsid w:val="4B94BAC2"/>
    <w:rsid w:val="4D3ACE27"/>
    <w:rsid w:val="4D8F59BC"/>
    <w:rsid w:val="4DD11A94"/>
    <w:rsid w:val="4FB5C279"/>
    <w:rsid w:val="5150F2E6"/>
    <w:rsid w:val="56A2551F"/>
    <w:rsid w:val="58198A31"/>
    <w:rsid w:val="581D5F16"/>
    <w:rsid w:val="592AB2FA"/>
    <w:rsid w:val="5A185D5A"/>
    <w:rsid w:val="5B84FD2C"/>
    <w:rsid w:val="625F724F"/>
    <w:rsid w:val="62BA5FE2"/>
    <w:rsid w:val="64E9267D"/>
    <w:rsid w:val="66C8AE66"/>
    <w:rsid w:val="675B638F"/>
    <w:rsid w:val="6A34AB5B"/>
    <w:rsid w:val="6ABB65F9"/>
    <w:rsid w:val="6B0D93D8"/>
    <w:rsid w:val="6B2BB7DF"/>
    <w:rsid w:val="6B467D3A"/>
    <w:rsid w:val="7344F5B2"/>
    <w:rsid w:val="77EE0275"/>
    <w:rsid w:val="7AC2FCF6"/>
    <w:rsid w:val="7D3006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F9419"/>
  <w15:chartTrackingRefBased/>
  <w15:docId w15:val="{24429B44-072F-473E-9FDA-60A68D3F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ourier New"/>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3CBD"/>
    <w:pPr>
      <w:spacing w:after="0" w:line="300" w:lineRule="auto"/>
    </w:pPr>
    <w:rPr>
      <w:rFonts w:ascii="Corbel" w:hAnsi="Corbel"/>
      <w:color w:val="242424"/>
      <w:spacing w:val="10"/>
      <w:sz w:val="24"/>
    </w:rPr>
  </w:style>
  <w:style w:type="paragraph" w:styleId="Kop1">
    <w:name w:val="heading 1"/>
    <w:basedOn w:val="Standaard"/>
    <w:next w:val="Standaard"/>
    <w:link w:val="Kop1Char"/>
    <w:uiPriority w:val="9"/>
    <w:qFormat/>
    <w:rsid w:val="00984281"/>
    <w:pPr>
      <w:keepNext/>
      <w:keepLines/>
      <w:outlineLvl w:val="0"/>
    </w:pPr>
    <w:rPr>
      <w:rFonts w:eastAsiaTheme="majorEastAsia" w:cstheme="majorBidi"/>
      <w:b/>
      <w:color w:val="C24E21"/>
      <w:sz w:val="32"/>
      <w:szCs w:val="32"/>
    </w:rPr>
  </w:style>
  <w:style w:type="paragraph" w:styleId="Kop2">
    <w:name w:val="heading 2"/>
    <w:basedOn w:val="Standaard"/>
    <w:next w:val="Standaard"/>
    <w:link w:val="Kop2Char"/>
    <w:uiPriority w:val="9"/>
    <w:unhideWhenUsed/>
    <w:qFormat/>
    <w:rsid w:val="00B34A34"/>
    <w:pPr>
      <w:keepNext/>
      <w:keepLines/>
      <w:spacing w:before="40"/>
      <w:outlineLvl w:val="1"/>
    </w:pPr>
    <w:rPr>
      <w:rFonts w:eastAsiaTheme="majorEastAsia" w:cstheme="majorBidi"/>
      <w:b/>
      <w:sz w:val="28"/>
      <w:szCs w:val="26"/>
    </w:rPr>
  </w:style>
  <w:style w:type="paragraph" w:styleId="Kop3">
    <w:name w:val="heading 3"/>
    <w:basedOn w:val="Standaard"/>
    <w:next w:val="Standaard"/>
    <w:link w:val="Kop3Char"/>
    <w:autoRedefine/>
    <w:uiPriority w:val="9"/>
    <w:unhideWhenUsed/>
    <w:qFormat/>
    <w:rsid w:val="00486E4A"/>
    <w:pPr>
      <w:keepNext/>
      <w:keepLines/>
      <w:spacing w:before="40"/>
      <w:outlineLvl w:val="2"/>
    </w:pPr>
    <w:rPr>
      <w:rFonts w:eastAsiaTheme="majorEastAsia" w:cstheme="majorBidi"/>
      <w:bCs/>
      <w:i/>
      <w:iCs/>
      <w:color w:val="404040" w:themeColor="text1" w:themeTint="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0D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30D70"/>
    <w:rPr>
      <w:rFonts w:ascii="Corbel" w:hAnsi="Corbel"/>
      <w:color w:val="242424"/>
      <w:spacing w:val="10"/>
      <w:sz w:val="24"/>
    </w:rPr>
  </w:style>
  <w:style w:type="paragraph" w:styleId="Voettekst">
    <w:name w:val="footer"/>
    <w:basedOn w:val="Standaard"/>
    <w:link w:val="VoettekstChar"/>
    <w:uiPriority w:val="99"/>
    <w:unhideWhenUsed/>
    <w:rsid w:val="00730D7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30D70"/>
    <w:rPr>
      <w:rFonts w:ascii="Corbel" w:hAnsi="Corbel"/>
      <w:color w:val="242424"/>
      <w:spacing w:val="10"/>
      <w:sz w:val="24"/>
    </w:rPr>
  </w:style>
  <w:style w:type="character" w:customStyle="1" w:styleId="Kop1Char">
    <w:name w:val="Kop 1 Char"/>
    <w:basedOn w:val="Standaardalinea-lettertype"/>
    <w:link w:val="Kop1"/>
    <w:uiPriority w:val="9"/>
    <w:rsid w:val="00984281"/>
    <w:rPr>
      <w:rFonts w:ascii="Corbel" w:eastAsiaTheme="majorEastAsia" w:hAnsi="Corbel" w:cstheme="majorBidi"/>
      <w:b/>
      <w:color w:val="C24E21"/>
      <w:spacing w:val="10"/>
      <w:sz w:val="32"/>
      <w:szCs w:val="32"/>
    </w:rPr>
  </w:style>
  <w:style w:type="paragraph" w:styleId="Titel">
    <w:name w:val="Title"/>
    <w:basedOn w:val="Standaard"/>
    <w:next w:val="Standaard"/>
    <w:link w:val="TitelChar"/>
    <w:uiPriority w:val="10"/>
    <w:qFormat/>
    <w:rsid w:val="00030929"/>
    <w:pPr>
      <w:contextualSpacing/>
    </w:pPr>
    <w:rPr>
      <w:rFonts w:eastAsiaTheme="majorEastAsia" w:cstheme="majorBidi"/>
      <w:b/>
      <w:color w:val="E1784F"/>
      <w:kern w:val="28"/>
      <w:sz w:val="48"/>
      <w:szCs w:val="56"/>
    </w:rPr>
  </w:style>
  <w:style w:type="character" w:customStyle="1" w:styleId="TitelChar">
    <w:name w:val="Titel Char"/>
    <w:basedOn w:val="Standaardalinea-lettertype"/>
    <w:link w:val="Titel"/>
    <w:uiPriority w:val="10"/>
    <w:rsid w:val="00030929"/>
    <w:rPr>
      <w:rFonts w:ascii="Corbel" w:eastAsiaTheme="majorEastAsia" w:hAnsi="Corbel" w:cstheme="majorBidi"/>
      <w:b/>
      <w:color w:val="E1784F"/>
      <w:spacing w:val="10"/>
      <w:kern w:val="28"/>
      <w:sz w:val="48"/>
      <w:szCs w:val="56"/>
    </w:rPr>
  </w:style>
  <w:style w:type="character" w:customStyle="1" w:styleId="Kop2Char">
    <w:name w:val="Kop 2 Char"/>
    <w:basedOn w:val="Standaardalinea-lettertype"/>
    <w:link w:val="Kop2"/>
    <w:uiPriority w:val="9"/>
    <w:rsid w:val="00B34A34"/>
    <w:rPr>
      <w:rFonts w:ascii="Corbel" w:eastAsiaTheme="majorEastAsia" w:hAnsi="Corbel" w:cstheme="majorBidi"/>
      <w:b/>
      <w:color w:val="242424"/>
      <w:spacing w:val="10"/>
      <w:sz w:val="28"/>
      <w:szCs w:val="26"/>
    </w:rPr>
  </w:style>
  <w:style w:type="character" w:styleId="Subtielebenadrukking">
    <w:name w:val="Subtle Emphasis"/>
    <w:aliases w:val="Subkop"/>
    <w:basedOn w:val="Standaardalinea-lettertype"/>
    <w:uiPriority w:val="19"/>
    <w:qFormat/>
    <w:rsid w:val="00E16267"/>
    <w:rPr>
      <w:rFonts w:ascii="Corbel" w:hAnsi="Corbel"/>
      <w:b/>
      <w:i w:val="0"/>
      <w:iCs/>
      <w:color w:val="404040" w:themeColor="text1" w:themeTint="BF"/>
      <w:spacing w:val="10"/>
      <w:sz w:val="24"/>
    </w:rPr>
  </w:style>
  <w:style w:type="paragraph" w:customStyle="1" w:styleId="Tabelkop">
    <w:name w:val="Tabelkop"/>
    <w:basedOn w:val="Standaard"/>
    <w:link w:val="TabelkopChar"/>
    <w:qFormat/>
    <w:rsid w:val="00953F14"/>
    <w:pPr>
      <w:spacing w:after="60"/>
    </w:pPr>
    <w:rPr>
      <w:b/>
      <w:color w:val="545454"/>
    </w:rPr>
  </w:style>
  <w:style w:type="paragraph" w:styleId="Geenafstand">
    <w:name w:val="No Spacing"/>
    <w:link w:val="GeenafstandChar"/>
    <w:uiPriority w:val="1"/>
    <w:qFormat/>
    <w:rsid w:val="00730D70"/>
    <w:pPr>
      <w:spacing w:after="0" w:line="240" w:lineRule="auto"/>
    </w:pPr>
    <w:rPr>
      <w:rFonts w:ascii="Corbel" w:hAnsi="Corbel"/>
      <w:color w:val="242424"/>
      <w:spacing w:val="10"/>
      <w:sz w:val="24"/>
    </w:rPr>
  </w:style>
  <w:style w:type="character" w:customStyle="1" w:styleId="TabelkopChar">
    <w:name w:val="Tabelkop Char"/>
    <w:basedOn w:val="Standaardalinea-lettertype"/>
    <w:link w:val="Tabelkop"/>
    <w:rsid w:val="00953F14"/>
    <w:rPr>
      <w:rFonts w:ascii="Corbel" w:hAnsi="Corbel"/>
      <w:b/>
      <w:color w:val="545454"/>
      <w:spacing w:val="10"/>
      <w:sz w:val="24"/>
    </w:rPr>
  </w:style>
  <w:style w:type="paragraph" w:styleId="Lijstalinea">
    <w:name w:val="List Paragraph"/>
    <w:basedOn w:val="Standaard"/>
    <w:link w:val="LijstalineaChar"/>
    <w:uiPriority w:val="34"/>
    <w:rsid w:val="00AB4C50"/>
    <w:pPr>
      <w:ind w:left="284" w:hanging="284"/>
      <w:contextualSpacing/>
    </w:pPr>
  </w:style>
  <w:style w:type="table" w:customStyle="1" w:styleId="DCTabel">
    <w:name w:val="DC Tabel"/>
    <w:basedOn w:val="Standaardtabel"/>
    <w:uiPriority w:val="99"/>
    <w:rsid w:val="00953F14"/>
    <w:pPr>
      <w:spacing w:after="0" w:line="240" w:lineRule="auto"/>
    </w:pPr>
    <w:rPr>
      <w:rFonts w:ascii="Corbel" w:hAnsi="Corbel"/>
      <w:sz w:val="22"/>
    </w:rPr>
    <w:tblPr>
      <w:tblBorders>
        <w:top w:val="single" w:sz="4" w:space="0" w:color="F0926D"/>
        <w:left w:val="single" w:sz="4" w:space="0" w:color="F0926D"/>
        <w:bottom w:val="single" w:sz="4" w:space="0" w:color="F0926D"/>
        <w:right w:val="single" w:sz="4" w:space="0" w:color="F0926D"/>
        <w:insideH w:val="single" w:sz="4" w:space="0" w:color="F0926D"/>
        <w:insideV w:val="single" w:sz="4" w:space="0" w:color="F0926D"/>
      </w:tblBorders>
      <w:tblCellMar>
        <w:top w:w="34" w:type="dxa"/>
        <w:left w:w="91" w:type="dxa"/>
        <w:bottom w:w="34" w:type="dxa"/>
        <w:right w:w="91" w:type="dxa"/>
      </w:tblCellMar>
    </w:tblPr>
    <w:tblStylePr w:type="firstRow">
      <w:rPr>
        <w:rFonts w:ascii="Yu Mincho" w:hAnsi="Yu Mincho"/>
        <w:color w:val="FFFFFF"/>
        <w:sz w:val="22"/>
      </w:rPr>
      <w:tblPr/>
      <w:tcPr>
        <w:shd w:val="clear" w:color="auto" w:fill="F0926D"/>
      </w:tcPr>
    </w:tblStylePr>
  </w:style>
  <w:style w:type="table" w:styleId="Tabelraster">
    <w:name w:val="Table Grid"/>
    <w:basedOn w:val="Standaardtabel"/>
    <w:uiPriority w:val="59"/>
    <w:rsid w:val="00F27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486E4A"/>
    <w:rPr>
      <w:rFonts w:ascii="Corbel" w:eastAsiaTheme="majorEastAsia" w:hAnsi="Corbel" w:cstheme="majorBidi"/>
      <w:bCs/>
      <w:i/>
      <w:iCs/>
      <w:color w:val="404040" w:themeColor="text1" w:themeTint="BF"/>
      <w:spacing w:val="10"/>
      <w:sz w:val="28"/>
      <w:szCs w:val="28"/>
    </w:rPr>
  </w:style>
  <w:style w:type="paragraph" w:customStyle="1" w:styleId="Tabeltekst">
    <w:name w:val="Tabeltekst"/>
    <w:basedOn w:val="Standaard"/>
    <w:link w:val="TabeltekstChar"/>
    <w:autoRedefine/>
    <w:qFormat/>
    <w:rsid w:val="00BF6254"/>
    <w:pPr>
      <w:spacing w:line="240" w:lineRule="auto"/>
    </w:pPr>
    <w:rPr>
      <w:sz w:val="22"/>
    </w:rPr>
  </w:style>
  <w:style w:type="character" w:customStyle="1" w:styleId="TabeltekstChar">
    <w:name w:val="Tabeltekst Char"/>
    <w:basedOn w:val="Standaardalinea-lettertype"/>
    <w:link w:val="Tabeltekst"/>
    <w:rsid w:val="00BF6254"/>
    <w:rPr>
      <w:rFonts w:ascii="Corbel" w:hAnsi="Corbel"/>
      <w:color w:val="242424"/>
      <w:spacing w:val="10"/>
      <w:sz w:val="22"/>
    </w:rPr>
  </w:style>
  <w:style w:type="character" w:styleId="Titelvanboek">
    <w:name w:val="Book Title"/>
    <w:basedOn w:val="Standaardalinea-lettertype"/>
    <w:uiPriority w:val="33"/>
    <w:rsid w:val="00AB4C50"/>
    <w:rPr>
      <w:b/>
      <w:bCs/>
      <w:i/>
      <w:iCs/>
      <w:spacing w:val="5"/>
    </w:rPr>
  </w:style>
  <w:style w:type="character" w:styleId="Intensieveverwijzing">
    <w:name w:val="Intense Reference"/>
    <w:basedOn w:val="Standaardalinea-lettertype"/>
    <w:uiPriority w:val="32"/>
    <w:rsid w:val="00AB4C50"/>
    <w:rPr>
      <w:b/>
      <w:bCs/>
      <w:smallCaps/>
      <w:color w:val="549E39" w:themeColor="accent1"/>
      <w:spacing w:val="5"/>
    </w:rPr>
  </w:style>
  <w:style w:type="paragraph" w:customStyle="1" w:styleId="opsomming">
    <w:name w:val="opsomming"/>
    <w:basedOn w:val="Lijstalinea"/>
    <w:link w:val="opsommingChar"/>
    <w:qFormat/>
    <w:rsid w:val="008661D1"/>
    <w:pPr>
      <w:numPr>
        <w:numId w:val="27"/>
      </w:numPr>
      <w:ind w:left="284" w:hanging="284"/>
    </w:pPr>
  </w:style>
  <w:style w:type="paragraph" w:customStyle="1" w:styleId="Nummeringlijst">
    <w:name w:val="Nummering lijst"/>
    <w:basedOn w:val="Lijstalinea"/>
    <w:link w:val="NummeringlijstChar"/>
    <w:qFormat/>
    <w:rsid w:val="008661D1"/>
    <w:pPr>
      <w:numPr>
        <w:numId w:val="29"/>
      </w:numPr>
      <w:ind w:left="397" w:hanging="397"/>
    </w:pPr>
  </w:style>
  <w:style w:type="character" w:customStyle="1" w:styleId="LijstalineaChar">
    <w:name w:val="Lijstalinea Char"/>
    <w:basedOn w:val="Standaardalinea-lettertype"/>
    <w:link w:val="Lijstalinea"/>
    <w:uiPriority w:val="34"/>
    <w:rsid w:val="008661D1"/>
    <w:rPr>
      <w:rFonts w:ascii="Corbel" w:hAnsi="Corbel"/>
      <w:color w:val="242424"/>
      <w:spacing w:val="10"/>
      <w:sz w:val="24"/>
    </w:rPr>
  </w:style>
  <w:style w:type="character" w:customStyle="1" w:styleId="opsommingChar">
    <w:name w:val="opsomming Char"/>
    <w:basedOn w:val="LijstalineaChar"/>
    <w:link w:val="opsomming"/>
    <w:rsid w:val="008661D1"/>
    <w:rPr>
      <w:rFonts w:ascii="Corbel" w:hAnsi="Corbel"/>
      <w:color w:val="242424"/>
      <w:spacing w:val="10"/>
      <w:sz w:val="24"/>
    </w:rPr>
  </w:style>
  <w:style w:type="character" w:customStyle="1" w:styleId="NummeringlijstChar">
    <w:name w:val="Nummering lijst Char"/>
    <w:basedOn w:val="LijstalineaChar"/>
    <w:link w:val="Nummeringlijst"/>
    <w:rsid w:val="008661D1"/>
    <w:rPr>
      <w:rFonts w:ascii="Corbel" w:hAnsi="Corbel"/>
      <w:color w:val="242424"/>
      <w:spacing w:val="10"/>
      <w:sz w:val="24"/>
    </w:rPr>
  </w:style>
  <w:style w:type="paragraph" w:styleId="Kopvaninhoudsopgave">
    <w:name w:val="TOC Heading"/>
    <w:basedOn w:val="Kop1"/>
    <w:next w:val="Standaard"/>
    <w:uiPriority w:val="39"/>
    <w:unhideWhenUsed/>
    <w:qFormat/>
    <w:rsid w:val="00A71402"/>
    <w:pPr>
      <w:spacing w:after="480"/>
      <w:outlineLvl w:val="9"/>
    </w:pPr>
    <w:rPr>
      <w:color w:val="3E762A" w:themeColor="accent1" w:themeShade="BF"/>
      <w:lang w:eastAsia="nl-NL"/>
    </w:rPr>
  </w:style>
  <w:style w:type="paragraph" w:styleId="Inhopg1">
    <w:name w:val="toc 1"/>
    <w:basedOn w:val="Standaard"/>
    <w:next w:val="Standaard"/>
    <w:autoRedefine/>
    <w:uiPriority w:val="39"/>
    <w:unhideWhenUsed/>
    <w:rsid w:val="0045566D"/>
    <w:pPr>
      <w:tabs>
        <w:tab w:val="right" w:pos="9060"/>
      </w:tabs>
      <w:spacing w:before="180"/>
    </w:pPr>
    <w:rPr>
      <w:noProof/>
    </w:rPr>
  </w:style>
  <w:style w:type="paragraph" w:styleId="Inhopg2">
    <w:name w:val="toc 2"/>
    <w:basedOn w:val="Standaard"/>
    <w:next w:val="Standaard"/>
    <w:autoRedefine/>
    <w:uiPriority w:val="39"/>
    <w:unhideWhenUsed/>
    <w:rsid w:val="00984281"/>
    <w:pPr>
      <w:tabs>
        <w:tab w:val="right" w:leader="dot" w:pos="9060"/>
      </w:tabs>
      <w:ind w:left="284"/>
    </w:pPr>
  </w:style>
  <w:style w:type="character" w:styleId="Hyperlink">
    <w:name w:val="Hyperlink"/>
    <w:basedOn w:val="Standaardalinea-lettertype"/>
    <w:uiPriority w:val="99"/>
    <w:unhideWhenUsed/>
    <w:rsid w:val="00A13CBD"/>
    <w:rPr>
      <w:color w:val="3C9B8F"/>
      <w:u w:val="single"/>
    </w:rPr>
  </w:style>
  <w:style w:type="paragraph" w:styleId="Inhopg3">
    <w:name w:val="toc 3"/>
    <w:basedOn w:val="Standaard"/>
    <w:next w:val="Standaard"/>
    <w:autoRedefine/>
    <w:uiPriority w:val="39"/>
    <w:unhideWhenUsed/>
    <w:rsid w:val="00AA5CF7"/>
    <w:pPr>
      <w:ind w:left="482"/>
    </w:pPr>
  </w:style>
  <w:style w:type="character" w:styleId="Tekstvantijdelijkeaanduiding">
    <w:name w:val="Placeholder Text"/>
    <w:basedOn w:val="Standaardalinea-lettertype"/>
    <w:uiPriority w:val="99"/>
    <w:semiHidden/>
    <w:rsid w:val="00DB2201"/>
    <w:rPr>
      <w:color w:val="808080"/>
    </w:rPr>
  </w:style>
  <w:style w:type="character" w:customStyle="1" w:styleId="Stijl1">
    <w:name w:val="Stijl1"/>
    <w:basedOn w:val="Standaardalinea-lettertype"/>
    <w:uiPriority w:val="1"/>
    <w:rsid w:val="00DB2201"/>
    <w:rPr>
      <w:rFonts w:ascii="Arial" w:hAnsi="Arial"/>
      <w:sz w:val="22"/>
    </w:rPr>
  </w:style>
  <w:style w:type="paragraph" w:styleId="Revisie">
    <w:name w:val="Revision"/>
    <w:hidden/>
    <w:uiPriority w:val="99"/>
    <w:semiHidden/>
    <w:rsid w:val="0076465C"/>
    <w:pPr>
      <w:spacing w:after="0" w:line="240" w:lineRule="auto"/>
    </w:pPr>
    <w:rPr>
      <w:rFonts w:ascii="Corbel" w:hAnsi="Corbel"/>
      <w:color w:val="242424"/>
      <w:spacing w:val="10"/>
      <w:sz w:val="24"/>
    </w:rPr>
  </w:style>
  <w:style w:type="character" w:styleId="Verwijzingopmerking">
    <w:name w:val="annotation reference"/>
    <w:basedOn w:val="Standaardalinea-lettertype"/>
    <w:uiPriority w:val="99"/>
    <w:semiHidden/>
    <w:unhideWhenUsed/>
    <w:rsid w:val="0076465C"/>
    <w:rPr>
      <w:sz w:val="16"/>
      <w:szCs w:val="16"/>
    </w:rPr>
  </w:style>
  <w:style w:type="paragraph" w:styleId="Tekstopmerking">
    <w:name w:val="annotation text"/>
    <w:basedOn w:val="Standaard"/>
    <w:link w:val="TekstopmerkingChar"/>
    <w:uiPriority w:val="99"/>
    <w:unhideWhenUsed/>
    <w:rsid w:val="0076465C"/>
    <w:pPr>
      <w:spacing w:line="240" w:lineRule="auto"/>
    </w:pPr>
    <w:rPr>
      <w:sz w:val="20"/>
    </w:rPr>
  </w:style>
  <w:style w:type="character" w:customStyle="1" w:styleId="TekstopmerkingChar">
    <w:name w:val="Tekst opmerking Char"/>
    <w:basedOn w:val="Standaardalinea-lettertype"/>
    <w:link w:val="Tekstopmerking"/>
    <w:uiPriority w:val="99"/>
    <w:rsid w:val="0076465C"/>
    <w:rPr>
      <w:rFonts w:ascii="Corbel" w:hAnsi="Corbel"/>
      <w:color w:val="242424"/>
      <w:spacing w:val="10"/>
    </w:rPr>
  </w:style>
  <w:style w:type="paragraph" w:styleId="Onderwerpvanopmerking">
    <w:name w:val="annotation subject"/>
    <w:basedOn w:val="Tekstopmerking"/>
    <w:next w:val="Tekstopmerking"/>
    <w:link w:val="OnderwerpvanopmerkingChar"/>
    <w:uiPriority w:val="99"/>
    <w:semiHidden/>
    <w:unhideWhenUsed/>
    <w:rsid w:val="0076465C"/>
    <w:rPr>
      <w:b/>
      <w:bCs/>
    </w:rPr>
  </w:style>
  <w:style w:type="character" w:customStyle="1" w:styleId="OnderwerpvanopmerkingChar">
    <w:name w:val="Onderwerp van opmerking Char"/>
    <w:basedOn w:val="TekstopmerkingChar"/>
    <w:link w:val="Onderwerpvanopmerking"/>
    <w:uiPriority w:val="99"/>
    <w:semiHidden/>
    <w:rsid w:val="0076465C"/>
    <w:rPr>
      <w:rFonts w:ascii="Corbel" w:hAnsi="Corbel"/>
      <w:b/>
      <w:bCs/>
      <w:color w:val="242424"/>
      <w:spacing w:val="10"/>
    </w:rPr>
  </w:style>
  <w:style w:type="character" w:styleId="Onopgelostemelding">
    <w:name w:val="Unresolved Mention"/>
    <w:basedOn w:val="Standaardalinea-lettertype"/>
    <w:uiPriority w:val="99"/>
    <w:semiHidden/>
    <w:unhideWhenUsed/>
    <w:rsid w:val="00CF54C9"/>
    <w:rPr>
      <w:color w:val="605E5C"/>
      <w:shd w:val="clear" w:color="auto" w:fill="E1DFDD"/>
    </w:rPr>
  </w:style>
  <w:style w:type="character" w:styleId="GevolgdeHyperlink">
    <w:name w:val="FollowedHyperlink"/>
    <w:basedOn w:val="Standaardalinea-lettertype"/>
    <w:uiPriority w:val="99"/>
    <w:semiHidden/>
    <w:unhideWhenUsed/>
    <w:rsid w:val="0053572A"/>
    <w:rPr>
      <w:color w:val="BA6906" w:themeColor="followedHyperlink"/>
      <w:u w:val="single"/>
    </w:rPr>
  </w:style>
  <w:style w:type="table" w:styleId="Rastertabel1licht">
    <w:name w:val="Grid Table 1 Light"/>
    <w:basedOn w:val="Standaardtabel"/>
    <w:uiPriority w:val="46"/>
    <w:rsid w:val="00284473"/>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nopgemaaktetabel5">
    <w:name w:val="Plain Table 5"/>
    <w:basedOn w:val="Standaardtabel"/>
    <w:uiPriority w:val="45"/>
    <w:rsid w:val="0076395E"/>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Vermelding">
    <w:name w:val="Mention"/>
    <w:basedOn w:val="Standaardalinea-lettertype"/>
    <w:uiPriority w:val="99"/>
    <w:unhideWhenUsed/>
    <w:rsid w:val="00D904D4"/>
    <w:rPr>
      <w:color w:val="2B579A"/>
      <w:shd w:val="clear" w:color="auto" w:fill="E1DFDD"/>
    </w:rPr>
  </w:style>
  <w:style w:type="paragraph" w:styleId="Voetnoottekst">
    <w:name w:val="footnote text"/>
    <w:basedOn w:val="Standaard"/>
    <w:link w:val="VoetnoottekstChar"/>
    <w:uiPriority w:val="99"/>
    <w:unhideWhenUsed/>
    <w:rsid w:val="00A575C3"/>
    <w:pPr>
      <w:spacing w:line="240" w:lineRule="auto"/>
    </w:pPr>
    <w:rPr>
      <w:sz w:val="20"/>
    </w:rPr>
  </w:style>
  <w:style w:type="character" w:customStyle="1" w:styleId="VoetnoottekstChar">
    <w:name w:val="Voetnoottekst Char"/>
    <w:basedOn w:val="Standaardalinea-lettertype"/>
    <w:link w:val="Voetnoottekst"/>
    <w:uiPriority w:val="99"/>
    <w:rsid w:val="00A575C3"/>
    <w:rPr>
      <w:rFonts w:ascii="Corbel" w:hAnsi="Corbel"/>
      <w:color w:val="242424"/>
      <w:spacing w:val="10"/>
    </w:rPr>
  </w:style>
  <w:style w:type="character" w:styleId="Voetnootmarkering">
    <w:name w:val="footnote reference"/>
    <w:basedOn w:val="Standaardalinea-lettertype"/>
    <w:uiPriority w:val="99"/>
    <w:semiHidden/>
    <w:unhideWhenUsed/>
    <w:rsid w:val="00A575C3"/>
    <w:rPr>
      <w:vertAlign w:val="superscript"/>
    </w:rPr>
  </w:style>
  <w:style w:type="paragraph" w:customStyle="1" w:styleId="uitleg">
    <w:name w:val="uitleg"/>
    <w:basedOn w:val="Geenafstand"/>
    <w:link w:val="uitlegChar"/>
    <w:qFormat/>
    <w:rsid w:val="0063399D"/>
    <w:pPr>
      <w:spacing w:after="180"/>
    </w:pPr>
    <w:rPr>
      <w:b/>
      <w:bCs/>
      <w:i/>
      <w:iCs/>
      <w:color w:val="C24E21"/>
      <w:sz w:val="28"/>
      <w:szCs w:val="28"/>
    </w:rPr>
  </w:style>
  <w:style w:type="character" w:customStyle="1" w:styleId="GeenafstandChar">
    <w:name w:val="Geen afstand Char"/>
    <w:basedOn w:val="Standaardalinea-lettertype"/>
    <w:link w:val="Geenafstand"/>
    <w:uiPriority w:val="1"/>
    <w:rsid w:val="007B2804"/>
    <w:rPr>
      <w:rFonts w:ascii="Corbel" w:hAnsi="Corbel"/>
      <w:color w:val="242424"/>
      <w:spacing w:val="10"/>
      <w:sz w:val="24"/>
    </w:rPr>
  </w:style>
  <w:style w:type="character" w:customStyle="1" w:styleId="uitlegChar">
    <w:name w:val="uitleg Char"/>
    <w:basedOn w:val="GeenafstandChar"/>
    <w:link w:val="uitleg"/>
    <w:rsid w:val="0063399D"/>
    <w:rPr>
      <w:rFonts w:ascii="Corbel" w:hAnsi="Corbel"/>
      <w:b/>
      <w:bCs/>
      <w:i/>
      <w:iCs/>
      <w:color w:val="C24E21"/>
      <w:spacing w:val="10"/>
      <w:sz w:val="28"/>
      <w:szCs w:val="28"/>
    </w:rPr>
  </w:style>
  <w:style w:type="character" w:customStyle="1" w:styleId="Stijl2">
    <w:name w:val="Stijl2"/>
    <w:basedOn w:val="Standaardalinea-lettertype"/>
    <w:uiPriority w:val="1"/>
    <w:rsid w:val="00870891"/>
    <w:rPr>
      <w:b/>
      <w:color w:val="FFFFFF" w:themeColor="background1"/>
    </w:rPr>
  </w:style>
  <w:style w:type="character" w:styleId="Zwaar">
    <w:name w:val="Strong"/>
    <w:basedOn w:val="Standaardalinea-lettertype"/>
    <w:uiPriority w:val="22"/>
    <w:rsid w:val="00C7685B"/>
    <w:rPr>
      <w:b/>
      <w:bCs/>
    </w:rPr>
  </w:style>
  <w:style w:type="character" w:customStyle="1" w:styleId="Stijl3">
    <w:name w:val="Stijl3"/>
    <w:basedOn w:val="Standaardalinea-lettertype"/>
    <w:uiPriority w:val="1"/>
    <w:rsid w:val="00C7685B"/>
    <w:rPr>
      <w:rFonts w:ascii="Corbel" w:hAnsi="Corbel"/>
      <w:b/>
      <w:color w:val="FFFFFF" w:themeColor="background1"/>
      <w:sz w:val="24"/>
    </w:rPr>
  </w:style>
  <w:style w:type="character" w:customStyle="1" w:styleId="Stijl4">
    <w:name w:val="Stijl4"/>
    <w:basedOn w:val="Standaardalinea-lettertype"/>
    <w:uiPriority w:val="1"/>
    <w:rsid w:val="00C7685B"/>
    <w:rPr>
      <w:rFonts w:ascii="Corbel" w:hAnsi="Corbel"/>
      <w:b/>
      <w:i w:val="0"/>
      <w:color w:val="FFFFFF" w:themeColor="background1"/>
    </w:rPr>
  </w:style>
  <w:style w:type="paragraph" w:styleId="Eindnoottekst">
    <w:name w:val="endnote text"/>
    <w:basedOn w:val="Standaard"/>
    <w:link w:val="EindnoottekstChar"/>
    <w:uiPriority w:val="99"/>
    <w:semiHidden/>
    <w:unhideWhenUsed/>
    <w:rsid w:val="00F50914"/>
    <w:pPr>
      <w:spacing w:line="240" w:lineRule="auto"/>
    </w:pPr>
    <w:rPr>
      <w:sz w:val="20"/>
    </w:rPr>
  </w:style>
  <w:style w:type="character" w:customStyle="1" w:styleId="EindnoottekstChar">
    <w:name w:val="Eindnoottekst Char"/>
    <w:basedOn w:val="Standaardalinea-lettertype"/>
    <w:link w:val="Eindnoottekst"/>
    <w:uiPriority w:val="99"/>
    <w:semiHidden/>
    <w:rsid w:val="00F50914"/>
    <w:rPr>
      <w:rFonts w:ascii="Corbel" w:hAnsi="Corbel"/>
      <w:color w:val="242424"/>
      <w:spacing w:val="10"/>
    </w:rPr>
  </w:style>
  <w:style w:type="character" w:styleId="Eindnootmarkering">
    <w:name w:val="endnote reference"/>
    <w:basedOn w:val="Standaardalinea-lettertype"/>
    <w:uiPriority w:val="99"/>
    <w:semiHidden/>
    <w:unhideWhenUsed/>
    <w:rsid w:val="00F50914"/>
    <w:rPr>
      <w:vertAlign w:val="superscript"/>
    </w:rPr>
  </w:style>
  <w:style w:type="paragraph" w:styleId="Bibliografie">
    <w:name w:val="Bibliography"/>
    <w:basedOn w:val="Standaard"/>
    <w:next w:val="Standaard"/>
    <w:uiPriority w:val="37"/>
    <w:unhideWhenUsed/>
    <w:rsid w:val="006B1CE0"/>
  </w:style>
  <w:style w:type="paragraph" w:styleId="Ballontekst">
    <w:name w:val="Balloon Text"/>
    <w:basedOn w:val="Standaard"/>
    <w:link w:val="BallontekstChar"/>
    <w:uiPriority w:val="99"/>
    <w:semiHidden/>
    <w:unhideWhenUsed/>
    <w:rsid w:val="008828F6"/>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828F6"/>
    <w:rPr>
      <w:rFonts w:ascii="Times New Roman" w:hAnsi="Times New Roman" w:cs="Times New Roman"/>
      <w:color w:val="242424"/>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3304">
      <w:bodyDiv w:val="1"/>
      <w:marLeft w:val="0"/>
      <w:marRight w:val="0"/>
      <w:marTop w:val="0"/>
      <w:marBottom w:val="0"/>
      <w:divBdr>
        <w:top w:val="none" w:sz="0" w:space="0" w:color="auto"/>
        <w:left w:val="none" w:sz="0" w:space="0" w:color="auto"/>
        <w:bottom w:val="none" w:sz="0" w:space="0" w:color="auto"/>
        <w:right w:val="none" w:sz="0" w:space="0" w:color="auto"/>
      </w:divBdr>
    </w:div>
    <w:div w:id="48264801">
      <w:bodyDiv w:val="1"/>
      <w:marLeft w:val="0"/>
      <w:marRight w:val="0"/>
      <w:marTop w:val="0"/>
      <w:marBottom w:val="0"/>
      <w:divBdr>
        <w:top w:val="none" w:sz="0" w:space="0" w:color="auto"/>
        <w:left w:val="none" w:sz="0" w:space="0" w:color="auto"/>
        <w:bottom w:val="none" w:sz="0" w:space="0" w:color="auto"/>
        <w:right w:val="none" w:sz="0" w:space="0" w:color="auto"/>
      </w:divBdr>
    </w:div>
    <w:div w:id="72941608">
      <w:bodyDiv w:val="1"/>
      <w:marLeft w:val="0"/>
      <w:marRight w:val="0"/>
      <w:marTop w:val="0"/>
      <w:marBottom w:val="0"/>
      <w:divBdr>
        <w:top w:val="none" w:sz="0" w:space="0" w:color="auto"/>
        <w:left w:val="none" w:sz="0" w:space="0" w:color="auto"/>
        <w:bottom w:val="none" w:sz="0" w:space="0" w:color="auto"/>
        <w:right w:val="none" w:sz="0" w:space="0" w:color="auto"/>
      </w:divBdr>
    </w:div>
    <w:div w:id="592318717">
      <w:bodyDiv w:val="1"/>
      <w:marLeft w:val="0"/>
      <w:marRight w:val="0"/>
      <w:marTop w:val="0"/>
      <w:marBottom w:val="0"/>
      <w:divBdr>
        <w:top w:val="none" w:sz="0" w:space="0" w:color="auto"/>
        <w:left w:val="none" w:sz="0" w:space="0" w:color="auto"/>
        <w:bottom w:val="none" w:sz="0" w:space="0" w:color="auto"/>
        <w:right w:val="none" w:sz="0" w:space="0" w:color="auto"/>
      </w:divBdr>
    </w:div>
    <w:div w:id="976646651">
      <w:bodyDiv w:val="1"/>
      <w:marLeft w:val="0"/>
      <w:marRight w:val="0"/>
      <w:marTop w:val="0"/>
      <w:marBottom w:val="0"/>
      <w:divBdr>
        <w:top w:val="none" w:sz="0" w:space="0" w:color="auto"/>
        <w:left w:val="none" w:sz="0" w:space="0" w:color="auto"/>
        <w:bottom w:val="none" w:sz="0" w:space="0" w:color="auto"/>
        <w:right w:val="none" w:sz="0" w:space="0" w:color="auto"/>
      </w:divBdr>
    </w:div>
    <w:div w:id="14653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instrumenten.expertisecentrumnederlands.nl/server/tracklink/?link=https%3A%2F%2Fexpertisecentrumnederlands.nl%2Fuploads%2Fdefault%2F2%2F0%2F2023-overzicht-vragen-taalonderwijs-in-beeld-po.pdf&amp;hash=09cc4afd5cf4c4754e6e8dc8dee7935f135ad69b0b94f1639cc2b9ad3924248b" TargetMode="External"/><Relationship Id="rId26" Type="http://schemas.openxmlformats.org/officeDocument/2006/relationships/hyperlink" Target="https://instrumenten.expertisecentrumnederlands.nl/" TargetMode="External"/><Relationship Id="rId3" Type="http://schemas.openxmlformats.org/officeDocument/2006/relationships/customXml" Target="../customXml/item3.xml"/><Relationship Id="rId21" Type="http://schemas.openxmlformats.org/officeDocument/2006/relationships/hyperlink" Target="https://www.slo.nl/vakportalen/nederlands/bronnen/visie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instrumenten.expertisecentrumnederlands.n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slo-kerndoelen.files.svdcdn.com/production/uploads/assets/updates/Kerndoelenboekje-definitieve-conceptkerndoelen-Nederlands-en-rekenen-en-wiskunde.pdf?dm=1737022778" TargetMode="External"/><Relationship Id="rId29" Type="http://schemas.openxmlformats.org/officeDocument/2006/relationships/hyperlink" Target="https://instrumenten.expertisecentrumnederland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boom.nl/zoeken/100-14253_Rijke-taal-v-mbo"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yslexiecentraal.nl/doen/materialen/format-dyslexiebeleidsplan-met-stappenplan-po-en-vo" TargetMode="External"/><Relationship Id="rId23" Type="http://schemas.openxmlformats.org/officeDocument/2006/relationships/hyperlink" Target="https://www.boom.nl/primair-onderwijs/100-9318_Rijke-taal" TargetMode="External"/><Relationship Id="rId28" Type="http://schemas.openxmlformats.org/officeDocument/2006/relationships/hyperlink" Target="https://www.lezeninhetvo.nl/" TargetMode="External"/><Relationship Id="rId10" Type="http://schemas.openxmlformats.org/officeDocument/2006/relationships/endnotes" Target="endnotes.xml"/><Relationship Id="rId19" Type="http://schemas.openxmlformats.org/officeDocument/2006/relationships/hyperlink" Target="https://instrumenten.expertisecentrumnederlands.nl/server/tracklink/?link=https%3A%2F%2Fexpertisecentrumnederlands.nl%2Fuploads%2Fdefault%2F2%2F0%2F2023-overzicht-vragen-taalonderwijs-in-beeld-vo.pdf&amp;hash=dbc1feac99c1a8aab79e6706f8498945838c91f841af0b0d46b5b1f0dff8cff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expertisecentrumnederlands.nl/visie-en-aanpak" TargetMode="External"/><Relationship Id="rId27" Type="http://schemas.openxmlformats.org/officeDocument/2006/relationships/hyperlink" Target="https://www.lezeninhetpo.nl/" TargetMode="External"/><Relationship Id="rId30" Type="http://schemas.openxmlformats.org/officeDocument/2006/relationships/hyperlink" Target="mailto:info@expertisecentrumnederlands.n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boomhogeronderwijs.nl/product/100-10759_De-kunst-van-gedrag-ontwerpen" TargetMode="External"/><Relationship Id="rId2" Type="http://schemas.openxmlformats.org/officeDocument/2006/relationships/hyperlink" Target="https://expertisecentrumnederlands.nl/uploads/default/s/t/stappenplan-taalbeleid-versie-3-3-2009.pdf" TargetMode="External"/><Relationship Id="rId1" Type="http://schemas.openxmlformats.org/officeDocument/2006/relationships/hyperlink" Target="https://dyslexiecentraal.nl/sites/default/files/media/document/2024-10/Format%20dyslexiebeleidsplan%20met%20stappenplan%201.0.pdf" TargetMode="External"/><Relationship Id="rId5" Type="http://schemas.openxmlformats.org/officeDocument/2006/relationships/hyperlink" Target="https://www.pelckmansuitgevers.be/taal-op-school.html" TargetMode="External"/><Relationship Id="rId4" Type="http://schemas.openxmlformats.org/officeDocument/2006/relationships/hyperlink" Target="https://expertisecentrumnederlands.nl/uploads/default/2/0/2023-handleiding-en-verantwoording-taalonderwijs-in-beeld-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in'tZandt\KBA\Expertisecentrum%20Nederlands%20-%20Stimdys\10241%20Stim%20Dys%20-%20EK\7.%20Vormgeving\3.%20Huisstijl\DC%20Standaard%20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EE777ED9F4A4CB8C2A9336FECFD5D"/>
        <w:category>
          <w:name w:val="Algemeen"/>
          <w:gallery w:val="placeholder"/>
        </w:category>
        <w:types>
          <w:type w:val="bbPlcHdr"/>
        </w:types>
        <w:behaviors>
          <w:behavior w:val="content"/>
        </w:behaviors>
        <w:guid w:val="{16DDF349-5666-469E-AE5A-9B619A6ED212}"/>
      </w:docPartPr>
      <w:docPartBody>
        <w:p w:rsidR="00E50EDA" w:rsidRDefault="00533CCC">
          <w:pPr>
            <w:pStyle w:val="22DEE777ED9F4A4CB8C2A9336FECFD5D"/>
          </w:pPr>
          <w:r>
            <w:rPr>
              <w:rStyle w:val="TitelChar"/>
            </w:rPr>
            <w:t>[Titel rapportage]</w:t>
          </w:r>
        </w:p>
      </w:docPartBody>
    </w:docPart>
    <w:docPart>
      <w:docPartPr>
        <w:name w:val="227A3696DC064AD7B1BBE3E86DE0565E"/>
        <w:category>
          <w:name w:val="Algemeen"/>
          <w:gallery w:val="placeholder"/>
        </w:category>
        <w:types>
          <w:type w:val="bbPlcHdr"/>
        </w:types>
        <w:behaviors>
          <w:behavior w:val="content"/>
        </w:behaviors>
        <w:guid w:val="{933C8F1E-0537-42DD-BC4E-AF2FB306E967}"/>
      </w:docPartPr>
      <w:docPartBody>
        <w:p w:rsidR="008F6EFB" w:rsidRDefault="00CE2E71" w:rsidP="00CE2E71">
          <w:pPr>
            <w:pStyle w:val="227A3696DC064AD7B1BBE3E86DE0565E1"/>
          </w:pPr>
          <w:r>
            <w:rPr>
              <w:rStyle w:val="Tekstvantijdelijkeaanduiding"/>
            </w:rPr>
            <w:t>Voer tekst in</w:t>
          </w:r>
          <w:r w:rsidRPr="00802625">
            <w:rPr>
              <w:rStyle w:val="Tekstvantijdelijkeaanduiding"/>
            </w:rPr>
            <w:t>.</w:t>
          </w:r>
        </w:p>
      </w:docPartBody>
    </w:docPart>
    <w:docPart>
      <w:docPartPr>
        <w:name w:val="F936897DC555447899F0FDEF4E3640EE"/>
        <w:category>
          <w:name w:val="Algemeen"/>
          <w:gallery w:val="placeholder"/>
        </w:category>
        <w:types>
          <w:type w:val="bbPlcHdr"/>
        </w:types>
        <w:behaviors>
          <w:behavior w:val="content"/>
        </w:behaviors>
        <w:guid w:val="{AD2B1EA1-6670-47E5-A4E3-68BF75820C2E}"/>
      </w:docPartPr>
      <w:docPartBody>
        <w:p w:rsidR="008F6EFB" w:rsidRDefault="00CE2E71" w:rsidP="00CE2E71">
          <w:pPr>
            <w:pStyle w:val="F936897DC555447899F0FDEF4E3640EE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9A1DA773A0AD4F9F88D68F483C78B1B8"/>
        <w:category>
          <w:name w:val="Algemeen"/>
          <w:gallery w:val="placeholder"/>
        </w:category>
        <w:types>
          <w:type w:val="bbPlcHdr"/>
        </w:types>
        <w:behaviors>
          <w:behavior w:val="content"/>
        </w:behaviors>
        <w:guid w:val="{FCCB673D-F564-4D7A-AFE1-56416BD7A2B4}"/>
      </w:docPartPr>
      <w:docPartBody>
        <w:p w:rsidR="008F6EFB" w:rsidRDefault="00CE2E71" w:rsidP="00CE2E71">
          <w:pPr>
            <w:pStyle w:val="9A1DA773A0AD4F9F88D68F483C78B1B81"/>
          </w:pPr>
          <w:r w:rsidRPr="00427019">
            <w:rPr>
              <w:color w:val="808080"/>
            </w:rPr>
            <w:t>toelichting</w:t>
          </w:r>
        </w:p>
      </w:docPartBody>
    </w:docPart>
    <w:docPart>
      <w:docPartPr>
        <w:name w:val="CC85698135D9456D9D9CF0EFFC959A57"/>
        <w:category>
          <w:name w:val="Algemeen"/>
          <w:gallery w:val="placeholder"/>
        </w:category>
        <w:types>
          <w:type w:val="bbPlcHdr"/>
        </w:types>
        <w:behaviors>
          <w:behavior w:val="content"/>
        </w:behaviors>
        <w:guid w:val="{99D53F66-19FE-4BB3-A661-EE67888BA622}"/>
      </w:docPartPr>
      <w:docPartBody>
        <w:p w:rsidR="008F6EFB" w:rsidRDefault="00CE2E71" w:rsidP="00CE2E71">
          <w:pPr>
            <w:pStyle w:val="CC85698135D9456D9D9CF0EFFC959A571"/>
          </w:pPr>
          <w:r w:rsidRPr="00456CAC">
            <w:rPr>
              <w:rStyle w:val="Tekstvantijdelijkeaanduiding"/>
            </w:rPr>
            <w:t>Klik om tekst in te voeren.</w:t>
          </w:r>
        </w:p>
      </w:docPartBody>
    </w:docPart>
    <w:docPart>
      <w:docPartPr>
        <w:name w:val="D381A4C9D96B48CE887C2A91E7822F33"/>
        <w:category>
          <w:name w:val="Algemeen"/>
          <w:gallery w:val="placeholder"/>
        </w:category>
        <w:types>
          <w:type w:val="bbPlcHdr"/>
        </w:types>
        <w:behaviors>
          <w:behavior w:val="content"/>
        </w:behaviors>
        <w:guid w:val="{B695E86E-DB0F-4F77-BBF2-6AC0501FF0C4}"/>
      </w:docPartPr>
      <w:docPartBody>
        <w:p w:rsidR="008F6EFB" w:rsidRDefault="00CE2E71" w:rsidP="00CE2E71">
          <w:pPr>
            <w:pStyle w:val="D381A4C9D96B48CE887C2A91E7822F331"/>
          </w:pPr>
          <w:r w:rsidRPr="00456CAC">
            <w:rPr>
              <w:rStyle w:val="Tekstvantijdelijkeaanduiding"/>
            </w:rPr>
            <w:t>Klik om tekst in te voeren.</w:t>
          </w:r>
        </w:p>
      </w:docPartBody>
    </w:docPart>
    <w:docPart>
      <w:docPartPr>
        <w:name w:val="9595274E80F04DDC9DD758222CA408E1"/>
        <w:category>
          <w:name w:val="Algemeen"/>
          <w:gallery w:val="placeholder"/>
        </w:category>
        <w:types>
          <w:type w:val="bbPlcHdr"/>
        </w:types>
        <w:behaviors>
          <w:behavior w:val="content"/>
        </w:behaviors>
        <w:guid w:val="{AF8D0C13-8371-4629-B3DB-DE0F19517919}"/>
      </w:docPartPr>
      <w:docPartBody>
        <w:p w:rsidR="008F6EFB" w:rsidRDefault="00CE2E71" w:rsidP="00CE2E71">
          <w:pPr>
            <w:pStyle w:val="9595274E80F04DDC9DD758222CA408E11"/>
          </w:pPr>
          <w:r w:rsidRPr="00456CAC">
            <w:rPr>
              <w:rStyle w:val="Tekstvantijdelijkeaanduiding"/>
            </w:rPr>
            <w:t>Klik om tekst in te voeren.</w:t>
          </w:r>
        </w:p>
      </w:docPartBody>
    </w:docPart>
    <w:docPart>
      <w:docPartPr>
        <w:name w:val="1646A77AA8CE454CA57AE91EF44AF75A"/>
        <w:category>
          <w:name w:val="Algemeen"/>
          <w:gallery w:val="placeholder"/>
        </w:category>
        <w:types>
          <w:type w:val="bbPlcHdr"/>
        </w:types>
        <w:behaviors>
          <w:behavior w:val="content"/>
        </w:behaviors>
        <w:guid w:val="{2A26C102-99E0-426A-A7DB-44B9FE95DC96}"/>
      </w:docPartPr>
      <w:docPartBody>
        <w:p w:rsidR="008F6EFB" w:rsidRDefault="00CE2E71" w:rsidP="00CE2E71">
          <w:pPr>
            <w:pStyle w:val="1646A77AA8CE454CA57AE91EF44AF75A1"/>
          </w:pPr>
          <w:r w:rsidRPr="00456CAC">
            <w:rPr>
              <w:rStyle w:val="Tekstvantijdelijkeaanduiding"/>
            </w:rPr>
            <w:t>Klik om tekst in te voeren.</w:t>
          </w:r>
        </w:p>
      </w:docPartBody>
    </w:docPart>
    <w:docPart>
      <w:docPartPr>
        <w:name w:val="8F4D546590244E05AF782001DA008F51"/>
        <w:category>
          <w:name w:val="Algemeen"/>
          <w:gallery w:val="placeholder"/>
        </w:category>
        <w:types>
          <w:type w:val="bbPlcHdr"/>
        </w:types>
        <w:behaviors>
          <w:behavior w:val="content"/>
        </w:behaviors>
        <w:guid w:val="{707C429A-6A06-4E0B-AFD0-698FCB158814}"/>
      </w:docPartPr>
      <w:docPartBody>
        <w:p w:rsidR="008F6EFB" w:rsidRDefault="00CE2E71" w:rsidP="00CE2E71">
          <w:pPr>
            <w:pStyle w:val="8F4D546590244E05AF782001DA008F511"/>
          </w:pPr>
          <w:r w:rsidRPr="0088352F">
            <w:rPr>
              <w:rStyle w:val="Tekstvantijdelijkeaanduiding"/>
            </w:rPr>
            <w:t>Klik om tekst in te voeren.</w:t>
          </w:r>
        </w:p>
      </w:docPartBody>
    </w:docPart>
    <w:docPart>
      <w:docPartPr>
        <w:name w:val="78AE49F5BB8B4B528D76D3A83670763B"/>
        <w:category>
          <w:name w:val="Algemeen"/>
          <w:gallery w:val="placeholder"/>
        </w:category>
        <w:types>
          <w:type w:val="bbPlcHdr"/>
        </w:types>
        <w:behaviors>
          <w:behavior w:val="content"/>
        </w:behaviors>
        <w:guid w:val="{416A68B4-6786-4D6E-8649-5333D8FF3843}"/>
      </w:docPartPr>
      <w:docPartBody>
        <w:p w:rsidR="008F6EFB" w:rsidRDefault="00CE2E71" w:rsidP="00CE2E71">
          <w:pPr>
            <w:pStyle w:val="78AE49F5BB8B4B528D76D3A83670763B1"/>
          </w:pPr>
          <w:r w:rsidRPr="00FB537A">
            <w:rPr>
              <w:rStyle w:val="Tekstvantijdelijkeaanduiding"/>
            </w:rPr>
            <w:t>Klik om tekst in te voeren.</w:t>
          </w:r>
        </w:p>
      </w:docPartBody>
    </w:docPart>
    <w:docPart>
      <w:docPartPr>
        <w:name w:val="104DD5410E684D27ACB0D06C4105CBD3"/>
        <w:category>
          <w:name w:val="Algemeen"/>
          <w:gallery w:val="placeholder"/>
        </w:category>
        <w:types>
          <w:type w:val="bbPlcHdr"/>
        </w:types>
        <w:behaviors>
          <w:behavior w:val="content"/>
        </w:behaviors>
        <w:guid w:val="{52635B6E-4F34-4B23-BFB7-4C8717408531}"/>
      </w:docPartPr>
      <w:docPartBody>
        <w:p w:rsidR="008F6EFB" w:rsidRDefault="00CE2E71" w:rsidP="00CE2E71">
          <w:pPr>
            <w:pStyle w:val="104DD5410E684D27ACB0D06C4105CBD31"/>
          </w:pPr>
          <w:r w:rsidRPr="00FB537A">
            <w:rPr>
              <w:rStyle w:val="Tekstvantijdelijkeaanduiding"/>
            </w:rPr>
            <w:t>Klik om tekst in te voeren.</w:t>
          </w:r>
        </w:p>
      </w:docPartBody>
    </w:docPart>
    <w:docPart>
      <w:docPartPr>
        <w:name w:val="8F604E775AB349DEA87F621F55ABA7D9"/>
        <w:category>
          <w:name w:val="Algemeen"/>
          <w:gallery w:val="placeholder"/>
        </w:category>
        <w:types>
          <w:type w:val="bbPlcHdr"/>
        </w:types>
        <w:behaviors>
          <w:behavior w:val="content"/>
        </w:behaviors>
        <w:guid w:val="{82881565-7D35-4965-9B35-577C0A012892}"/>
      </w:docPartPr>
      <w:docPartBody>
        <w:p w:rsidR="008F6EFB" w:rsidRDefault="00CE2E71" w:rsidP="00CE2E71">
          <w:pPr>
            <w:pStyle w:val="8F604E775AB349DEA87F621F55ABA7D91"/>
          </w:pPr>
          <w:r w:rsidRPr="00FB537A">
            <w:rPr>
              <w:rStyle w:val="Tekstvantijdelijkeaanduiding"/>
            </w:rPr>
            <w:t>Klik om tekst in te voeren.</w:t>
          </w:r>
        </w:p>
      </w:docPartBody>
    </w:docPart>
    <w:docPart>
      <w:docPartPr>
        <w:name w:val="7646352523774ABAB2F13A56C2F1AEAB"/>
        <w:category>
          <w:name w:val="Algemeen"/>
          <w:gallery w:val="placeholder"/>
        </w:category>
        <w:types>
          <w:type w:val="bbPlcHdr"/>
        </w:types>
        <w:behaviors>
          <w:behavior w:val="content"/>
        </w:behaviors>
        <w:guid w:val="{55714B04-F153-4768-AB42-BC585503E6EB}"/>
      </w:docPartPr>
      <w:docPartBody>
        <w:p w:rsidR="008F6EFB" w:rsidRDefault="00CE2E71" w:rsidP="00CE2E71">
          <w:pPr>
            <w:pStyle w:val="7646352523774ABAB2F13A56C2F1AEAB1"/>
          </w:pPr>
          <w:r w:rsidRPr="00FB537A">
            <w:rPr>
              <w:rStyle w:val="Tekstvantijdelijkeaanduiding"/>
            </w:rPr>
            <w:t>Klik om tekst in te voeren.</w:t>
          </w:r>
        </w:p>
      </w:docPartBody>
    </w:docPart>
    <w:docPart>
      <w:docPartPr>
        <w:name w:val="FD7D7C3C6D0941FA82E374C3E8AB0087"/>
        <w:category>
          <w:name w:val="Algemeen"/>
          <w:gallery w:val="placeholder"/>
        </w:category>
        <w:types>
          <w:type w:val="bbPlcHdr"/>
        </w:types>
        <w:behaviors>
          <w:behavior w:val="content"/>
        </w:behaviors>
        <w:guid w:val="{575E8DEB-EAB5-4DFA-BF3B-B9136E149A54}"/>
      </w:docPartPr>
      <w:docPartBody>
        <w:p w:rsidR="008F6EFB" w:rsidRDefault="00CE2E71" w:rsidP="00CE2E71">
          <w:pPr>
            <w:pStyle w:val="FD7D7C3C6D0941FA82E374C3E8AB00871"/>
          </w:pPr>
          <w:r w:rsidRPr="00F96C47">
            <w:rPr>
              <w:rStyle w:val="Tekstvantijdelijkeaanduiding"/>
            </w:rPr>
            <w:t>Klik om tekst in te voeren.</w:t>
          </w:r>
        </w:p>
      </w:docPartBody>
    </w:docPart>
    <w:docPart>
      <w:docPartPr>
        <w:name w:val="973BCD48B20540F189358994743CE548"/>
        <w:category>
          <w:name w:val="Algemeen"/>
          <w:gallery w:val="placeholder"/>
        </w:category>
        <w:types>
          <w:type w:val="bbPlcHdr"/>
        </w:types>
        <w:behaviors>
          <w:behavior w:val="content"/>
        </w:behaviors>
        <w:guid w:val="{86241CFD-50D8-4B98-AF3D-E795113FBF09}"/>
      </w:docPartPr>
      <w:docPartBody>
        <w:p w:rsidR="008F6EFB" w:rsidRDefault="00CE2E71" w:rsidP="00CE2E71">
          <w:pPr>
            <w:pStyle w:val="973BCD48B20540F189358994743CE5481"/>
          </w:pPr>
          <w:r w:rsidRPr="00F96C47">
            <w:rPr>
              <w:rStyle w:val="Tekstvantijdelijkeaanduiding"/>
            </w:rPr>
            <w:t>Klik om tekst in te voeren.</w:t>
          </w:r>
        </w:p>
      </w:docPartBody>
    </w:docPart>
    <w:docPart>
      <w:docPartPr>
        <w:name w:val="6FE02B09BE3244CBA676DF65A8107BD9"/>
        <w:category>
          <w:name w:val="Algemeen"/>
          <w:gallery w:val="placeholder"/>
        </w:category>
        <w:types>
          <w:type w:val="bbPlcHdr"/>
        </w:types>
        <w:behaviors>
          <w:behavior w:val="content"/>
        </w:behaviors>
        <w:guid w:val="{CD00AE64-0E52-4629-8A71-4B273125CE51}"/>
      </w:docPartPr>
      <w:docPartBody>
        <w:p w:rsidR="008F6EFB" w:rsidRDefault="00CE2E71" w:rsidP="00CE2E71">
          <w:pPr>
            <w:pStyle w:val="6FE02B09BE3244CBA676DF65A8107BD91"/>
          </w:pPr>
          <w:r w:rsidRPr="00F96C47">
            <w:rPr>
              <w:rStyle w:val="Tekstvantijdelijkeaanduiding"/>
            </w:rPr>
            <w:t>Klik om tekst in te voeren.</w:t>
          </w:r>
        </w:p>
      </w:docPartBody>
    </w:docPart>
    <w:docPart>
      <w:docPartPr>
        <w:name w:val="F52BC3959F21434280704727DE43F1D9"/>
        <w:category>
          <w:name w:val="Algemeen"/>
          <w:gallery w:val="placeholder"/>
        </w:category>
        <w:types>
          <w:type w:val="bbPlcHdr"/>
        </w:types>
        <w:behaviors>
          <w:behavior w:val="content"/>
        </w:behaviors>
        <w:guid w:val="{4619E4E1-D5FF-4E20-B6E7-0556323DBF29}"/>
      </w:docPartPr>
      <w:docPartBody>
        <w:p w:rsidR="008F6EFB" w:rsidRDefault="00CE2E71" w:rsidP="00CE2E71">
          <w:pPr>
            <w:pStyle w:val="F52BC3959F21434280704727DE43F1D91"/>
          </w:pPr>
          <w:r w:rsidRPr="00F96C47">
            <w:rPr>
              <w:rStyle w:val="Tekstvantijdelijkeaanduiding"/>
            </w:rPr>
            <w:t>Klik om tekst in te voeren.</w:t>
          </w:r>
        </w:p>
      </w:docPartBody>
    </w:docPart>
    <w:docPart>
      <w:docPartPr>
        <w:name w:val="3DA643DD85E74BA8A622BC3CBB4AD3F4"/>
        <w:category>
          <w:name w:val="Algemeen"/>
          <w:gallery w:val="placeholder"/>
        </w:category>
        <w:types>
          <w:type w:val="bbPlcHdr"/>
        </w:types>
        <w:behaviors>
          <w:behavior w:val="content"/>
        </w:behaviors>
        <w:guid w:val="{093FD658-BA19-4378-9CB6-E4347CA65452}"/>
      </w:docPartPr>
      <w:docPartBody>
        <w:p w:rsidR="008F6EFB" w:rsidRDefault="00CE2E71" w:rsidP="00CE2E71">
          <w:pPr>
            <w:pStyle w:val="3DA643DD85E74BA8A622BC3CBB4AD3F41"/>
          </w:pPr>
          <w:r w:rsidRPr="00960DEF">
            <w:rPr>
              <w:rStyle w:val="Tekstvantijdelijkeaanduiding"/>
            </w:rPr>
            <w:t>Klik om tekst in te voeren.</w:t>
          </w:r>
        </w:p>
      </w:docPartBody>
    </w:docPart>
    <w:docPart>
      <w:docPartPr>
        <w:name w:val="920E96FA9F904FA6A8BAC82FE1BB8BA7"/>
        <w:category>
          <w:name w:val="Algemeen"/>
          <w:gallery w:val="placeholder"/>
        </w:category>
        <w:types>
          <w:type w:val="bbPlcHdr"/>
        </w:types>
        <w:behaviors>
          <w:behavior w:val="content"/>
        </w:behaviors>
        <w:guid w:val="{63491470-D8F8-4114-811A-76F101862AA8}"/>
      </w:docPartPr>
      <w:docPartBody>
        <w:p w:rsidR="008F6EFB" w:rsidRDefault="00CE2E71" w:rsidP="00CE2E71">
          <w:pPr>
            <w:pStyle w:val="920E96FA9F904FA6A8BAC82FE1BB8BA71"/>
          </w:pPr>
          <w:r w:rsidRPr="00960DEF">
            <w:rPr>
              <w:rStyle w:val="Tekstvantijdelijkeaanduiding"/>
            </w:rPr>
            <w:t>Klik om tekst in te voeren.</w:t>
          </w:r>
        </w:p>
      </w:docPartBody>
    </w:docPart>
    <w:docPart>
      <w:docPartPr>
        <w:name w:val="5FE646B8BEA34DA0AD7C3374EC43F169"/>
        <w:category>
          <w:name w:val="Algemeen"/>
          <w:gallery w:val="placeholder"/>
        </w:category>
        <w:types>
          <w:type w:val="bbPlcHdr"/>
        </w:types>
        <w:behaviors>
          <w:behavior w:val="content"/>
        </w:behaviors>
        <w:guid w:val="{4D1B2088-A721-44B6-A873-47628826FC34}"/>
      </w:docPartPr>
      <w:docPartBody>
        <w:p w:rsidR="008F6EFB" w:rsidRDefault="00CE2E71" w:rsidP="00CE2E71">
          <w:pPr>
            <w:pStyle w:val="5FE646B8BEA34DA0AD7C3374EC43F1691"/>
          </w:pPr>
          <w:r w:rsidRPr="00960DEF">
            <w:rPr>
              <w:rStyle w:val="Tekstvantijdelijkeaanduiding"/>
            </w:rPr>
            <w:t>Klik om tekst in te voeren.</w:t>
          </w:r>
        </w:p>
      </w:docPartBody>
    </w:docPart>
    <w:docPart>
      <w:docPartPr>
        <w:name w:val="FBDA830469E045C8A980B90508E2DB24"/>
        <w:category>
          <w:name w:val="Algemeen"/>
          <w:gallery w:val="placeholder"/>
        </w:category>
        <w:types>
          <w:type w:val="bbPlcHdr"/>
        </w:types>
        <w:behaviors>
          <w:behavior w:val="content"/>
        </w:behaviors>
        <w:guid w:val="{8E9A6766-6EB2-4606-8164-7F3C04E20736}"/>
      </w:docPartPr>
      <w:docPartBody>
        <w:p w:rsidR="008F6EFB" w:rsidRDefault="00CE2E71" w:rsidP="00CE2E71">
          <w:pPr>
            <w:pStyle w:val="FBDA830469E045C8A980B90508E2DB241"/>
          </w:pPr>
          <w:r w:rsidRPr="00960DEF">
            <w:rPr>
              <w:rStyle w:val="Tekstvantijdelijkeaanduiding"/>
            </w:rPr>
            <w:t>Klik om tekst in te voeren.</w:t>
          </w:r>
        </w:p>
      </w:docPartBody>
    </w:docPart>
    <w:docPart>
      <w:docPartPr>
        <w:name w:val="6BC055F37B27444D9D62AFAE9396AD6B"/>
        <w:category>
          <w:name w:val="Algemeen"/>
          <w:gallery w:val="placeholder"/>
        </w:category>
        <w:types>
          <w:type w:val="bbPlcHdr"/>
        </w:types>
        <w:behaviors>
          <w:behavior w:val="content"/>
        </w:behaviors>
        <w:guid w:val="{E04252A6-C442-43C2-8B02-BDA2B885ABDC}"/>
      </w:docPartPr>
      <w:docPartBody>
        <w:p w:rsidR="008F6EFB" w:rsidRDefault="00CE2E71" w:rsidP="00CE2E71">
          <w:pPr>
            <w:pStyle w:val="6BC055F37B27444D9D62AFAE9396AD6B1"/>
          </w:pPr>
          <w:r w:rsidRPr="00DC3864">
            <w:rPr>
              <w:rStyle w:val="Tekstvantijdelijkeaanduiding"/>
            </w:rPr>
            <w:t>Klik om tekst in te voeren.</w:t>
          </w:r>
        </w:p>
      </w:docPartBody>
    </w:docPart>
    <w:docPart>
      <w:docPartPr>
        <w:name w:val="D9624418F7FB41899915FC20EB3F4B23"/>
        <w:category>
          <w:name w:val="Algemeen"/>
          <w:gallery w:val="placeholder"/>
        </w:category>
        <w:types>
          <w:type w:val="bbPlcHdr"/>
        </w:types>
        <w:behaviors>
          <w:behavior w:val="content"/>
        </w:behaviors>
        <w:guid w:val="{1943F88A-2A5E-4E01-88AB-69AA03B218E8}"/>
      </w:docPartPr>
      <w:docPartBody>
        <w:p w:rsidR="008F6EFB" w:rsidRDefault="00CE2E71" w:rsidP="00CE2E71">
          <w:pPr>
            <w:pStyle w:val="D9624418F7FB41899915FC20EB3F4B231"/>
          </w:pPr>
          <w:r w:rsidRPr="00DC3864">
            <w:rPr>
              <w:rStyle w:val="Tekstvantijdelijkeaanduiding"/>
            </w:rPr>
            <w:t>Klik om tekst in te voeren.</w:t>
          </w:r>
        </w:p>
      </w:docPartBody>
    </w:docPart>
    <w:docPart>
      <w:docPartPr>
        <w:name w:val="ECA855760FA0474BAC6D2FC025EA3644"/>
        <w:category>
          <w:name w:val="Algemeen"/>
          <w:gallery w:val="placeholder"/>
        </w:category>
        <w:types>
          <w:type w:val="bbPlcHdr"/>
        </w:types>
        <w:behaviors>
          <w:behavior w:val="content"/>
        </w:behaviors>
        <w:guid w:val="{70641986-C9A9-4FAF-BED1-129B7B9E1B95}"/>
      </w:docPartPr>
      <w:docPartBody>
        <w:p w:rsidR="008F6EFB" w:rsidRDefault="00CE2E71" w:rsidP="00CE2E71">
          <w:pPr>
            <w:pStyle w:val="ECA855760FA0474BAC6D2FC025EA36441"/>
          </w:pPr>
          <w:r w:rsidRPr="00DC3864">
            <w:rPr>
              <w:rStyle w:val="Tekstvantijdelijkeaanduiding"/>
            </w:rPr>
            <w:t>Klik om tekst in te voeren.</w:t>
          </w:r>
        </w:p>
      </w:docPartBody>
    </w:docPart>
    <w:docPart>
      <w:docPartPr>
        <w:name w:val="82A3FA8934274BE0B7F5C90DAB92A7F5"/>
        <w:category>
          <w:name w:val="Algemeen"/>
          <w:gallery w:val="placeholder"/>
        </w:category>
        <w:types>
          <w:type w:val="bbPlcHdr"/>
        </w:types>
        <w:behaviors>
          <w:behavior w:val="content"/>
        </w:behaviors>
        <w:guid w:val="{B1B2C753-83AE-4B83-83A5-B803E2CD1835}"/>
      </w:docPartPr>
      <w:docPartBody>
        <w:p w:rsidR="008F6EFB" w:rsidRDefault="00CE2E71" w:rsidP="00CE2E71">
          <w:pPr>
            <w:pStyle w:val="82A3FA8934274BE0B7F5C90DAB92A7F51"/>
          </w:pPr>
          <w:r w:rsidRPr="00DC3864">
            <w:rPr>
              <w:rStyle w:val="Tekstvantijdelijkeaanduiding"/>
            </w:rPr>
            <w:t>Klik om tekst in te voeren.</w:t>
          </w:r>
        </w:p>
      </w:docPartBody>
    </w:docPart>
    <w:docPart>
      <w:docPartPr>
        <w:name w:val="AA9D7FCD353D426482C65BA513A42EB8"/>
        <w:category>
          <w:name w:val="Algemeen"/>
          <w:gallery w:val="placeholder"/>
        </w:category>
        <w:types>
          <w:type w:val="bbPlcHdr"/>
        </w:types>
        <w:behaviors>
          <w:behavior w:val="content"/>
        </w:behaviors>
        <w:guid w:val="{E8CF2E45-8530-4946-94D0-1C74619D0371}"/>
      </w:docPartPr>
      <w:docPartBody>
        <w:p w:rsidR="008F6EFB" w:rsidRDefault="00CE2E71" w:rsidP="00CE2E71">
          <w:pPr>
            <w:pStyle w:val="AA9D7FCD353D426482C65BA513A42EB81"/>
          </w:pPr>
          <w:r w:rsidRPr="001E602D">
            <w:rPr>
              <w:rStyle w:val="Tekstvantijdelijkeaanduiding"/>
            </w:rPr>
            <w:t>Klik om tekst in te voeren.</w:t>
          </w:r>
        </w:p>
      </w:docPartBody>
    </w:docPart>
    <w:docPart>
      <w:docPartPr>
        <w:name w:val="D865D575D9354F16AFCB012298119426"/>
        <w:category>
          <w:name w:val="Algemeen"/>
          <w:gallery w:val="placeholder"/>
        </w:category>
        <w:types>
          <w:type w:val="bbPlcHdr"/>
        </w:types>
        <w:behaviors>
          <w:behavior w:val="content"/>
        </w:behaviors>
        <w:guid w:val="{6F454A3E-1752-4D4C-833B-1BDF344C0A7F}"/>
      </w:docPartPr>
      <w:docPartBody>
        <w:p w:rsidR="008F6EFB" w:rsidRDefault="00CE2E71" w:rsidP="00CE2E71">
          <w:pPr>
            <w:pStyle w:val="D865D575D9354F16AFCB0122981194261"/>
          </w:pPr>
          <w:r w:rsidRPr="001E602D">
            <w:rPr>
              <w:rStyle w:val="Tekstvantijdelijkeaanduiding"/>
            </w:rPr>
            <w:t>Klik om tekst in te voeren.</w:t>
          </w:r>
        </w:p>
      </w:docPartBody>
    </w:docPart>
    <w:docPart>
      <w:docPartPr>
        <w:name w:val="EBCA364528C24B138AF5D8FA8BE76103"/>
        <w:category>
          <w:name w:val="Algemeen"/>
          <w:gallery w:val="placeholder"/>
        </w:category>
        <w:types>
          <w:type w:val="bbPlcHdr"/>
        </w:types>
        <w:behaviors>
          <w:behavior w:val="content"/>
        </w:behaviors>
        <w:guid w:val="{3A3A2D50-9D0A-4813-91F4-92D86035FFE5}"/>
      </w:docPartPr>
      <w:docPartBody>
        <w:p w:rsidR="008F6EFB" w:rsidRDefault="00CE2E71" w:rsidP="00CE2E71">
          <w:pPr>
            <w:pStyle w:val="EBCA364528C24B138AF5D8FA8BE761031"/>
          </w:pPr>
          <w:r w:rsidRPr="001E602D">
            <w:rPr>
              <w:rStyle w:val="Tekstvantijdelijkeaanduiding"/>
            </w:rPr>
            <w:t>Klik om tekst in te voeren.</w:t>
          </w:r>
        </w:p>
      </w:docPartBody>
    </w:docPart>
    <w:docPart>
      <w:docPartPr>
        <w:name w:val="EB0AB64AD0D44540937E5E3A1A26252B"/>
        <w:category>
          <w:name w:val="Algemeen"/>
          <w:gallery w:val="placeholder"/>
        </w:category>
        <w:types>
          <w:type w:val="bbPlcHdr"/>
        </w:types>
        <w:behaviors>
          <w:behavior w:val="content"/>
        </w:behaviors>
        <w:guid w:val="{D38C6EA1-38DC-418F-B788-F66EA8CF58C1}"/>
      </w:docPartPr>
      <w:docPartBody>
        <w:p w:rsidR="008F6EFB" w:rsidRDefault="00CE2E71" w:rsidP="00CE2E71">
          <w:pPr>
            <w:pStyle w:val="EB0AB64AD0D44540937E5E3A1A26252B1"/>
          </w:pPr>
          <w:r w:rsidRPr="001E602D">
            <w:rPr>
              <w:rStyle w:val="Tekstvantijdelijkeaanduiding"/>
            </w:rPr>
            <w:t>Klik om tekst in te voeren.</w:t>
          </w:r>
        </w:p>
      </w:docPartBody>
    </w:docPart>
    <w:docPart>
      <w:docPartPr>
        <w:name w:val="48005ED1011E4F908621B4376D9E15CC"/>
        <w:category>
          <w:name w:val="Algemeen"/>
          <w:gallery w:val="placeholder"/>
        </w:category>
        <w:types>
          <w:type w:val="bbPlcHdr"/>
        </w:types>
        <w:behaviors>
          <w:behavior w:val="content"/>
        </w:behaviors>
        <w:guid w:val="{7F89B1EE-A435-41C2-865E-A7E2DB3C70DD}"/>
      </w:docPartPr>
      <w:docPartBody>
        <w:p w:rsidR="008F6EFB" w:rsidRDefault="00CE2E71" w:rsidP="00CE2E71">
          <w:pPr>
            <w:pStyle w:val="48005ED1011E4F908621B4376D9E15CC1"/>
          </w:pPr>
          <w:r w:rsidRPr="001E602D">
            <w:rPr>
              <w:rStyle w:val="Tekstvantijdelijkeaanduiding"/>
            </w:rPr>
            <w:t>Klik om tekst in te voeren.</w:t>
          </w:r>
        </w:p>
      </w:docPartBody>
    </w:docPart>
    <w:docPart>
      <w:docPartPr>
        <w:name w:val="6D773800DD404BDBA5CCBA409265F8A4"/>
        <w:category>
          <w:name w:val="Algemeen"/>
          <w:gallery w:val="placeholder"/>
        </w:category>
        <w:types>
          <w:type w:val="bbPlcHdr"/>
        </w:types>
        <w:behaviors>
          <w:behavior w:val="content"/>
        </w:behaviors>
        <w:guid w:val="{B45BC515-4EBA-4E2D-9E01-8ADA92EA37E6}"/>
      </w:docPartPr>
      <w:docPartBody>
        <w:p w:rsidR="008F6EFB" w:rsidRDefault="00CE2E71" w:rsidP="00CE2E71">
          <w:pPr>
            <w:pStyle w:val="6D773800DD404BDBA5CCBA409265F8A41"/>
          </w:pPr>
          <w:r w:rsidRPr="001E602D">
            <w:rPr>
              <w:rStyle w:val="Tekstvantijdelijkeaanduiding"/>
            </w:rPr>
            <w:t>Klik om tekst in te voeren.</w:t>
          </w:r>
        </w:p>
      </w:docPartBody>
    </w:docPart>
    <w:docPart>
      <w:docPartPr>
        <w:name w:val="AEF020CF82D4468C95310EB4EFE7A855"/>
        <w:category>
          <w:name w:val="Algemeen"/>
          <w:gallery w:val="placeholder"/>
        </w:category>
        <w:types>
          <w:type w:val="bbPlcHdr"/>
        </w:types>
        <w:behaviors>
          <w:behavior w:val="content"/>
        </w:behaviors>
        <w:guid w:val="{B0B2FFDE-C8C2-4DA5-9440-71E7AF83EB95}"/>
      </w:docPartPr>
      <w:docPartBody>
        <w:p w:rsidR="008F6EFB" w:rsidRDefault="00CE2E71" w:rsidP="00CE2E71">
          <w:pPr>
            <w:pStyle w:val="AEF020CF82D4468C95310EB4EFE7A8551"/>
          </w:pPr>
          <w:r w:rsidRPr="001E602D">
            <w:rPr>
              <w:rStyle w:val="Tekstvantijdelijkeaanduiding"/>
            </w:rPr>
            <w:t>Klik om tekst in te voeren.</w:t>
          </w:r>
        </w:p>
      </w:docPartBody>
    </w:docPart>
    <w:docPart>
      <w:docPartPr>
        <w:name w:val="3C4B1E131E174C1B9CEB32F3F881E99B"/>
        <w:category>
          <w:name w:val="Algemeen"/>
          <w:gallery w:val="placeholder"/>
        </w:category>
        <w:types>
          <w:type w:val="bbPlcHdr"/>
        </w:types>
        <w:behaviors>
          <w:behavior w:val="content"/>
        </w:behaviors>
        <w:guid w:val="{DED227A5-79AB-4BDB-A580-67FAE87B686D}"/>
      </w:docPartPr>
      <w:docPartBody>
        <w:p w:rsidR="008F6EFB" w:rsidRDefault="00CE2E71" w:rsidP="00CE2E71">
          <w:pPr>
            <w:pStyle w:val="3C4B1E131E174C1B9CEB32F3F881E99B1"/>
          </w:pPr>
          <w:r>
            <w:rPr>
              <w:rStyle w:val="Tekstvantijdelijkeaanduiding"/>
            </w:rPr>
            <w:t>Naam school</w:t>
          </w:r>
        </w:p>
      </w:docPartBody>
    </w:docPart>
    <w:docPart>
      <w:docPartPr>
        <w:name w:val="E7F0661E6097457CA5409E6BE104D727"/>
        <w:category>
          <w:name w:val="Algemeen"/>
          <w:gallery w:val="placeholder"/>
        </w:category>
        <w:types>
          <w:type w:val="bbPlcHdr"/>
        </w:types>
        <w:behaviors>
          <w:behavior w:val="content"/>
        </w:behaviors>
        <w:guid w:val="{2DF33D94-5C3B-4D13-BA67-709A675922BB}"/>
      </w:docPartPr>
      <w:docPartBody>
        <w:p w:rsidR="008F6EFB" w:rsidRDefault="00CE2E71" w:rsidP="00CE2E71">
          <w:pPr>
            <w:pStyle w:val="E7F0661E6097457CA5409E6BE104D7271"/>
          </w:pPr>
          <w:r>
            <w:rPr>
              <w:rStyle w:val="Tekstvantijdelijkeaanduiding"/>
            </w:rPr>
            <w:t>Periode</w:t>
          </w:r>
        </w:p>
      </w:docPartBody>
    </w:docPart>
    <w:docPart>
      <w:docPartPr>
        <w:name w:val="5284295C06D04577A599C6B03B14927E"/>
        <w:category>
          <w:name w:val="Algemeen"/>
          <w:gallery w:val="placeholder"/>
        </w:category>
        <w:types>
          <w:type w:val="bbPlcHdr"/>
        </w:types>
        <w:behaviors>
          <w:behavior w:val="content"/>
        </w:behaviors>
        <w:guid w:val="{1E1ED697-BAFD-43FB-A3B8-15040FC4B437}"/>
      </w:docPartPr>
      <w:docPartBody>
        <w:p w:rsidR="008F6EFB" w:rsidRDefault="00CE2E71" w:rsidP="00CE2E71">
          <w:pPr>
            <w:pStyle w:val="5284295C06D04577A599C6B03B14927E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76BDF7B4CF694FD9B7C69838FBBB614A"/>
        <w:category>
          <w:name w:val="Algemeen"/>
          <w:gallery w:val="placeholder"/>
        </w:category>
        <w:types>
          <w:type w:val="bbPlcHdr"/>
        </w:types>
        <w:behaviors>
          <w:behavior w:val="content"/>
        </w:behaviors>
        <w:guid w:val="{F1D8E9D4-52B5-4034-A98A-4DA5B7ABB8C8}"/>
      </w:docPartPr>
      <w:docPartBody>
        <w:p w:rsidR="008F6EFB" w:rsidRDefault="00CE2E71" w:rsidP="00CE2E71">
          <w:pPr>
            <w:pStyle w:val="76BDF7B4CF694FD9B7C69838FBBB614A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64577D7A1D2A4E769FD9608800AC3DD9"/>
        <w:category>
          <w:name w:val="Algemeen"/>
          <w:gallery w:val="placeholder"/>
        </w:category>
        <w:types>
          <w:type w:val="bbPlcHdr"/>
        </w:types>
        <w:behaviors>
          <w:behavior w:val="content"/>
        </w:behaviors>
        <w:guid w:val="{7542EF8D-30CB-446C-9935-2F8B215F420F}"/>
      </w:docPartPr>
      <w:docPartBody>
        <w:p w:rsidR="008F6EFB" w:rsidRDefault="00CE2E71" w:rsidP="00CE2E71">
          <w:pPr>
            <w:pStyle w:val="64577D7A1D2A4E769FD9608800AC3DD9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53851FA54DBB48328D969CB1B864E56E"/>
        <w:category>
          <w:name w:val="Algemeen"/>
          <w:gallery w:val="placeholder"/>
        </w:category>
        <w:types>
          <w:type w:val="bbPlcHdr"/>
        </w:types>
        <w:behaviors>
          <w:behavior w:val="content"/>
        </w:behaviors>
        <w:guid w:val="{E06D5FBB-2F93-44B8-B378-52876C02AA92}"/>
      </w:docPartPr>
      <w:docPartBody>
        <w:p w:rsidR="008F6EFB" w:rsidRDefault="00CE2E71" w:rsidP="00CE2E71">
          <w:pPr>
            <w:pStyle w:val="53851FA54DBB48328D969CB1B864E56E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AA0603DA1D084B3BBE5E06770B3D3B8A"/>
        <w:category>
          <w:name w:val="Algemeen"/>
          <w:gallery w:val="placeholder"/>
        </w:category>
        <w:types>
          <w:type w:val="bbPlcHdr"/>
        </w:types>
        <w:behaviors>
          <w:behavior w:val="content"/>
        </w:behaviors>
        <w:guid w:val="{A3D6CE81-380E-4B7E-ABB8-FDD402120EB6}"/>
      </w:docPartPr>
      <w:docPartBody>
        <w:p w:rsidR="008F6EFB" w:rsidRDefault="00CE2E71" w:rsidP="00CE2E71">
          <w:pPr>
            <w:pStyle w:val="AA0603DA1D084B3BBE5E06770B3D3B8A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3C7FBBCA02A34B9D84D31B6A6F1E0E67"/>
        <w:category>
          <w:name w:val="Algemeen"/>
          <w:gallery w:val="placeholder"/>
        </w:category>
        <w:types>
          <w:type w:val="bbPlcHdr"/>
        </w:types>
        <w:behaviors>
          <w:behavior w:val="content"/>
        </w:behaviors>
        <w:guid w:val="{ED8000A8-9ADF-44B3-8541-62926064B16E}"/>
      </w:docPartPr>
      <w:docPartBody>
        <w:p w:rsidR="008F6EFB" w:rsidRDefault="00CE2E71" w:rsidP="00CE2E71">
          <w:pPr>
            <w:pStyle w:val="3C7FBBCA02A34B9D84D31B6A6F1E0E67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59B3D977146B4A4BA0EB2BE0D1CBA147"/>
        <w:category>
          <w:name w:val="Algemeen"/>
          <w:gallery w:val="placeholder"/>
        </w:category>
        <w:types>
          <w:type w:val="bbPlcHdr"/>
        </w:types>
        <w:behaviors>
          <w:behavior w:val="content"/>
        </w:behaviors>
        <w:guid w:val="{83ABF4B8-0962-4905-8FE5-240D2F112155}"/>
      </w:docPartPr>
      <w:docPartBody>
        <w:p w:rsidR="008F6EFB" w:rsidRDefault="00CE2E71" w:rsidP="00CE2E71">
          <w:pPr>
            <w:pStyle w:val="59B3D977146B4A4BA0EB2BE0D1CBA147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A956C1704A5745668BB6A1DB412C1163"/>
        <w:category>
          <w:name w:val="Algemeen"/>
          <w:gallery w:val="placeholder"/>
        </w:category>
        <w:types>
          <w:type w:val="bbPlcHdr"/>
        </w:types>
        <w:behaviors>
          <w:behavior w:val="content"/>
        </w:behaviors>
        <w:guid w:val="{B4BD73F2-C5AB-4092-9483-F3DC797CD8AF}"/>
      </w:docPartPr>
      <w:docPartBody>
        <w:p w:rsidR="00E96CFA" w:rsidRDefault="00CE2E71" w:rsidP="00CE2E71">
          <w:pPr>
            <w:pStyle w:val="A956C1704A5745668BB6A1DB412C1163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C3F479F8F4C641E0958102BEFC0FC2FD"/>
        <w:category>
          <w:name w:val="Algemeen"/>
          <w:gallery w:val="placeholder"/>
        </w:category>
        <w:types>
          <w:type w:val="bbPlcHdr"/>
        </w:types>
        <w:behaviors>
          <w:behavior w:val="content"/>
        </w:behaviors>
        <w:guid w:val="{23BB913B-AD5C-4560-A1F5-F5AD6FD646A9}"/>
      </w:docPartPr>
      <w:docPartBody>
        <w:p w:rsidR="00E96CFA" w:rsidRDefault="00CE2E71" w:rsidP="00CE2E71">
          <w:pPr>
            <w:pStyle w:val="C3F479F8F4C641E0958102BEFC0FC2FD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ABB614C70B1344879BB317B7F9B03A78"/>
        <w:category>
          <w:name w:val="Algemeen"/>
          <w:gallery w:val="placeholder"/>
        </w:category>
        <w:types>
          <w:type w:val="bbPlcHdr"/>
        </w:types>
        <w:behaviors>
          <w:behavior w:val="content"/>
        </w:behaviors>
        <w:guid w:val="{09DED340-9C9E-4915-A10E-494280BC1FA0}"/>
      </w:docPartPr>
      <w:docPartBody>
        <w:p w:rsidR="00E96CFA" w:rsidRDefault="00CE2E71" w:rsidP="00CE2E71">
          <w:pPr>
            <w:pStyle w:val="ABB614C70B1344879BB317B7F9B03A78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2E62DAF884E644E1AB9BB10C6E3C9432"/>
        <w:category>
          <w:name w:val="Algemeen"/>
          <w:gallery w:val="placeholder"/>
        </w:category>
        <w:types>
          <w:type w:val="bbPlcHdr"/>
        </w:types>
        <w:behaviors>
          <w:behavior w:val="content"/>
        </w:behaviors>
        <w:guid w:val="{E8CDA8A0-D2BE-41A5-A644-43B404920B0A}"/>
      </w:docPartPr>
      <w:docPartBody>
        <w:p w:rsidR="00E96CFA" w:rsidRDefault="00CE2E71" w:rsidP="00CE2E71">
          <w:pPr>
            <w:pStyle w:val="2E62DAF884E644E1AB9BB10C6E3C9432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C7E38A4A3890467BAF6417E8F9D09C3E"/>
        <w:category>
          <w:name w:val="Algemeen"/>
          <w:gallery w:val="placeholder"/>
        </w:category>
        <w:types>
          <w:type w:val="bbPlcHdr"/>
        </w:types>
        <w:behaviors>
          <w:behavior w:val="content"/>
        </w:behaviors>
        <w:guid w:val="{A252DFF6-2D1D-4043-B479-2AA60F910DAB}"/>
      </w:docPartPr>
      <w:docPartBody>
        <w:p w:rsidR="00E96CFA" w:rsidRDefault="00CE2E71" w:rsidP="00CE2E71">
          <w:pPr>
            <w:pStyle w:val="C7E38A4A3890467BAF6417E8F9D09C3E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1B2F7BEDC9C94A1D9B6F379234255600"/>
        <w:category>
          <w:name w:val="Algemeen"/>
          <w:gallery w:val="placeholder"/>
        </w:category>
        <w:types>
          <w:type w:val="bbPlcHdr"/>
        </w:types>
        <w:behaviors>
          <w:behavior w:val="content"/>
        </w:behaviors>
        <w:guid w:val="{3D814DA7-D5ED-453A-8CC3-BEFC6A2338D5}"/>
      </w:docPartPr>
      <w:docPartBody>
        <w:p w:rsidR="00E96CFA" w:rsidRDefault="00CE2E71" w:rsidP="00CE2E71">
          <w:pPr>
            <w:pStyle w:val="1B2F7BEDC9C94A1D9B6F379234255600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47FD44F9404042CA8CF42F0B095133D0"/>
        <w:category>
          <w:name w:val="Algemeen"/>
          <w:gallery w:val="placeholder"/>
        </w:category>
        <w:types>
          <w:type w:val="bbPlcHdr"/>
        </w:types>
        <w:behaviors>
          <w:behavior w:val="content"/>
        </w:behaviors>
        <w:guid w:val="{0C8E6464-C600-4347-8BC9-08842E0B69B9}"/>
      </w:docPartPr>
      <w:docPartBody>
        <w:p w:rsidR="00E96CFA" w:rsidRDefault="00CE2E71" w:rsidP="00CE2E71">
          <w:pPr>
            <w:pStyle w:val="47FD44F9404042CA8CF42F0B095133D0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6B38097490E942948DBF14A5FEA5BF14"/>
        <w:category>
          <w:name w:val="Algemeen"/>
          <w:gallery w:val="placeholder"/>
        </w:category>
        <w:types>
          <w:type w:val="bbPlcHdr"/>
        </w:types>
        <w:behaviors>
          <w:behavior w:val="content"/>
        </w:behaviors>
        <w:guid w:val="{F9836F2D-21B1-4650-B6EA-FA83EFC6CA5C}"/>
      </w:docPartPr>
      <w:docPartBody>
        <w:p w:rsidR="00082A82" w:rsidRDefault="00CE2E71" w:rsidP="00CE2E71">
          <w:pPr>
            <w:pStyle w:val="6B38097490E942948DBF14A5FEA5BF14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180027DC6E484BCA9782E8E4A34428CB"/>
        <w:category>
          <w:name w:val="Algemeen"/>
          <w:gallery w:val="placeholder"/>
        </w:category>
        <w:types>
          <w:type w:val="bbPlcHdr"/>
        </w:types>
        <w:behaviors>
          <w:behavior w:val="content"/>
        </w:behaviors>
        <w:guid w:val="{A5D7D529-E56D-49D2-AE1E-AFB68D45F3AD}"/>
      </w:docPartPr>
      <w:docPartBody>
        <w:p w:rsidR="00B13076" w:rsidRDefault="00CE2E71" w:rsidP="00CE2E71">
          <w:pPr>
            <w:pStyle w:val="180027DC6E484BCA9782E8E4A34428CB1"/>
          </w:pPr>
          <w:r w:rsidRPr="00960DEF">
            <w:rPr>
              <w:rStyle w:val="Tekstvantijdelijkeaanduiding"/>
            </w:rPr>
            <w:t>Klik om tekst in te voeren.</w:t>
          </w:r>
        </w:p>
      </w:docPartBody>
    </w:docPart>
    <w:docPart>
      <w:docPartPr>
        <w:name w:val="B637A1F1D11F46EB83B1974AF8CF8D3C"/>
        <w:category>
          <w:name w:val="Algemeen"/>
          <w:gallery w:val="placeholder"/>
        </w:category>
        <w:types>
          <w:type w:val="bbPlcHdr"/>
        </w:types>
        <w:behaviors>
          <w:behavior w:val="content"/>
        </w:behaviors>
        <w:guid w:val="{09CE169F-AE08-4C6A-9A7E-FBB42A9BFA79}"/>
      </w:docPartPr>
      <w:docPartBody>
        <w:p w:rsidR="00B13076" w:rsidRDefault="00CE2E71" w:rsidP="00CE2E71">
          <w:pPr>
            <w:pStyle w:val="B637A1F1D11F46EB83B1974AF8CF8D3C1"/>
          </w:pPr>
          <w:r w:rsidRPr="00960DEF">
            <w:rPr>
              <w:rStyle w:val="Tekstvantijdelijkeaanduiding"/>
            </w:rPr>
            <w:t>Klik om tekst in te voeren.</w:t>
          </w:r>
        </w:p>
      </w:docPartBody>
    </w:docPart>
    <w:docPart>
      <w:docPartPr>
        <w:name w:val="0AD5676DF0094EFB93D9DB66D6722145"/>
        <w:category>
          <w:name w:val="Algemeen"/>
          <w:gallery w:val="placeholder"/>
        </w:category>
        <w:types>
          <w:type w:val="bbPlcHdr"/>
        </w:types>
        <w:behaviors>
          <w:behavior w:val="content"/>
        </w:behaviors>
        <w:guid w:val="{AD9CC6FC-1A0A-476C-A37B-F743520439E7}"/>
      </w:docPartPr>
      <w:docPartBody>
        <w:p w:rsidR="00B13076" w:rsidRDefault="00CE2E71" w:rsidP="00CE2E71">
          <w:pPr>
            <w:pStyle w:val="0AD5676DF0094EFB93D9DB66D67221451"/>
          </w:pPr>
          <w:r w:rsidRPr="00960DEF">
            <w:rPr>
              <w:rStyle w:val="Tekstvantijdelijkeaanduiding"/>
            </w:rPr>
            <w:t>Klik om tekst in te voeren.</w:t>
          </w:r>
        </w:p>
      </w:docPartBody>
    </w:docPart>
    <w:docPart>
      <w:docPartPr>
        <w:name w:val="0245371C516B4AF3BE65D2FC40671D02"/>
        <w:category>
          <w:name w:val="Algemeen"/>
          <w:gallery w:val="placeholder"/>
        </w:category>
        <w:types>
          <w:type w:val="bbPlcHdr"/>
        </w:types>
        <w:behaviors>
          <w:behavior w:val="content"/>
        </w:behaviors>
        <w:guid w:val="{BD169FEE-3368-4A91-A18C-A03412D88C01}"/>
      </w:docPartPr>
      <w:docPartBody>
        <w:p w:rsidR="000C35B1" w:rsidRDefault="00CE2E71" w:rsidP="00CE2E71">
          <w:pPr>
            <w:pStyle w:val="0245371C516B4AF3BE65D2FC40671D021"/>
          </w:pPr>
          <w:r>
            <w:rPr>
              <w:rStyle w:val="Tekstvantijdelijkeaanduiding"/>
            </w:rPr>
            <w:t>Voer tekst in</w:t>
          </w:r>
          <w:r w:rsidRPr="00802625">
            <w:rPr>
              <w:rStyle w:val="Tekstvantijdelijkeaanduiding"/>
            </w:rPr>
            <w:t>.</w:t>
          </w:r>
        </w:p>
      </w:docPartBody>
    </w:docPart>
    <w:docPart>
      <w:docPartPr>
        <w:name w:val="AE96E5A09F8A470783FB7407C7CECFAF"/>
        <w:category>
          <w:name w:val="Algemeen"/>
          <w:gallery w:val="placeholder"/>
        </w:category>
        <w:types>
          <w:type w:val="bbPlcHdr"/>
        </w:types>
        <w:behaviors>
          <w:behavior w:val="content"/>
        </w:behaviors>
        <w:guid w:val="{956523AA-1A37-4FED-B3B4-6D68C4B2E060}"/>
      </w:docPartPr>
      <w:docPartBody>
        <w:p w:rsidR="000C35B1" w:rsidRDefault="00CE2E71" w:rsidP="00CE2E71">
          <w:pPr>
            <w:pStyle w:val="AE96E5A09F8A470783FB7407C7CECFAF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07D55525D6CE4989BAED386FEE7E4F73"/>
        <w:category>
          <w:name w:val="Algemeen"/>
          <w:gallery w:val="placeholder"/>
        </w:category>
        <w:types>
          <w:type w:val="bbPlcHdr"/>
        </w:types>
        <w:behaviors>
          <w:behavior w:val="content"/>
        </w:behaviors>
        <w:guid w:val="{39CC70CA-A2F6-434A-BA68-58A1FFBFEEBF}"/>
      </w:docPartPr>
      <w:docPartBody>
        <w:p w:rsidR="000C35B1" w:rsidRDefault="00CE2E71" w:rsidP="00CE2E71">
          <w:pPr>
            <w:pStyle w:val="07D55525D6CE4989BAED386FEE7E4F731"/>
          </w:pPr>
          <w:r w:rsidRPr="00427019">
            <w:rPr>
              <w:color w:val="808080"/>
            </w:rPr>
            <w:t>toelichting</w:t>
          </w:r>
        </w:p>
      </w:docPartBody>
    </w:docPart>
    <w:docPart>
      <w:docPartPr>
        <w:name w:val="0824EB2D83D343AAB965AFD3226EDE4B"/>
        <w:category>
          <w:name w:val="Algemeen"/>
          <w:gallery w:val="placeholder"/>
        </w:category>
        <w:types>
          <w:type w:val="bbPlcHdr"/>
        </w:types>
        <w:behaviors>
          <w:behavior w:val="content"/>
        </w:behaviors>
        <w:guid w:val="{D9A357EC-CEB3-43DA-9C58-D38A8D9C3116}"/>
      </w:docPartPr>
      <w:docPartBody>
        <w:p w:rsidR="000C35B1" w:rsidRDefault="00CE2E71" w:rsidP="00CE2E71">
          <w:pPr>
            <w:pStyle w:val="0824EB2D83D343AAB965AFD3226EDE4B1"/>
          </w:pPr>
          <w:r>
            <w:rPr>
              <w:rStyle w:val="Tekstvantijdelijkeaanduiding"/>
            </w:rPr>
            <w:t>Voer tekst in</w:t>
          </w:r>
          <w:r w:rsidRPr="00802625">
            <w:rPr>
              <w:rStyle w:val="Tekstvantijdelijkeaanduiding"/>
            </w:rPr>
            <w:t>.</w:t>
          </w:r>
        </w:p>
      </w:docPartBody>
    </w:docPart>
    <w:docPart>
      <w:docPartPr>
        <w:name w:val="D94944873EAC45B29E3958AA3326ECEF"/>
        <w:category>
          <w:name w:val="Algemeen"/>
          <w:gallery w:val="placeholder"/>
        </w:category>
        <w:types>
          <w:type w:val="bbPlcHdr"/>
        </w:types>
        <w:behaviors>
          <w:behavior w:val="content"/>
        </w:behaviors>
        <w:guid w:val="{16C270F3-82DD-4856-9DC6-B69B02DA1EE8}"/>
      </w:docPartPr>
      <w:docPartBody>
        <w:p w:rsidR="000C35B1" w:rsidRDefault="00CE2E71" w:rsidP="00CE2E71">
          <w:pPr>
            <w:pStyle w:val="D94944873EAC45B29E3958AA3326ECEF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6FEB88A4B44C485F984EA4A95D33E1B7"/>
        <w:category>
          <w:name w:val="Algemeen"/>
          <w:gallery w:val="placeholder"/>
        </w:category>
        <w:types>
          <w:type w:val="bbPlcHdr"/>
        </w:types>
        <w:behaviors>
          <w:behavior w:val="content"/>
        </w:behaviors>
        <w:guid w:val="{01B6AC47-E9FB-4A72-8D93-0493475BFFE0}"/>
      </w:docPartPr>
      <w:docPartBody>
        <w:p w:rsidR="000C35B1" w:rsidRDefault="00CE2E71" w:rsidP="00CE2E71">
          <w:pPr>
            <w:pStyle w:val="6FEB88A4B44C485F984EA4A95D33E1B71"/>
          </w:pPr>
          <w:r w:rsidRPr="00427019">
            <w:rPr>
              <w:color w:val="808080"/>
            </w:rPr>
            <w:t>toelichting</w:t>
          </w:r>
        </w:p>
      </w:docPartBody>
    </w:docPart>
    <w:docPart>
      <w:docPartPr>
        <w:name w:val="4C8633446E0F430E87DD47A6FFE3F3A4"/>
        <w:category>
          <w:name w:val="Algemeen"/>
          <w:gallery w:val="placeholder"/>
        </w:category>
        <w:types>
          <w:type w:val="bbPlcHdr"/>
        </w:types>
        <w:behaviors>
          <w:behavior w:val="content"/>
        </w:behaviors>
        <w:guid w:val="{14D9F4F6-F9F0-47AA-BDA9-E3FAE3FE8241}"/>
      </w:docPartPr>
      <w:docPartBody>
        <w:p w:rsidR="00350A76" w:rsidRDefault="00350A76" w:rsidP="00350A76">
          <w:pPr>
            <w:pStyle w:val="4C8633446E0F430E87DD47A6FFE3F3A4"/>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EA2D097830E4934B55C5FA389A3E63A"/>
        <w:category>
          <w:name w:val="Algemeen"/>
          <w:gallery w:val="placeholder"/>
        </w:category>
        <w:types>
          <w:type w:val="bbPlcHdr"/>
        </w:types>
        <w:behaviors>
          <w:behavior w:val="content"/>
        </w:behaviors>
        <w:guid w:val="{376DCCD7-FAD8-40DE-BC82-25507BD3DEFA}"/>
      </w:docPartPr>
      <w:docPartBody>
        <w:p w:rsidR="00350A76" w:rsidRDefault="00350A76" w:rsidP="00350A76">
          <w:pPr>
            <w:pStyle w:val="0EA2D097830E4934B55C5FA389A3E63A"/>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EB54CE68A8E4D8E9DC2D5732B3D4E60"/>
        <w:category>
          <w:name w:val="Algemeen"/>
          <w:gallery w:val="placeholder"/>
        </w:category>
        <w:types>
          <w:type w:val="bbPlcHdr"/>
        </w:types>
        <w:behaviors>
          <w:behavior w:val="content"/>
        </w:behaviors>
        <w:guid w:val="{34579E58-3AB8-463D-888F-1210F057FC6A}"/>
      </w:docPartPr>
      <w:docPartBody>
        <w:p w:rsidR="00350A76" w:rsidRDefault="00350A76" w:rsidP="00350A76">
          <w:pPr>
            <w:pStyle w:val="7EB54CE68A8E4D8E9DC2D5732B3D4E60"/>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529A9D863F841C3B2CA65D92C73DE75"/>
        <w:category>
          <w:name w:val="Algemeen"/>
          <w:gallery w:val="placeholder"/>
        </w:category>
        <w:types>
          <w:type w:val="bbPlcHdr"/>
        </w:types>
        <w:behaviors>
          <w:behavior w:val="content"/>
        </w:behaviors>
        <w:guid w:val="{4BE8A8FB-971A-4117-AC4B-541E0C060CBB}"/>
      </w:docPartPr>
      <w:docPartBody>
        <w:p w:rsidR="009965B3" w:rsidRDefault="00CE2E71" w:rsidP="00CE2E71">
          <w:pPr>
            <w:pStyle w:val="B529A9D863F841C3B2CA65D92C73DE75"/>
          </w:pPr>
          <w:r w:rsidRPr="007F16D3">
            <w:rPr>
              <w:rStyle w:val="Tekstvantijdelijkeaanduiding"/>
            </w:rPr>
            <w:t>Klik om tekst in te voeren.</w:t>
          </w:r>
        </w:p>
      </w:docPartBody>
    </w:docPart>
    <w:docPart>
      <w:docPartPr>
        <w:name w:val="66DF3705C8E041D48B112959DE0717E2"/>
        <w:category>
          <w:name w:val="Algemeen"/>
          <w:gallery w:val="placeholder"/>
        </w:category>
        <w:types>
          <w:type w:val="bbPlcHdr"/>
        </w:types>
        <w:behaviors>
          <w:behavior w:val="content"/>
        </w:behaviors>
        <w:guid w:val="{0C9BDF45-FAC7-41E2-92EA-C504678BFA28}"/>
      </w:docPartPr>
      <w:docPartBody>
        <w:p w:rsidR="009965B3" w:rsidRDefault="00CE2E71" w:rsidP="00CE2E71">
          <w:pPr>
            <w:pStyle w:val="66DF3705C8E041D48B112959DE0717E2"/>
          </w:pPr>
          <w:r w:rsidRPr="007F16D3">
            <w:rPr>
              <w:rStyle w:val="Tekstvantijdelijkeaanduiding"/>
            </w:rPr>
            <w:t>Klik om tekst in te voeren.</w:t>
          </w:r>
        </w:p>
      </w:docPartBody>
    </w:docPart>
    <w:docPart>
      <w:docPartPr>
        <w:name w:val="4773205F2DF3436BB2A1C78204D8229F"/>
        <w:category>
          <w:name w:val="Algemeen"/>
          <w:gallery w:val="placeholder"/>
        </w:category>
        <w:types>
          <w:type w:val="bbPlcHdr"/>
        </w:types>
        <w:behaviors>
          <w:behavior w:val="content"/>
        </w:behaviors>
        <w:guid w:val="{E05E4FA3-9642-4322-899E-C9B48A184ACD}"/>
      </w:docPartPr>
      <w:docPartBody>
        <w:p w:rsidR="009965B3" w:rsidRDefault="00CE2E71" w:rsidP="00CE2E71">
          <w:pPr>
            <w:pStyle w:val="4773205F2DF3436BB2A1C78204D8229F"/>
          </w:pPr>
          <w:r w:rsidRPr="007F16D3">
            <w:rPr>
              <w:rStyle w:val="Tekstvantijdelijkeaanduiding"/>
            </w:rPr>
            <w:t>Klik om tekst in te voeren.</w:t>
          </w:r>
        </w:p>
      </w:docPartBody>
    </w:docPart>
    <w:docPart>
      <w:docPartPr>
        <w:name w:val="424CDA9502A1477082E7E4ED84D7AE6B"/>
        <w:category>
          <w:name w:val="Algemeen"/>
          <w:gallery w:val="placeholder"/>
        </w:category>
        <w:types>
          <w:type w:val="bbPlcHdr"/>
        </w:types>
        <w:behaviors>
          <w:behavior w:val="content"/>
        </w:behaviors>
        <w:guid w:val="{5AD26C82-B675-47AE-A914-249D577734FC}"/>
      </w:docPartPr>
      <w:docPartBody>
        <w:p w:rsidR="009965B3" w:rsidRDefault="00CE2E71" w:rsidP="00CE2E71">
          <w:pPr>
            <w:pStyle w:val="424CDA9502A1477082E7E4ED84D7AE6B"/>
          </w:pPr>
          <w:r w:rsidRPr="007F16D3">
            <w:rPr>
              <w:rStyle w:val="Tekstvantijdelijkeaanduiding"/>
            </w:rPr>
            <w:t>Klik om tekst in te voeren.</w:t>
          </w:r>
        </w:p>
      </w:docPartBody>
    </w:docPart>
    <w:docPart>
      <w:docPartPr>
        <w:name w:val="990FA51616D74C269D0AF684BD6EE268"/>
        <w:category>
          <w:name w:val="Algemeen"/>
          <w:gallery w:val="placeholder"/>
        </w:category>
        <w:types>
          <w:type w:val="bbPlcHdr"/>
        </w:types>
        <w:behaviors>
          <w:behavior w:val="content"/>
        </w:behaviors>
        <w:guid w:val="{852AA841-1235-4F15-A59A-863862F5991E}"/>
      </w:docPartPr>
      <w:docPartBody>
        <w:p w:rsidR="009965B3" w:rsidRDefault="00CE2E71" w:rsidP="00CE2E71">
          <w:pPr>
            <w:pStyle w:val="990FA51616D74C269D0AF684BD6EE268"/>
          </w:pPr>
          <w:r w:rsidRPr="007F16D3">
            <w:rPr>
              <w:rStyle w:val="Tekstvantijdelijkeaanduiding"/>
            </w:rPr>
            <w:t>Klik om tekst in te voeren.</w:t>
          </w:r>
        </w:p>
      </w:docPartBody>
    </w:docPart>
    <w:docPart>
      <w:docPartPr>
        <w:name w:val="3A5A4BC860B24F7D89A4C0B55BC2DCE1"/>
        <w:category>
          <w:name w:val="Algemeen"/>
          <w:gallery w:val="placeholder"/>
        </w:category>
        <w:types>
          <w:type w:val="bbPlcHdr"/>
        </w:types>
        <w:behaviors>
          <w:behavior w:val="content"/>
        </w:behaviors>
        <w:guid w:val="{30C16E5F-37DD-4BF4-AB5F-8F14543A7A57}"/>
      </w:docPartPr>
      <w:docPartBody>
        <w:p w:rsidR="009965B3" w:rsidRDefault="00CE2E71" w:rsidP="00CE2E71">
          <w:pPr>
            <w:pStyle w:val="3A5A4BC860B24F7D89A4C0B55BC2DCE1"/>
          </w:pPr>
          <w:r w:rsidRPr="007F16D3">
            <w:rPr>
              <w:rStyle w:val="Tekstvantijdelijkeaanduiding"/>
            </w:rPr>
            <w:t>Klik om tekst in te voeren.</w:t>
          </w:r>
        </w:p>
      </w:docPartBody>
    </w:docPart>
    <w:docPart>
      <w:docPartPr>
        <w:name w:val="AAA86A68B8C9420C8ED7FCD6DA2703DD"/>
        <w:category>
          <w:name w:val="Algemeen"/>
          <w:gallery w:val="placeholder"/>
        </w:category>
        <w:types>
          <w:type w:val="bbPlcHdr"/>
        </w:types>
        <w:behaviors>
          <w:behavior w:val="content"/>
        </w:behaviors>
        <w:guid w:val="{782A597C-36E0-4BE5-AB44-4C1467DA6394}"/>
      </w:docPartPr>
      <w:docPartBody>
        <w:p w:rsidR="009965B3" w:rsidRDefault="00CE2E71" w:rsidP="00CE2E71">
          <w:pPr>
            <w:pStyle w:val="AAA86A68B8C9420C8ED7FCD6DA2703DD"/>
          </w:pPr>
          <w:r w:rsidRPr="007F16D3">
            <w:rPr>
              <w:rStyle w:val="Tekstvantijdelijkeaanduiding"/>
            </w:rPr>
            <w:t>Klik om tekst in te voeren.</w:t>
          </w:r>
        </w:p>
      </w:docPartBody>
    </w:docPart>
    <w:docPart>
      <w:docPartPr>
        <w:name w:val="18DE917D1A5C426EBAAB8EA5A9BB9BF8"/>
        <w:category>
          <w:name w:val="Algemeen"/>
          <w:gallery w:val="placeholder"/>
        </w:category>
        <w:types>
          <w:type w:val="bbPlcHdr"/>
        </w:types>
        <w:behaviors>
          <w:behavior w:val="content"/>
        </w:behaviors>
        <w:guid w:val="{AF03E424-EDF8-479A-A2A6-34347EFCB740}"/>
      </w:docPartPr>
      <w:docPartBody>
        <w:p w:rsidR="009965B3" w:rsidRDefault="00CE2E71" w:rsidP="00CE2E71">
          <w:pPr>
            <w:pStyle w:val="18DE917D1A5C426EBAAB8EA5A9BB9BF8"/>
          </w:pPr>
          <w:r w:rsidRPr="00533B37">
            <w:rPr>
              <w:rStyle w:val="Tekstvantijdelijkeaanduiding"/>
            </w:rPr>
            <w:t>Klik om tekst in te voeren.</w:t>
          </w:r>
        </w:p>
      </w:docPartBody>
    </w:docPart>
    <w:docPart>
      <w:docPartPr>
        <w:name w:val="A75B5B42B2064FEE902BAA9C66414644"/>
        <w:category>
          <w:name w:val="Algemeen"/>
          <w:gallery w:val="placeholder"/>
        </w:category>
        <w:types>
          <w:type w:val="bbPlcHdr"/>
        </w:types>
        <w:behaviors>
          <w:behavior w:val="content"/>
        </w:behaviors>
        <w:guid w:val="{F427C5D4-E6B7-437F-AC3B-9F9091FD7877}"/>
      </w:docPartPr>
      <w:docPartBody>
        <w:p w:rsidR="009965B3" w:rsidRDefault="00CE2E71" w:rsidP="00CE2E71">
          <w:pPr>
            <w:pStyle w:val="A75B5B42B2064FEE902BAA9C66414644"/>
          </w:pPr>
          <w:r w:rsidRPr="00533B37">
            <w:rPr>
              <w:rStyle w:val="Tekstvantijdelijkeaanduiding"/>
            </w:rPr>
            <w:t>Klik om tekst in te voeren.</w:t>
          </w:r>
        </w:p>
      </w:docPartBody>
    </w:docPart>
    <w:docPart>
      <w:docPartPr>
        <w:name w:val="9CDB63301F5E45F6BDDBE1EBF8E8E2E2"/>
        <w:category>
          <w:name w:val="Algemeen"/>
          <w:gallery w:val="placeholder"/>
        </w:category>
        <w:types>
          <w:type w:val="bbPlcHdr"/>
        </w:types>
        <w:behaviors>
          <w:behavior w:val="content"/>
        </w:behaviors>
        <w:guid w:val="{5EE0E615-8FE2-439C-BB83-CB7A4E70C412}"/>
      </w:docPartPr>
      <w:docPartBody>
        <w:p w:rsidR="009965B3" w:rsidRDefault="00CE2E71" w:rsidP="00CE2E71">
          <w:pPr>
            <w:pStyle w:val="9CDB63301F5E45F6BDDBE1EBF8E8E2E2"/>
          </w:pPr>
          <w:r w:rsidRPr="00533B37">
            <w:rPr>
              <w:rStyle w:val="Tekstvantijdelijkeaanduiding"/>
            </w:rPr>
            <w:t>Klik om tekst in te voeren.</w:t>
          </w:r>
        </w:p>
      </w:docPartBody>
    </w:docPart>
    <w:docPart>
      <w:docPartPr>
        <w:name w:val="B66034A503F143FDA67E62D95E55FFE7"/>
        <w:category>
          <w:name w:val="Algemeen"/>
          <w:gallery w:val="placeholder"/>
        </w:category>
        <w:types>
          <w:type w:val="bbPlcHdr"/>
        </w:types>
        <w:behaviors>
          <w:behavior w:val="content"/>
        </w:behaviors>
        <w:guid w:val="{37AB51A1-75E5-4CEC-9A0E-16EE5510AC89}"/>
      </w:docPartPr>
      <w:docPartBody>
        <w:p w:rsidR="009965B3" w:rsidRDefault="00CE2E71" w:rsidP="00CE2E71">
          <w:pPr>
            <w:pStyle w:val="B66034A503F143FDA67E62D95E55FFE7"/>
          </w:pPr>
          <w:r w:rsidRPr="00533B37">
            <w:rPr>
              <w:rStyle w:val="Tekstvantijdelijkeaanduiding"/>
            </w:rPr>
            <w:t>Klik om tekst in te voeren.</w:t>
          </w:r>
        </w:p>
      </w:docPartBody>
    </w:docPart>
    <w:docPart>
      <w:docPartPr>
        <w:name w:val="A8ACDED52D9744A8BCC7A880F2E69F2F"/>
        <w:category>
          <w:name w:val="Algemeen"/>
          <w:gallery w:val="placeholder"/>
        </w:category>
        <w:types>
          <w:type w:val="bbPlcHdr"/>
        </w:types>
        <w:behaviors>
          <w:behavior w:val="content"/>
        </w:behaviors>
        <w:guid w:val="{CB6CB5E1-9CCD-4541-BB43-F03CECFF7588}"/>
      </w:docPartPr>
      <w:docPartBody>
        <w:p w:rsidR="009965B3" w:rsidRDefault="00CE2E71" w:rsidP="00CE2E71">
          <w:pPr>
            <w:pStyle w:val="A8ACDED52D9744A8BCC7A880F2E69F2F"/>
          </w:pPr>
          <w:r w:rsidRPr="00533B37">
            <w:rPr>
              <w:rStyle w:val="Tekstvantijdelijkeaanduiding"/>
            </w:rPr>
            <w:t>Klik om tekst in te voeren.</w:t>
          </w:r>
        </w:p>
      </w:docPartBody>
    </w:docPart>
    <w:docPart>
      <w:docPartPr>
        <w:name w:val="A01143D183184930B357D0E201C31BAA"/>
        <w:category>
          <w:name w:val="Algemeen"/>
          <w:gallery w:val="placeholder"/>
        </w:category>
        <w:types>
          <w:type w:val="bbPlcHdr"/>
        </w:types>
        <w:behaviors>
          <w:behavior w:val="content"/>
        </w:behaviors>
        <w:guid w:val="{05895CAC-9B47-4FF2-91A1-7DBA54EA4B97}"/>
      </w:docPartPr>
      <w:docPartBody>
        <w:p w:rsidR="009965B3" w:rsidRDefault="00CE2E71" w:rsidP="00CE2E71">
          <w:pPr>
            <w:pStyle w:val="A01143D183184930B357D0E201C31BAA"/>
          </w:pPr>
          <w:r w:rsidRPr="00533B37">
            <w:rPr>
              <w:rStyle w:val="Tekstvantijdelijkeaanduiding"/>
            </w:rPr>
            <w:t>Klik om tekst in te voeren.</w:t>
          </w:r>
        </w:p>
      </w:docPartBody>
    </w:docPart>
    <w:docPart>
      <w:docPartPr>
        <w:name w:val="543907FC96DC4877AB344FE4FB57063B"/>
        <w:category>
          <w:name w:val="Algemeen"/>
          <w:gallery w:val="placeholder"/>
        </w:category>
        <w:types>
          <w:type w:val="bbPlcHdr"/>
        </w:types>
        <w:behaviors>
          <w:behavior w:val="content"/>
        </w:behaviors>
        <w:guid w:val="{D9C6EEE7-6664-4DFA-AAEC-B0556CD50F14}"/>
      </w:docPartPr>
      <w:docPartBody>
        <w:p w:rsidR="009965B3" w:rsidRDefault="00CE2E71" w:rsidP="00CE2E71">
          <w:pPr>
            <w:pStyle w:val="543907FC96DC4877AB344FE4FB57063B"/>
          </w:pPr>
          <w:r w:rsidRPr="00945F5C">
            <w:rPr>
              <w:rStyle w:val="Tekstvantijdelijkeaanduiding"/>
            </w:rPr>
            <w:t>Klik om tekst in te voeren.</w:t>
          </w:r>
        </w:p>
      </w:docPartBody>
    </w:docPart>
    <w:docPart>
      <w:docPartPr>
        <w:name w:val="B3AE4C85BD984196AE6F21AC40E36CD5"/>
        <w:category>
          <w:name w:val="Algemeen"/>
          <w:gallery w:val="placeholder"/>
        </w:category>
        <w:types>
          <w:type w:val="bbPlcHdr"/>
        </w:types>
        <w:behaviors>
          <w:behavior w:val="content"/>
        </w:behaviors>
        <w:guid w:val="{D5FEEC99-D008-426B-84F3-FC72BD93E8E2}"/>
      </w:docPartPr>
      <w:docPartBody>
        <w:p w:rsidR="009965B3" w:rsidRDefault="00CE2E71" w:rsidP="00CE2E71">
          <w:pPr>
            <w:pStyle w:val="B3AE4C85BD984196AE6F21AC40E36CD5"/>
          </w:pPr>
          <w:r w:rsidRPr="00945F5C">
            <w:rPr>
              <w:rStyle w:val="Tekstvantijdelijkeaanduiding"/>
            </w:rPr>
            <w:t>Klik om tekst in te voeren.</w:t>
          </w:r>
        </w:p>
      </w:docPartBody>
    </w:docPart>
    <w:docPart>
      <w:docPartPr>
        <w:name w:val="23FC137D7DF44FA4A93DC72A8DE56B24"/>
        <w:category>
          <w:name w:val="Algemeen"/>
          <w:gallery w:val="placeholder"/>
        </w:category>
        <w:types>
          <w:type w:val="bbPlcHdr"/>
        </w:types>
        <w:behaviors>
          <w:behavior w:val="content"/>
        </w:behaviors>
        <w:guid w:val="{986CA5C7-CAA6-456D-86D2-FFD6CA70EEF7}"/>
      </w:docPartPr>
      <w:docPartBody>
        <w:p w:rsidR="009965B3" w:rsidRDefault="00CE2E71" w:rsidP="00CE2E71">
          <w:pPr>
            <w:pStyle w:val="23FC137D7DF44FA4A93DC72A8DE56B24"/>
          </w:pPr>
          <w:r w:rsidRPr="00945F5C">
            <w:rPr>
              <w:rStyle w:val="Tekstvantijdelijkeaanduiding"/>
            </w:rPr>
            <w:t>Klik om tekst in te voeren.</w:t>
          </w:r>
        </w:p>
      </w:docPartBody>
    </w:docPart>
    <w:docPart>
      <w:docPartPr>
        <w:name w:val="591B477EC7E44CD19D5B5F21609E3A48"/>
        <w:category>
          <w:name w:val="Algemeen"/>
          <w:gallery w:val="placeholder"/>
        </w:category>
        <w:types>
          <w:type w:val="bbPlcHdr"/>
        </w:types>
        <w:behaviors>
          <w:behavior w:val="content"/>
        </w:behaviors>
        <w:guid w:val="{731C0B8A-251F-4505-89C0-955014AE4DBD}"/>
      </w:docPartPr>
      <w:docPartBody>
        <w:p w:rsidR="009965B3" w:rsidRDefault="00CE2E71" w:rsidP="00CE2E71">
          <w:pPr>
            <w:pStyle w:val="591B477EC7E44CD19D5B5F21609E3A48"/>
          </w:pPr>
          <w:r w:rsidRPr="00945F5C">
            <w:rPr>
              <w:rStyle w:val="Tekstvantijdelijkeaanduiding"/>
            </w:rPr>
            <w:t>Klik om tekst in te voeren.</w:t>
          </w:r>
        </w:p>
      </w:docPartBody>
    </w:docPart>
    <w:docPart>
      <w:docPartPr>
        <w:name w:val="BB4B7D53876748339D2F52B3D00A6E82"/>
        <w:category>
          <w:name w:val="Algemeen"/>
          <w:gallery w:val="placeholder"/>
        </w:category>
        <w:types>
          <w:type w:val="bbPlcHdr"/>
        </w:types>
        <w:behaviors>
          <w:behavior w:val="content"/>
        </w:behaviors>
        <w:guid w:val="{CF3A715B-3D49-4B80-AF2D-B81EAA6C2F76}"/>
      </w:docPartPr>
      <w:docPartBody>
        <w:p w:rsidR="009965B3" w:rsidRDefault="00CE2E71" w:rsidP="00CE2E71">
          <w:pPr>
            <w:pStyle w:val="BB4B7D53876748339D2F52B3D00A6E82"/>
          </w:pPr>
          <w:r w:rsidRPr="00945F5C">
            <w:rPr>
              <w:rStyle w:val="Tekstvantijdelijkeaanduiding"/>
            </w:rPr>
            <w:t>Klik om tekst in te voeren.</w:t>
          </w:r>
        </w:p>
      </w:docPartBody>
    </w:docPart>
    <w:docPart>
      <w:docPartPr>
        <w:name w:val="225334DE7E964DEF9FFAA0BDD3E651E9"/>
        <w:category>
          <w:name w:val="Algemeen"/>
          <w:gallery w:val="placeholder"/>
        </w:category>
        <w:types>
          <w:type w:val="bbPlcHdr"/>
        </w:types>
        <w:behaviors>
          <w:behavior w:val="content"/>
        </w:behaviors>
        <w:guid w:val="{1867A87F-639D-459E-A627-F96BD7ED1588}"/>
      </w:docPartPr>
      <w:docPartBody>
        <w:p w:rsidR="009965B3" w:rsidRDefault="00CE2E71" w:rsidP="00CE2E71">
          <w:pPr>
            <w:pStyle w:val="225334DE7E964DEF9FFAA0BDD3E651E9"/>
          </w:pPr>
          <w:r w:rsidRPr="00945F5C">
            <w:rPr>
              <w:rStyle w:val="Tekstvantijdelijkeaanduiding"/>
            </w:rPr>
            <w:t>Klik om tekst in te voeren.</w:t>
          </w:r>
        </w:p>
      </w:docPartBody>
    </w:docPart>
    <w:docPart>
      <w:docPartPr>
        <w:name w:val="E8F02E26E93247E4B727E0C6DC2881E6"/>
        <w:category>
          <w:name w:val="Algemeen"/>
          <w:gallery w:val="placeholder"/>
        </w:category>
        <w:types>
          <w:type w:val="bbPlcHdr"/>
        </w:types>
        <w:behaviors>
          <w:behavior w:val="content"/>
        </w:behaviors>
        <w:guid w:val="{EDC1BEAF-68FC-4330-BD52-544342DF289C}"/>
      </w:docPartPr>
      <w:docPartBody>
        <w:p w:rsidR="009965B3" w:rsidRDefault="00CE2E71" w:rsidP="00CE2E71">
          <w:pPr>
            <w:pStyle w:val="E8F02E26E93247E4B727E0C6DC2881E61"/>
          </w:pPr>
          <w:r w:rsidRPr="00FF00CD">
            <w:rPr>
              <w:rStyle w:val="Tekstvantijdelijkeaanduiding"/>
              <w:b/>
              <w:bCs/>
              <w:color w:val="FFFFFF" w:themeColor="background1"/>
            </w:rPr>
            <w:t>Klik om tekst in te voeren.</w:t>
          </w:r>
        </w:p>
      </w:docPartBody>
    </w:docPart>
    <w:docPart>
      <w:docPartPr>
        <w:name w:val="DefaultPlaceholder_-1854013438"/>
        <w:category>
          <w:name w:val="Algemeen"/>
          <w:gallery w:val="placeholder"/>
        </w:category>
        <w:types>
          <w:type w:val="bbPlcHdr"/>
        </w:types>
        <w:behaviors>
          <w:behavior w:val="content"/>
        </w:behaviors>
        <w:guid w:val="{2B8CDDC9-C4F7-4F33-ACB2-EB8A87BB78BC}"/>
      </w:docPartPr>
      <w:docPartBody>
        <w:p w:rsidR="009965B3" w:rsidRDefault="009965B3">
          <w:r w:rsidRPr="00FD35F9">
            <w:rPr>
              <w:rStyle w:val="Tekstvantijdelijkeaanduiding"/>
            </w:rPr>
            <w:t>Kies een item.</w:t>
          </w:r>
        </w:p>
      </w:docPartBody>
    </w:docPart>
    <w:docPart>
      <w:docPartPr>
        <w:name w:val="1B83EA9D31D744A293BBCDA64899DA9C"/>
        <w:category>
          <w:name w:val="Algemeen"/>
          <w:gallery w:val="placeholder"/>
        </w:category>
        <w:types>
          <w:type w:val="bbPlcHdr"/>
        </w:types>
        <w:behaviors>
          <w:behavior w:val="content"/>
        </w:behaviors>
        <w:guid w:val="{DFF9C381-F54E-45D2-A18F-A629D3AC30F4}"/>
      </w:docPartPr>
      <w:docPartBody>
        <w:p w:rsidR="009965B3" w:rsidRDefault="009965B3" w:rsidP="009965B3">
          <w:pPr>
            <w:pStyle w:val="1B83EA9D31D744A293BBCDA64899DA9C"/>
          </w:pPr>
          <w:r w:rsidRPr="00FD35F9">
            <w:rPr>
              <w:rStyle w:val="Tekstvantijdelijkeaanduiding"/>
            </w:rPr>
            <w:t>Kies een item.</w:t>
          </w:r>
        </w:p>
      </w:docPartBody>
    </w:docPart>
    <w:docPart>
      <w:docPartPr>
        <w:name w:val="CD757E25A1CE4EE2ACA9CA60E5647768"/>
        <w:category>
          <w:name w:val="Algemeen"/>
          <w:gallery w:val="placeholder"/>
        </w:category>
        <w:types>
          <w:type w:val="bbPlcHdr"/>
        </w:types>
        <w:behaviors>
          <w:behavior w:val="content"/>
        </w:behaviors>
        <w:guid w:val="{5D783F65-7CCB-44EF-B4EC-5F38B2A2ACA6}"/>
      </w:docPartPr>
      <w:docPartBody>
        <w:p w:rsidR="009965B3" w:rsidRDefault="00CE2E71" w:rsidP="00CE2E71">
          <w:pPr>
            <w:pStyle w:val="CD757E25A1CE4EE2ACA9CA60E56477681"/>
          </w:pPr>
          <w:r w:rsidRPr="00C7685B">
            <w:rPr>
              <w:rStyle w:val="Tekstvantijdelijkeaanduiding"/>
              <w:b/>
              <w:bCs/>
              <w:color w:val="FFFFFF" w:themeColor="background1"/>
            </w:rPr>
            <w:t>Klik om tekst in te voeren.</w:t>
          </w:r>
        </w:p>
      </w:docPartBody>
    </w:docPart>
    <w:docPart>
      <w:docPartPr>
        <w:name w:val="21D1C9AFE411481F9128A368F7F21A79"/>
        <w:category>
          <w:name w:val="Algemeen"/>
          <w:gallery w:val="placeholder"/>
        </w:category>
        <w:types>
          <w:type w:val="bbPlcHdr"/>
        </w:types>
        <w:behaviors>
          <w:behavior w:val="content"/>
        </w:behaviors>
        <w:guid w:val="{6E1645D9-2C11-4BFE-8951-497AC86E03AD}"/>
      </w:docPartPr>
      <w:docPartBody>
        <w:p w:rsidR="009965B3" w:rsidRDefault="009965B3" w:rsidP="009965B3">
          <w:pPr>
            <w:pStyle w:val="21D1C9AFE411481F9128A368F7F21A79"/>
          </w:pPr>
          <w:r w:rsidRPr="00FD35F9">
            <w:rPr>
              <w:rStyle w:val="Tekstvantijdelijkeaanduiding"/>
            </w:rPr>
            <w:t>Kies een item.</w:t>
          </w:r>
        </w:p>
      </w:docPartBody>
    </w:docPart>
    <w:docPart>
      <w:docPartPr>
        <w:name w:val="F5B6DDECA53D4F42804004E13AB833E9"/>
        <w:category>
          <w:name w:val="Algemeen"/>
          <w:gallery w:val="placeholder"/>
        </w:category>
        <w:types>
          <w:type w:val="bbPlcHdr"/>
        </w:types>
        <w:behaviors>
          <w:behavior w:val="content"/>
        </w:behaviors>
        <w:guid w:val="{B081A639-7CEC-4900-B19C-6D2E3B8B28F9}"/>
      </w:docPartPr>
      <w:docPartBody>
        <w:p w:rsidR="009965B3" w:rsidRDefault="00CE2E71" w:rsidP="00CE2E71">
          <w:pPr>
            <w:pStyle w:val="F5B6DDECA53D4F42804004E13AB833E91"/>
          </w:pPr>
          <w:r w:rsidRPr="00C7685B">
            <w:rPr>
              <w:rStyle w:val="Tekstvantijdelijkeaanduiding"/>
              <w:b/>
              <w:bCs/>
              <w:color w:val="FFFFFF" w:themeColor="background1"/>
            </w:rPr>
            <w:t>Klik om tekst in te voeren.</w:t>
          </w:r>
        </w:p>
      </w:docPartBody>
    </w:docPart>
    <w:docPart>
      <w:docPartPr>
        <w:name w:val="2450E02473014CD78DB405B11113A1F1"/>
        <w:category>
          <w:name w:val="Algemeen"/>
          <w:gallery w:val="placeholder"/>
        </w:category>
        <w:types>
          <w:type w:val="bbPlcHdr"/>
        </w:types>
        <w:behaviors>
          <w:behavior w:val="content"/>
        </w:behaviors>
        <w:guid w:val="{654F2893-0429-42BB-A207-B99DEAB66ED6}"/>
      </w:docPartPr>
      <w:docPartBody>
        <w:p w:rsidR="009965B3" w:rsidRDefault="009965B3" w:rsidP="009965B3">
          <w:pPr>
            <w:pStyle w:val="2450E02473014CD78DB405B11113A1F1"/>
          </w:pPr>
          <w:r w:rsidRPr="00FD35F9">
            <w:rPr>
              <w:rStyle w:val="Tekstvantijdelijkeaanduiding"/>
            </w:rPr>
            <w:t>Kies een item.</w:t>
          </w:r>
        </w:p>
      </w:docPartBody>
    </w:docPart>
    <w:docPart>
      <w:docPartPr>
        <w:name w:val="A230CC2CE68B4806B4AE5F2D3C4DF041"/>
        <w:category>
          <w:name w:val="Algemeen"/>
          <w:gallery w:val="placeholder"/>
        </w:category>
        <w:types>
          <w:type w:val="bbPlcHdr"/>
        </w:types>
        <w:behaviors>
          <w:behavior w:val="content"/>
        </w:behaviors>
        <w:guid w:val="{3FA7850B-81FF-46EE-A1E3-1BC94157DD5B}"/>
      </w:docPartPr>
      <w:docPartBody>
        <w:p w:rsidR="009965B3" w:rsidRDefault="00CE2E71" w:rsidP="00CE2E71">
          <w:pPr>
            <w:pStyle w:val="A230CC2CE68B4806B4AE5F2D3C4DF0411"/>
          </w:pPr>
          <w:r w:rsidRPr="00FF00CD">
            <w:rPr>
              <w:rStyle w:val="Tekstvantijdelijkeaanduiding"/>
              <w:b/>
              <w:bCs/>
              <w:color w:val="FFFFFF" w:themeColor="background1"/>
            </w:rPr>
            <w:t>Klik om tekst in te voeren.</w:t>
          </w:r>
        </w:p>
      </w:docPartBody>
    </w:docPart>
    <w:docPart>
      <w:docPartPr>
        <w:name w:val="B21D2831092A4CD0BA853ADDE0B41D6D"/>
        <w:category>
          <w:name w:val="Algemeen"/>
          <w:gallery w:val="placeholder"/>
        </w:category>
        <w:types>
          <w:type w:val="bbPlcHdr"/>
        </w:types>
        <w:behaviors>
          <w:behavior w:val="content"/>
        </w:behaviors>
        <w:guid w:val="{40806EEB-031E-4D88-A1C5-63C633B52333}"/>
      </w:docPartPr>
      <w:docPartBody>
        <w:p w:rsidR="009965B3" w:rsidRDefault="009965B3" w:rsidP="009965B3">
          <w:pPr>
            <w:pStyle w:val="B21D2831092A4CD0BA853ADDE0B41D6D"/>
          </w:pPr>
          <w:r w:rsidRPr="00FD35F9">
            <w:rPr>
              <w:rStyle w:val="Tekstvantijdelijkeaanduiding"/>
            </w:rPr>
            <w:t>Kies een item.</w:t>
          </w:r>
        </w:p>
      </w:docPartBody>
    </w:docPart>
    <w:docPart>
      <w:docPartPr>
        <w:name w:val="7129CB4C1DEF494EBE08C4B0745DAEA1"/>
        <w:category>
          <w:name w:val="Algemeen"/>
          <w:gallery w:val="placeholder"/>
        </w:category>
        <w:types>
          <w:type w:val="bbPlcHdr"/>
        </w:types>
        <w:behaviors>
          <w:behavior w:val="content"/>
        </w:behaviors>
        <w:guid w:val="{676C077A-22DC-4FD3-8369-1CCE71CD0B2D}"/>
      </w:docPartPr>
      <w:docPartBody>
        <w:p w:rsidR="009965B3" w:rsidRDefault="009965B3" w:rsidP="009965B3">
          <w:pPr>
            <w:pStyle w:val="7129CB4C1DEF494EBE08C4B0745DAEA1"/>
          </w:pPr>
          <w:r w:rsidRPr="00FD35F9">
            <w:rPr>
              <w:rStyle w:val="Tekstvantijdelijkeaanduiding"/>
            </w:rPr>
            <w:t>Kies een item.</w:t>
          </w:r>
        </w:p>
      </w:docPartBody>
    </w:docPart>
    <w:docPart>
      <w:docPartPr>
        <w:name w:val="B65F2EFD14554717A60A333349942E50"/>
        <w:category>
          <w:name w:val="Algemeen"/>
          <w:gallery w:val="placeholder"/>
        </w:category>
        <w:types>
          <w:type w:val="bbPlcHdr"/>
        </w:types>
        <w:behaviors>
          <w:behavior w:val="content"/>
        </w:behaviors>
        <w:guid w:val="{72A4029F-2B3B-4991-9067-219F217970F4}"/>
      </w:docPartPr>
      <w:docPartBody>
        <w:p w:rsidR="009965B3" w:rsidRDefault="00CE2E71" w:rsidP="00CE2E71">
          <w:pPr>
            <w:pStyle w:val="B65F2EFD14554717A60A333349942E501"/>
          </w:pPr>
          <w:r w:rsidRPr="00724E48">
            <w:rPr>
              <w:rStyle w:val="Tekstvantijdelijkeaanduiding"/>
              <w:b/>
              <w:bCs/>
              <w:color w:val="FFFFFF" w:themeColor="background1"/>
            </w:rPr>
            <w:t>Klik om tekst in te voeren.</w:t>
          </w:r>
        </w:p>
      </w:docPartBody>
    </w:docPart>
    <w:docPart>
      <w:docPartPr>
        <w:name w:val="C9C7428CB6324507844335FEBB3CBA9C"/>
        <w:category>
          <w:name w:val="Algemeen"/>
          <w:gallery w:val="placeholder"/>
        </w:category>
        <w:types>
          <w:type w:val="bbPlcHdr"/>
        </w:types>
        <w:behaviors>
          <w:behavior w:val="content"/>
        </w:behaviors>
        <w:guid w:val="{5BBE721E-49BB-4967-8C38-401D7745BF45}"/>
      </w:docPartPr>
      <w:docPartBody>
        <w:p w:rsidR="009965B3" w:rsidRDefault="00CE2E71" w:rsidP="00CE2E71">
          <w:pPr>
            <w:pStyle w:val="C9C7428CB6324507844335FEBB3CBA9C1"/>
          </w:pPr>
          <w:r w:rsidRPr="00CA3FA9">
            <w:rPr>
              <w:rStyle w:val="Tekstvantijdelijkeaanduiding"/>
              <w:b/>
              <w:bCs/>
              <w:color w:val="FFFFFF" w:themeColor="background1"/>
            </w:rPr>
            <w:t>Klik om tekst in te voeren.</w:t>
          </w:r>
        </w:p>
      </w:docPartBody>
    </w:docPart>
    <w:docPart>
      <w:docPartPr>
        <w:name w:val="C286671522404FB8B1062F1CCACF1C8B"/>
        <w:category>
          <w:name w:val="Algemeen"/>
          <w:gallery w:val="placeholder"/>
        </w:category>
        <w:types>
          <w:type w:val="bbPlcHdr"/>
        </w:types>
        <w:behaviors>
          <w:behavior w:val="content"/>
        </w:behaviors>
        <w:guid w:val="{7E14A294-B7D7-43F7-9DD3-18E700CADDDB}"/>
      </w:docPartPr>
      <w:docPartBody>
        <w:p w:rsidR="009965B3" w:rsidRDefault="00CE2E71" w:rsidP="00CE2E71">
          <w:pPr>
            <w:pStyle w:val="C286671522404FB8B1062F1CCACF1C8B1"/>
          </w:pPr>
          <w:r w:rsidRPr="00FF00CD">
            <w:rPr>
              <w:rStyle w:val="Tekstvantijdelijkeaanduiding"/>
              <w:b/>
              <w:bCs/>
              <w:i/>
              <w:color w:val="FFFFFF" w:themeColor="background1"/>
            </w:rPr>
            <w:t>Klik om tekst in te voeren.</w:t>
          </w:r>
        </w:p>
      </w:docPartBody>
    </w:docPart>
    <w:docPart>
      <w:docPartPr>
        <w:name w:val="E67BF48CDD794C0A85186A875869C40E"/>
        <w:category>
          <w:name w:val="Algemeen"/>
          <w:gallery w:val="placeholder"/>
        </w:category>
        <w:types>
          <w:type w:val="bbPlcHdr"/>
        </w:types>
        <w:behaviors>
          <w:behavior w:val="content"/>
        </w:behaviors>
        <w:guid w:val="{4E45EDFE-E287-4A94-90CD-6F62DB4DAAC4}"/>
      </w:docPartPr>
      <w:docPartBody>
        <w:p w:rsidR="009965B3" w:rsidRDefault="00CE2E71" w:rsidP="00CE2E71">
          <w:pPr>
            <w:pStyle w:val="E67BF48CDD794C0A85186A875869C40E1"/>
          </w:pPr>
          <w:r w:rsidRPr="00CA3FA9">
            <w:rPr>
              <w:rStyle w:val="Tekstvantijdelijkeaanduiding"/>
              <w:b/>
              <w:bCs/>
              <w:color w:val="FFFFFF" w:themeColor="background1"/>
            </w:rPr>
            <w:t>Klik om tekst in te voeren.</w:t>
          </w:r>
        </w:p>
      </w:docPartBody>
    </w:docPart>
    <w:docPart>
      <w:docPartPr>
        <w:name w:val="198CA56F675346E190305DC181F8FB8A"/>
        <w:category>
          <w:name w:val="Algemeen"/>
          <w:gallery w:val="placeholder"/>
        </w:category>
        <w:types>
          <w:type w:val="bbPlcHdr"/>
        </w:types>
        <w:behaviors>
          <w:behavior w:val="content"/>
        </w:behaviors>
        <w:guid w:val="{44F22757-0756-4C60-ADF8-3922F2548032}"/>
      </w:docPartPr>
      <w:docPartBody>
        <w:p w:rsidR="009965B3" w:rsidRDefault="00CE2E71" w:rsidP="00CE2E71">
          <w:pPr>
            <w:pStyle w:val="198CA56F675346E190305DC181F8FB8A1"/>
          </w:pPr>
          <w:r w:rsidRPr="00FF00CD">
            <w:rPr>
              <w:rStyle w:val="Tekstvantijdelijkeaanduiding"/>
              <w:b/>
              <w:bCs/>
              <w:color w:val="FFFFFF" w:themeColor="background1"/>
            </w:rPr>
            <w:t>Klik om tekst in te voeren.</w:t>
          </w:r>
        </w:p>
      </w:docPartBody>
    </w:docPart>
    <w:docPart>
      <w:docPartPr>
        <w:name w:val="7F4CC214583B486791B745E628DE9C34"/>
        <w:category>
          <w:name w:val="Algemeen"/>
          <w:gallery w:val="placeholder"/>
        </w:category>
        <w:types>
          <w:type w:val="bbPlcHdr"/>
        </w:types>
        <w:behaviors>
          <w:behavior w:val="content"/>
        </w:behaviors>
        <w:guid w:val="{2E072FB3-9FB1-4145-AB19-0F6C43E989ED}"/>
      </w:docPartPr>
      <w:docPartBody>
        <w:p w:rsidR="009965B3" w:rsidRDefault="009965B3" w:rsidP="009965B3">
          <w:pPr>
            <w:pStyle w:val="7F4CC214583B486791B745E628DE9C34"/>
          </w:pPr>
          <w:r w:rsidRPr="00FD35F9">
            <w:rPr>
              <w:rStyle w:val="Tekstvantijdelijkeaanduiding"/>
            </w:rPr>
            <w:t>Kies een item.</w:t>
          </w:r>
        </w:p>
      </w:docPartBody>
    </w:docPart>
    <w:docPart>
      <w:docPartPr>
        <w:name w:val="9F7F7FD84CF247F79A61BBC632F0BD10"/>
        <w:category>
          <w:name w:val="Algemeen"/>
          <w:gallery w:val="placeholder"/>
        </w:category>
        <w:types>
          <w:type w:val="bbPlcHdr"/>
        </w:types>
        <w:behaviors>
          <w:behavior w:val="content"/>
        </w:behaviors>
        <w:guid w:val="{7166467F-1D6B-4C5F-B6B0-B41510429BE1}"/>
      </w:docPartPr>
      <w:docPartBody>
        <w:p w:rsidR="009965B3" w:rsidRDefault="00CE2E71" w:rsidP="00CE2E71">
          <w:pPr>
            <w:pStyle w:val="9F7F7FD84CF247F79A61BBC632F0BD101"/>
          </w:pPr>
          <w:r w:rsidRPr="00FF00CD">
            <w:rPr>
              <w:rStyle w:val="Tekstvantijdelijkeaanduiding"/>
              <w:b/>
              <w:bCs/>
              <w:color w:val="FFFFFF" w:themeColor="background1"/>
            </w:rPr>
            <w:t>Klik om tekst in te voeren.</w:t>
          </w:r>
        </w:p>
      </w:docPartBody>
    </w:docPart>
    <w:docPart>
      <w:docPartPr>
        <w:name w:val="7CFCE24A8DA840AA824673478A45A89D"/>
        <w:category>
          <w:name w:val="Algemeen"/>
          <w:gallery w:val="placeholder"/>
        </w:category>
        <w:types>
          <w:type w:val="bbPlcHdr"/>
        </w:types>
        <w:behaviors>
          <w:behavior w:val="content"/>
        </w:behaviors>
        <w:guid w:val="{5FD45ABC-04B9-4BC4-B7D8-3B66EDF157ED}"/>
      </w:docPartPr>
      <w:docPartBody>
        <w:p w:rsidR="009965B3" w:rsidRDefault="00CE2E71" w:rsidP="00CE2E71">
          <w:pPr>
            <w:pStyle w:val="7CFCE24A8DA840AA824673478A45A89D1"/>
          </w:pPr>
          <w:r w:rsidRPr="00CA3FA9">
            <w:rPr>
              <w:rStyle w:val="Tekstvantijdelijkeaanduiding"/>
              <w:b/>
              <w:bCs/>
              <w:color w:val="FFFFFF" w:themeColor="background1"/>
            </w:rPr>
            <w:t>Klik om tekst in te voeren.</w:t>
          </w:r>
        </w:p>
      </w:docPartBody>
    </w:docPart>
    <w:docPart>
      <w:docPartPr>
        <w:name w:val="7D3F885F37BB46E68E34990BD34BC976"/>
        <w:category>
          <w:name w:val="Algemeen"/>
          <w:gallery w:val="placeholder"/>
        </w:category>
        <w:types>
          <w:type w:val="bbPlcHdr"/>
        </w:types>
        <w:behaviors>
          <w:behavior w:val="content"/>
        </w:behaviors>
        <w:guid w:val="{69B2640F-9F37-43FE-8110-9185B2885B9D}"/>
      </w:docPartPr>
      <w:docPartBody>
        <w:p w:rsidR="009965B3" w:rsidRDefault="00CE2E71" w:rsidP="00CE2E71">
          <w:pPr>
            <w:pStyle w:val="7D3F885F37BB46E68E34990BD34BC9761"/>
          </w:pPr>
          <w:r w:rsidRPr="00FF00CD">
            <w:rPr>
              <w:rStyle w:val="Tekstvantijdelijkeaanduiding"/>
              <w:b/>
              <w:bCs/>
              <w:color w:val="FFFFFF" w:themeColor="background1"/>
            </w:rPr>
            <w:t>Klik om tekst in te voeren.</w:t>
          </w:r>
        </w:p>
      </w:docPartBody>
    </w:docPart>
    <w:docPart>
      <w:docPartPr>
        <w:name w:val="B0431EB844D14CACA25A4849A5684751"/>
        <w:category>
          <w:name w:val="Algemeen"/>
          <w:gallery w:val="placeholder"/>
        </w:category>
        <w:types>
          <w:type w:val="bbPlcHdr"/>
        </w:types>
        <w:behaviors>
          <w:behavior w:val="content"/>
        </w:behaviors>
        <w:guid w:val="{168A7822-BF42-47D9-86C2-6AE4B23610F1}"/>
      </w:docPartPr>
      <w:docPartBody>
        <w:p w:rsidR="009965B3" w:rsidRDefault="009965B3" w:rsidP="009965B3">
          <w:pPr>
            <w:pStyle w:val="B0431EB844D14CACA25A4849A5684751"/>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7BE02EE3C234A45948FE9A4EA842F51"/>
        <w:category>
          <w:name w:val="Algemeen"/>
          <w:gallery w:val="placeholder"/>
        </w:category>
        <w:types>
          <w:type w:val="bbPlcHdr"/>
        </w:types>
        <w:behaviors>
          <w:behavior w:val="content"/>
        </w:behaviors>
        <w:guid w:val="{9BD0E6E9-5C48-41E7-84CC-82A0E4D4F4A8}"/>
      </w:docPartPr>
      <w:docPartBody>
        <w:p w:rsidR="009965B3" w:rsidRDefault="00CE2E71" w:rsidP="00CE2E71">
          <w:pPr>
            <w:pStyle w:val="A7BE02EE3C234A45948FE9A4EA842F511"/>
          </w:pPr>
          <w:r w:rsidRPr="00CA3FA9">
            <w:rPr>
              <w:rStyle w:val="Tekstvantijdelijkeaanduiding"/>
              <w:b/>
              <w:bCs/>
              <w:color w:val="FFFFFF" w:themeColor="background1"/>
            </w:rPr>
            <w:t>Klik om tekst in te voeren.</w:t>
          </w:r>
        </w:p>
      </w:docPartBody>
    </w:docPart>
    <w:docPart>
      <w:docPartPr>
        <w:name w:val="EA33DDA9357C4CFF87780A9E5093F405"/>
        <w:category>
          <w:name w:val="Algemeen"/>
          <w:gallery w:val="placeholder"/>
        </w:category>
        <w:types>
          <w:type w:val="bbPlcHdr"/>
        </w:types>
        <w:behaviors>
          <w:behavior w:val="content"/>
        </w:behaviors>
        <w:guid w:val="{B2CDFC1B-AE31-4AAF-B2B8-638C5F0A07AC}"/>
      </w:docPartPr>
      <w:docPartBody>
        <w:p w:rsidR="009965B3" w:rsidRDefault="00CE2E71" w:rsidP="00CE2E71">
          <w:pPr>
            <w:pStyle w:val="EA33DDA9357C4CFF87780A9E5093F4051"/>
          </w:pPr>
          <w:r w:rsidRPr="00FF00CD">
            <w:rPr>
              <w:rStyle w:val="Tekstvantijdelijkeaanduiding"/>
              <w:b/>
              <w:bCs/>
              <w:color w:val="FFFFFF" w:themeColor="background1"/>
            </w:rPr>
            <w:t>Klik om tekst in te voeren.</w:t>
          </w:r>
        </w:p>
      </w:docPartBody>
    </w:docPart>
    <w:docPart>
      <w:docPartPr>
        <w:name w:val="D49964DD2C1B4F8E9B01DAF318A5B3E4"/>
        <w:category>
          <w:name w:val="Algemeen"/>
          <w:gallery w:val="placeholder"/>
        </w:category>
        <w:types>
          <w:type w:val="bbPlcHdr"/>
        </w:types>
        <w:behaviors>
          <w:behavior w:val="content"/>
        </w:behaviors>
        <w:guid w:val="{34F54BBC-0BCE-479A-9BAB-422E91227129}"/>
      </w:docPartPr>
      <w:docPartBody>
        <w:p w:rsidR="009965B3" w:rsidRDefault="009965B3" w:rsidP="009965B3">
          <w:pPr>
            <w:pStyle w:val="D49964DD2C1B4F8E9B01DAF318A5B3E4"/>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16FBB001C10447ABFC6BB654CAB74F9"/>
        <w:category>
          <w:name w:val="Algemeen"/>
          <w:gallery w:val="placeholder"/>
        </w:category>
        <w:types>
          <w:type w:val="bbPlcHdr"/>
        </w:types>
        <w:behaviors>
          <w:behavior w:val="content"/>
        </w:behaviors>
        <w:guid w:val="{4CD6B956-1AFA-4265-8A95-45C51A03A2C6}"/>
      </w:docPartPr>
      <w:docPartBody>
        <w:p w:rsidR="009965B3" w:rsidRDefault="009965B3" w:rsidP="009965B3">
          <w:pPr>
            <w:pStyle w:val="616FBB001C10447ABFC6BB654CAB74F9"/>
          </w:pPr>
          <w:r w:rsidRPr="00FD35F9">
            <w:rPr>
              <w:rStyle w:val="Tekstvantijdelijkeaanduiding"/>
            </w:rPr>
            <w:t>Kies een item.</w:t>
          </w:r>
        </w:p>
      </w:docPartBody>
    </w:docPart>
    <w:docPart>
      <w:docPartPr>
        <w:name w:val="0FAA2334655F4964B9C202E54D7AC958"/>
        <w:category>
          <w:name w:val="Algemeen"/>
          <w:gallery w:val="placeholder"/>
        </w:category>
        <w:types>
          <w:type w:val="bbPlcHdr"/>
        </w:types>
        <w:behaviors>
          <w:behavior w:val="content"/>
        </w:behaviors>
        <w:guid w:val="{D543FF0C-0E30-44A0-A39D-426CCC1CAAE5}"/>
      </w:docPartPr>
      <w:docPartBody>
        <w:p w:rsidR="009965B3" w:rsidRDefault="00CE2E71" w:rsidP="00CE2E71">
          <w:pPr>
            <w:pStyle w:val="0FAA2334655F4964B9C202E54D7AC9581"/>
          </w:pPr>
          <w:r w:rsidRPr="00724E48">
            <w:rPr>
              <w:rStyle w:val="Tekstvantijdelijkeaanduiding"/>
              <w:b/>
              <w:bCs/>
              <w:color w:val="FFFFFF" w:themeColor="background1"/>
            </w:rPr>
            <w:t>Klik om tekst in te voeren.</w:t>
          </w:r>
        </w:p>
      </w:docPartBody>
    </w:docPart>
    <w:docPart>
      <w:docPartPr>
        <w:name w:val="613035586E934F61AF198C9B2FDB5509"/>
        <w:category>
          <w:name w:val="Algemeen"/>
          <w:gallery w:val="placeholder"/>
        </w:category>
        <w:types>
          <w:type w:val="bbPlcHdr"/>
        </w:types>
        <w:behaviors>
          <w:behavior w:val="content"/>
        </w:behaviors>
        <w:guid w:val="{E5FA79E8-26ED-458E-9BEF-88C1170703FE}"/>
      </w:docPartPr>
      <w:docPartBody>
        <w:p w:rsidR="009965B3" w:rsidRDefault="00CE2E71" w:rsidP="00CE2E71">
          <w:pPr>
            <w:pStyle w:val="613035586E934F61AF198C9B2FDB55091"/>
          </w:pPr>
          <w:r w:rsidRPr="00CA3FA9">
            <w:rPr>
              <w:rStyle w:val="Tekstvantijdelijkeaanduiding"/>
              <w:b/>
              <w:bCs/>
              <w:color w:val="FFFFFF" w:themeColor="background1"/>
            </w:rPr>
            <w:t>Klik om tekst in te voeren.</w:t>
          </w:r>
        </w:p>
      </w:docPartBody>
    </w:docPart>
    <w:docPart>
      <w:docPartPr>
        <w:name w:val="109C7825A86346B3AD41DD89C08BF3FC"/>
        <w:category>
          <w:name w:val="Algemeen"/>
          <w:gallery w:val="placeholder"/>
        </w:category>
        <w:types>
          <w:type w:val="bbPlcHdr"/>
        </w:types>
        <w:behaviors>
          <w:behavior w:val="content"/>
        </w:behaviors>
        <w:guid w:val="{A59386E3-7DEA-45FC-9A95-7BBCDBA63E50}"/>
      </w:docPartPr>
      <w:docPartBody>
        <w:p w:rsidR="009965B3" w:rsidRDefault="00CE2E71" w:rsidP="00CE2E71">
          <w:pPr>
            <w:pStyle w:val="109C7825A86346B3AD41DD89C08BF3FC1"/>
          </w:pPr>
          <w:r w:rsidRPr="00724E48">
            <w:rPr>
              <w:rStyle w:val="Tekstvantijdelijkeaanduiding"/>
              <w:b/>
              <w:bCs/>
              <w:color w:val="FFFFFF" w:themeColor="background1"/>
            </w:rPr>
            <w:t>Klik om tekst in te voeren.</w:t>
          </w:r>
        </w:p>
      </w:docPartBody>
    </w:docPart>
    <w:docPart>
      <w:docPartPr>
        <w:name w:val="5F533019264B4089812BDE4FE107F81A"/>
        <w:category>
          <w:name w:val="Algemeen"/>
          <w:gallery w:val="placeholder"/>
        </w:category>
        <w:types>
          <w:type w:val="bbPlcHdr"/>
        </w:types>
        <w:behaviors>
          <w:behavior w:val="content"/>
        </w:behaviors>
        <w:guid w:val="{9AE9A70D-B7A3-4201-A382-87480894C58D}"/>
      </w:docPartPr>
      <w:docPartBody>
        <w:p w:rsidR="009965B3" w:rsidRDefault="009965B3" w:rsidP="009965B3">
          <w:pPr>
            <w:pStyle w:val="5F533019264B4089812BDE4FE107F81A"/>
          </w:pPr>
          <w:r w:rsidRPr="00FD35F9">
            <w:rPr>
              <w:rStyle w:val="Tekstvantijdelijkeaanduiding"/>
            </w:rPr>
            <w:t>Kies een item.</w:t>
          </w:r>
        </w:p>
      </w:docPartBody>
    </w:docPart>
    <w:docPart>
      <w:docPartPr>
        <w:name w:val="6EEC47740EA24359BC25E327D7E75FCD"/>
        <w:category>
          <w:name w:val="Algemeen"/>
          <w:gallery w:val="placeholder"/>
        </w:category>
        <w:types>
          <w:type w:val="bbPlcHdr"/>
        </w:types>
        <w:behaviors>
          <w:behavior w:val="content"/>
        </w:behaviors>
        <w:guid w:val="{63CE8AA7-8459-4161-8154-8DEFC848DDFB}"/>
      </w:docPartPr>
      <w:docPartBody>
        <w:p w:rsidR="009965B3" w:rsidRDefault="00CE2E71" w:rsidP="00CE2E71">
          <w:pPr>
            <w:pStyle w:val="6EEC47740EA24359BC25E327D7E75FCD1"/>
          </w:pPr>
          <w:r w:rsidRPr="00ED173E">
            <w:rPr>
              <w:rStyle w:val="Tekstvantijdelijkeaanduiding"/>
              <w:b/>
              <w:bCs/>
              <w:color w:val="FFFFFF" w:themeColor="background1"/>
            </w:rPr>
            <w:t>Klik om tekst in te voeren.</w:t>
          </w:r>
        </w:p>
      </w:docPartBody>
    </w:docPart>
    <w:docPart>
      <w:docPartPr>
        <w:name w:val="302C166DFAB24DE48213971F1484B648"/>
        <w:category>
          <w:name w:val="Algemeen"/>
          <w:gallery w:val="placeholder"/>
        </w:category>
        <w:types>
          <w:type w:val="bbPlcHdr"/>
        </w:types>
        <w:behaviors>
          <w:behavior w:val="content"/>
        </w:behaviors>
        <w:guid w:val="{C1959DBD-2007-4DD6-A486-C9F5EF9A6A4E}"/>
      </w:docPartPr>
      <w:docPartBody>
        <w:p w:rsidR="009965B3" w:rsidRDefault="009965B3" w:rsidP="009965B3">
          <w:pPr>
            <w:pStyle w:val="302C166DFAB24DE48213971F1484B648"/>
          </w:pPr>
          <w:r w:rsidRPr="00FD35F9">
            <w:rPr>
              <w:rStyle w:val="Tekstvantijdelijkeaanduiding"/>
            </w:rPr>
            <w:t>Kies een item.</w:t>
          </w:r>
        </w:p>
      </w:docPartBody>
    </w:docPart>
    <w:docPart>
      <w:docPartPr>
        <w:name w:val="729A74D4C1F94F2C9B9BFE682CFEDA40"/>
        <w:category>
          <w:name w:val="Algemeen"/>
          <w:gallery w:val="placeholder"/>
        </w:category>
        <w:types>
          <w:type w:val="bbPlcHdr"/>
        </w:types>
        <w:behaviors>
          <w:behavior w:val="content"/>
        </w:behaviors>
        <w:guid w:val="{1E552BE8-A416-44DD-A3AF-9E7146616A5F}"/>
      </w:docPartPr>
      <w:docPartBody>
        <w:p w:rsidR="009965B3" w:rsidRDefault="00CE2E71" w:rsidP="00CE2E71">
          <w:pPr>
            <w:pStyle w:val="729A74D4C1F94F2C9B9BFE682CFEDA401"/>
          </w:pPr>
          <w:r w:rsidRPr="00ED173E">
            <w:rPr>
              <w:rStyle w:val="Tekstvantijdelijkeaanduiding"/>
              <w:b/>
              <w:bCs/>
              <w:color w:val="FFFFFF" w:themeColor="background1"/>
            </w:rPr>
            <w:t>Klik om tekst in te voeren.</w:t>
          </w:r>
        </w:p>
      </w:docPartBody>
    </w:docPart>
    <w:docPart>
      <w:docPartPr>
        <w:name w:val="F1EB49346AAF4306B81115E9C3AF330E"/>
        <w:category>
          <w:name w:val="Algemeen"/>
          <w:gallery w:val="placeholder"/>
        </w:category>
        <w:types>
          <w:type w:val="bbPlcHdr"/>
        </w:types>
        <w:behaviors>
          <w:behavior w:val="content"/>
        </w:behaviors>
        <w:guid w:val="{CF117CEF-1151-4DE9-866A-E74C770AE6CF}"/>
      </w:docPartPr>
      <w:docPartBody>
        <w:p w:rsidR="009965B3" w:rsidRDefault="009965B3" w:rsidP="009965B3">
          <w:pPr>
            <w:pStyle w:val="F1EB49346AAF4306B81115E9C3AF330E"/>
          </w:pPr>
          <w:r w:rsidRPr="00FD35F9">
            <w:rPr>
              <w:rStyle w:val="Tekstvantijdelijkeaanduiding"/>
            </w:rPr>
            <w:t>Kies een item.</w:t>
          </w:r>
        </w:p>
      </w:docPartBody>
    </w:docPart>
    <w:docPart>
      <w:docPartPr>
        <w:name w:val="36FE5CF1DE14462E9D81C251134B6DFE"/>
        <w:category>
          <w:name w:val="Algemeen"/>
          <w:gallery w:val="placeholder"/>
        </w:category>
        <w:types>
          <w:type w:val="bbPlcHdr"/>
        </w:types>
        <w:behaviors>
          <w:behavior w:val="content"/>
        </w:behaviors>
        <w:guid w:val="{7078E157-543A-49C7-B64B-9BF3440832AE}"/>
      </w:docPartPr>
      <w:docPartBody>
        <w:p w:rsidR="009965B3" w:rsidRDefault="00CE2E71" w:rsidP="00CE2E71">
          <w:pPr>
            <w:pStyle w:val="36FE5CF1DE14462E9D81C251134B6DFE1"/>
          </w:pPr>
          <w:r w:rsidRPr="00724E48">
            <w:rPr>
              <w:rStyle w:val="Tekstvantijdelijkeaanduiding"/>
              <w:b/>
              <w:bCs/>
              <w:color w:val="FFFFFF" w:themeColor="background1"/>
            </w:rPr>
            <w:t>Klik om tekst in te voeren.</w:t>
          </w:r>
        </w:p>
      </w:docPartBody>
    </w:docPart>
    <w:docPart>
      <w:docPartPr>
        <w:name w:val="8E9E380EE5B348B081CF4D9548403CC9"/>
        <w:category>
          <w:name w:val="Algemeen"/>
          <w:gallery w:val="placeholder"/>
        </w:category>
        <w:types>
          <w:type w:val="bbPlcHdr"/>
        </w:types>
        <w:behaviors>
          <w:behavior w:val="content"/>
        </w:behaviors>
        <w:guid w:val="{101486AC-4CFF-49CA-BF09-45822360E7AC}"/>
      </w:docPartPr>
      <w:docPartBody>
        <w:p w:rsidR="009965B3" w:rsidRDefault="009965B3" w:rsidP="009965B3">
          <w:pPr>
            <w:pStyle w:val="8E9E380EE5B348B081CF4D9548403CC9"/>
          </w:pPr>
          <w:r w:rsidRPr="00FD35F9">
            <w:rPr>
              <w:rStyle w:val="Tekstvantijdelijkeaanduiding"/>
            </w:rPr>
            <w:t>Kies een item.</w:t>
          </w:r>
        </w:p>
      </w:docPartBody>
    </w:docPart>
    <w:docPart>
      <w:docPartPr>
        <w:name w:val="56C6068B8F464B198A13614169BBC42E"/>
        <w:category>
          <w:name w:val="Algemeen"/>
          <w:gallery w:val="placeholder"/>
        </w:category>
        <w:types>
          <w:type w:val="bbPlcHdr"/>
        </w:types>
        <w:behaviors>
          <w:behavior w:val="content"/>
        </w:behaviors>
        <w:guid w:val="{3B4B2F59-DC30-4ECC-ACDC-F58E41E7A9B2}"/>
      </w:docPartPr>
      <w:docPartBody>
        <w:p w:rsidR="009965B3" w:rsidRDefault="00CE2E71" w:rsidP="00CE2E71">
          <w:pPr>
            <w:pStyle w:val="56C6068B8F464B198A13614169BBC42E1"/>
          </w:pPr>
          <w:r w:rsidRPr="00456CAC">
            <w:rPr>
              <w:rStyle w:val="Tekstvantijdelijkeaanduiding"/>
            </w:rPr>
            <w:t>Klik om tekst in te voeren.</w:t>
          </w:r>
        </w:p>
      </w:docPartBody>
    </w:docPart>
    <w:docPart>
      <w:docPartPr>
        <w:name w:val="9839800FEA0F400A98E81459D5A37804"/>
        <w:category>
          <w:name w:val="Algemeen"/>
          <w:gallery w:val="placeholder"/>
        </w:category>
        <w:types>
          <w:type w:val="bbPlcHdr"/>
        </w:types>
        <w:behaviors>
          <w:behavior w:val="content"/>
        </w:behaviors>
        <w:guid w:val="{95047DAF-0E80-4A3F-94D2-1F8B9472AB1A}"/>
      </w:docPartPr>
      <w:docPartBody>
        <w:p w:rsidR="009965B3" w:rsidRDefault="009965B3" w:rsidP="009965B3">
          <w:pPr>
            <w:pStyle w:val="9839800FEA0F400A98E81459D5A37804"/>
          </w:pPr>
          <w:r w:rsidRPr="00FD35F9">
            <w:rPr>
              <w:rStyle w:val="Tekstvantijdelijkeaanduiding"/>
            </w:rPr>
            <w:t>Kies een item.</w:t>
          </w:r>
        </w:p>
      </w:docPartBody>
    </w:docPart>
    <w:docPart>
      <w:docPartPr>
        <w:name w:val="659202019AEB4DDA9AAC85FBAA91C129"/>
        <w:category>
          <w:name w:val="Algemeen"/>
          <w:gallery w:val="placeholder"/>
        </w:category>
        <w:types>
          <w:type w:val="bbPlcHdr"/>
        </w:types>
        <w:behaviors>
          <w:behavior w:val="content"/>
        </w:behaviors>
        <w:guid w:val="{73D428BC-6915-49A6-BA5B-5E8FCE22B78E}"/>
      </w:docPartPr>
      <w:docPartBody>
        <w:p w:rsidR="009965B3" w:rsidRDefault="00CE2E71" w:rsidP="00CE2E71">
          <w:pPr>
            <w:pStyle w:val="659202019AEB4DDA9AAC85FBAA91C1291"/>
          </w:pPr>
          <w:r w:rsidRPr="007F16D3">
            <w:rPr>
              <w:rStyle w:val="Tekstvantijdelijkeaanduiding"/>
            </w:rPr>
            <w:t>Klik om tekst in te voeren.</w:t>
          </w:r>
        </w:p>
      </w:docPartBody>
    </w:docPart>
    <w:docPart>
      <w:docPartPr>
        <w:name w:val="99F99A45C83B407899FFBCFB5FCEB5ED"/>
        <w:category>
          <w:name w:val="Algemeen"/>
          <w:gallery w:val="placeholder"/>
        </w:category>
        <w:types>
          <w:type w:val="bbPlcHdr"/>
        </w:types>
        <w:behaviors>
          <w:behavior w:val="content"/>
        </w:behaviors>
        <w:guid w:val="{739AFB17-B99E-4359-A6FC-4290FDC47C65}"/>
      </w:docPartPr>
      <w:docPartBody>
        <w:p w:rsidR="009965B3" w:rsidRDefault="009965B3" w:rsidP="009965B3">
          <w:pPr>
            <w:pStyle w:val="99F99A45C83B407899FFBCFB5FCEB5ED"/>
          </w:pPr>
          <w:r w:rsidRPr="00FD35F9">
            <w:rPr>
              <w:rStyle w:val="Tekstvantijdelijkeaanduiding"/>
            </w:rPr>
            <w:t>Kies een item.</w:t>
          </w:r>
        </w:p>
      </w:docPartBody>
    </w:docPart>
    <w:docPart>
      <w:docPartPr>
        <w:name w:val="B0236584ED294974BD7F51B0D16E8C6B"/>
        <w:category>
          <w:name w:val="Algemeen"/>
          <w:gallery w:val="placeholder"/>
        </w:category>
        <w:types>
          <w:type w:val="bbPlcHdr"/>
        </w:types>
        <w:behaviors>
          <w:behavior w:val="content"/>
        </w:behaviors>
        <w:guid w:val="{960A04FD-953C-4FC4-BB2D-74027AAFE538}"/>
      </w:docPartPr>
      <w:docPartBody>
        <w:p w:rsidR="009965B3" w:rsidRDefault="00CE2E71" w:rsidP="00CE2E71">
          <w:pPr>
            <w:pStyle w:val="B0236584ED294974BD7F51B0D16E8C6B1"/>
          </w:pPr>
          <w:r w:rsidRPr="00533B37">
            <w:rPr>
              <w:rStyle w:val="Tekstvantijdelijkeaanduiding"/>
            </w:rPr>
            <w:t>Klik om tekst in te voeren.</w:t>
          </w:r>
        </w:p>
      </w:docPartBody>
    </w:docPart>
    <w:docPart>
      <w:docPartPr>
        <w:name w:val="92EA29137012495582F8F87B5ACB11FD"/>
        <w:category>
          <w:name w:val="Algemeen"/>
          <w:gallery w:val="placeholder"/>
        </w:category>
        <w:types>
          <w:type w:val="bbPlcHdr"/>
        </w:types>
        <w:behaviors>
          <w:behavior w:val="content"/>
        </w:behaviors>
        <w:guid w:val="{0A79F95A-0AAE-4D15-8B02-9DEFE48F3E6F}"/>
      </w:docPartPr>
      <w:docPartBody>
        <w:p w:rsidR="009965B3" w:rsidRDefault="009965B3" w:rsidP="009965B3">
          <w:pPr>
            <w:pStyle w:val="92EA29137012495582F8F87B5ACB11FD"/>
          </w:pPr>
          <w:r w:rsidRPr="00FD35F9">
            <w:rPr>
              <w:rStyle w:val="Tekstvantijdelijkeaanduiding"/>
            </w:rPr>
            <w:t>Kies een item.</w:t>
          </w:r>
        </w:p>
      </w:docPartBody>
    </w:docPart>
    <w:docPart>
      <w:docPartPr>
        <w:name w:val="E4C6658486D449838498929DF75CF1C9"/>
        <w:category>
          <w:name w:val="Algemeen"/>
          <w:gallery w:val="placeholder"/>
        </w:category>
        <w:types>
          <w:type w:val="bbPlcHdr"/>
        </w:types>
        <w:behaviors>
          <w:behavior w:val="content"/>
        </w:behaviors>
        <w:guid w:val="{FC3180FF-C923-4AD0-B274-CF51F2DD3E84}"/>
      </w:docPartPr>
      <w:docPartBody>
        <w:p w:rsidR="009965B3" w:rsidRDefault="00CE2E71" w:rsidP="00CE2E71">
          <w:pPr>
            <w:pStyle w:val="E4C6658486D449838498929DF75CF1C91"/>
          </w:pPr>
          <w:r w:rsidRPr="00945F5C">
            <w:rPr>
              <w:rStyle w:val="Tekstvantijdelijkeaanduiding"/>
            </w:rPr>
            <w:t>Klik om tekst in te voeren.</w:t>
          </w:r>
        </w:p>
      </w:docPartBody>
    </w:docPart>
    <w:docPart>
      <w:docPartPr>
        <w:name w:val="541CE9C0681A47969487EA026C0F9137"/>
        <w:category>
          <w:name w:val="Algemeen"/>
          <w:gallery w:val="placeholder"/>
        </w:category>
        <w:types>
          <w:type w:val="bbPlcHdr"/>
        </w:types>
        <w:behaviors>
          <w:behavior w:val="content"/>
        </w:behaviors>
        <w:guid w:val="{7016BF04-2D51-4607-90D6-3D610CE4F04A}"/>
      </w:docPartPr>
      <w:docPartBody>
        <w:p w:rsidR="009965B3" w:rsidRDefault="009965B3" w:rsidP="009965B3">
          <w:pPr>
            <w:pStyle w:val="541CE9C0681A47969487EA026C0F9137"/>
          </w:pPr>
          <w:r w:rsidRPr="00FD35F9">
            <w:rPr>
              <w:rStyle w:val="Tekstvantijdelijkeaanduiding"/>
            </w:rPr>
            <w:t>Kies een item.</w:t>
          </w:r>
        </w:p>
      </w:docPartBody>
    </w:docPart>
    <w:docPart>
      <w:docPartPr>
        <w:name w:val="E78D1DD48F7D461BAA43BDD1725B87FD"/>
        <w:category>
          <w:name w:val="Algemeen"/>
          <w:gallery w:val="placeholder"/>
        </w:category>
        <w:types>
          <w:type w:val="bbPlcHdr"/>
        </w:types>
        <w:behaviors>
          <w:behavior w:val="content"/>
        </w:behaviors>
        <w:guid w:val="{29CAE033-83C9-4FEA-83D2-3B9EC5D4A289}"/>
      </w:docPartPr>
      <w:docPartBody>
        <w:p w:rsidR="009965B3" w:rsidRDefault="00CE2E71" w:rsidP="00CE2E71">
          <w:pPr>
            <w:pStyle w:val="E78D1DD48F7D461BAA43BDD1725B87FD1"/>
          </w:pPr>
          <w:r w:rsidRPr="0088352F">
            <w:rPr>
              <w:rStyle w:val="Tekstvantijdelijkeaanduiding"/>
            </w:rPr>
            <w:t>Klik om tekst in te voeren.</w:t>
          </w:r>
        </w:p>
      </w:docPartBody>
    </w:docPart>
    <w:docPart>
      <w:docPartPr>
        <w:name w:val="BFE0B737AB2D44BFB27308E9D4A4A3D5"/>
        <w:category>
          <w:name w:val="Algemeen"/>
          <w:gallery w:val="placeholder"/>
        </w:category>
        <w:types>
          <w:type w:val="bbPlcHdr"/>
        </w:types>
        <w:behaviors>
          <w:behavior w:val="content"/>
        </w:behaviors>
        <w:guid w:val="{FEF08683-EE0F-451A-A1B1-FF03EE5C9006}"/>
      </w:docPartPr>
      <w:docPartBody>
        <w:p w:rsidR="009965B3" w:rsidRDefault="009965B3" w:rsidP="009965B3">
          <w:pPr>
            <w:pStyle w:val="BFE0B737AB2D44BFB27308E9D4A4A3D5"/>
          </w:pPr>
          <w:r w:rsidRPr="00FD35F9">
            <w:rPr>
              <w:rStyle w:val="Tekstvantijdelijkeaanduiding"/>
            </w:rPr>
            <w:t>Kies een item.</w:t>
          </w:r>
        </w:p>
      </w:docPartBody>
    </w:docPart>
    <w:docPart>
      <w:docPartPr>
        <w:name w:val="0FCC4BCD408E4DDD89441188262BBD09"/>
        <w:category>
          <w:name w:val="Algemeen"/>
          <w:gallery w:val="placeholder"/>
        </w:category>
        <w:types>
          <w:type w:val="bbPlcHdr"/>
        </w:types>
        <w:behaviors>
          <w:behavior w:val="content"/>
        </w:behaviors>
        <w:guid w:val="{E9BB2F1A-0449-41D1-A691-FB9424EDF733}"/>
      </w:docPartPr>
      <w:docPartBody>
        <w:p w:rsidR="009965B3" w:rsidRDefault="00CE2E71" w:rsidP="00CE2E71">
          <w:pPr>
            <w:pStyle w:val="0FCC4BCD408E4DDD89441188262BBD091"/>
          </w:pPr>
          <w:r w:rsidRPr="00960DEF">
            <w:rPr>
              <w:rStyle w:val="Tekstvantijdelijkeaanduiding"/>
            </w:rPr>
            <w:t>Klik om tekst in te voeren.</w:t>
          </w:r>
        </w:p>
      </w:docPartBody>
    </w:docPart>
    <w:docPart>
      <w:docPartPr>
        <w:name w:val="68D1E3C8590945A2B679CFC884D976A9"/>
        <w:category>
          <w:name w:val="Algemeen"/>
          <w:gallery w:val="placeholder"/>
        </w:category>
        <w:types>
          <w:type w:val="bbPlcHdr"/>
        </w:types>
        <w:behaviors>
          <w:behavior w:val="content"/>
        </w:behaviors>
        <w:guid w:val="{7D11755E-9766-4EEB-A4FB-AC54E7CCB4D9}"/>
      </w:docPartPr>
      <w:docPartBody>
        <w:p w:rsidR="009965B3" w:rsidRDefault="009965B3" w:rsidP="009965B3">
          <w:pPr>
            <w:pStyle w:val="68D1E3C8590945A2B679CFC884D976A9"/>
          </w:pPr>
          <w:r w:rsidRPr="00FD35F9">
            <w:rPr>
              <w:rStyle w:val="Tekstvantijdelijkeaanduiding"/>
            </w:rPr>
            <w:t>Kies een item.</w:t>
          </w:r>
        </w:p>
      </w:docPartBody>
    </w:docPart>
    <w:docPart>
      <w:docPartPr>
        <w:name w:val="57503FA8C4F445F7889045BAE8125473"/>
        <w:category>
          <w:name w:val="Algemeen"/>
          <w:gallery w:val="placeholder"/>
        </w:category>
        <w:types>
          <w:type w:val="bbPlcHdr"/>
        </w:types>
        <w:behaviors>
          <w:behavior w:val="content"/>
        </w:behaviors>
        <w:guid w:val="{AE8E2AD1-55AB-4F4B-910A-2F745AD8004B}"/>
      </w:docPartPr>
      <w:docPartBody>
        <w:p w:rsidR="009965B3" w:rsidRDefault="00CE2E71" w:rsidP="00CE2E71">
          <w:pPr>
            <w:pStyle w:val="57503FA8C4F445F7889045BAE81254731"/>
          </w:pPr>
          <w:r w:rsidRPr="00DC3864">
            <w:rPr>
              <w:rStyle w:val="Tekstvantijdelijkeaanduiding"/>
            </w:rPr>
            <w:t>Klik om tekst in te voeren.</w:t>
          </w:r>
        </w:p>
      </w:docPartBody>
    </w:docPart>
    <w:docPart>
      <w:docPartPr>
        <w:name w:val="5B2C78222CAD4E01BB5DB3B1C7DE0F36"/>
        <w:category>
          <w:name w:val="Algemeen"/>
          <w:gallery w:val="placeholder"/>
        </w:category>
        <w:types>
          <w:type w:val="bbPlcHdr"/>
        </w:types>
        <w:behaviors>
          <w:behavior w:val="content"/>
        </w:behaviors>
        <w:guid w:val="{D94054EB-8890-479F-A27D-0039BAE2C5BE}"/>
      </w:docPartPr>
      <w:docPartBody>
        <w:p w:rsidR="009965B3" w:rsidRDefault="009965B3" w:rsidP="009965B3">
          <w:pPr>
            <w:pStyle w:val="5B2C78222CAD4E01BB5DB3B1C7DE0F36"/>
          </w:pPr>
          <w:r w:rsidRPr="00FD35F9">
            <w:rPr>
              <w:rStyle w:val="Tekstvantijdelijkeaanduiding"/>
            </w:rPr>
            <w:t>Kies een item.</w:t>
          </w:r>
        </w:p>
      </w:docPartBody>
    </w:docPart>
    <w:docPart>
      <w:docPartPr>
        <w:name w:val="114BDFBFC2D54E6BBAF8326086F8301F"/>
        <w:category>
          <w:name w:val="Algemeen"/>
          <w:gallery w:val="placeholder"/>
        </w:category>
        <w:types>
          <w:type w:val="bbPlcHdr"/>
        </w:types>
        <w:behaviors>
          <w:behavior w:val="content"/>
        </w:behaviors>
        <w:guid w:val="{5EEBD75A-326E-48C4-A4CF-5CEC78116203}"/>
      </w:docPartPr>
      <w:docPartBody>
        <w:p w:rsidR="009965B3" w:rsidRDefault="00CE2E71" w:rsidP="00CE2E71">
          <w:pPr>
            <w:pStyle w:val="114BDFBFC2D54E6BBAF8326086F8301F1"/>
          </w:pPr>
          <w:r w:rsidRPr="001E602D">
            <w:rPr>
              <w:rStyle w:val="Tekstvantijdelijkeaanduiding"/>
            </w:rPr>
            <w:t>Klik om tekst in te voeren.</w:t>
          </w:r>
        </w:p>
      </w:docPartBody>
    </w:docPart>
    <w:docPart>
      <w:docPartPr>
        <w:name w:val="61F2C53706A64CBF810CFD486632ABAF"/>
        <w:category>
          <w:name w:val="Algemeen"/>
          <w:gallery w:val="placeholder"/>
        </w:category>
        <w:types>
          <w:type w:val="bbPlcHdr"/>
        </w:types>
        <w:behaviors>
          <w:behavior w:val="content"/>
        </w:behaviors>
        <w:guid w:val="{192B9D7E-81AA-446C-9056-CC8928BCE1C8}"/>
      </w:docPartPr>
      <w:docPartBody>
        <w:p w:rsidR="00E25E69" w:rsidRDefault="00CE2E71" w:rsidP="00CE2E71">
          <w:pPr>
            <w:pStyle w:val="61F2C53706A64CBF810CFD486632ABAF1"/>
          </w:pPr>
          <w:r w:rsidRPr="00802625">
            <w:rPr>
              <w:rStyle w:val="Tekstvantijdelijkeaanduiding"/>
            </w:rPr>
            <w:t>Klik om tekst in</w:t>
          </w:r>
          <w:r w:rsidRPr="006C4B65">
            <w:rPr>
              <w:rStyle w:val="Tekstvantijdelijkeaanduiding"/>
            </w:rPr>
            <w:t xml:space="preserve"> te voer</w:t>
          </w:r>
          <w:r w:rsidRPr="00802625">
            <w:rPr>
              <w:rStyle w:val="Tekstvantijdelijkeaanduiding"/>
            </w:rPr>
            <w:t>en.</w:t>
          </w:r>
        </w:p>
      </w:docPartBody>
    </w:docPart>
    <w:docPart>
      <w:docPartPr>
        <w:name w:val="24B0114187D84DA481A5237F1A3AD40D"/>
        <w:category>
          <w:name w:val="Algemeen"/>
          <w:gallery w:val="placeholder"/>
        </w:category>
        <w:types>
          <w:type w:val="bbPlcHdr"/>
        </w:types>
        <w:behaviors>
          <w:behavior w:val="content"/>
        </w:behaviors>
        <w:guid w:val="{C63371CD-EFBD-44D9-AB8C-E1C6721C04D0}"/>
      </w:docPartPr>
      <w:docPartBody>
        <w:p w:rsidR="00CB334E" w:rsidRDefault="00CE2E71" w:rsidP="00CE2E71">
          <w:pPr>
            <w:pStyle w:val="24B0114187D84DA481A5237F1A3AD40D"/>
          </w:pPr>
          <w:r w:rsidRPr="00D97D8E">
            <w:rPr>
              <w:rStyle w:val="Tekstvantijdelijkeaanduiding"/>
            </w:rPr>
            <w:t>Klik of tik om tekst in te voeren.</w:t>
          </w:r>
        </w:p>
      </w:docPartBody>
    </w:docPart>
    <w:docPart>
      <w:docPartPr>
        <w:name w:val="498A352ABB244EFDAD1782D106B9D03C"/>
        <w:category>
          <w:name w:val="Algemeen"/>
          <w:gallery w:val="placeholder"/>
        </w:category>
        <w:types>
          <w:type w:val="bbPlcHdr"/>
        </w:types>
        <w:behaviors>
          <w:behavior w:val="content"/>
        </w:behaviors>
        <w:guid w:val="{3AEC4D43-92D8-46BE-80D8-783E7E0C2908}"/>
      </w:docPartPr>
      <w:docPartBody>
        <w:p w:rsidR="00CB334E" w:rsidRDefault="00CE2E71" w:rsidP="00CE2E71">
          <w:pPr>
            <w:pStyle w:val="498A352ABB244EFDAD1782D106B9D03C"/>
          </w:pPr>
          <w:r w:rsidRPr="00D97D8E">
            <w:rPr>
              <w:rStyle w:val="Tekstvantijdelijkeaanduiding"/>
            </w:rPr>
            <w:t>Klik of tik om tekst in te voeren.</w:t>
          </w:r>
        </w:p>
      </w:docPartBody>
    </w:docPart>
    <w:docPart>
      <w:docPartPr>
        <w:name w:val="706E9FF963E14B87A355A8BD2E94B3FC"/>
        <w:category>
          <w:name w:val="Algemeen"/>
          <w:gallery w:val="placeholder"/>
        </w:category>
        <w:types>
          <w:type w:val="bbPlcHdr"/>
        </w:types>
        <w:behaviors>
          <w:behavior w:val="content"/>
        </w:behaviors>
        <w:guid w:val="{C0C104E1-6A02-40F9-B868-7B8D8172A9D2}"/>
      </w:docPartPr>
      <w:docPartBody>
        <w:p w:rsidR="00CB334E" w:rsidRDefault="00CE2E71" w:rsidP="00CE2E71">
          <w:pPr>
            <w:pStyle w:val="706E9FF963E14B87A355A8BD2E94B3FC"/>
          </w:pPr>
          <w:r w:rsidRPr="00D97D8E">
            <w:rPr>
              <w:rStyle w:val="Tekstvantijdelijkeaanduiding"/>
            </w:rPr>
            <w:t>Klik of tik om tekst in te voeren.</w:t>
          </w:r>
        </w:p>
      </w:docPartBody>
    </w:docPart>
    <w:docPart>
      <w:docPartPr>
        <w:name w:val="976737F240EA49D5BD3E5667D4C9A2E7"/>
        <w:category>
          <w:name w:val="Algemeen"/>
          <w:gallery w:val="placeholder"/>
        </w:category>
        <w:types>
          <w:type w:val="bbPlcHdr"/>
        </w:types>
        <w:behaviors>
          <w:behavior w:val="content"/>
        </w:behaviors>
        <w:guid w:val="{E56FF381-F3F1-422A-A3C5-2EDE2B06AE81}"/>
      </w:docPartPr>
      <w:docPartBody>
        <w:p w:rsidR="00CB334E" w:rsidRDefault="00CE2E71" w:rsidP="00CE2E71">
          <w:pPr>
            <w:pStyle w:val="976737F240EA49D5BD3E5667D4C9A2E7"/>
          </w:pPr>
          <w:r w:rsidRPr="00D97D8E">
            <w:rPr>
              <w:rStyle w:val="Tekstvantijdelijkeaanduiding"/>
            </w:rPr>
            <w:t>Klik of tik om tekst in te voeren.</w:t>
          </w:r>
        </w:p>
      </w:docPartBody>
    </w:docPart>
    <w:docPart>
      <w:docPartPr>
        <w:name w:val="CF86B0DF83554808A46797FEF2151470"/>
        <w:category>
          <w:name w:val="Algemeen"/>
          <w:gallery w:val="placeholder"/>
        </w:category>
        <w:types>
          <w:type w:val="bbPlcHdr"/>
        </w:types>
        <w:behaviors>
          <w:behavior w:val="content"/>
        </w:behaviors>
        <w:guid w:val="{EDFEFB83-0773-440A-A0FA-BF654C00C0B2}"/>
      </w:docPartPr>
      <w:docPartBody>
        <w:p w:rsidR="00CB334E" w:rsidRDefault="00CE2E71" w:rsidP="00CE2E71">
          <w:pPr>
            <w:pStyle w:val="CF86B0DF83554808A46797FEF2151470"/>
          </w:pPr>
          <w:r w:rsidRPr="00D97D8E">
            <w:rPr>
              <w:rStyle w:val="Tekstvantijdelijkeaanduiding"/>
            </w:rPr>
            <w:t>Klik of tik om tekst in te voeren.</w:t>
          </w:r>
        </w:p>
      </w:docPartBody>
    </w:docPart>
    <w:docPart>
      <w:docPartPr>
        <w:name w:val="7F5CD9E1FDB84FBA9165F480697F34F2"/>
        <w:category>
          <w:name w:val="Algemeen"/>
          <w:gallery w:val="placeholder"/>
        </w:category>
        <w:types>
          <w:type w:val="bbPlcHdr"/>
        </w:types>
        <w:behaviors>
          <w:behavior w:val="content"/>
        </w:behaviors>
        <w:guid w:val="{56D4B755-057C-476E-9545-F10B05E7A925}"/>
      </w:docPartPr>
      <w:docPartBody>
        <w:p w:rsidR="00CB334E" w:rsidRDefault="00CE2E71" w:rsidP="00CE2E71">
          <w:pPr>
            <w:pStyle w:val="7F5CD9E1FDB84FBA9165F480697F34F2"/>
          </w:pPr>
          <w:r w:rsidRPr="00D97D8E">
            <w:rPr>
              <w:rStyle w:val="Tekstvantijdelijkeaanduiding"/>
            </w:rPr>
            <w:t>Klik of tik om tekst in te voeren.</w:t>
          </w:r>
        </w:p>
      </w:docPartBody>
    </w:docPart>
    <w:docPart>
      <w:docPartPr>
        <w:name w:val="D6576EF854B54666BB842DA23894B346"/>
        <w:category>
          <w:name w:val="Algemeen"/>
          <w:gallery w:val="placeholder"/>
        </w:category>
        <w:types>
          <w:type w:val="bbPlcHdr"/>
        </w:types>
        <w:behaviors>
          <w:behavior w:val="content"/>
        </w:behaviors>
        <w:guid w:val="{FDF0B5D3-8FB8-4D88-87F2-703303AE2F0E}"/>
      </w:docPartPr>
      <w:docPartBody>
        <w:p w:rsidR="00CB334E" w:rsidRDefault="00CE2E71" w:rsidP="00CE2E71">
          <w:pPr>
            <w:pStyle w:val="D6576EF854B54666BB842DA23894B346"/>
          </w:pPr>
          <w:r w:rsidRPr="00D97D8E">
            <w:rPr>
              <w:rStyle w:val="Tekstvantijdelijkeaanduiding"/>
            </w:rPr>
            <w:t>Klik of tik om tekst in te voeren.</w:t>
          </w:r>
        </w:p>
      </w:docPartBody>
    </w:docPart>
    <w:docPart>
      <w:docPartPr>
        <w:name w:val="15FE21999F4945FD9839BD341C96D510"/>
        <w:category>
          <w:name w:val="Algemeen"/>
          <w:gallery w:val="placeholder"/>
        </w:category>
        <w:types>
          <w:type w:val="bbPlcHdr"/>
        </w:types>
        <w:behaviors>
          <w:behavior w:val="content"/>
        </w:behaviors>
        <w:guid w:val="{AA788B9B-6B21-4B8A-A2A6-B682F447E5DA}"/>
      </w:docPartPr>
      <w:docPartBody>
        <w:p w:rsidR="00CB334E" w:rsidRDefault="00CE2E71" w:rsidP="00CE2E71">
          <w:pPr>
            <w:pStyle w:val="15FE21999F4945FD9839BD341C96D510"/>
          </w:pPr>
          <w:r w:rsidRPr="00D97D8E">
            <w:rPr>
              <w:rStyle w:val="Tekstvantijdelijkeaanduiding"/>
            </w:rPr>
            <w:t>Klik of tik om tekst in te voeren.</w:t>
          </w:r>
        </w:p>
      </w:docPartBody>
    </w:docPart>
    <w:docPart>
      <w:docPartPr>
        <w:name w:val="6A60DFD7567843BEAAD69BD73282C89C"/>
        <w:category>
          <w:name w:val="Algemeen"/>
          <w:gallery w:val="placeholder"/>
        </w:category>
        <w:types>
          <w:type w:val="bbPlcHdr"/>
        </w:types>
        <w:behaviors>
          <w:behavior w:val="content"/>
        </w:behaviors>
        <w:guid w:val="{A64DBE26-20A2-4B7A-A04C-1C34BACC85E7}"/>
      </w:docPartPr>
      <w:docPartBody>
        <w:p w:rsidR="00CB334E" w:rsidRDefault="00CE2E71" w:rsidP="00CE2E71">
          <w:pPr>
            <w:pStyle w:val="6A60DFD7567843BEAAD69BD73282C89C"/>
          </w:pPr>
          <w:r w:rsidRPr="00D97D8E">
            <w:rPr>
              <w:rStyle w:val="Tekstvantijdelijkeaanduiding"/>
            </w:rPr>
            <w:t>Klik of tik om tekst in te voeren.</w:t>
          </w:r>
        </w:p>
      </w:docPartBody>
    </w:docPart>
    <w:docPart>
      <w:docPartPr>
        <w:name w:val="C16BEDB7F19D4D78B448FB0D9ADDBFF8"/>
        <w:category>
          <w:name w:val="Algemeen"/>
          <w:gallery w:val="placeholder"/>
        </w:category>
        <w:types>
          <w:type w:val="bbPlcHdr"/>
        </w:types>
        <w:behaviors>
          <w:behavior w:val="content"/>
        </w:behaviors>
        <w:guid w:val="{CEEA0FCA-A8AF-4CB2-B000-3ACF53A1F9DB}"/>
      </w:docPartPr>
      <w:docPartBody>
        <w:p w:rsidR="00CB334E" w:rsidRDefault="00CE2E71" w:rsidP="00CE2E71">
          <w:pPr>
            <w:pStyle w:val="C16BEDB7F19D4D78B448FB0D9ADDBFF8"/>
          </w:pPr>
          <w:r w:rsidRPr="00D97D8E">
            <w:rPr>
              <w:rStyle w:val="Tekstvantijdelijkeaanduiding"/>
            </w:rPr>
            <w:t>Klik of tik om tekst in te voeren.</w:t>
          </w:r>
        </w:p>
      </w:docPartBody>
    </w:docPart>
    <w:docPart>
      <w:docPartPr>
        <w:name w:val="84000B7D2BDE4AC6ADA8B5CA180D6F0C"/>
        <w:category>
          <w:name w:val="Algemeen"/>
          <w:gallery w:val="placeholder"/>
        </w:category>
        <w:types>
          <w:type w:val="bbPlcHdr"/>
        </w:types>
        <w:behaviors>
          <w:behavior w:val="content"/>
        </w:behaviors>
        <w:guid w:val="{4B526A8F-227E-4511-8C54-1A75FF007846}"/>
      </w:docPartPr>
      <w:docPartBody>
        <w:p w:rsidR="00CB334E" w:rsidRDefault="00CE2E71" w:rsidP="00CE2E71">
          <w:pPr>
            <w:pStyle w:val="84000B7D2BDE4AC6ADA8B5CA180D6F0C"/>
          </w:pPr>
          <w:r w:rsidRPr="00D97D8E">
            <w:rPr>
              <w:rStyle w:val="Tekstvantijdelijkeaanduiding"/>
            </w:rPr>
            <w:t>Klik of tik om tekst in te voeren.</w:t>
          </w:r>
        </w:p>
      </w:docPartBody>
    </w:docPart>
    <w:docPart>
      <w:docPartPr>
        <w:name w:val="9E119D683E6045209BB7BEC835D1D656"/>
        <w:category>
          <w:name w:val="Algemeen"/>
          <w:gallery w:val="placeholder"/>
        </w:category>
        <w:types>
          <w:type w:val="bbPlcHdr"/>
        </w:types>
        <w:behaviors>
          <w:behavior w:val="content"/>
        </w:behaviors>
        <w:guid w:val="{E0F884C2-43D8-476A-8372-99B95368B128}"/>
      </w:docPartPr>
      <w:docPartBody>
        <w:p w:rsidR="00CB334E" w:rsidRDefault="00CE2E71" w:rsidP="00CE2E71">
          <w:pPr>
            <w:pStyle w:val="9E119D683E6045209BB7BEC835D1D656"/>
          </w:pPr>
          <w:r w:rsidRPr="00D97D8E">
            <w:rPr>
              <w:rStyle w:val="Tekstvantijdelijkeaanduiding"/>
            </w:rPr>
            <w:t>Klik of tik om tekst in te voeren.</w:t>
          </w:r>
        </w:p>
      </w:docPartBody>
    </w:docPart>
    <w:docPart>
      <w:docPartPr>
        <w:name w:val="9FC9639415A84109B495C31F6C2B54E8"/>
        <w:category>
          <w:name w:val="Algemeen"/>
          <w:gallery w:val="placeholder"/>
        </w:category>
        <w:types>
          <w:type w:val="bbPlcHdr"/>
        </w:types>
        <w:behaviors>
          <w:behavior w:val="content"/>
        </w:behaviors>
        <w:guid w:val="{6524825E-CB45-4E64-972E-0A5E96C8BDF3}"/>
      </w:docPartPr>
      <w:docPartBody>
        <w:p w:rsidR="00CB334E" w:rsidRDefault="00CE2E71" w:rsidP="00CE2E71">
          <w:pPr>
            <w:pStyle w:val="9FC9639415A84109B495C31F6C2B54E8"/>
          </w:pPr>
          <w:r w:rsidRPr="00D97D8E">
            <w:rPr>
              <w:rStyle w:val="Tekstvantijdelijkeaanduiding"/>
            </w:rPr>
            <w:t>Klik of tik om tekst in te voeren.</w:t>
          </w:r>
        </w:p>
      </w:docPartBody>
    </w:docPart>
    <w:docPart>
      <w:docPartPr>
        <w:name w:val="4360E0192EF14F3CB3A9EB8AA5C05A62"/>
        <w:category>
          <w:name w:val="Algemeen"/>
          <w:gallery w:val="placeholder"/>
        </w:category>
        <w:types>
          <w:type w:val="bbPlcHdr"/>
        </w:types>
        <w:behaviors>
          <w:behavior w:val="content"/>
        </w:behaviors>
        <w:guid w:val="{6830F35F-61EB-4A6B-92B1-DA9A85332D13}"/>
      </w:docPartPr>
      <w:docPartBody>
        <w:p w:rsidR="00CB334E" w:rsidRDefault="00CE2E71" w:rsidP="00CE2E71">
          <w:pPr>
            <w:pStyle w:val="4360E0192EF14F3CB3A9EB8AA5C05A62"/>
          </w:pPr>
          <w:r w:rsidRPr="00D97D8E">
            <w:rPr>
              <w:rStyle w:val="Tekstvantijdelijkeaanduiding"/>
            </w:rPr>
            <w:t>Klik of tik om tekst in te voeren.</w:t>
          </w:r>
        </w:p>
      </w:docPartBody>
    </w:docPart>
    <w:docPart>
      <w:docPartPr>
        <w:name w:val="ADD8A62B54677B4A96CD05A4802D6BBE"/>
        <w:category>
          <w:name w:val="General"/>
          <w:gallery w:val="placeholder"/>
        </w:category>
        <w:types>
          <w:type w:val="bbPlcHdr"/>
        </w:types>
        <w:behaviors>
          <w:behavior w:val="content"/>
        </w:behaviors>
        <w:guid w:val="{D2D2FEAB-CE2B-484F-A736-196CE1978DCC}"/>
      </w:docPartPr>
      <w:docPartBody>
        <w:p w:rsidR="003F295F" w:rsidRDefault="00F91093" w:rsidP="00F91093">
          <w:pPr>
            <w:pStyle w:val="ADD8A62B54677B4A96CD05A4802D6BBE"/>
          </w:pPr>
          <w:r w:rsidRPr="00CA3FA9">
            <w:rPr>
              <w:rStyle w:val="Tekstvantijdelijkeaanduiding"/>
              <w:b/>
              <w:bCs/>
              <w:color w:val="FFFFFF" w:themeColor="background1"/>
            </w:rPr>
            <w:t>Klik om tekst in te voeren.</w:t>
          </w:r>
        </w:p>
      </w:docPartBody>
    </w:docPart>
    <w:docPart>
      <w:docPartPr>
        <w:name w:val="9291C774300DE2409AD6FBF0FC965A50"/>
        <w:category>
          <w:name w:val="General"/>
          <w:gallery w:val="placeholder"/>
        </w:category>
        <w:types>
          <w:type w:val="bbPlcHdr"/>
        </w:types>
        <w:behaviors>
          <w:behavior w:val="content"/>
        </w:behaviors>
        <w:guid w:val="{FF80E008-D65E-D847-ADD3-F1E8345C7278}"/>
      </w:docPartPr>
      <w:docPartBody>
        <w:p w:rsidR="003F295F" w:rsidRDefault="00F91093" w:rsidP="00F91093">
          <w:pPr>
            <w:pStyle w:val="9291C774300DE2409AD6FBF0FC965A50"/>
          </w:pPr>
          <w:r w:rsidRPr="00724E48">
            <w:rPr>
              <w:rStyle w:val="Tekstvantijdelijkeaanduiding"/>
              <w:b/>
              <w:bCs/>
              <w:color w:val="FFFFFF" w:themeColor="background1"/>
            </w:rPr>
            <w:t>Klik om tekst in te voeren.</w:t>
          </w:r>
        </w:p>
      </w:docPartBody>
    </w:docPart>
    <w:docPart>
      <w:docPartPr>
        <w:name w:val="EF3742B1DB638A4C90F42D621D61DADF"/>
        <w:category>
          <w:name w:val="General"/>
          <w:gallery w:val="placeholder"/>
        </w:category>
        <w:types>
          <w:type w:val="bbPlcHdr"/>
        </w:types>
        <w:behaviors>
          <w:behavior w:val="content"/>
        </w:behaviors>
        <w:guid w:val="{7B90CD65-BF75-6844-AE76-5246B6D77B12}"/>
      </w:docPartPr>
      <w:docPartBody>
        <w:p w:rsidR="003F295F" w:rsidRDefault="00F91093" w:rsidP="00F91093">
          <w:pPr>
            <w:pStyle w:val="EF3742B1DB638A4C90F42D621D61DADF"/>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9CD1749BAA9E784D8927542120E7F374"/>
        <w:category>
          <w:name w:val="General"/>
          <w:gallery w:val="placeholder"/>
        </w:category>
        <w:types>
          <w:type w:val="bbPlcHdr"/>
        </w:types>
        <w:behaviors>
          <w:behavior w:val="content"/>
        </w:behaviors>
        <w:guid w:val="{AC04293D-4ED4-AD42-BB32-8961BC5404F5}"/>
      </w:docPartPr>
      <w:docPartBody>
        <w:p w:rsidR="003F295F" w:rsidRDefault="00F91093" w:rsidP="00F91093">
          <w:pPr>
            <w:pStyle w:val="9CD1749BAA9E784D8927542120E7F374"/>
          </w:pPr>
          <w:r w:rsidRPr="00CA3FA9">
            <w:rPr>
              <w:rStyle w:val="Tekstvantijdelijkeaanduiding"/>
              <w:b/>
              <w:bCs/>
              <w:color w:val="FFFFFF" w:themeColor="background1"/>
            </w:rPr>
            <w:t>Klik om tekst in te voeren.</w:t>
          </w:r>
        </w:p>
      </w:docPartBody>
    </w:docPart>
    <w:docPart>
      <w:docPartPr>
        <w:name w:val="2E80B8261514F5419229B7281C600DE4"/>
        <w:category>
          <w:name w:val="General"/>
          <w:gallery w:val="placeholder"/>
        </w:category>
        <w:types>
          <w:type w:val="bbPlcHdr"/>
        </w:types>
        <w:behaviors>
          <w:behavior w:val="content"/>
        </w:behaviors>
        <w:guid w:val="{D5A1B96C-66CF-7047-9D21-9328BCE3E52F}"/>
      </w:docPartPr>
      <w:docPartBody>
        <w:p w:rsidR="003F295F" w:rsidRDefault="00F91093" w:rsidP="00F91093">
          <w:pPr>
            <w:pStyle w:val="2E80B8261514F5419229B7281C600DE4"/>
          </w:pPr>
          <w:r w:rsidRPr="00FF00CD">
            <w:rPr>
              <w:rStyle w:val="Tekstvantijdelijkeaanduiding"/>
              <w:b/>
              <w:bCs/>
              <w:i/>
              <w:color w:val="FFFFFF" w:themeColor="background1"/>
            </w:rPr>
            <w:t>Klik om tekst in te voeren.</w:t>
          </w:r>
        </w:p>
      </w:docPartBody>
    </w:docPart>
    <w:docPart>
      <w:docPartPr>
        <w:name w:val="F521518E7DA85049A602E474D4C94F17"/>
        <w:category>
          <w:name w:val="General"/>
          <w:gallery w:val="placeholder"/>
        </w:category>
        <w:types>
          <w:type w:val="bbPlcHdr"/>
        </w:types>
        <w:behaviors>
          <w:behavior w:val="content"/>
        </w:behaviors>
        <w:guid w:val="{11A3903F-E155-3743-B0B4-9D93CC0D522D}"/>
      </w:docPartPr>
      <w:docPartBody>
        <w:p w:rsidR="003F295F" w:rsidRDefault="00F91093" w:rsidP="00F91093">
          <w:pPr>
            <w:pStyle w:val="F521518E7DA85049A602E474D4C94F17"/>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817DCE1298004DA04054B9AE9289D8"/>
        <w:category>
          <w:name w:val="General"/>
          <w:gallery w:val="placeholder"/>
        </w:category>
        <w:types>
          <w:type w:val="bbPlcHdr"/>
        </w:types>
        <w:behaviors>
          <w:behavior w:val="content"/>
        </w:behaviors>
        <w:guid w:val="{DCC3A775-0227-0545-857A-23FB201E1E46}"/>
      </w:docPartPr>
      <w:docPartBody>
        <w:p w:rsidR="003F295F" w:rsidRDefault="00F91093" w:rsidP="00F91093">
          <w:pPr>
            <w:pStyle w:val="F1817DCE1298004DA04054B9AE9289D8"/>
          </w:pPr>
          <w:r w:rsidRPr="00CA3FA9">
            <w:rPr>
              <w:rStyle w:val="Tekstvantijdelijkeaanduiding"/>
              <w:b/>
              <w:bCs/>
              <w:color w:val="FFFFFF" w:themeColor="background1"/>
            </w:rPr>
            <w:t>Klik om tekst in te voeren.</w:t>
          </w:r>
        </w:p>
      </w:docPartBody>
    </w:docPart>
    <w:docPart>
      <w:docPartPr>
        <w:name w:val="022E6EAEB68F7B40BD00D3F7BB85FD2B"/>
        <w:category>
          <w:name w:val="General"/>
          <w:gallery w:val="placeholder"/>
        </w:category>
        <w:types>
          <w:type w:val="bbPlcHdr"/>
        </w:types>
        <w:behaviors>
          <w:behavior w:val="content"/>
        </w:behaviors>
        <w:guid w:val="{971A5408-6F65-E14D-973C-761DDCF89302}"/>
      </w:docPartPr>
      <w:docPartBody>
        <w:p w:rsidR="003F295F" w:rsidRDefault="00F91093" w:rsidP="00F91093">
          <w:pPr>
            <w:pStyle w:val="022E6EAEB68F7B40BD00D3F7BB85FD2B"/>
          </w:pPr>
          <w:r w:rsidRPr="00FF00CD">
            <w:rPr>
              <w:rStyle w:val="Tekstvantijdelijkeaanduiding"/>
              <w:b/>
              <w:bCs/>
              <w:i/>
              <w:color w:val="FFFFFF" w:themeColor="background1"/>
            </w:rPr>
            <w:t>Klik om tekst in te voeren.</w:t>
          </w:r>
        </w:p>
      </w:docPartBody>
    </w:docPart>
    <w:docPart>
      <w:docPartPr>
        <w:name w:val="DF0BD28A7331CC46A341B84F4F00F2F0"/>
        <w:category>
          <w:name w:val="General"/>
          <w:gallery w:val="placeholder"/>
        </w:category>
        <w:types>
          <w:type w:val="bbPlcHdr"/>
        </w:types>
        <w:behaviors>
          <w:behavior w:val="content"/>
        </w:behaviors>
        <w:guid w:val="{08A6A993-ED23-9342-B058-018C6645F615}"/>
      </w:docPartPr>
      <w:docPartBody>
        <w:p w:rsidR="003F295F" w:rsidRDefault="00F91093" w:rsidP="00F91093">
          <w:pPr>
            <w:pStyle w:val="DF0BD28A7331CC46A341B84F4F00F2F0"/>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2D2D692AE05484F93A0BAD89F30FDAD"/>
        <w:category>
          <w:name w:val="General"/>
          <w:gallery w:val="placeholder"/>
        </w:category>
        <w:types>
          <w:type w:val="bbPlcHdr"/>
        </w:types>
        <w:behaviors>
          <w:behavior w:val="content"/>
        </w:behaviors>
        <w:guid w:val="{EA0E92AB-0F2B-8B48-96AD-CCDBE2DED8D6}"/>
      </w:docPartPr>
      <w:docPartBody>
        <w:p w:rsidR="003F295F" w:rsidRDefault="00F91093" w:rsidP="00F91093">
          <w:pPr>
            <w:pStyle w:val="D2D2D692AE05484F93A0BAD89F30FDAD"/>
          </w:pPr>
          <w:r w:rsidRPr="00CA3FA9">
            <w:rPr>
              <w:rStyle w:val="Tekstvantijdelijkeaanduiding"/>
              <w:b/>
              <w:bCs/>
              <w:color w:val="FFFFFF" w:themeColor="background1"/>
            </w:rPr>
            <w:t>Klik om tekst in te voeren.</w:t>
          </w:r>
        </w:p>
      </w:docPartBody>
    </w:docPart>
    <w:docPart>
      <w:docPartPr>
        <w:name w:val="24A02CD2FFC4944AAC7FF5DA371FE8B6"/>
        <w:category>
          <w:name w:val="General"/>
          <w:gallery w:val="placeholder"/>
        </w:category>
        <w:types>
          <w:type w:val="bbPlcHdr"/>
        </w:types>
        <w:behaviors>
          <w:behavior w:val="content"/>
        </w:behaviors>
        <w:guid w:val="{9ABD59CA-4E51-1142-BB4B-E753EC7A77B3}"/>
      </w:docPartPr>
      <w:docPartBody>
        <w:p w:rsidR="003F295F" w:rsidRDefault="00F91093" w:rsidP="00F91093">
          <w:pPr>
            <w:pStyle w:val="24A02CD2FFC4944AAC7FF5DA371FE8B6"/>
          </w:pPr>
          <w:r w:rsidRPr="00FF00CD">
            <w:rPr>
              <w:rStyle w:val="Tekstvantijdelijkeaanduiding"/>
              <w:b/>
              <w:bCs/>
              <w:i/>
              <w:color w:val="FFFFFF" w:themeColor="background1"/>
            </w:rPr>
            <w:t>Klik om tekst in te voeren.</w:t>
          </w:r>
        </w:p>
      </w:docPartBody>
    </w:docPart>
    <w:docPart>
      <w:docPartPr>
        <w:name w:val="32E4FA4C1AEA4540AD7492C24D9C9935"/>
        <w:category>
          <w:name w:val="General"/>
          <w:gallery w:val="placeholder"/>
        </w:category>
        <w:types>
          <w:type w:val="bbPlcHdr"/>
        </w:types>
        <w:behaviors>
          <w:behavior w:val="content"/>
        </w:behaviors>
        <w:guid w:val="{2DC89164-DB7A-FB42-A8DB-2B6050786FDA}"/>
      </w:docPartPr>
      <w:docPartBody>
        <w:p w:rsidR="003F295F" w:rsidRDefault="00F91093" w:rsidP="00F91093">
          <w:pPr>
            <w:pStyle w:val="32E4FA4C1AEA4540AD7492C24D9C9935"/>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C7C768D4F8E3E47BDB4C0F647A54DE4"/>
        <w:category>
          <w:name w:val="General"/>
          <w:gallery w:val="placeholder"/>
        </w:category>
        <w:types>
          <w:type w:val="bbPlcHdr"/>
        </w:types>
        <w:behaviors>
          <w:behavior w:val="content"/>
        </w:behaviors>
        <w:guid w:val="{4FAD016D-0B7B-1244-A517-362EC9626253}"/>
      </w:docPartPr>
      <w:docPartBody>
        <w:p w:rsidR="003F295F" w:rsidRDefault="00F91093" w:rsidP="00F91093">
          <w:pPr>
            <w:pStyle w:val="6C7C768D4F8E3E47BDB4C0F647A54DE4"/>
          </w:pPr>
          <w:r w:rsidRPr="00CA3FA9">
            <w:rPr>
              <w:rStyle w:val="Tekstvantijdelijkeaanduiding"/>
              <w:b/>
              <w:bCs/>
              <w:color w:val="FFFFFF" w:themeColor="background1"/>
            </w:rPr>
            <w:t>Klik om tekst in te voeren.</w:t>
          </w:r>
        </w:p>
      </w:docPartBody>
    </w:docPart>
    <w:docPart>
      <w:docPartPr>
        <w:name w:val="77DEDECDF017D64E9BC7F36818BC0065"/>
        <w:category>
          <w:name w:val="General"/>
          <w:gallery w:val="placeholder"/>
        </w:category>
        <w:types>
          <w:type w:val="bbPlcHdr"/>
        </w:types>
        <w:behaviors>
          <w:behavior w:val="content"/>
        </w:behaviors>
        <w:guid w:val="{471834EF-06A1-1744-83C6-D878A040333A}"/>
      </w:docPartPr>
      <w:docPartBody>
        <w:p w:rsidR="003F295F" w:rsidRDefault="00F91093" w:rsidP="00F91093">
          <w:pPr>
            <w:pStyle w:val="77DEDECDF017D64E9BC7F36818BC0065"/>
          </w:pPr>
          <w:r w:rsidRPr="00FF00CD">
            <w:rPr>
              <w:rStyle w:val="Tekstvantijdelijkeaanduiding"/>
              <w:b/>
              <w:bCs/>
              <w:i/>
              <w:color w:val="FFFFFF" w:themeColor="background1"/>
            </w:rPr>
            <w:t>Klik om tekst in te voeren.</w:t>
          </w:r>
        </w:p>
      </w:docPartBody>
    </w:docPart>
    <w:docPart>
      <w:docPartPr>
        <w:name w:val="EBECA8A26ACB7F47B4BF2E7F75B6BBE7"/>
        <w:category>
          <w:name w:val="General"/>
          <w:gallery w:val="placeholder"/>
        </w:category>
        <w:types>
          <w:type w:val="bbPlcHdr"/>
        </w:types>
        <w:behaviors>
          <w:behavior w:val="content"/>
        </w:behaviors>
        <w:guid w:val="{FD3770F0-4C32-9747-8178-01546739533C}"/>
      </w:docPartPr>
      <w:docPartBody>
        <w:p w:rsidR="003F295F" w:rsidRDefault="00F91093" w:rsidP="00F91093">
          <w:pPr>
            <w:pStyle w:val="EBECA8A26ACB7F47B4BF2E7F75B6BBE7"/>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2501F361FA82F4883AB8065F2C1470D"/>
        <w:category>
          <w:name w:val="General"/>
          <w:gallery w:val="placeholder"/>
        </w:category>
        <w:types>
          <w:type w:val="bbPlcHdr"/>
        </w:types>
        <w:behaviors>
          <w:behavior w:val="content"/>
        </w:behaviors>
        <w:guid w:val="{A5F47062-B6B4-CC48-B8BB-04CB71339EED}"/>
      </w:docPartPr>
      <w:docPartBody>
        <w:p w:rsidR="003F295F" w:rsidRDefault="00F91093" w:rsidP="00F91093">
          <w:pPr>
            <w:pStyle w:val="E2501F361FA82F4883AB8065F2C1470D"/>
          </w:pPr>
          <w:r w:rsidRPr="00CA3FA9">
            <w:rPr>
              <w:rStyle w:val="Tekstvantijdelijkeaanduiding"/>
              <w:b/>
              <w:bCs/>
              <w:color w:val="FFFFFF" w:themeColor="background1"/>
            </w:rPr>
            <w:t>Klik om tekst in te voeren.</w:t>
          </w:r>
        </w:p>
      </w:docPartBody>
    </w:docPart>
    <w:docPart>
      <w:docPartPr>
        <w:name w:val="489C4A1DCA51E84B81401500CFD4C94E"/>
        <w:category>
          <w:name w:val="General"/>
          <w:gallery w:val="placeholder"/>
        </w:category>
        <w:types>
          <w:type w:val="bbPlcHdr"/>
        </w:types>
        <w:behaviors>
          <w:behavior w:val="content"/>
        </w:behaviors>
        <w:guid w:val="{2DD6F6FB-1C0D-6E44-B47D-D75282E081F6}"/>
      </w:docPartPr>
      <w:docPartBody>
        <w:p w:rsidR="003F295F" w:rsidRDefault="00F91093" w:rsidP="00F91093">
          <w:pPr>
            <w:pStyle w:val="489C4A1DCA51E84B81401500CFD4C94E"/>
          </w:pPr>
          <w:r w:rsidRPr="00FF00CD">
            <w:rPr>
              <w:rStyle w:val="Tekstvantijdelijkeaanduiding"/>
              <w:b/>
              <w:bCs/>
              <w:i/>
              <w:color w:val="FFFFFF" w:themeColor="background1"/>
            </w:rPr>
            <w:t>Klik om tekst in te voeren.</w:t>
          </w:r>
        </w:p>
      </w:docPartBody>
    </w:docPart>
    <w:docPart>
      <w:docPartPr>
        <w:name w:val="96267777571C3C40957424DAB0A5B8C2"/>
        <w:category>
          <w:name w:val="General"/>
          <w:gallery w:val="placeholder"/>
        </w:category>
        <w:types>
          <w:type w:val="bbPlcHdr"/>
        </w:types>
        <w:behaviors>
          <w:behavior w:val="content"/>
        </w:behaviors>
        <w:guid w:val="{75F0A4D7-3DF6-7C4A-B2B8-1CD426E33442}"/>
      </w:docPartPr>
      <w:docPartBody>
        <w:p w:rsidR="003F295F" w:rsidRDefault="00F91093" w:rsidP="00F91093">
          <w:pPr>
            <w:pStyle w:val="96267777571C3C40957424DAB0A5B8C2"/>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DCE39219663AB4C8069C895A07A01D4"/>
        <w:category>
          <w:name w:val="General"/>
          <w:gallery w:val="placeholder"/>
        </w:category>
        <w:types>
          <w:type w:val="bbPlcHdr"/>
        </w:types>
        <w:behaviors>
          <w:behavior w:val="content"/>
        </w:behaviors>
        <w:guid w:val="{432661F1-0640-7A43-918B-F13E967F9B5A}"/>
      </w:docPartPr>
      <w:docPartBody>
        <w:p w:rsidR="003F295F" w:rsidRDefault="00F91093" w:rsidP="00F91093">
          <w:pPr>
            <w:pStyle w:val="4DCE39219663AB4C8069C895A07A01D4"/>
          </w:pPr>
          <w:r w:rsidRPr="00CA3FA9">
            <w:rPr>
              <w:rStyle w:val="Tekstvantijdelijkeaanduiding"/>
              <w:b/>
              <w:bCs/>
              <w:color w:val="FFFFFF" w:themeColor="background1"/>
            </w:rPr>
            <w:t>Klik om tekst in te voeren.</w:t>
          </w:r>
        </w:p>
      </w:docPartBody>
    </w:docPart>
    <w:docPart>
      <w:docPartPr>
        <w:name w:val="9776BF5FAD127D43B327202E1FD6E849"/>
        <w:category>
          <w:name w:val="General"/>
          <w:gallery w:val="placeholder"/>
        </w:category>
        <w:types>
          <w:type w:val="bbPlcHdr"/>
        </w:types>
        <w:behaviors>
          <w:behavior w:val="content"/>
        </w:behaviors>
        <w:guid w:val="{3B0CA664-C595-0C44-882E-C53EA7FFD360}"/>
      </w:docPartPr>
      <w:docPartBody>
        <w:p w:rsidR="003F295F" w:rsidRDefault="00F91093" w:rsidP="00F91093">
          <w:pPr>
            <w:pStyle w:val="9776BF5FAD127D43B327202E1FD6E849"/>
          </w:pPr>
          <w:r w:rsidRPr="00FF00CD">
            <w:rPr>
              <w:rStyle w:val="Tekstvantijdelijkeaanduiding"/>
              <w:b/>
              <w:bCs/>
              <w:i/>
              <w:color w:val="FFFFFF" w:themeColor="background1"/>
            </w:rPr>
            <w:t>Klik om tekst in te voeren.</w:t>
          </w:r>
        </w:p>
      </w:docPartBody>
    </w:docPart>
    <w:docPart>
      <w:docPartPr>
        <w:name w:val="C829B382127C8F4296478C587D10214D"/>
        <w:category>
          <w:name w:val="General"/>
          <w:gallery w:val="placeholder"/>
        </w:category>
        <w:types>
          <w:type w:val="bbPlcHdr"/>
        </w:types>
        <w:behaviors>
          <w:behavior w:val="content"/>
        </w:behaviors>
        <w:guid w:val="{D790498E-95D5-4047-84B6-B6C2EAFA09E6}"/>
      </w:docPartPr>
      <w:docPartBody>
        <w:p w:rsidR="003F295F" w:rsidRDefault="00F91093" w:rsidP="00F91093">
          <w:pPr>
            <w:pStyle w:val="C829B382127C8F4296478C587D10214D"/>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61EA902DE7CB04AB757E8A0AC24E0A9"/>
        <w:category>
          <w:name w:val="General"/>
          <w:gallery w:val="placeholder"/>
        </w:category>
        <w:types>
          <w:type w:val="bbPlcHdr"/>
        </w:types>
        <w:behaviors>
          <w:behavior w:val="content"/>
        </w:behaviors>
        <w:guid w:val="{7139C2FD-85B7-A747-A210-949EEB6A6245}"/>
      </w:docPartPr>
      <w:docPartBody>
        <w:p w:rsidR="003F295F" w:rsidRDefault="00F91093" w:rsidP="00F91093">
          <w:pPr>
            <w:pStyle w:val="461EA902DE7CB04AB757E8A0AC24E0A9"/>
          </w:pPr>
          <w:r w:rsidRPr="00CA3FA9">
            <w:rPr>
              <w:rStyle w:val="Tekstvantijdelijkeaanduiding"/>
              <w:b/>
              <w:bCs/>
              <w:color w:val="FFFFFF" w:themeColor="background1"/>
            </w:rPr>
            <w:t>Klik om tekst in te voeren.</w:t>
          </w:r>
        </w:p>
      </w:docPartBody>
    </w:docPart>
    <w:docPart>
      <w:docPartPr>
        <w:name w:val="E3737D65DEB3974D94E88BEA3807FA67"/>
        <w:category>
          <w:name w:val="General"/>
          <w:gallery w:val="placeholder"/>
        </w:category>
        <w:types>
          <w:type w:val="bbPlcHdr"/>
        </w:types>
        <w:behaviors>
          <w:behavior w:val="content"/>
        </w:behaviors>
        <w:guid w:val="{A7B063FE-C1AE-4C49-80FC-F3ECF3A733AA}"/>
      </w:docPartPr>
      <w:docPartBody>
        <w:p w:rsidR="003F295F" w:rsidRDefault="00F91093" w:rsidP="00F91093">
          <w:pPr>
            <w:pStyle w:val="E3737D65DEB3974D94E88BEA3807FA67"/>
          </w:pPr>
          <w:r w:rsidRPr="00FF00CD">
            <w:rPr>
              <w:rStyle w:val="Tekstvantijdelijkeaanduiding"/>
              <w:b/>
              <w:bCs/>
              <w:i/>
              <w:color w:val="FFFFFF" w:themeColor="background1"/>
            </w:rPr>
            <w:t>Klik om tekst in te voeren.</w:t>
          </w:r>
        </w:p>
      </w:docPartBody>
    </w:docPart>
    <w:docPart>
      <w:docPartPr>
        <w:name w:val="38783212DFEB04429540AEDB3B66065B"/>
        <w:category>
          <w:name w:val="General"/>
          <w:gallery w:val="placeholder"/>
        </w:category>
        <w:types>
          <w:type w:val="bbPlcHdr"/>
        </w:types>
        <w:behaviors>
          <w:behavior w:val="content"/>
        </w:behaviors>
        <w:guid w:val="{F05AE8EE-731B-8040-8668-8D0073B0CC5B}"/>
      </w:docPartPr>
      <w:docPartBody>
        <w:p w:rsidR="003F295F" w:rsidRDefault="00F91093" w:rsidP="00F91093">
          <w:pPr>
            <w:pStyle w:val="38783212DFEB04429540AEDB3B66065B"/>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F1C6AD047065C408B952379777E754A"/>
        <w:category>
          <w:name w:val="General"/>
          <w:gallery w:val="placeholder"/>
        </w:category>
        <w:types>
          <w:type w:val="bbPlcHdr"/>
        </w:types>
        <w:behaviors>
          <w:behavior w:val="content"/>
        </w:behaviors>
        <w:guid w:val="{675C1397-75DD-D349-B575-3D4E68F82B3F}"/>
      </w:docPartPr>
      <w:docPartBody>
        <w:p w:rsidR="003F295F" w:rsidRDefault="00F91093" w:rsidP="00F91093">
          <w:pPr>
            <w:pStyle w:val="DF1C6AD047065C408B952379777E754A"/>
          </w:pPr>
          <w:r w:rsidRPr="00CA3FA9">
            <w:rPr>
              <w:rStyle w:val="Tekstvantijdelijkeaanduiding"/>
              <w:b/>
              <w:bCs/>
              <w:color w:val="FFFFFF" w:themeColor="background1"/>
            </w:rPr>
            <w:t>Klik om tekst in te voeren.</w:t>
          </w:r>
        </w:p>
      </w:docPartBody>
    </w:docPart>
    <w:docPart>
      <w:docPartPr>
        <w:name w:val="4435A352077FA84EBE6F307BF016CA1E"/>
        <w:category>
          <w:name w:val="General"/>
          <w:gallery w:val="placeholder"/>
        </w:category>
        <w:types>
          <w:type w:val="bbPlcHdr"/>
        </w:types>
        <w:behaviors>
          <w:behavior w:val="content"/>
        </w:behaviors>
        <w:guid w:val="{9EDBA8E7-6579-9544-9BEB-3671EB0AC43D}"/>
      </w:docPartPr>
      <w:docPartBody>
        <w:p w:rsidR="003F295F" w:rsidRDefault="00F91093" w:rsidP="00F91093">
          <w:pPr>
            <w:pStyle w:val="4435A352077FA84EBE6F307BF016CA1E"/>
          </w:pPr>
          <w:r w:rsidRPr="00FF00CD">
            <w:rPr>
              <w:rStyle w:val="Tekstvantijdelijkeaanduiding"/>
              <w:b/>
              <w:bCs/>
              <w:i/>
              <w:color w:val="FFFFFF" w:themeColor="background1"/>
            </w:rPr>
            <w:t>Klik om tekst in te voeren.</w:t>
          </w:r>
        </w:p>
      </w:docPartBody>
    </w:docPart>
    <w:docPart>
      <w:docPartPr>
        <w:name w:val="8FB17C4F3E407E44896C923FD9834392"/>
        <w:category>
          <w:name w:val="General"/>
          <w:gallery w:val="placeholder"/>
        </w:category>
        <w:types>
          <w:type w:val="bbPlcHdr"/>
        </w:types>
        <w:behaviors>
          <w:behavior w:val="content"/>
        </w:behaviors>
        <w:guid w:val="{3F9E4336-4BF2-C648-B4DD-6E0CD58B8B69}"/>
      </w:docPartPr>
      <w:docPartBody>
        <w:p w:rsidR="003F295F" w:rsidRDefault="00F91093" w:rsidP="00F91093">
          <w:pPr>
            <w:pStyle w:val="8FB17C4F3E407E44896C923FD9834392"/>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184F360C5228B4EA207044F46ED692D"/>
        <w:category>
          <w:name w:val="General"/>
          <w:gallery w:val="placeholder"/>
        </w:category>
        <w:types>
          <w:type w:val="bbPlcHdr"/>
        </w:types>
        <w:behaviors>
          <w:behavior w:val="content"/>
        </w:behaviors>
        <w:guid w:val="{0781FA87-92E4-7D46-A016-582C4DAC1A09}"/>
      </w:docPartPr>
      <w:docPartBody>
        <w:p w:rsidR="003F295F" w:rsidRDefault="00F91093" w:rsidP="00F91093">
          <w:pPr>
            <w:pStyle w:val="C184F360C5228B4EA207044F46ED692D"/>
          </w:pPr>
          <w:r w:rsidRPr="00CA3FA9">
            <w:rPr>
              <w:rStyle w:val="Tekstvantijdelijkeaanduiding"/>
              <w:b/>
              <w:bCs/>
              <w:color w:val="FFFFFF" w:themeColor="background1"/>
            </w:rPr>
            <w:t>Klik om tekst in te voeren.</w:t>
          </w:r>
        </w:p>
      </w:docPartBody>
    </w:docPart>
    <w:docPart>
      <w:docPartPr>
        <w:name w:val="BB5536A1FEEB9443A6AB412AAE3E9BC1"/>
        <w:category>
          <w:name w:val="General"/>
          <w:gallery w:val="placeholder"/>
        </w:category>
        <w:types>
          <w:type w:val="bbPlcHdr"/>
        </w:types>
        <w:behaviors>
          <w:behavior w:val="content"/>
        </w:behaviors>
        <w:guid w:val="{0AFB7550-711B-4247-8337-EB5016B4FD4D}"/>
      </w:docPartPr>
      <w:docPartBody>
        <w:p w:rsidR="003F295F" w:rsidRDefault="00F91093" w:rsidP="00F91093">
          <w:pPr>
            <w:pStyle w:val="BB5536A1FEEB9443A6AB412AAE3E9BC1"/>
          </w:pPr>
          <w:r w:rsidRPr="00FF00CD">
            <w:rPr>
              <w:rStyle w:val="Tekstvantijdelijkeaanduiding"/>
              <w:b/>
              <w:bCs/>
              <w:i/>
              <w:color w:val="FFFFFF" w:themeColor="background1"/>
            </w:rPr>
            <w:t>Klik om tekst in te voeren.</w:t>
          </w:r>
        </w:p>
      </w:docPartBody>
    </w:docPart>
    <w:docPart>
      <w:docPartPr>
        <w:name w:val="B060F36CF1B6BB44AEE8CD1B562B24E2"/>
        <w:category>
          <w:name w:val="General"/>
          <w:gallery w:val="placeholder"/>
        </w:category>
        <w:types>
          <w:type w:val="bbPlcHdr"/>
        </w:types>
        <w:behaviors>
          <w:behavior w:val="content"/>
        </w:behaviors>
        <w:guid w:val="{E68A4581-CB91-F14E-8563-5653255C595C}"/>
      </w:docPartPr>
      <w:docPartBody>
        <w:p w:rsidR="003F295F" w:rsidRDefault="00F91093" w:rsidP="00F91093">
          <w:pPr>
            <w:pStyle w:val="B060F36CF1B6BB44AEE8CD1B562B24E2"/>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36062329478044CBBC92FD1DEEE44A9"/>
        <w:category>
          <w:name w:val="General"/>
          <w:gallery w:val="placeholder"/>
        </w:category>
        <w:types>
          <w:type w:val="bbPlcHdr"/>
        </w:types>
        <w:behaviors>
          <w:behavior w:val="content"/>
        </w:behaviors>
        <w:guid w:val="{6D5DC768-419C-604A-AA29-6BD393FE95DF}"/>
      </w:docPartPr>
      <w:docPartBody>
        <w:p w:rsidR="003F295F" w:rsidRDefault="00F91093" w:rsidP="00F91093">
          <w:pPr>
            <w:pStyle w:val="036062329478044CBBC92FD1DEEE44A9"/>
          </w:pPr>
          <w:r w:rsidRPr="00CA3FA9">
            <w:rPr>
              <w:rStyle w:val="Tekstvantijdelijkeaanduiding"/>
              <w:b/>
              <w:bCs/>
              <w:color w:val="FFFFFF" w:themeColor="background1"/>
            </w:rPr>
            <w:t>Klik om tekst in te voeren.</w:t>
          </w:r>
        </w:p>
      </w:docPartBody>
    </w:docPart>
    <w:docPart>
      <w:docPartPr>
        <w:name w:val="D659CEEAA9F3C44A91E72531B71FB31A"/>
        <w:category>
          <w:name w:val="General"/>
          <w:gallery w:val="placeholder"/>
        </w:category>
        <w:types>
          <w:type w:val="bbPlcHdr"/>
        </w:types>
        <w:behaviors>
          <w:behavior w:val="content"/>
        </w:behaviors>
        <w:guid w:val="{8DD36EE5-AF35-2641-BA3A-ACE5D7FEB5C6}"/>
      </w:docPartPr>
      <w:docPartBody>
        <w:p w:rsidR="003F295F" w:rsidRDefault="00F91093" w:rsidP="00F91093">
          <w:pPr>
            <w:pStyle w:val="D659CEEAA9F3C44A91E72531B71FB31A"/>
          </w:pPr>
          <w:r w:rsidRPr="00FF00CD">
            <w:rPr>
              <w:rStyle w:val="Tekstvantijdelijkeaanduiding"/>
              <w:b/>
              <w:bCs/>
              <w:i/>
              <w:color w:val="FFFFFF" w:themeColor="background1"/>
            </w:rPr>
            <w:t>Klik om tekst in te voeren.</w:t>
          </w:r>
        </w:p>
      </w:docPartBody>
    </w:docPart>
    <w:docPart>
      <w:docPartPr>
        <w:name w:val="0E90771C3A306B4ABCFA3D72AC0F981D"/>
        <w:category>
          <w:name w:val="General"/>
          <w:gallery w:val="placeholder"/>
        </w:category>
        <w:types>
          <w:type w:val="bbPlcHdr"/>
        </w:types>
        <w:behaviors>
          <w:behavior w:val="content"/>
        </w:behaviors>
        <w:guid w:val="{F58F6F11-47D7-764B-BDCF-34AF7A3C7B76}"/>
      </w:docPartPr>
      <w:docPartBody>
        <w:p w:rsidR="003F295F" w:rsidRDefault="00F91093" w:rsidP="00F91093">
          <w:pPr>
            <w:pStyle w:val="0E90771C3A306B4ABCFA3D72AC0F981D"/>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E9BEAAD1113924F96C84F872879EABE"/>
        <w:category>
          <w:name w:val="General"/>
          <w:gallery w:val="placeholder"/>
        </w:category>
        <w:types>
          <w:type w:val="bbPlcHdr"/>
        </w:types>
        <w:behaviors>
          <w:behavior w:val="content"/>
        </w:behaviors>
        <w:guid w:val="{A858450B-C0FF-7E4D-A4C2-4AFE571C2D6D}"/>
      </w:docPartPr>
      <w:docPartBody>
        <w:p w:rsidR="003F295F" w:rsidRDefault="00F91093" w:rsidP="00F91093">
          <w:pPr>
            <w:pStyle w:val="4E9BEAAD1113924F96C84F872879EABE"/>
          </w:pPr>
          <w:r w:rsidRPr="00CA3FA9">
            <w:rPr>
              <w:rStyle w:val="Tekstvantijdelijkeaanduiding"/>
              <w:b/>
              <w:bCs/>
              <w:color w:val="FFFFFF" w:themeColor="background1"/>
            </w:rPr>
            <w:t>Klik om tekst in te voeren.</w:t>
          </w:r>
        </w:p>
      </w:docPartBody>
    </w:docPart>
    <w:docPart>
      <w:docPartPr>
        <w:name w:val="236982B0CA6CBB40B831BBECB3C79208"/>
        <w:category>
          <w:name w:val="General"/>
          <w:gallery w:val="placeholder"/>
        </w:category>
        <w:types>
          <w:type w:val="bbPlcHdr"/>
        </w:types>
        <w:behaviors>
          <w:behavior w:val="content"/>
        </w:behaviors>
        <w:guid w:val="{F0A375C3-C16D-F644-BA68-DA5662745C71}"/>
      </w:docPartPr>
      <w:docPartBody>
        <w:p w:rsidR="003F295F" w:rsidRDefault="00F91093" w:rsidP="00F91093">
          <w:pPr>
            <w:pStyle w:val="236982B0CA6CBB40B831BBECB3C79208"/>
          </w:pPr>
          <w:r w:rsidRPr="00724E48">
            <w:rPr>
              <w:rStyle w:val="Tekstvantijdelijkeaanduiding"/>
              <w:b/>
              <w:bCs/>
              <w:color w:val="FFFFFF" w:themeColor="background1"/>
            </w:rPr>
            <w:t>Klik om tekst in te voeren.</w:t>
          </w:r>
        </w:p>
      </w:docPartBody>
    </w:docPart>
    <w:docPart>
      <w:docPartPr>
        <w:name w:val="FFFB3782A4902F49AA7B987D859D78B5"/>
        <w:category>
          <w:name w:val="General"/>
          <w:gallery w:val="placeholder"/>
        </w:category>
        <w:types>
          <w:type w:val="bbPlcHdr"/>
        </w:types>
        <w:behaviors>
          <w:behavior w:val="content"/>
        </w:behaviors>
        <w:guid w:val="{7DDBA768-10CA-8348-93F0-9E7501538DC8}"/>
      </w:docPartPr>
      <w:docPartBody>
        <w:p w:rsidR="003F295F" w:rsidRDefault="00F91093" w:rsidP="00F91093">
          <w:pPr>
            <w:pStyle w:val="FFFB3782A4902F49AA7B987D859D78B5"/>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52DF9E7C4D9D34BB01192A03B69400A"/>
        <w:category>
          <w:name w:val="General"/>
          <w:gallery w:val="placeholder"/>
        </w:category>
        <w:types>
          <w:type w:val="bbPlcHdr"/>
        </w:types>
        <w:behaviors>
          <w:behavior w:val="content"/>
        </w:behaviors>
        <w:guid w:val="{16CB1652-95F4-374F-82BD-A1F2DEE6C70C}"/>
      </w:docPartPr>
      <w:docPartBody>
        <w:p w:rsidR="003F295F" w:rsidRDefault="00F91093" w:rsidP="00F91093">
          <w:pPr>
            <w:pStyle w:val="452DF9E7C4D9D34BB01192A03B69400A"/>
          </w:pPr>
          <w:r w:rsidRPr="00CA3FA9">
            <w:rPr>
              <w:rStyle w:val="Tekstvantijdelijkeaanduiding"/>
              <w:b/>
              <w:bCs/>
              <w:color w:val="FFFFFF" w:themeColor="background1"/>
            </w:rPr>
            <w:t>Klik om tekst in te voeren.</w:t>
          </w:r>
        </w:p>
      </w:docPartBody>
    </w:docPart>
    <w:docPart>
      <w:docPartPr>
        <w:name w:val="7A7685423B365B499B0CF44F21AC2023"/>
        <w:category>
          <w:name w:val="General"/>
          <w:gallery w:val="placeholder"/>
        </w:category>
        <w:types>
          <w:type w:val="bbPlcHdr"/>
        </w:types>
        <w:behaviors>
          <w:behavior w:val="content"/>
        </w:behaviors>
        <w:guid w:val="{ECFD99F6-E53E-924C-B902-934B7442A424}"/>
      </w:docPartPr>
      <w:docPartBody>
        <w:p w:rsidR="003F295F" w:rsidRDefault="00F91093" w:rsidP="00F91093">
          <w:pPr>
            <w:pStyle w:val="7A7685423B365B499B0CF44F21AC2023"/>
          </w:pPr>
          <w:r w:rsidRPr="00724E48">
            <w:rPr>
              <w:rStyle w:val="Tekstvantijdelijkeaanduiding"/>
              <w:b/>
              <w:bCs/>
              <w:color w:val="FFFFFF" w:themeColor="background1"/>
            </w:rPr>
            <w:t>Klik om tekst in te voeren.</w:t>
          </w:r>
        </w:p>
      </w:docPartBody>
    </w:docPart>
    <w:docPart>
      <w:docPartPr>
        <w:name w:val="60FC1B148CD24D41993E613DB0BE1BBD"/>
        <w:category>
          <w:name w:val="General"/>
          <w:gallery w:val="placeholder"/>
        </w:category>
        <w:types>
          <w:type w:val="bbPlcHdr"/>
        </w:types>
        <w:behaviors>
          <w:behavior w:val="content"/>
        </w:behaviors>
        <w:guid w:val="{1B6D92E9-8758-C349-A291-C14D154E7A69}"/>
      </w:docPartPr>
      <w:docPartBody>
        <w:p w:rsidR="003F295F" w:rsidRDefault="00F91093" w:rsidP="00F91093">
          <w:pPr>
            <w:pStyle w:val="60FC1B148CD24D41993E613DB0BE1BBD"/>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0E3A95DDC23E542A561C15DC9A5C69D"/>
        <w:category>
          <w:name w:val="General"/>
          <w:gallery w:val="placeholder"/>
        </w:category>
        <w:types>
          <w:type w:val="bbPlcHdr"/>
        </w:types>
        <w:behaviors>
          <w:behavior w:val="content"/>
        </w:behaviors>
        <w:guid w:val="{E77CEBE8-7AFA-5346-BA8E-DA1F4A05EB0D}"/>
      </w:docPartPr>
      <w:docPartBody>
        <w:p w:rsidR="003F295F" w:rsidRDefault="00F91093" w:rsidP="00F91093">
          <w:pPr>
            <w:pStyle w:val="70E3A95DDC23E542A561C15DC9A5C69D"/>
          </w:pPr>
          <w:r w:rsidRPr="00CA3FA9">
            <w:rPr>
              <w:rStyle w:val="Tekstvantijdelijkeaanduiding"/>
              <w:b/>
              <w:bCs/>
              <w:color w:val="FFFFFF" w:themeColor="background1"/>
            </w:rPr>
            <w:t>Klik om tekst in te voeren.</w:t>
          </w:r>
        </w:p>
      </w:docPartBody>
    </w:docPart>
    <w:docPart>
      <w:docPartPr>
        <w:name w:val="F65AB6D8794E6140BF5DA554906E0889"/>
        <w:category>
          <w:name w:val="General"/>
          <w:gallery w:val="placeholder"/>
        </w:category>
        <w:types>
          <w:type w:val="bbPlcHdr"/>
        </w:types>
        <w:behaviors>
          <w:behavior w:val="content"/>
        </w:behaviors>
        <w:guid w:val="{B57AE7C3-B7D0-B642-BE62-A92FC693A69C}"/>
      </w:docPartPr>
      <w:docPartBody>
        <w:p w:rsidR="003F295F" w:rsidRDefault="00F91093" w:rsidP="00F91093">
          <w:pPr>
            <w:pStyle w:val="F65AB6D8794E6140BF5DA554906E0889"/>
          </w:pPr>
          <w:r w:rsidRPr="00724E48">
            <w:rPr>
              <w:rStyle w:val="Tekstvantijdelijkeaanduiding"/>
              <w:b/>
              <w:bCs/>
              <w:color w:val="FFFFFF" w:themeColor="background1"/>
            </w:rPr>
            <w:t>Klik om tekst in te voeren.</w:t>
          </w:r>
        </w:p>
      </w:docPartBody>
    </w:docPart>
    <w:docPart>
      <w:docPartPr>
        <w:name w:val="5769257A94D9BC49B0929ED62556B432"/>
        <w:category>
          <w:name w:val="General"/>
          <w:gallery w:val="placeholder"/>
        </w:category>
        <w:types>
          <w:type w:val="bbPlcHdr"/>
        </w:types>
        <w:behaviors>
          <w:behavior w:val="content"/>
        </w:behaviors>
        <w:guid w:val="{F388AD7C-549C-4547-93C7-967CEC9027E0}"/>
      </w:docPartPr>
      <w:docPartBody>
        <w:p w:rsidR="003F295F" w:rsidRDefault="00F91093" w:rsidP="00F91093">
          <w:pPr>
            <w:pStyle w:val="5769257A94D9BC49B0929ED62556B432"/>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5A2AFAD5206C1438893E1100F38F9BE"/>
        <w:category>
          <w:name w:val="General"/>
          <w:gallery w:val="placeholder"/>
        </w:category>
        <w:types>
          <w:type w:val="bbPlcHdr"/>
        </w:types>
        <w:behaviors>
          <w:behavior w:val="content"/>
        </w:behaviors>
        <w:guid w:val="{573FFC5E-87BE-0046-A5BF-626ADEFB20F9}"/>
      </w:docPartPr>
      <w:docPartBody>
        <w:p w:rsidR="003F295F" w:rsidRDefault="00F91093" w:rsidP="00F91093">
          <w:pPr>
            <w:pStyle w:val="45A2AFAD5206C1438893E1100F38F9BE"/>
          </w:pPr>
          <w:r w:rsidRPr="00CA3FA9">
            <w:rPr>
              <w:rStyle w:val="Tekstvantijdelijkeaanduiding"/>
              <w:b/>
              <w:bCs/>
              <w:color w:val="FFFFFF" w:themeColor="background1"/>
            </w:rPr>
            <w:t>Klik om tekst in te voeren.</w:t>
          </w:r>
        </w:p>
      </w:docPartBody>
    </w:docPart>
    <w:docPart>
      <w:docPartPr>
        <w:name w:val="7BE31CDE32C27544892B23724F8FE018"/>
        <w:category>
          <w:name w:val="General"/>
          <w:gallery w:val="placeholder"/>
        </w:category>
        <w:types>
          <w:type w:val="bbPlcHdr"/>
        </w:types>
        <w:behaviors>
          <w:behavior w:val="content"/>
        </w:behaviors>
        <w:guid w:val="{FDE287F5-E808-D14B-8B86-6A77160ED7DA}"/>
      </w:docPartPr>
      <w:docPartBody>
        <w:p w:rsidR="003F295F" w:rsidRDefault="00F91093" w:rsidP="00F91093">
          <w:pPr>
            <w:pStyle w:val="7BE31CDE32C27544892B23724F8FE018"/>
          </w:pPr>
          <w:r w:rsidRPr="00724E48">
            <w:rPr>
              <w:rStyle w:val="Tekstvantijdelijkeaanduiding"/>
              <w:b/>
              <w:bCs/>
              <w:color w:val="FFFFFF" w:themeColor="background1"/>
            </w:rPr>
            <w:t>Klik om tekst in te voeren.</w:t>
          </w:r>
        </w:p>
      </w:docPartBody>
    </w:docPart>
    <w:docPart>
      <w:docPartPr>
        <w:name w:val="76E12BB1FB01AE4C9B92C0F776034A79"/>
        <w:category>
          <w:name w:val="General"/>
          <w:gallery w:val="placeholder"/>
        </w:category>
        <w:types>
          <w:type w:val="bbPlcHdr"/>
        </w:types>
        <w:behaviors>
          <w:behavior w:val="content"/>
        </w:behaviors>
        <w:guid w:val="{0B3E0BF2-0B2E-124E-9F39-AF6C7A463026}"/>
      </w:docPartPr>
      <w:docPartBody>
        <w:p w:rsidR="003F295F" w:rsidRDefault="00F91093" w:rsidP="00F91093">
          <w:pPr>
            <w:pStyle w:val="76E12BB1FB01AE4C9B92C0F776034A79"/>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B45BD979C5DEE94DBEA1DD12C5217B31"/>
        <w:category>
          <w:name w:val="General"/>
          <w:gallery w:val="placeholder"/>
        </w:category>
        <w:types>
          <w:type w:val="bbPlcHdr"/>
        </w:types>
        <w:behaviors>
          <w:behavior w:val="content"/>
        </w:behaviors>
        <w:guid w:val="{EDA70DEC-D724-424F-B9C7-20FD1333FB7C}"/>
      </w:docPartPr>
      <w:docPartBody>
        <w:p w:rsidR="003F295F" w:rsidRDefault="00F91093" w:rsidP="00F91093">
          <w:pPr>
            <w:pStyle w:val="B45BD979C5DEE94DBEA1DD12C5217B31"/>
          </w:pPr>
          <w:r w:rsidRPr="00CA3FA9">
            <w:rPr>
              <w:rStyle w:val="Tekstvantijdelijkeaanduiding"/>
              <w:b/>
              <w:bCs/>
              <w:color w:val="FFFFFF" w:themeColor="background1"/>
            </w:rPr>
            <w:t>Klik om tekst in te voeren.</w:t>
          </w:r>
        </w:p>
      </w:docPartBody>
    </w:docPart>
    <w:docPart>
      <w:docPartPr>
        <w:name w:val="B903787F9A0E7A41AF4443D21BE1E3ED"/>
        <w:category>
          <w:name w:val="General"/>
          <w:gallery w:val="placeholder"/>
        </w:category>
        <w:types>
          <w:type w:val="bbPlcHdr"/>
        </w:types>
        <w:behaviors>
          <w:behavior w:val="content"/>
        </w:behaviors>
        <w:guid w:val="{122FC39D-90BB-7E4F-A60E-F88F2580ABC5}"/>
      </w:docPartPr>
      <w:docPartBody>
        <w:p w:rsidR="003F295F" w:rsidRDefault="00F91093" w:rsidP="00F91093">
          <w:pPr>
            <w:pStyle w:val="B903787F9A0E7A41AF4443D21BE1E3ED"/>
          </w:pPr>
          <w:r w:rsidRPr="00724E48">
            <w:rPr>
              <w:rStyle w:val="Tekstvantijdelijkeaanduiding"/>
              <w:b/>
              <w:bCs/>
              <w:color w:val="FFFFFF" w:themeColor="background1"/>
            </w:rPr>
            <w:t>Klik om tekst in te voeren.</w:t>
          </w:r>
        </w:p>
      </w:docPartBody>
    </w:docPart>
    <w:docPart>
      <w:docPartPr>
        <w:name w:val="875CFE64867E7D4692AE79A15E463F15"/>
        <w:category>
          <w:name w:val="General"/>
          <w:gallery w:val="placeholder"/>
        </w:category>
        <w:types>
          <w:type w:val="bbPlcHdr"/>
        </w:types>
        <w:behaviors>
          <w:behavior w:val="content"/>
        </w:behaviors>
        <w:guid w:val="{7490DE78-36F8-6348-B6FA-9ABE501E0754}"/>
      </w:docPartPr>
      <w:docPartBody>
        <w:p w:rsidR="003F295F" w:rsidRDefault="00F91093" w:rsidP="00F91093">
          <w:pPr>
            <w:pStyle w:val="875CFE64867E7D4692AE79A15E463F15"/>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D3F0E605D6109242AC3E9D33C1879B59"/>
        <w:category>
          <w:name w:val="General"/>
          <w:gallery w:val="placeholder"/>
        </w:category>
        <w:types>
          <w:type w:val="bbPlcHdr"/>
        </w:types>
        <w:behaviors>
          <w:behavior w:val="content"/>
        </w:behaviors>
        <w:guid w:val="{268FC0C1-AC03-7E40-8868-02419EB4F4F1}"/>
      </w:docPartPr>
      <w:docPartBody>
        <w:p w:rsidR="003F295F" w:rsidRDefault="00F91093" w:rsidP="00F91093">
          <w:pPr>
            <w:pStyle w:val="D3F0E605D6109242AC3E9D33C1879B59"/>
          </w:pPr>
          <w:r w:rsidRPr="00CA3FA9">
            <w:rPr>
              <w:rStyle w:val="Tekstvantijdelijkeaanduiding"/>
              <w:b/>
              <w:bCs/>
              <w:color w:val="FFFFFF" w:themeColor="background1"/>
            </w:rPr>
            <w:t>Klik om tekst in te voeren.</w:t>
          </w:r>
        </w:p>
      </w:docPartBody>
    </w:docPart>
    <w:docPart>
      <w:docPartPr>
        <w:name w:val="FA4E5F1C33AECF4E97523117A8AB445B"/>
        <w:category>
          <w:name w:val="General"/>
          <w:gallery w:val="placeholder"/>
        </w:category>
        <w:types>
          <w:type w:val="bbPlcHdr"/>
        </w:types>
        <w:behaviors>
          <w:behavior w:val="content"/>
        </w:behaviors>
        <w:guid w:val="{6C8247C4-76E6-3645-A717-E72FB66A3AF2}"/>
      </w:docPartPr>
      <w:docPartBody>
        <w:p w:rsidR="003F295F" w:rsidRDefault="00F91093" w:rsidP="00F91093">
          <w:pPr>
            <w:pStyle w:val="FA4E5F1C33AECF4E97523117A8AB445B"/>
          </w:pPr>
          <w:r w:rsidRPr="00724E48">
            <w:rPr>
              <w:rStyle w:val="Tekstvantijdelijkeaanduiding"/>
              <w:b/>
              <w:bCs/>
              <w:color w:val="FFFFFF" w:themeColor="background1"/>
            </w:rPr>
            <w:t>Klik om tekst in te voeren.</w:t>
          </w:r>
        </w:p>
      </w:docPartBody>
    </w:docPart>
    <w:docPart>
      <w:docPartPr>
        <w:name w:val="4C3B4C6055D9014CBEC07807572D747C"/>
        <w:category>
          <w:name w:val="General"/>
          <w:gallery w:val="placeholder"/>
        </w:category>
        <w:types>
          <w:type w:val="bbPlcHdr"/>
        </w:types>
        <w:behaviors>
          <w:behavior w:val="content"/>
        </w:behaviors>
        <w:guid w:val="{212C17A1-D407-C448-9518-BEF7A402A75C}"/>
      </w:docPartPr>
      <w:docPartBody>
        <w:p w:rsidR="003F295F" w:rsidRDefault="00F91093" w:rsidP="00F91093">
          <w:pPr>
            <w:pStyle w:val="4C3B4C6055D9014CBEC07807572D747C"/>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74E1AEB78BF6A4CB4EFBB8C0954BDF5"/>
        <w:category>
          <w:name w:val="General"/>
          <w:gallery w:val="placeholder"/>
        </w:category>
        <w:types>
          <w:type w:val="bbPlcHdr"/>
        </w:types>
        <w:behaviors>
          <w:behavior w:val="content"/>
        </w:behaviors>
        <w:guid w:val="{26DED543-5870-9242-A141-366C66763903}"/>
      </w:docPartPr>
      <w:docPartBody>
        <w:p w:rsidR="003F295F" w:rsidRDefault="00F91093" w:rsidP="00F91093">
          <w:pPr>
            <w:pStyle w:val="274E1AEB78BF6A4CB4EFBB8C0954BDF5"/>
          </w:pPr>
          <w:r w:rsidRPr="00CA3FA9">
            <w:rPr>
              <w:rStyle w:val="Tekstvantijdelijkeaanduiding"/>
              <w:b/>
              <w:bCs/>
              <w:color w:val="FFFFFF" w:themeColor="background1"/>
            </w:rPr>
            <w:t>Klik om tekst in te voeren.</w:t>
          </w:r>
        </w:p>
      </w:docPartBody>
    </w:docPart>
    <w:docPart>
      <w:docPartPr>
        <w:name w:val="AE32324D044E3843A0F3812477765821"/>
        <w:category>
          <w:name w:val="General"/>
          <w:gallery w:val="placeholder"/>
        </w:category>
        <w:types>
          <w:type w:val="bbPlcHdr"/>
        </w:types>
        <w:behaviors>
          <w:behavior w:val="content"/>
        </w:behaviors>
        <w:guid w:val="{C6E079AA-8913-CB45-A293-7D6B5B209A81}"/>
      </w:docPartPr>
      <w:docPartBody>
        <w:p w:rsidR="003F295F" w:rsidRDefault="00F91093" w:rsidP="00F91093">
          <w:pPr>
            <w:pStyle w:val="AE32324D044E3843A0F3812477765821"/>
          </w:pPr>
          <w:r w:rsidRPr="00724E48">
            <w:rPr>
              <w:rStyle w:val="Tekstvantijdelijkeaanduiding"/>
              <w:b/>
              <w:bCs/>
              <w:color w:val="FFFFFF" w:themeColor="background1"/>
            </w:rPr>
            <w:t>Klik om tekst in te voeren.</w:t>
          </w:r>
        </w:p>
      </w:docPartBody>
    </w:docPart>
    <w:docPart>
      <w:docPartPr>
        <w:name w:val="320A827291E8774087F1BE4C0FE991A1"/>
        <w:category>
          <w:name w:val="General"/>
          <w:gallery w:val="placeholder"/>
        </w:category>
        <w:types>
          <w:type w:val="bbPlcHdr"/>
        </w:types>
        <w:behaviors>
          <w:behavior w:val="content"/>
        </w:behaviors>
        <w:guid w:val="{28CAFF62-A080-3D4D-97E1-0AF496C18BB0}"/>
      </w:docPartPr>
      <w:docPartBody>
        <w:p w:rsidR="003F295F" w:rsidRDefault="00F91093" w:rsidP="00F91093">
          <w:pPr>
            <w:pStyle w:val="320A827291E8774087F1BE4C0FE991A1"/>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00A55A3A0DC6542B0A1E37346F95C7C"/>
        <w:category>
          <w:name w:val="General"/>
          <w:gallery w:val="placeholder"/>
        </w:category>
        <w:types>
          <w:type w:val="bbPlcHdr"/>
        </w:types>
        <w:behaviors>
          <w:behavior w:val="content"/>
        </w:behaviors>
        <w:guid w:val="{DC433B36-E10F-3540-A764-B0F7EC6C0233}"/>
      </w:docPartPr>
      <w:docPartBody>
        <w:p w:rsidR="003F295F" w:rsidRDefault="00F91093" w:rsidP="00F91093">
          <w:pPr>
            <w:pStyle w:val="A00A55A3A0DC6542B0A1E37346F95C7C"/>
          </w:pPr>
          <w:r w:rsidRPr="00CA3FA9">
            <w:rPr>
              <w:rStyle w:val="Tekstvantijdelijkeaanduiding"/>
              <w:b/>
              <w:bCs/>
              <w:color w:val="FFFFFF" w:themeColor="background1"/>
            </w:rPr>
            <w:t>Klik om tekst in te voeren.</w:t>
          </w:r>
        </w:p>
      </w:docPartBody>
    </w:docPart>
    <w:docPart>
      <w:docPartPr>
        <w:name w:val="010851F85E03224FAEFDB6FBE8A29374"/>
        <w:category>
          <w:name w:val="General"/>
          <w:gallery w:val="placeholder"/>
        </w:category>
        <w:types>
          <w:type w:val="bbPlcHdr"/>
        </w:types>
        <w:behaviors>
          <w:behavior w:val="content"/>
        </w:behaviors>
        <w:guid w:val="{3254A727-82A4-7544-99B4-BA7E77726746}"/>
      </w:docPartPr>
      <w:docPartBody>
        <w:p w:rsidR="003F295F" w:rsidRDefault="00F91093" w:rsidP="00F91093">
          <w:pPr>
            <w:pStyle w:val="010851F85E03224FAEFDB6FBE8A29374"/>
          </w:pPr>
          <w:r w:rsidRPr="00724E48">
            <w:rPr>
              <w:rStyle w:val="Tekstvantijdelijkeaanduiding"/>
              <w:b/>
              <w:bCs/>
              <w:color w:val="FFFFFF" w:themeColor="background1"/>
            </w:rPr>
            <w:t>Klik om tekst in te voeren.</w:t>
          </w:r>
        </w:p>
      </w:docPartBody>
    </w:docPart>
    <w:docPart>
      <w:docPartPr>
        <w:name w:val="6F4F5F6B48019042AE7038FE5A2FB9E3"/>
        <w:category>
          <w:name w:val="General"/>
          <w:gallery w:val="placeholder"/>
        </w:category>
        <w:types>
          <w:type w:val="bbPlcHdr"/>
        </w:types>
        <w:behaviors>
          <w:behavior w:val="content"/>
        </w:behaviors>
        <w:guid w:val="{6401BF33-652E-8F48-9450-C4EA892A7BFF}"/>
      </w:docPartPr>
      <w:docPartBody>
        <w:p w:rsidR="003F295F" w:rsidRDefault="00F91093" w:rsidP="00F91093">
          <w:pPr>
            <w:pStyle w:val="6F4F5F6B48019042AE7038FE5A2FB9E3"/>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2E5912AD69873458AECD6A98FDAC3D4"/>
        <w:category>
          <w:name w:val="General"/>
          <w:gallery w:val="placeholder"/>
        </w:category>
        <w:types>
          <w:type w:val="bbPlcHdr"/>
        </w:types>
        <w:behaviors>
          <w:behavior w:val="content"/>
        </w:behaviors>
        <w:guid w:val="{88BABD12-A2B1-F74D-8FD7-0FE85D9E2332}"/>
      </w:docPartPr>
      <w:docPartBody>
        <w:p w:rsidR="003F295F" w:rsidRDefault="00F91093" w:rsidP="00F91093">
          <w:pPr>
            <w:pStyle w:val="02E5912AD69873458AECD6A98FDAC3D4"/>
          </w:pPr>
          <w:r w:rsidRPr="00CA3FA9">
            <w:rPr>
              <w:rStyle w:val="Tekstvantijdelijkeaanduiding"/>
              <w:b/>
              <w:bCs/>
              <w:color w:val="FFFFFF" w:themeColor="background1"/>
            </w:rPr>
            <w:t>Klik om tekst in te voeren.</w:t>
          </w:r>
        </w:p>
      </w:docPartBody>
    </w:docPart>
    <w:docPart>
      <w:docPartPr>
        <w:name w:val="115BE324A07A84429586392E4FC406E0"/>
        <w:category>
          <w:name w:val="General"/>
          <w:gallery w:val="placeholder"/>
        </w:category>
        <w:types>
          <w:type w:val="bbPlcHdr"/>
        </w:types>
        <w:behaviors>
          <w:behavior w:val="content"/>
        </w:behaviors>
        <w:guid w:val="{41F42293-776C-934D-B770-DCEF5E0C98D3}"/>
      </w:docPartPr>
      <w:docPartBody>
        <w:p w:rsidR="003F295F" w:rsidRDefault="00F91093" w:rsidP="00F91093">
          <w:pPr>
            <w:pStyle w:val="115BE324A07A84429586392E4FC406E0"/>
          </w:pPr>
          <w:r w:rsidRPr="00724E48">
            <w:rPr>
              <w:rStyle w:val="Tekstvantijdelijkeaanduiding"/>
              <w:b/>
              <w:bCs/>
              <w:color w:val="FFFFFF" w:themeColor="background1"/>
            </w:rPr>
            <w:t>Klik om tekst in te voeren.</w:t>
          </w:r>
        </w:p>
      </w:docPartBody>
    </w:docPart>
    <w:docPart>
      <w:docPartPr>
        <w:name w:val="0C56BC1694FF2C4D84F514D2867D6848"/>
        <w:category>
          <w:name w:val="General"/>
          <w:gallery w:val="placeholder"/>
        </w:category>
        <w:types>
          <w:type w:val="bbPlcHdr"/>
        </w:types>
        <w:behaviors>
          <w:behavior w:val="content"/>
        </w:behaviors>
        <w:guid w:val="{E0B335A0-B735-9B4F-9AAF-15DDF811F142}"/>
      </w:docPartPr>
      <w:docPartBody>
        <w:p w:rsidR="003F295F" w:rsidRDefault="00F91093" w:rsidP="00F91093">
          <w:pPr>
            <w:pStyle w:val="0C56BC1694FF2C4D84F514D2867D6848"/>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F5BEFDDA515B347A2AF925993D7672F"/>
        <w:category>
          <w:name w:val="General"/>
          <w:gallery w:val="placeholder"/>
        </w:category>
        <w:types>
          <w:type w:val="bbPlcHdr"/>
        </w:types>
        <w:behaviors>
          <w:behavior w:val="content"/>
        </w:behaviors>
        <w:guid w:val="{ECCE510D-1B32-4D49-8EB7-7CC5A81E3DE3}"/>
      </w:docPartPr>
      <w:docPartBody>
        <w:p w:rsidR="003F295F" w:rsidRDefault="00F91093" w:rsidP="00F91093">
          <w:pPr>
            <w:pStyle w:val="EF5BEFDDA515B347A2AF925993D7672F"/>
          </w:pPr>
          <w:r w:rsidRPr="00CA3FA9">
            <w:rPr>
              <w:rStyle w:val="Tekstvantijdelijkeaanduiding"/>
              <w:b/>
              <w:bCs/>
              <w:color w:val="FFFFFF" w:themeColor="background1"/>
            </w:rPr>
            <w:t>Klik om tekst in te voeren.</w:t>
          </w:r>
        </w:p>
      </w:docPartBody>
    </w:docPart>
    <w:docPart>
      <w:docPartPr>
        <w:name w:val="669A812604FE364881107593258CDEE7"/>
        <w:category>
          <w:name w:val="General"/>
          <w:gallery w:val="placeholder"/>
        </w:category>
        <w:types>
          <w:type w:val="bbPlcHdr"/>
        </w:types>
        <w:behaviors>
          <w:behavior w:val="content"/>
        </w:behaviors>
        <w:guid w:val="{BA830596-35C5-B443-8D44-7FB44B902E40}"/>
      </w:docPartPr>
      <w:docPartBody>
        <w:p w:rsidR="003F295F" w:rsidRDefault="00F91093" w:rsidP="00F91093">
          <w:pPr>
            <w:pStyle w:val="669A812604FE364881107593258CDEE7"/>
          </w:pPr>
          <w:r w:rsidRPr="00724E48">
            <w:rPr>
              <w:rStyle w:val="Tekstvantijdelijkeaanduiding"/>
              <w:b/>
              <w:bCs/>
              <w:color w:val="FFFFFF" w:themeColor="background1"/>
            </w:rPr>
            <w:t>Klik om tekst in te voeren.</w:t>
          </w:r>
        </w:p>
      </w:docPartBody>
    </w:docPart>
    <w:docPart>
      <w:docPartPr>
        <w:name w:val="AAC1A8BD23B2D64B9D84C61A3145DF1F"/>
        <w:category>
          <w:name w:val="General"/>
          <w:gallery w:val="placeholder"/>
        </w:category>
        <w:types>
          <w:type w:val="bbPlcHdr"/>
        </w:types>
        <w:behaviors>
          <w:behavior w:val="content"/>
        </w:behaviors>
        <w:guid w:val="{6A8C38C7-71D8-F848-AB9A-EDFACEC98091}"/>
      </w:docPartPr>
      <w:docPartBody>
        <w:p w:rsidR="003F295F" w:rsidRDefault="00F91093" w:rsidP="00F91093">
          <w:pPr>
            <w:pStyle w:val="AAC1A8BD23B2D64B9D84C61A3145DF1F"/>
          </w:pPr>
          <w:r w:rsidRPr="00831F4E">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C18659ED3DA4347AC048E23B3A98906"/>
        <w:category>
          <w:name w:val="General"/>
          <w:gallery w:val="placeholder"/>
        </w:category>
        <w:types>
          <w:type w:val="bbPlcHdr"/>
        </w:types>
        <w:behaviors>
          <w:behavior w:val="content"/>
        </w:behaviors>
        <w:guid w:val="{8ADDFF8D-28F6-6C4F-8689-27A5D1986AF9}"/>
      </w:docPartPr>
      <w:docPartBody>
        <w:p w:rsidR="003F295F" w:rsidRDefault="00F91093" w:rsidP="00F91093">
          <w:pPr>
            <w:pStyle w:val="7C18659ED3DA4347AC048E23B3A98906"/>
          </w:pPr>
          <w:r w:rsidRPr="004C059B">
            <w:rPr>
              <w:rStyle w:val="Tekstvantijdelijkeaanduiding"/>
            </w:rPr>
            <w:t>Vul hier in.</w:t>
          </w:r>
        </w:p>
      </w:docPartBody>
    </w:docPart>
    <w:docPart>
      <w:docPartPr>
        <w:name w:val="F52BFF49C9C42E44B4C19411CE0C8FDD"/>
        <w:category>
          <w:name w:val="General"/>
          <w:gallery w:val="placeholder"/>
        </w:category>
        <w:types>
          <w:type w:val="bbPlcHdr"/>
        </w:types>
        <w:behaviors>
          <w:behavior w:val="content"/>
        </w:behaviors>
        <w:guid w:val="{50C81C90-7A45-B949-971D-F6E17ACA95A0}"/>
      </w:docPartPr>
      <w:docPartBody>
        <w:p w:rsidR="003F295F" w:rsidRDefault="00F91093" w:rsidP="00F91093">
          <w:pPr>
            <w:pStyle w:val="F52BFF49C9C42E44B4C19411CE0C8FDD"/>
          </w:pPr>
          <w:r w:rsidRPr="004C059B">
            <w:rPr>
              <w:rStyle w:val="Tekstvantijdelijkeaanduiding"/>
            </w:rPr>
            <w:t>Vul hier in.</w:t>
          </w:r>
        </w:p>
      </w:docPartBody>
    </w:docPart>
    <w:docPart>
      <w:docPartPr>
        <w:name w:val="9DE0829B3E7AFD46908F8E25721C6F3D"/>
        <w:category>
          <w:name w:val="General"/>
          <w:gallery w:val="placeholder"/>
        </w:category>
        <w:types>
          <w:type w:val="bbPlcHdr"/>
        </w:types>
        <w:behaviors>
          <w:behavior w:val="content"/>
        </w:behaviors>
        <w:guid w:val="{44F68F36-D61E-BE45-A8D1-AD2FA5CCA1FB}"/>
      </w:docPartPr>
      <w:docPartBody>
        <w:p w:rsidR="003F295F" w:rsidRDefault="00F91093" w:rsidP="00F91093">
          <w:pPr>
            <w:pStyle w:val="9DE0829B3E7AFD46908F8E25721C6F3D"/>
          </w:pPr>
          <w:r w:rsidRPr="00D97D8E">
            <w:rPr>
              <w:rStyle w:val="Tekstvantijdelijkeaanduiding"/>
            </w:rPr>
            <w:t>Klik of tik om tekst in te voeren.</w:t>
          </w:r>
        </w:p>
      </w:docPartBody>
    </w:docPart>
    <w:docPart>
      <w:docPartPr>
        <w:name w:val="F87CD615B8FE674C9707D45E52D27ABA"/>
        <w:category>
          <w:name w:val="General"/>
          <w:gallery w:val="placeholder"/>
        </w:category>
        <w:types>
          <w:type w:val="bbPlcHdr"/>
        </w:types>
        <w:behaviors>
          <w:behavior w:val="content"/>
        </w:behaviors>
        <w:guid w:val="{CAB92D7F-2C4D-ED43-A5A5-D8163D68FCA5}"/>
      </w:docPartPr>
      <w:docPartBody>
        <w:p w:rsidR="003F295F" w:rsidRDefault="00F91093" w:rsidP="00F91093">
          <w:pPr>
            <w:pStyle w:val="F87CD615B8FE674C9707D45E52D27ABA"/>
          </w:pPr>
          <w:r>
            <w:rPr>
              <w:rStyle w:val="Tekstvantijdelijkeaanduiding"/>
            </w:rPr>
            <w:t>Vul hier in.</w:t>
          </w:r>
        </w:p>
      </w:docPartBody>
    </w:docPart>
    <w:docPart>
      <w:docPartPr>
        <w:name w:val="5DD953E5A376444BA026452998C51A73"/>
        <w:category>
          <w:name w:val="General"/>
          <w:gallery w:val="placeholder"/>
        </w:category>
        <w:types>
          <w:type w:val="bbPlcHdr"/>
        </w:types>
        <w:behaviors>
          <w:behavior w:val="content"/>
        </w:behaviors>
        <w:guid w:val="{A6344328-325B-234B-A002-D3C083BC830A}"/>
      </w:docPartPr>
      <w:docPartBody>
        <w:p w:rsidR="003F295F" w:rsidRDefault="00F91093" w:rsidP="00F91093">
          <w:pPr>
            <w:pStyle w:val="5DD953E5A376444BA026452998C51A73"/>
          </w:pPr>
          <w:r w:rsidRPr="004C059B">
            <w:rPr>
              <w:rStyle w:val="Tekstvantijdelijkeaanduiding"/>
            </w:rPr>
            <w:t>Vul hier in.</w:t>
          </w:r>
        </w:p>
      </w:docPartBody>
    </w:docPart>
    <w:docPart>
      <w:docPartPr>
        <w:name w:val="9746C0D16520B747B1D8F106746C6D2F"/>
        <w:category>
          <w:name w:val="General"/>
          <w:gallery w:val="placeholder"/>
        </w:category>
        <w:types>
          <w:type w:val="bbPlcHdr"/>
        </w:types>
        <w:behaviors>
          <w:behavior w:val="content"/>
        </w:behaviors>
        <w:guid w:val="{8B502589-E423-6F4F-BB4E-D342E20A1CBF}"/>
      </w:docPartPr>
      <w:docPartBody>
        <w:p w:rsidR="003F295F" w:rsidRDefault="00F91093" w:rsidP="00F91093">
          <w:pPr>
            <w:pStyle w:val="9746C0D16520B747B1D8F106746C6D2F"/>
          </w:pPr>
          <w:r w:rsidRPr="004C059B">
            <w:rPr>
              <w:rStyle w:val="Tekstvantijdelijkeaanduiding"/>
            </w:rPr>
            <w:t>Vul hier in.</w:t>
          </w:r>
        </w:p>
      </w:docPartBody>
    </w:docPart>
    <w:docPart>
      <w:docPartPr>
        <w:name w:val="3F57BB8F3A32B44F9D4D2B137027EEB7"/>
        <w:category>
          <w:name w:val="General"/>
          <w:gallery w:val="placeholder"/>
        </w:category>
        <w:types>
          <w:type w:val="bbPlcHdr"/>
        </w:types>
        <w:behaviors>
          <w:behavior w:val="content"/>
        </w:behaviors>
        <w:guid w:val="{C66ECA68-599A-C24F-8B20-D3AF95D42465}"/>
      </w:docPartPr>
      <w:docPartBody>
        <w:p w:rsidR="003F295F" w:rsidRDefault="00F91093" w:rsidP="00F91093">
          <w:pPr>
            <w:pStyle w:val="3F57BB8F3A32B44F9D4D2B137027EEB7"/>
          </w:pPr>
          <w:r w:rsidRPr="004C059B">
            <w:rPr>
              <w:rStyle w:val="Tekstvantijdelijkeaanduiding"/>
            </w:rPr>
            <w:t>Vul hier in.</w:t>
          </w:r>
        </w:p>
      </w:docPartBody>
    </w:docPart>
    <w:docPart>
      <w:docPartPr>
        <w:name w:val="F17DCD1A0B2DE74290EF1F6CB304C281"/>
        <w:category>
          <w:name w:val="General"/>
          <w:gallery w:val="placeholder"/>
        </w:category>
        <w:types>
          <w:type w:val="bbPlcHdr"/>
        </w:types>
        <w:behaviors>
          <w:behavior w:val="content"/>
        </w:behaviors>
        <w:guid w:val="{C5EF6292-D43A-2D47-BA4D-B3DC17C3841A}"/>
      </w:docPartPr>
      <w:docPartBody>
        <w:p w:rsidR="003F295F" w:rsidRDefault="00F91093" w:rsidP="00F91093">
          <w:pPr>
            <w:pStyle w:val="F17DCD1A0B2DE74290EF1F6CB304C281"/>
          </w:pPr>
          <w:r w:rsidRPr="004C059B">
            <w:rPr>
              <w:rStyle w:val="Tekstvantijdelijkeaanduiding"/>
            </w:rPr>
            <w:t>Vul hier in.</w:t>
          </w:r>
        </w:p>
      </w:docPartBody>
    </w:docPart>
    <w:docPart>
      <w:docPartPr>
        <w:name w:val="F1324E2EEC88E34C888496FDAA6CF3F7"/>
        <w:category>
          <w:name w:val="General"/>
          <w:gallery w:val="placeholder"/>
        </w:category>
        <w:types>
          <w:type w:val="bbPlcHdr"/>
        </w:types>
        <w:behaviors>
          <w:behavior w:val="content"/>
        </w:behaviors>
        <w:guid w:val="{9225C1E2-40AE-D945-9D6D-9834520543BA}"/>
      </w:docPartPr>
      <w:docPartBody>
        <w:p w:rsidR="003F295F" w:rsidRDefault="00F91093" w:rsidP="00F91093">
          <w:pPr>
            <w:pStyle w:val="F1324E2EEC88E34C888496FDAA6CF3F7"/>
          </w:pPr>
          <w:r w:rsidRPr="004C059B">
            <w:rPr>
              <w:rStyle w:val="Tekstvantijdelijkeaanduiding"/>
            </w:rPr>
            <w:t>Vul hier in.</w:t>
          </w:r>
        </w:p>
      </w:docPartBody>
    </w:docPart>
    <w:docPart>
      <w:docPartPr>
        <w:name w:val="34ABEE6BA32A8248BA61FA033FCCA323"/>
        <w:category>
          <w:name w:val="General"/>
          <w:gallery w:val="placeholder"/>
        </w:category>
        <w:types>
          <w:type w:val="bbPlcHdr"/>
        </w:types>
        <w:behaviors>
          <w:behavior w:val="content"/>
        </w:behaviors>
        <w:guid w:val="{5A7D2034-283E-2141-9BE0-8C2C7AC548FF}"/>
      </w:docPartPr>
      <w:docPartBody>
        <w:p w:rsidR="003F295F" w:rsidRDefault="00F91093" w:rsidP="00F91093">
          <w:pPr>
            <w:pStyle w:val="34ABEE6BA32A8248BA61FA033FCCA323"/>
          </w:pPr>
          <w:r w:rsidRPr="004C059B">
            <w:rPr>
              <w:rStyle w:val="Tekstvantijdelijkeaanduiding"/>
            </w:rPr>
            <w:t>Vul hier in.</w:t>
          </w:r>
        </w:p>
      </w:docPartBody>
    </w:docPart>
    <w:docPart>
      <w:docPartPr>
        <w:name w:val="075DB7954813964D99274B40143E8451"/>
        <w:category>
          <w:name w:val="General"/>
          <w:gallery w:val="placeholder"/>
        </w:category>
        <w:types>
          <w:type w:val="bbPlcHdr"/>
        </w:types>
        <w:behaviors>
          <w:behavior w:val="content"/>
        </w:behaviors>
        <w:guid w:val="{7D327F80-D8E7-B244-BB63-C1B5A9813785}"/>
      </w:docPartPr>
      <w:docPartBody>
        <w:p w:rsidR="003F295F" w:rsidRDefault="00F91093" w:rsidP="00F91093">
          <w:pPr>
            <w:pStyle w:val="075DB7954813964D99274B40143E8451"/>
          </w:pPr>
          <w:r w:rsidRPr="004C059B">
            <w:rPr>
              <w:rStyle w:val="Tekstvantijdelijkeaanduiding"/>
            </w:rPr>
            <w:t>Vul hier in.</w:t>
          </w:r>
        </w:p>
      </w:docPartBody>
    </w:docPart>
    <w:docPart>
      <w:docPartPr>
        <w:name w:val="96C02B011FE4DB4BA0F9451811DBC6A5"/>
        <w:category>
          <w:name w:val="General"/>
          <w:gallery w:val="placeholder"/>
        </w:category>
        <w:types>
          <w:type w:val="bbPlcHdr"/>
        </w:types>
        <w:behaviors>
          <w:behavior w:val="content"/>
        </w:behaviors>
        <w:guid w:val="{3C4BF5C7-59CB-2148-AF0F-8E3FEFAF87EA}"/>
      </w:docPartPr>
      <w:docPartBody>
        <w:p w:rsidR="003F295F" w:rsidRDefault="00F91093" w:rsidP="00F91093">
          <w:pPr>
            <w:pStyle w:val="96C02B011FE4DB4BA0F9451811DBC6A5"/>
          </w:pPr>
          <w:r w:rsidRPr="004C059B">
            <w:rPr>
              <w:rStyle w:val="Tekstvantijdelijkeaanduiding"/>
            </w:rPr>
            <w:t>Vul hier in.</w:t>
          </w:r>
        </w:p>
      </w:docPartBody>
    </w:docPart>
    <w:docPart>
      <w:docPartPr>
        <w:name w:val="59B7784FEFEDB14786194E9C2A70C684"/>
        <w:category>
          <w:name w:val="General"/>
          <w:gallery w:val="placeholder"/>
        </w:category>
        <w:types>
          <w:type w:val="bbPlcHdr"/>
        </w:types>
        <w:behaviors>
          <w:behavior w:val="content"/>
        </w:behaviors>
        <w:guid w:val="{EBD82D12-30E9-3A4F-BEEB-D6A967AFAC47}"/>
      </w:docPartPr>
      <w:docPartBody>
        <w:p w:rsidR="003F295F" w:rsidRDefault="00F91093" w:rsidP="00F91093">
          <w:pPr>
            <w:pStyle w:val="59B7784FEFEDB14786194E9C2A70C684"/>
          </w:pPr>
          <w:r w:rsidRPr="004C059B">
            <w:rPr>
              <w:rStyle w:val="Tekstvantijdelijkeaanduiding"/>
            </w:rPr>
            <w:t>Vul hier in.</w:t>
          </w:r>
        </w:p>
      </w:docPartBody>
    </w:docPart>
    <w:docPart>
      <w:docPartPr>
        <w:name w:val="DB598F0760CC444A9A1263E6DC8482B3"/>
        <w:category>
          <w:name w:val="General"/>
          <w:gallery w:val="placeholder"/>
        </w:category>
        <w:types>
          <w:type w:val="bbPlcHdr"/>
        </w:types>
        <w:behaviors>
          <w:behavior w:val="content"/>
        </w:behaviors>
        <w:guid w:val="{0332041B-E121-C843-B530-C2F6A9E7275E}"/>
      </w:docPartPr>
      <w:docPartBody>
        <w:p w:rsidR="003F295F" w:rsidRDefault="00F91093" w:rsidP="00F91093">
          <w:pPr>
            <w:pStyle w:val="DB598F0760CC444A9A1263E6DC8482B3"/>
          </w:pPr>
          <w:r w:rsidRPr="004C059B">
            <w:rPr>
              <w:rStyle w:val="Tekstvantijdelijkeaanduiding"/>
            </w:rPr>
            <w:t>Vul hier in.</w:t>
          </w:r>
        </w:p>
      </w:docPartBody>
    </w:docPart>
    <w:docPart>
      <w:docPartPr>
        <w:name w:val="A4720EDD4DA5FB4D960F3E46D57F48BE"/>
        <w:category>
          <w:name w:val="General"/>
          <w:gallery w:val="placeholder"/>
        </w:category>
        <w:types>
          <w:type w:val="bbPlcHdr"/>
        </w:types>
        <w:behaviors>
          <w:behavior w:val="content"/>
        </w:behaviors>
        <w:guid w:val="{C2134E3E-B832-AE44-849F-79A0141ED7E0}"/>
      </w:docPartPr>
      <w:docPartBody>
        <w:p w:rsidR="003F295F" w:rsidRDefault="00F91093" w:rsidP="00F91093">
          <w:pPr>
            <w:pStyle w:val="A4720EDD4DA5FB4D960F3E46D57F48BE"/>
          </w:pPr>
          <w:r w:rsidRPr="004C059B">
            <w:rPr>
              <w:rStyle w:val="Tekstvantijdelijkeaanduiding"/>
            </w:rPr>
            <w:t>Vul hier in.</w:t>
          </w:r>
        </w:p>
      </w:docPartBody>
    </w:docPart>
    <w:docPart>
      <w:docPartPr>
        <w:name w:val="B87423BBE9A137488638A694A1AB16BF"/>
        <w:category>
          <w:name w:val="General"/>
          <w:gallery w:val="placeholder"/>
        </w:category>
        <w:types>
          <w:type w:val="bbPlcHdr"/>
        </w:types>
        <w:behaviors>
          <w:behavior w:val="content"/>
        </w:behaviors>
        <w:guid w:val="{398D8B88-CCF4-D84E-BD04-24DAF1666E31}"/>
      </w:docPartPr>
      <w:docPartBody>
        <w:p w:rsidR="003F295F" w:rsidRDefault="00F91093" w:rsidP="00F91093">
          <w:pPr>
            <w:pStyle w:val="B87423BBE9A137488638A694A1AB16BF"/>
          </w:pPr>
          <w:r w:rsidRPr="004C059B">
            <w:rPr>
              <w:rStyle w:val="Tekstvantijdelijkeaanduiding"/>
            </w:rPr>
            <w:t>Vul hier in.</w:t>
          </w:r>
        </w:p>
      </w:docPartBody>
    </w:docPart>
    <w:docPart>
      <w:docPartPr>
        <w:name w:val="0B8BF872DCCC984B840C6D52500EDBDB"/>
        <w:category>
          <w:name w:val="General"/>
          <w:gallery w:val="placeholder"/>
        </w:category>
        <w:types>
          <w:type w:val="bbPlcHdr"/>
        </w:types>
        <w:behaviors>
          <w:behavior w:val="content"/>
        </w:behaviors>
        <w:guid w:val="{AE537FE2-16E1-3745-A7CF-726E29AAEE4A}"/>
      </w:docPartPr>
      <w:docPartBody>
        <w:p w:rsidR="003F295F" w:rsidRDefault="00F91093" w:rsidP="00F91093">
          <w:pPr>
            <w:pStyle w:val="0B8BF872DCCC984B840C6D52500EDBDB"/>
          </w:pPr>
          <w:r w:rsidRPr="004C059B">
            <w:rPr>
              <w:rStyle w:val="Tekstvantijdelijkeaanduiding"/>
            </w:rPr>
            <w:t>Vul hier in.</w:t>
          </w:r>
        </w:p>
      </w:docPartBody>
    </w:docPart>
    <w:docPart>
      <w:docPartPr>
        <w:name w:val="0F5A397CB8F9AC4C93D6A2B5B0F4065C"/>
        <w:category>
          <w:name w:val="General"/>
          <w:gallery w:val="placeholder"/>
        </w:category>
        <w:types>
          <w:type w:val="bbPlcHdr"/>
        </w:types>
        <w:behaviors>
          <w:behavior w:val="content"/>
        </w:behaviors>
        <w:guid w:val="{3151D54B-0599-7048-AC7E-F25356C6DEB7}"/>
      </w:docPartPr>
      <w:docPartBody>
        <w:p w:rsidR="003F295F" w:rsidRDefault="00F91093" w:rsidP="00F91093">
          <w:pPr>
            <w:pStyle w:val="0F5A397CB8F9AC4C93D6A2B5B0F4065C"/>
          </w:pPr>
          <w:r w:rsidRPr="004C059B">
            <w:rPr>
              <w:rStyle w:val="Tekstvantijdelijkeaanduiding"/>
            </w:rPr>
            <w:t>Vul hier in.</w:t>
          </w:r>
        </w:p>
      </w:docPartBody>
    </w:docPart>
    <w:docPart>
      <w:docPartPr>
        <w:name w:val="025E0161EE1ADB4D89B996603127DF91"/>
        <w:category>
          <w:name w:val="General"/>
          <w:gallery w:val="placeholder"/>
        </w:category>
        <w:types>
          <w:type w:val="bbPlcHdr"/>
        </w:types>
        <w:behaviors>
          <w:behavior w:val="content"/>
        </w:behaviors>
        <w:guid w:val="{8722F717-2E91-514A-90B2-D85C4FC7D09E}"/>
      </w:docPartPr>
      <w:docPartBody>
        <w:p w:rsidR="003F295F" w:rsidRDefault="00F91093" w:rsidP="00F91093">
          <w:pPr>
            <w:pStyle w:val="025E0161EE1ADB4D89B996603127DF91"/>
          </w:pPr>
          <w:r w:rsidRPr="004C059B">
            <w:rPr>
              <w:rStyle w:val="Tekstvantijdelijkeaanduiding"/>
            </w:rPr>
            <w:t>Vul hier in.</w:t>
          </w:r>
        </w:p>
      </w:docPartBody>
    </w:docPart>
    <w:docPart>
      <w:docPartPr>
        <w:name w:val="322D9839B8A9CD4BA6B716DF371047CD"/>
        <w:category>
          <w:name w:val="General"/>
          <w:gallery w:val="placeholder"/>
        </w:category>
        <w:types>
          <w:type w:val="bbPlcHdr"/>
        </w:types>
        <w:behaviors>
          <w:behavior w:val="content"/>
        </w:behaviors>
        <w:guid w:val="{F8DD3FDB-79C4-2F45-8F24-C355008D9016}"/>
      </w:docPartPr>
      <w:docPartBody>
        <w:p w:rsidR="003F295F" w:rsidRDefault="00F91093" w:rsidP="00F91093">
          <w:pPr>
            <w:pStyle w:val="322D9839B8A9CD4BA6B716DF371047CD"/>
          </w:pPr>
          <w:r w:rsidRPr="004C059B">
            <w:rPr>
              <w:rStyle w:val="Tekstvantijdelijkeaanduiding"/>
            </w:rPr>
            <w:t>Vul hier in.</w:t>
          </w:r>
        </w:p>
      </w:docPartBody>
    </w:docPart>
    <w:docPart>
      <w:docPartPr>
        <w:name w:val="568C5600E10ACC40BC8FC92E985FDE78"/>
        <w:category>
          <w:name w:val="General"/>
          <w:gallery w:val="placeholder"/>
        </w:category>
        <w:types>
          <w:type w:val="bbPlcHdr"/>
        </w:types>
        <w:behaviors>
          <w:behavior w:val="content"/>
        </w:behaviors>
        <w:guid w:val="{42E726ED-A8D2-2649-A0C8-532AF3C6F2FA}"/>
      </w:docPartPr>
      <w:docPartBody>
        <w:p w:rsidR="003F295F" w:rsidRDefault="00F91093" w:rsidP="00F91093">
          <w:pPr>
            <w:pStyle w:val="568C5600E10ACC40BC8FC92E985FDE78"/>
          </w:pPr>
          <w:r w:rsidRPr="004C059B">
            <w:rPr>
              <w:rStyle w:val="Tekstvantijdelijkeaanduiding"/>
            </w:rPr>
            <w:t>Vul hier in.</w:t>
          </w:r>
        </w:p>
      </w:docPartBody>
    </w:docPart>
    <w:docPart>
      <w:docPartPr>
        <w:name w:val="D01CD98D56611642823EDA43CE090B0F"/>
        <w:category>
          <w:name w:val="General"/>
          <w:gallery w:val="placeholder"/>
        </w:category>
        <w:types>
          <w:type w:val="bbPlcHdr"/>
        </w:types>
        <w:behaviors>
          <w:behavior w:val="content"/>
        </w:behaviors>
        <w:guid w:val="{8AB9CA48-7662-884E-B2ED-9E9DE1708C9D}"/>
      </w:docPartPr>
      <w:docPartBody>
        <w:p w:rsidR="003F295F" w:rsidRDefault="00F91093" w:rsidP="00F91093">
          <w:pPr>
            <w:pStyle w:val="D01CD98D56611642823EDA43CE090B0F"/>
          </w:pPr>
          <w:r w:rsidRPr="004C059B">
            <w:rPr>
              <w:rStyle w:val="Tekstvantijdelijkeaanduiding"/>
            </w:rPr>
            <w:t>Vul hier in.</w:t>
          </w:r>
        </w:p>
      </w:docPartBody>
    </w:docPart>
    <w:docPart>
      <w:docPartPr>
        <w:name w:val="9CA4793F50B5A44193632D14C45175E2"/>
        <w:category>
          <w:name w:val="General"/>
          <w:gallery w:val="placeholder"/>
        </w:category>
        <w:types>
          <w:type w:val="bbPlcHdr"/>
        </w:types>
        <w:behaviors>
          <w:behavior w:val="content"/>
        </w:behaviors>
        <w:guid w:val="{7DC4C7AC-C89F-324F-947E-C5A58250FDB8}"/>
      </w:docPartPr>
      <w:docPartBody>
        <w:p w:rsidR="003F295F" w:rsidRDefault="00F91093" w:rsidP="00F91093">
          <w:pPr>
            <w:pStyle w:val="9CA4793F50B5A44193632D14C45175E2"/>
          </w:pPr>
          <w:r w:rsidRPr="004C059B">
            <w:rPr>
              <w:rStyle w:val="Tekstvantijdelijkeaanduiding"/>
            </w:rPr>
            <w:t>Vul hier in.</w:t>
          </w:r>
        </w:p>
      </w:docPartBody>
    </w:docPart>
    <w:docPart>
      <w:docPartPr>
        <w:name w:val="71610F4A53A7B8448D458F45ABCC6E1F"/>
        <w:category>
          <w:name w:val="General"/>
          <w:gallery w:val="placeholder"/>
        </w:category>
        <w:types>
          <w:type w:val="bbPlcHdr"/>
        </w:types>
        <w:behaviors>
          <w:behavior w:val="content"/>
        </w:behaviors>
        <w:guid w:val="{4E30002B-5CE0-0F4F-BCA6-23074E107C22}"/>
      </w:docPartPr>
      <w:docPartBody>
        <w:p w:rsidR="003F295F" w:rsidRDefault="00F91093" w:rsidP="00F91093">
          <w:pPr>
            <w:pStyle w:val="71610F4A53A7B8448D458F45ABCC6E1F"/>
          </w:pPr>
          <w:r w:rsidRPr="004C059B">
            <w:rPr>
              <w:rStyle w:val="Tekstvantijdelijkeaanduiding"/>
            </w:rPr>
            <w:t>Vul hier in.</w:t>
          </w:r>
        </w:p>
      </w:docPartBody>
    </w:docPart>
    <w:docPart>
      <w:docPartPr>
        <w:name w:val="510521060D044D4BAECB3D2433AA45CA"/>
        <w:category>
          <w:name w:val="General"/>
          <w:gallery w:val="placeholder"/>
        </w:category>
        <w:types>
          <w:type w:val="bbPlcHdr"/>
        </w:types>
        <w:behaviors>
          <w:behavior w:val="content"/>
        </w:behaviors>
        <w:guid w:val="{C3FD7452-B564-644E-BB1E-2AD63FBD8591}"/>
      </w:docPartPr>
      <w:docPartBody>
        <w:p w:rsidR="003F295F" w:rsidRDefault="00F91093" w:rsidP="00F91093">
          <w:pPr>
            <w:pStyle w:val="510521060D044D4BAECB3D2433AA45CA"/>
          </w:pPr>
          <w:r w:rsidRPr="004C059B">
            <w:rPr>
              <w:rStyle w:val="Tekstvantijdelijkeaanduiding"/>
            </w:rPr>
            <w:t>Vul hier in.</w:t>
          </w:r>
        </w:p>
      </w:docPartBody>
    </w:docPart>
    <w:docPart>
      <w:docPartPr>
        <w:name w:val="876D1559670ED547BF1FCCE0EDB2C520"/>
        <w:category>
          <w:name w:val="General"/>
          <w:gallery w:val="placeholder"/>
        </w:category>
        <w:types>
          <w:type w:val="bbPlcHdr"/>
        </w:types>
        <w:behaviors>
          <w:behavior w:val="content"/>
        </w:behaviors>
        <w:guid w:val="{4E16616E-7190-D24A-8EA8-392CC3A99FB0}"/>
      </w:docPartPr>
      <w:docPartBody>
        <w:p w:rsidR="003F295F" w:rsidRDefault="00F91093" w:rsidP="00F91093">
          <w:pPr>
            <w:pStyle w:val="876D1559670ED547BF1FCCE0EDB2C520"/>
          </w:pPr>
          <w:r w:rsidRPr="004C059B">
            <w:rPr>
              <w:rStyle w:val="Tekstvantijdelijkeaanduiding"/>
            </w:rPr>
            <w:t>Vul hier in.</w:t>
          </w:r>
        </w:p>
      </w:docPartBody>
    </w:docPart>
    <w:docPart>
      <w:docPartPr>
        <w:name w:val="1B8D6F843C9DA64A989F1ACE62B43903"/>
        <w:category>
          <w:name w:val="General"/>
          <w:gallery w:val="placeholder"/>
        </w:category>
        <w:types>
          <w:type w:val="bbPlcHdr"/>
        </w:types>
        <w:behaviors>
          <w:behavior w:val="content"/>
        </w:behaviors>
        <w:guid w:val="{1F159D47-9CE4-F840-80AC-280DFA14601F}"/>
      </w:docPartPr>
      <w:docPartBody>
        <w:p w:rsidR="003F295F" w:rsidRDefault="00F91093" w:rsidP="00F91093">
          <w:pPr>
            <w:pStyle w:val="1B8D6F843C9DA64A989F1ACE62B43903"/>
          </w:pPr>
          <w:r w:rsidRPr="004C059B">
            <w:rPr>
              <w:rStyle w:val="Tekstvantijdelijkeaanduiding"/>
            </w:rPr>
            <w:t>Vul hier in.</w:t>
          </w:r>
        </w:p>
      </w:docPartBody>
    </w:docPart>
    <w:docPart>
      <w:docPartPr>
        <w:name w:val="6EE44A2505AF5A4B9B3EDA24C7ABDB4B"/>
        <w:category>
          <w:name w:val="General"/>
          <w:gallery w:val="placeholder"/>
        </w:category>
        <w:types>
          <w:type w:val="bbPlcHdr"/>
        </w:types>
        <w:behaviors>
          <w:behavior w:val="content"/>
        </w:behaviors>
        <w:guid w:val="{0195398F-63BD-9140-8BD6-E65A58F94856}"/>
      </w:docPartPr>
      <w:docPartBody>
        <w:p w:rsidR="003F295F" w:rsidRDefault="00F91093" w:rsidP="00F91093">
          <w:pPr>
            <w:pStyle w:val="6EE44A2505AF5A4B9B3EDA24C7ABDB4B"/>
          </w:pPr>
          <w:r w:rsidRPr="004C059B">
            <w:rPr>
              <w:rStyle w:val="Tekstvantijdelijkeaanduiding"/>
            </w:rPr>
            <w:t>Vul hier in.</w:t>
          </w:r>
        </w:p>
      </w:docPartBody>
    </w:docPart>
    <w:docPart>
      <w:docPartPr>
        <w:name w:val="A1117D0EA7EB5547A0D02FD92594BE0C"/>
        <w:category>
          <w:name w:val="General"/>
          <w:gallery w:val="placeholder"/>
        </w:category>
        <w:types>
          <w:type w:val="bbPlcHdr"/>
        </w:types>
        <w:behaviors>
          <w:behavior w:val="content"/>
        </w:behaviors>
        <w:guid w:val="{E7579A38-D8A0-984B-8366-48B6D810D501}"/>
      </w:docPartPr>
      <w:docPartBody>
        <w:p w:rsidR="003F295F" w:rsidRDefault="00F91093" w:rsidP="00F91093">
          <w:pPr>
            <w:pStyle w:val="A1117D0EA7EB5547A0D02FD92594BE0C"/>
          </w:pPr>
          <w:r w:rsidRPr="004C059B">
            <w:rPr>
              <w:rStyle w:val="Tekstvantijdelijkeaanduiding"/>
            </w:rPr>
            <w:t>Vul hier in.</w:t>
          </w:r>
        </w:p>
      </w:docPartBody>
    </w:docPart>
    <w:docPart>
      <w:docPartPr>
        <w:name w:val="466B8DBFE0D02B4C9D46AC72F010A7F0"/>
        <w:category>
          <w:name w:val="General"/>
          <w:gallery w:val="placeholder"/>
        </w:category>
        <w:types>
          <w:type w:val="bbPlcHdr"/>
        </w:types>
        <w:behaviors>
          <w:behavior w:val="content"/>
        </w:behaviors>
        <w:guid w:val="{E50110A2-62FF-4347-B5EA-6A764CDFA7CD}"/>
      </w:docPartPr>
      <w:docPartBody>
        <w:p w:rsidR="003F295F" w:rsidRDefault="00F91093" w:rsidP="00F91093">
          <w:pPr>
            <w:pStyle w:val="466B8DBFE0D02B4C9D46AC72F010A7F0"/>
          </w:pPr>
          <w:r w:rsidRPr="004C059B">
            <w:rPr>
              <w:rStyle w:val="Tekstvantijdelijkeaanduiding"/>
            </w:rPr>
            <w:t>Vul hier in.</w:t>
          </w:r>
        </w:p>
      </w:docPartBody>
    </w:docPart>
    <w:docPart>
      <w:docPartPr>
        <w:name w:val="1928189C3179B14FBD7335624E1AE60B"/>
        <w:category>
          <w:name w:val="General"/>
          <w:gallery w:val="placeholder"/>
        </w:category>
        <w:types>
          <w:type w:val="bbPlcHdr"/>
        </w:types>
        <w:behaviors>
          <w:behavior w:val="content"/>
        </w:behaviors>
        <w:guid w:val="{193CAB2F-F430-4F46-B631-5ABAEB80B142}"/>
      </w:docPartPr>
      <w:docPartBody>
        <w:p w:rsidR="003F295F" w:rsidRDefault="00F91093" w:rsidP="00F91093">
          <w:pPr>
            <w:pStyle w:val="1928189C3179B14FBD7335624E1AE60B"/>
          </w:pPr>
          <w:r w:rsidRPr="004C059B">
            <w:rPr>
              <w:rStyle w:val="Tekstvantijdelijkeaanduiding"/>
            </w:rPr>
            <w:t>Vul hier in.</w:t>
          </w:r>
        </w:p>
      </w:docPartBody>
    </w:docPart>
    <w:docPart>
      <w:docPartPr>
        <w:name w:val="FF64B4C6DD73064B95C6C51F5495A44A"/>
        <w:category>
          <w:name w:val="General"/>
          <w:gallery w:val="placeholder"/>
        </w:category>
        <w:types>
          <w:type w:val="bbPlcHdr"/>
        </w:types>
        <w:behaviors>
          <w:behavior w:val="content"/>
        </w:behaviors>
        <w:guid w:val="{2A3B0738-72E3-2B40-9B4B-0239E3D71960}"/>
      </w:docPartPr>
      <w:docPartBody>
        <w:p w:rsidR="003F295F" w:rsidRDefault="00F91093" w:rsidP="00F91093">
          <w:pPr>
            <w:pStyle w:val="FF64B4C6DD73064B95C6C51F5495A44A"/>
          </w:pPr>
          <w:r w:rsidRPr="004C059B">
            <w:rPr>
              <w:rStyle w:val="Tekstvantijdelijkeaanduiding"/>
            </w:rPr>
            <w:t>Vul hier in.</w:t>
          </w:r>
        </w:p>
      </w:docPartBody>
    </w:docPart>
    <w:docPart>
      <w:docPartPr>
        <w:name w:val="6B8E0C0CF647914BB0072ED74D201A7F"/>
        <w:category>
          <w:name w:val="General"/>
          <w:gallery w:val="placeholder"/>
        </w:category>
        <w:types>
          <w:type w:val="bbPlcHdr"/>
        </w:types>
        <w:behaviors>
          <w:behavior w:val="content"/>
        </w:behaviors>
        <w:guid w:val="{ACFE7F7D-B577-1949-8B33-F7B7731FEFB5}"/>
      </w:docPartPr>
      <w:docPartBody>
        <w:p w:rsidR="003F295F" w:rsidRDefault="00F91093" w:rsidP="00F91093">
          <w:pPr>
            <w:pStyle w:val="6B8E0C0CF647914BB0072ED74D201A7F"/>
          </w:pPr>
          <w:r w:rsidRPr="004C059B">
            <w:rPr>
              <w:rStyle w:val="Tekstvantijdelijkeaanduiding"/>
            </w:rPr>
            <w:t>Vul hier in.</w:t>
          </w:r>
        </w:p>
      </w:docPartBody>
    </w:docPart>
    <w:docPart>
      <w:docPartPr>
        <w:name w:val="DefaultPlaceholder_-1854013435"/>
        <w:category>
          <w:name w:val="Algemeen"/>
          <w:gallery w:val="placeholder"/>
        </w:category>
        <w:types>
          <w:type w:val="bbPlcHdr"/>
        </w:types>
        <w:behaviors>
          <w:behavior w:val="content"/>
        </w:behaviors>
        <w:guid w:val="{7896BC1F-E63A-4397-8DC0-B11F61563E06}"/>
      </w:docPartPr>
      <w:docPartBody>
        <w:p w:rsidR="003F295F" w:rsidRDefault="003F295F">
          <w:r w:rsidRPr="009E1C1B">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CA10AC717ABA4D9D8E6CDC8E5E9A5963"/>
        <w:category>
          <w:name w:val="Algemeen"/>
          <w:gallery w:val="placeholder"/>
        </w:category>
        <w:types>
          <w:type w:val="bbPlcHdr"/>
        </w:types>
        <w:behaviors>
          <w:behavior w:val="content"/>
        </w:behaviors>
        <w:guid w:val="{B631762F-83F2-49B5-BBF8-A428CFECE5BA}"/>
      </w:docPartPr>
      <w:docPartBody>
        <w:p w:rsidR="003F295F" w:rsidRDefault="003F295F" w:rsidP="003F295F">
          <w:pPr>
            <w:pStyle w:val="CA10AC717ABA4D9D8E6CDC8E5E9A5963"/>
          </w:pPr>
          <w:r w:rsidRPr="004C059B">
            <w:rPr>
              <w:rStyle w:val="Tekstvantijdelijkeaanduiding"/>
            </w:rPr>
            <w:t>Vul hier in.</w:t>
          </w:r>
        </w:p>
      </w:docPartBody>
    </w:docPart>
    <w:docPart>
      <w:docPartPr>
        <w:name w:val="82EE8B3B1FA94680B3759E22954383A0"/>
        <w:category>
          <w:name w:val="Algemeen"/>
          <w:gallery w:val="placeholder"/>
        </w:category>
        <w:types>
          <w:type w:val="bbPlcHdr"/>
        </w:types>
        <w:behaviors>
          <w:behavior w:val="content"/>
        </w:behaviors>
        <w:guid w:val="{B70D05B7-BA92-42C8-A5B1-85F199DEB1BA}"/>
      </w:docPartPr>
      <w:docPartBody>
        <w:p w:rsidR="003F295F" w:rsidRDefault="003F295F" w:rsidP="003F295F">
          <w:pPr>
            <w:pStyle w:val="82EE8B3B1FA94680B3759E22954383A0"/>
          </w:pPr>
          <w:r w:rsidRPr="004C059B">
            <w:rPr>
              <w:rStyle w:val="Tekstvantijdelijkeaanduiding"/>
            </w:rPr>
            <w:t>Vul hier in.</w:t>
          </w:r>
        </w:p>
      </w:docPartBody>
    </w:docPart>
    <w:docPart>
      <w:docPartPr>
        <w:name w:val="62F39B3B12B54A888ED9AAF4ACD7DC50"/>
        <w:category>
          <w:name w:val="Algemeen"/>
          <w:gallery w:val="placeholder"/>
        </w:category>
        <w:types>
          <w:type w:val="bbPlcHdr"/>
        </w:types>
        <w:behaviors>
          <w:behavior w:val="content"/>
        </w:behaviors>
        <w:guid w:val="{9227DA31-0AD9-496C-892B-D756AA830A7F}"/>
      </w:docPartPr>
      <w:docPartBody>
        <w:p w:rsidR="003F295F" w:rsidRDefault="003F295F" w:rsidP="003F295F">
          <w:pPr>
            <w:pStyle w:val="62F39B3B12B54A888ED9AAF4ACD7DC50"/>
          </w:pPr>
          <w:r w:rsidRPr="004C059B">
            <w:rPr>
              <w:rStyle w:val="Tekstvantijdelijkeaanduiding"/>
            </w:rPr>
            <w:t>Vul hier in.</w:t>
          </w:r>
        </w:p>
      </w:docPartBody>
    </w:docPart>
    <w:docPart>
      <w:docPartPr>
        <w:name w:val="461A2E67427F4FA6B0CB7B18DEF9C24A"/>
        <w:category>
          <w:name w:val="Algemeen"/>
          <w:gallery w:val="placeholder"/>
        </w:category>
        <w:types>
          <w:type w:val="bbPlcHdr"/>
        </w:types>
        <w:behaviors>
          <w:behavior w:val="content"/>
        </w:behaviors>
        <w:guid w:val="{A414D3E7-CA9B-4D1C-A43B-634B2D7D52FD}"/>
      </w:docPartPr>
      <w:docPartBody>
        <w:p w:rsidR="003F295F" w:rsidRDefault="003F295F" w:rsidP="003F295F">
          <w:pPr>
            <w:pStyle w:val="461A2E67427F4FA6B0CB7B18DEF9C24A"/>
          </w:pPr>
          <w:r w:rsidRPr="004C059B">
            <w:rPr>
              <w:rStyle w:val="Tekstvantijdelijkeaanduiding"/>
            </w:rPr>
            <w:t>Vul hier in.</w:t>
          </w:r>
        </w:p>
      </w:docPartBody>
    </w:docPart>
    <w:docPart>
      <w:docPartPr>
        <w:name w:val="009C6A85E7444593A3C3998CBAABAE87"/>
        <w:category>
          <w:name w:val="Algemeen"/>
          <w:gallery w:val="placeholder"/>
        </w:category>
        <w:types>
          <w:type w:val="bbPlcHdr"/>
        </w:types>
        <w:behaviors>
          <w:behavior w:val="content"/>
        </w:behaviors>
        <w:guid w:val="{F572C550-464B-4905-9EC3-9A6FB2548F0B}"/>
      </w:docPartPr>
      <w:docPartBody>
        <w:p w:rsidR="003F295F" w:rsidRDefault="003F295F" w:rsidP="003F295F">
          <w:pPr>
            <w:pStyle w:val="009C6A85E7444593A3C3998CBAABAE87"/>
          </w:pPr>
          <w:r w:rsidRPr="004C059B">
            <w:rPr>
              <w:rStyle w:val="Tekstvantijdelijkeaanduiding"/>
            </w:rPr>
            <w:t>Vul hier in.</w:t>
          </w:r>
        </w:p>
      </w:docPartBody>
    </w:docPart>
    <w:docPart>
      <w:docPartPr>
        <w:name w:val="3D1DA918732143B19B1C407349D0F2BE"/>
        <w:category>
          <w:name w:val="Algemeen"/>
          <w:gallery w:val="placeholder"/>
        </w:category>
        <w:types>
          <w:type w:val="bbPlcHdr"/>
        </w:types>
        <w:behaviors>
          <w:behavior w:val="content"/>
        </w:behaviors>
        <w:guid w:val="{8BD0EEAE-7463-414A-A290-DE8A71F80EFC}"/>
      </w:docPartPr>
      <w:docPartBody>
        <w:p w:rsidR="003F295F" w:rsidRDefault="003F295F" w:rsidP="003F295F">
          <w:pPr>
            <w:pStyle w:val="3D1DA918732143B19B1C407349D0F2BE"/>
          </w:pPr>
          <w:r w:rsidRPr="004C059B">
            <w:rPr>
              <w:rStyle w:val="Tekstvantijdelijkeaanduiding"/>
            </w:rPr>
            <w:t>Vul hier in.</w:t>
          </w:r>
        </w:p>
      </w:docPartBody>
    </w:docPart>
    <w:docPart>
      <w:docPartPr>
        <w:name w:val="E7A56BE2C08547A08CA271E41CAEF96D"/>
        <w:category>
          <w:name w:val="Algemeen"/>
          <w:gallery w:val="placeholder"/>
        </w:category>
        <w:types>
          <w:type w:val="bbPlcHdr"/>
        </w:types>
        <w:behaviors>
          <w:behavior w:val="content"/>
        </w:behaviors>
        <w:guid w:val="{3C65B963-A6EB-4C55-8C63-A2A0724EC3C2}"/>
      </w:docPartPr>
      <w:docPartBody>
        <w:p w:rsidR="003F295F" w:rsidRDefault="003F295F" w:rsidP="003F295F">
          <w:pPr>
            <w:pStyle w:val="E7A56BE2C08547A08CA271E41CAEF96D"/>
          </w:pPr>
          <w:r w:rsidRPr="004C059B">
            <w:rPr>
              <w:rStyle w:val="Tekstvantijdelijkeaanduiding"/>
            </w:rPr>
            <w:t>Vul hier in.</w:t>
          </w:r>
        </w:p>
      </w:docPartBody>
    </w:docPart>
    <w:docPart>
      <w:docPartPr>
        <w:name w:val="04D07FDC44F24AED9D2E44B04F6346AE"/>
        <w:category>
          <w:name w:val="Algemeen"/>
          <w:gallery w:val="placeholder"/>
        </w:category>
        <w:types>
          <w:type w:val="bbPlcHdr"/>
        </w:types>
        <w:behaviors>
          <w:behavior w:val="content"/>
        </w:behaviors>
        <w:guid w:val="{2833BF67-B19F-4F4B-9298-54EF17B12FA2}"/>
      </w:docPartPr>
      <w:docPartBody>
        <w:p w:rsidR="003F295F" w:rsidRDefault="003F295F" w:rsidP="003F295F">
          <w:pPr>
            <w:pStyle w:val="04D07FDC44F24AED9D2E44B04F6346AE"/>
          </w:pPr>
          <w:r w:rsidRPr="004C059B">
            <w:rPr>
              <w:rStyle w:val="Tekstvantijdelijkeaanduiding"/>
            </w:rPr>
            <w:t>Vul hier in.</w:t>
          </w:r>
        </w:p>
      </w:docPartBody>
    </w:docPart>
    <w:docPart>
      <w:docPartPr>
        <w:name w:val="67584FB192264433BF7B4735442B36FE"/>
        <w:category>
          <w:name w:val="Algemeen"/>
          <w:gallery w:val="placeholder"/>
        </w:category>
        <w:types>
          <w:type w:val="bbPlcHdr"/>
        </w:types>
        <w:behaviors>
          <w:behavior w:val="content"/>
        </w:behaviors>
        <w:guid w:val="{FF6F53A9-7BE6-4F66-9A7F-F9258A86BE57}"/>
      </w:docPartPr>
      <w:docPartBody>
        <w:p w:rsidR="003F295F" w:rsidRDefault="003F295F" w:rsidP="003F295F">
          <w:pPr>
            <w:pStyle w:val="67584FB192264433BF7B4735442B36FE"/>
          </w:pPr>
          <w:r w:rsidRPr="004C059B">
            <w:rPr>
              <w:rStyle w:val="Tekstvantijdelijkeaanduiding"/>
            </w:rPr>
            <w:t>Vul hier in.</w:t>
          </w:r>
        </w:p>
      </w:docPartBody>
    </w:docPart>
    <w:docPart>
      <w:docPartPr>
        <w:name w:val="27201109E62E4594B557B908EA14A9E7"/>
        <w:category>
          <w:name w:val="Algemeen"/>
          <w:gallery w:val="placeholder"/>
        </w:category>
        <w:types>
          <w:type w:val="bbPlcHdr"/>
        </w:types>
        <w:behaviors>
          <w:behavior w:val="content"/>
        </w:behaviors>
        <w:guid w:val="{61F12ABF-E548-402E-BD7F-050D31565D30}"/>
      </w:docPartPr>
      <w:docPartBody>
        <w:p w:rsidR="003F295F" w:rsidRDefault="003F295F" w:rsidP="003F295F">
          <w:pPr>
            <w:pStyle w:val="27201109E62E4594B557B908EA14A9E7"/>
          </w:pPr>
          <w:r w:rsidRPr="004C059B">
            <w:rPr>
              <w:rStyle w:val="Tekstvantijdelijkeaanduiding"/>
            </w:rPr>
            <w:t>Vul hier in.</w:t>
          </w:r>
        </w:p>
      </w:docPartBody>
    </w:docPart>
    <w:docPart>
      <w:docPartPr>
        <w:name w:val="826C704A1D2E47A0AE9508130D7C1240"/>
        <w:category>
          <w:name w:val="Algemeen"/>
          <w:gallery w:val="placeholder"/>
        </w:category>
        <w:types>
          <w:type w:val="bbPlcHdr"/>
        </w:types>
        <w:behaviors>
          <w:behavior w:val="content"/>
        </w:behaviors>
        <w:guid w:val="{6D0881C3-9DB1-4EB4-9A62-058500456FDC}"/>
      </w:docPartPr>
      <w:docPartBody>
        <w:p w:rsidR="003F295F" w:rsidRDefault="003F295F" w:rsidP="003F295F">
          <w:pPr>
            <w:pStyle w:val="826C704A1D2E47A0AE9508130D7C1240"/>
          </w:pPr>
          <w:r w:rsidRPr="004C059B">
            <w:rPr>
              <w:rStyle w:val="Tekstvantijdelijkeaanduiding"/>
            </w:rPr>
            <w:t>Vul hier in.</w:t>
          </w:r>
        </w:p>
      </w:docPartBody>
    </w:docPart>
    <w:docPart>
      <w:docPartPr>
        <w:name w:val="E1A3AD767270485A8934D777FF0BF31C"/>
        <w:category>
          <w:name w:val="Algemeen"/>
          <w:gallery w:val="placeholder"/>
        </w:category>
        <w:types>
          <w:type w:val="bbPlcHdr"/>
        </w:types>
        <w:behaviors>
          <w:behavior w:val="content"/>
        </w:behaviors>
        <w:guid w:val="{041D41CF-1087-4EC3-BED6-56761B35B99D}"/>
      </w:docPartPr>
      <w:docPartBody>
        <w:p w:rsidR="003F295F" w:rsidRDefault="003F295F" w:rsidP="003F295F">
          <w:pPr>
            <w:pStyle w:val="E1A3AD767270485A8934D777FF0BF31C"/>
          </w:pPr>
          <w:r w:rsidRPr="004C059B">
            <w:rPr>
              <w:rStyle w:val="Tekstvantijdelijkeaanduiding"/>
            </w:rPr>
            <w:t>Vul hier in.</w:t>
          </w:r>
        </w:p>
      </w:docPartBody>
    </w:docPart>
    <w:docPart>
      <w:docPartPr>
        <w:name w:val="B6E6CC4BFED8439C9D8453691C6E12CE"/>
        <w:category>
          <w:name w:val="Algemeen"/>
          <w:gallery w:val="placeholder"/>
        </w:category>
        <w:types>
          <w:type w:val="bbPlcHdr"/>
        </w:types>
        <w:behaviors>
          <w:behavior w:val="content"/>
        </w:behaviors>
        <w:guid w:val="{2B704667-E2CA-4E36-A055-1A53F495F3AA}"/>
      </w:docPartPr>
      <w:docPartBody>
        <w:p w:rsidR="003F295F" w:rsidRDefault="003F295F" w:rsidP="003F295F">
          <w:pPr>
            <w:pStyle w:val="B6E6CC4BFED8439C9D8453691C6E12CE"/>
          </w:pPr>
          <w:r w:rsidRPr="004C059B">
            <w:rPr>
              <w:rStyle w:val="Tekstvantijdelijkeaanduiding"/>
            </w:rPr>
            <w:t>Vul hier in.</w:t>
          </w:r>
        </w:p>
      </w:docPartBody>
    </w:docPart>
    <w:docPart>
      <w:docPartPr>
        <w:name w:val="E9949AE1DE9E4905BDCD9AB38B3857BC"/>
        <w:category>
          <w:name w:val="Algemeen"/>
          <w:gallery w:val="placeholder"/>
        </w:category>
        <w:types>
          <w:type w:val="bbPlcHdr"/>
        </w:types>
        <w:behaviors>
          <w:behavior w:val="content"/>
        </w:behaviors>
        <w:guid w:val="{CDF6E3DC-B6D6-40CD-9D23-D972175D6BC8}"/>
      </w:docPartPr>
      <w:docPartBody>
        <w:p w:rsidR="003F295F" w:rsidRDefault="003F295F" w:rsidP="003F295F">
          <w:pPr>
            <w:pStyle w:val="E9949AE1DE9E4905BDCD9AB38B3857BC"/>
          </w:pPr>
          <w:r w:rsidRPr="004C059B">
            <w:rPr>
              <w:rStyle w:val="Tekstvantijdelijkeaanduiding"/>
            </w:rPr>
            <w:t>Vul hier in.</w:t>
          </w:r>
        </w:p>
      </w:docPartBody>
    </w:docPart>
    <w:docPart>
      <w:docPartPr>
        <w:name w:val="BFFD8B6FF6FB4D5D82B67207B14D2F50"/>
        <w:category>
          <w:name w:val="Algemeen"/>
          <w:gallery w:val="placeholder"/>
        </w:category>
        <w:types>
          <w:type w:val="bbPlcHdr"/>
        </w:types>
        <w:behaviors>
          <w:behavior w:val="content"/>
        </w:behaviors>
        <w:guid w:val="{99E2567F-F45B-4E48-A5A9-23084C020174}"/>
      </w:docPartPr>
      <w:docPartBody>
        <w:p w:rsidR="003F295F" w:rsidRDefault="003F295F" w:rsidP="003F295F">
          <w:pPr>
            <w:pStyle w:val="BFFD8B6FF6FB4D5D82B67207B14D2F50"/>
          </w:pPr>
          <w:r w:rsidRPr="004C059B">
            <w:rPr>
              <w:rStyle w:val="Tekstvantijdelijkeaanduiding"/>
            </w:rPr>
            <w:t>Vul hier in.</w:t>
          </w:r>
        </w:p>
      </w:docPartBody>
    </w:docPart>
    <w:docPart>
      <w:docPartPr>
        <w:name w:val="5AC3E199D2B44698BB540BC4683945B3"/>
        <w:category>
          <w:name w:val="Algemeen"/>
          <w:gallery w:val="placeholder"/>
        </w:category>
        <w:types>
          <w:type w:val="bbPlcHdr"/>
        </w:types>
        <w:behaviors>
          <w:behavior w:val="content"/>
        </w:behaviors>
        <w:guid w:val="{64E7C1D1-51C3-4B2C-8CA9-5C570E7A7404}"/>
      </w:docPartPr>
      <w:docPartBody>
        <w:p w:rsidR="003F295F" w:rsidRDefault="003F295F" w:rsidP="003F295F">
          <w:pPr>
            <w:pStyle w:val="5AC3E199D2B44698BB540BC4683945B3"/>
          </w:pPr>
          <w:r w:rsidRPr="004C059B">
            <w:rPr>
              <w:rStyle w:val="Tekstvantijdelijkeaanduiding"/>
            </w:rPr>
            <w:t>Vul hier in.</w:t>
          </w:r>
        </w:p>
      </w:docPartBody>
    </w:docPart>
    <w:docPart>
      <w:docPartPr>
        <w:name w:val="53F48C08B98149D08701A1C52906B0A1"/>
        <w:category>
          <w:name w:val="Algemeen"/>
          <w:gallery w:val="placeholder"/>
        </w:category>
        <w:types>
          <w:type w:val="bbPlcHdr"/>
        </w:types>
        <w:behaviors>
          <w:behavior w:val="content"/>
        </w:behaviors>
        <w:guid w:val="{A2B6A76F-42DF-4BD0-B1A9-227293A11DFF}"/>
      </w:docPartPr>
      <w:docPartBody>
        <w:p w:rsidR="003F295F" w:rsidRDefault="003F295F" w:rsidP="003F295F">
          <w:pPr>
            <w:pStyle w:val="53F48C08B98149D08701A1C52906B0A1"/>
          </w:pPr>
          <w:r w:rsidRPr="004C059B">
            <w:rPr>
              <w:rStyle w:val="Tekstvantijdelijkeaanduiding"/>
            </w:rPr>
            <w:t>Vul hier in.</w:t>
          </w:r>
        </w:p>
      </w:docPartBody>
    </w:docPart>
    <w:docPart>
      <w:docPartPr>
        <w:name w:val="E6ECC810012747C8AB2E3E8349BAD778"/>
        <w:category>
          <w:name w:val="Algemeen"/>
          <w:gallery w:val="placeholder"/>
        </w:category>
        <w:types>
          <w:type w:val="bbPlcHdr"/>
        </w:types>
        <w:behaviors>
          <w:behavior w:val="content"/>
        </w:behaviors>
        <w:guid w:val="{9FD9CB81-FBBE-4858-881C-DD36C0B0EC06}"/>
      </w:docPartPr>
      <w:docPartBody>
        <w:p w:rsidR="003F295F" w:rsidRDefault="003F295F" w:rsidP="003F295F">
          <w:pPr>
            <w:pStyle w:val="E6ECC810012747C8AB2E3E8349BAD778"/>
          </w:pPr>
          <w:r w:rsidRPr="004C059B">
            <w:rPr>
              <w:rStyle w:val="Tekstvantijdelijkeaanduiding"/>
            </w:rPr>
            <w:t>Vul hier in.</w:t>
          </w:r>
        </w:p>
      </w:docPartBody>
    </w:docPart>
    <w:docPart>
      <w:docPartPr>
        <w:name w:val="294BDC9BBA904E81948BE8A5A8BAC585"/>
        <w:category>
          <w:name w:val="Algemeen"/>
          <w:gallery w:val="placeholder"/>
        </w:category>
        <w:types>
          <w:type w:val="bbPlcHdr"/>
        </w:types>
        <w:behaviors>
          <w:behavior w:val="content"/>
        </w:behaviors>
        <w:guid w:val="{E814C880-74E7-40FA-9B0C-DAA65EBC073C}"/>
      </w:docPartPr>
      <w:docPartBody>
        <w:p w:rsidR="003F295F" w:rsidRDefault="003F295F" w:rsidP="003F295F">
          <w:pPr>
            <w:pStyle w:val="294BDC9BBA904E81948BE8A5A8BAC585"/>
          </w:pPr>
          <w:r w:rsidRPr="004C059B">
            <w:rPr>
              <w:rStyle w:val="Tekstvantijdelijkeaanduiding"/>
            </w:rPr>
            <w:t>Vul hier in.</w:t>
          </w:r>
        </w:p>
      </w:docPartBody>
    </w:docPart>
    <w:docPart>
      <w:docPartPr>
        <w:name w:val="88C774BC84D545309F5CE7FD315CC640"/>
        <w:category>
          <w:name w:val="Algemeen"/>
          <w:gallery w:val="placeholder"/>
        </w:category>
        <w:types>
          <w:type w:val="bbPlcHdr"/>
        </w:types>
        <w:behaviors>
          <w:behavior w:val="content"/>
        </w:behaviors>
        <w:guid w:val="{FE78D07F-8627-44A9-B1C0-B3970727355F}"/>
      </w:docPartPr>
      <w:docPartBody>
        <w:p w:rsidR="003F295F" w:rsidRDefault="003F295F" w:rsidP="003F295F">
          <w:pPr>
            <w:pStyle w:val="88C774BC84D545309F5CE7FD315CC640"/>
          </w:pPr>
          <w:r w:rsidRPr="004C059B">
            <w:rPr>
              <w:rStyle w:val="Tekstvantijdelijkeaanduiding"/>
            </w:rPr>
            <w:t>Vul hier in.</w:t>
          </w:r>
        </w:p>
      </w:docPartBody>
    </w:docPart>
    <w:docPart>
      <w:docPartPr>
        <w:name w:val="3187FE38FB2D4F59A18C0A3E15869CFF"/>
        <w:category>
          <w:name w:val="Algemeen"/>
          <w:gallery w:val="placeholder"/>
        </w:category>
        <w:types>
          <w:type w:val="bbPlcHdr"/>
        </w:types>
        <w:behaviors>
          <w:behavior w:val="content"/>
        </w:behaviors>
        <w:guid w:val="{2AFD3670-91A8-4FA1-8012-C7C377890FC8}"/>
      </w:docPartPr>
      <w:docPartBody>
        <w:p w:rsidR="003F295F" w:rsidRDefault="003F295F" w:rsidP="003F295F">
          <w:pPr>
            <w:pStyle w:val="3187FE38FB2D4F59A18C0A3E15869CFF"/>
          </w:pPr>
          <w:r w:rsidRPr="004C059B">
            <w:rPr>
              <w:rStyle w:val="Tekstvantijdelijkeaanduiding"/>
            </w:rPr>
            <w:t>Vul hier in.</w:t>
          </w:r>
        </w:p>
      </w:docPartBody>
    </w:docPart>
    <w:docPart>
      <w:docPartPr>
        <w:name w:val="34594921EE3C453789D21111F98E4246"/>
        <w:category>
          <w:name w:val="Algemeen"/>
          <w:gallery w:val="placeholder"/>
        </w:category>
        <w:types>
          <w:type w:val="bbPlcHdr"/>
        </w:types>
        <w:behaviors>
          <w:behavior w:val="content"/>
        </w:behaviors>
        <w:guid w:val="{4F3A07D0-9F13-4CDA-A24A-CB882B81F5E5}"/>
      </w:docPartPr>
      <w:docPartBody>
        <w:p w:rsidR="003F295F" w:rsidRDefault="003F295F" w:rsidP="003F295F">
          <w:pPr>
            <w:pStyle w:val="34594921EE3C453789D21111F98E4246"/>
          </w:pPr>
          <w:r w:rsidRPr="004C059B">
            <w:rPr>
              <w:rStyle w:val="Tekstvantijdelijkeaanduiding"/>
            </w:rPr>
            <w:t>Vul hier in.</w:t>
          </w:r>
        </w:p>
      </w:docPartBody>
    </w:docPart>
    <w:docPart>
      <w:docPartPr>
        <w:name w:val="304B4652B5A6443B91FD207BB00BC023"/>
        <w:category>
          <w:name w:val="Algemeen"/>
          <w:gallery w:val="placeholder"/>
        </w:category>
        <w:types>
          <w:type w:val="bbPlcHdr"/>
        </w:types>
        <w:behaviors>
          <w:behavior w:val="content"/>
        </w:behaviors>
        <w:guid w:val="{6FEA9A3C-813D-4118-900A-3B7CBD17C472}"/>
      </w:docPartPr>
      <w:docPartBody>
        <w:p w:rsidR="003F295F" w:rsidRDefault="003F295F" w:rsidP="003F295F">
          <w:pPr>
            <w:pStyle w:val="304B4652B5A6443B91FD207BB00BC023"/>
          </w:pPr>
          <w:r w:rsidRPr="004C059B">
            <w:rPr>
              <w:rStyle w:val="Tekstvantijdelijkeaanduiding"/>
            </w:rPr>
            <w:t>Vul hier in.</w:t>
          </w:r>
        </w:p>
      </w:docPartBody>
    </w:docPart>
    <w:docPart>
      <w:docPartPr>
        <w:name w:val="3E0F969637474A1DBD0309860CC94985"/>
        <w:category>
          <w:name w:val="Algemeen"/>
          <w:gallery w:val="placeholder"/>
        </w:category>
        <w:types>
          <w:type w:val="bbPlcHdr"/>
        </w:types>
        <w:behaviors>
          <w:behavior w:val="content"/>
        </w:behaviors>
        <w:guid w:val="{FC24016C-9B3A-4BCC-8EB2-1AB6678EB3AD}"/>
      </w:docPartPr>
      <w:docPartBody>
        <w:p w:rsidR="003F295F" w:rsidRDefault="003F295F" w:rsidP="003F295F">
          <w:pPr>
            <w:pStyle w:val="3E0F969637474A1DBD0309860CC94985"/>
          </w:pPr>
          <w:r w:rsidRPr="004C059B">
            <w:rPr>
              <w:rStyle w:val="Tekstvantijdelijkeaanduiding"/>
            </w:rPr>
            <w:t>Vul hier in.</w:t>
          </w:r>
        </w:p>
      </w:docPartBody>
    </w:docPart>
    <w:docPart>
      <w:docPartPr>
        <w:name w:val="0F5BFFAC51B946F7A6CFF72745265067"/>
        <w:category>
          <w:name w:val="Algemeen"/>
          <w:gallery w:val="placeholder"/>
        </w:category>
        <w:types>
          <w:type w:val="bbPlcHdr"/>
        </w:types>
        <w:behaviors>
          <w:behavior w:val="content"/>
        </w:behaviors>
        <w:guid w:val="{84C3221D-513C-4D51-85AC-42B3679E33FB}"/>
      </w:docPartPr>
      <w:docPartBody>
        <w:p w:rsidR="003F295F" w:rsidRDefault="003F295F" w:rsidP="003F295F">
          <w:pPr>
            <w:pStyle w:val="0F5BFFAC51B946F7A6CFF72745265067"/>
          </w:pPr>
          <w:r w:rsidRPr="004C059B">
            <w:rPr>
              <w:rStyle w:val="Tekstvantijdelijkeaanduiding"/>
            </w:rPr>
            <w:t>Vul hier in.</w:t>
          </w:r>
        </w:p>
      </w:docPartBody>
    </w:docPart>
    <w:docPart>
      <w:docPartPr>
        <w:name w:val="CE385FCA6D0A451B9A94D798453C2E3A"/>
        <w:category>
          <w:name w:val="Algemeen"/>
          <w:gallery w:val="placeholder"/>
        </w:category>
        <w:types>
          <w:type w:val="bbPlcHdr"/>
        </w:types>
        <w:behaviors>
          <w:behavior w:val="content"/>
        </w:behaviors>
        <w:guid w:val="{37CE1C83-FFAF-4F72-9A68-E1CD6F9B3660}"/>
      </w:docPartPr>
      <w:docPartBody>
        <w:p w:rsidR="003F295F" w:rsidRDefault="003F295F" w:rsidP="003F295F">
          <w:pPr>
            <w:pStyle w:val="CE385FCA6D0A451B9A94D798453C2E3A"/>
          </w:pPr>
          <w:r w:rsidRPr="004C059B">
            <w:rPr>
              <w:rStyle w:val="Tekstvantijdelijkeaanduiding"/>
            </w:rPr>
            <w:t>Vul hier in.</w:t>
          </w:r>
        </w:p>
      </w:docPartBody>
    </w:docPart>
    <w:docPart>
      <w:docPartPr>
        <w:name w:val="0246361BA3334FA0864DCFD0B63D262C"/>
        <w:category>
          <w:name w:val="Algemeen"/>
          <w:gallery w:val="placeholder"/>
        </w:category>
        <w:types>
          <w:type w:val="bbPlcHdr"/>
        </w:types>
        <w:behaviors>
          <w:behavior w:val="content"/>
        </w:behaviors>
        <w:guid w:val="{C40964C5-057E-49B3-9896-2A4754BED3FF}"/>
      </w:docPartPr>
      <w:docPartBody>
        <w:p w:rsidR="003F295F" w:rsidRDefault="003F295F" w:rsidP="003F295F">
          <w:pPr>
            <w:pStyle w:val="0246361BA3334FA0864DCFD0B63D262C"/>
          </w:pPr>
          <w:r w:rsidRPr="004C059B">
            <w:rPr>
              <w:rStyle w:val="Tekstvantijdelijkeaanduiding"/>
            </w:rPr>
            <w:t>Vul hier in.</w:t>
          </w:r>
        </w:p>
      </w:docPartBody>
    </w:docPart>
    <w:docPart>
      <w:docPartPr>
        <w:name w:val="EA50127F451740D7A68D70017A07C6AE"/>
        <w:category>
          <w:name w:val="Algemeen"/>
          <w:gallery w:val="placeholder"/>
        </w:category>
        <w:types>
          <w:type w:val="bbPlcHdr"/>
        </w:types>
        <w:behaviors>
          <w:behavior w:val="content"/>
        </w:behaviors>
        <w:guid w:val="{E76A7C1F-5F83-4BC1-B5DA-C4E112D90766}"/>
      </w:docPartPr>
      <w:docPartBody>
        <w:p w:rsidR="003F295F" w:rsidRDefault="003F295F" w:rsidP="003F295F">
          <w:pPr>
            <w:pStyle w:val="EA50127F451740D7A68D70017A07C6AE"/>
          </w:pPr>
          <w:r w:rsidRPr="004C059B">
            <w:rPr>
              <w:rStyle w:val="Tekstvantijdelijkeaanduiding"/>
            </w:rPr>
            <w:t>Vul hier in.</w:t>
          </w:r>
        </w:p>
      </w:docPartBody>
    </w:docPart>
    <w:docPart>
      <w:docPartPr>
        <w:name w:val="54FE535B2B304EBCA1CD0B7EB6D873E3"/>
        <w:category>
          <w:name w:val="Algemeen"/>
          <w:gallery w:val="placeholder"/>
        </w:category>
        <w:types>
          <w:type w:val="bbPlcHdr"/>
        </w:types>
        <w:behaviors>
          <w:behavior w:val="content"/>
        </w:behaviors>
        <w:guid w:val="{687E92B2-D91E-49AA-962F-2A77096D718B}"/>
      </w:docPartPr>
      <w:docPartBody>
        <w:p w:rsidR="003F295F" w:rsidRDefault="003F295F" w:rsidP="003F295F">
          <w:pPr>
            <w:pStyle w:val="54FE535B2B304EBCA1CD0B7EB6D873E3"/>
          </w:pPr>
          <w:r w:rsidRPr="004C059B">
            <w:rPr>
              <w:rStyle w:val="Tekstvantijdelijkeaanduiding"/>
            </w:rPr>
            <w:t>Vul hier in.</w:t>
          </w:r>
        </w:p>
      </w:docPartBody>
    </w:docPart>
    <w:docPart>
      <w:docPartPr>
        <w:name w:val="7D509C734DBE4EFC87031666FFCF3C82"/>
        <w:category>
          <w:name w:val="Algemeen"/>
          <w:gallery w:val="placeholder"/>
        </w:category>
        <w:types>
          <w:type w:val="bbPlcHdr"/>
        </w:types>
        <w:behaviors>
          <w:behavior w:val="content"/>
        </w:behaviors>
        <w:guid w:val="{2342749E-BE0A-42EB-971C-D1F540C0D400}"/>
      </w:docPartPr>
      <w:docPartBody>
        <w:p w:rsidR="003F295F" w:rsidRDefault="003F295F" w:rsidP="003F295F">
          <w:pPr>
            <w:pStyle w:val="7D509C734DBE4EFC87031666FFCF3C82"/>
          </w:pPr>
          <w:r w:rsidRPr="004C059B">
            <w:rPr>
              <w:rStyle w:val="Tekstvantijdelijkeaanduiding"/>
            </w:rPr>
            <w:t>Vul hier in.</w:t>
          </w:r>
        </w:p>
      </w:docPartBody>
    </w:docPart>
    <w:docPart>
      <w:docPartPr>
        <w:name w:val="C66D1EF0C1484CAA9E4BD994851DED68"/>
        <w:category>
          <w:name w:val="Algemeen"/>
          <w:gallery w:val="placeholder"/>
        </w:category>
        <w:types>
          <w:type w:val="bbPlcHdr"/>
        </w:types>
        <w:behaviors>
          <w:behavior w:val="content"/>
        </w:behaviors>
        <w:guid w:val="{8BF3DD57-DA5E-48DD-9A7D-63189B8208D5}"/>
      </w:docPartPr>
      <w:docPartBody>
        <w:p w:rsidR="003F295F" w:rsidRDefault="003F295F" w:rsidP="003F295F">
          <w:pPr>
            <w:pStyle w:val="C66D1EF0C1484CAA9E4BD994851DED68"/>
          </w:pPr>
          <w:r w:rsidRPr="004C059B">
            <w:rPr>
              <w:rStyle w:val="Tekstvantijdelijkeaanduiding"/>
            </w:rPr>
            <w:t>Vul hier in.</w:t>
          </w:r>
        </w:p>
      </w:docPartBody>
    </w:docPart>
    <w:docPart>
      <w:docPartPr>
        <w:name w:val="F7009563F6B44A5AAAEF4F3FBB3FC271"/>
        <w:category>
          <w:name w:val="Algemeen"/>
          <w:gallery w:val="placeholder"/>
        </w:category>
        <w:types>
          <w:type w:val="bbPlcHdr"/>
        </w:types>
        <w:behaviors>
          <w:behavior w:val="content"/>
        </w:behaviors>
        <w:guid w:val="{0C50D55B-4877-4855-8FCE-A169CD20EF6D}"/>
      </w:docPartPr>
      <w:docPartBody>
        <w:p w:rsidR="003F295F" w:rsidRDefault="003F295F" w:rsidP="003F295F">
          <w:pPr>
            <w:pStyle w:val="F7009563F6B44A5AAAEF4F3FBB3FC271"/>
          </w:pPr>
          <w:r w:rsidRPr="004C059B">
            <w:rPr>
              <w:rStyle w:val="Tekstvantijdelijkeaanduiding"/>
            </w:rPr>
            <w:t>Vul hier in.</w:t>
          </w:r>
        </w:p>
      </w:docPartBody>
    </w:docPart>
    <w:docPart>
      <w:docPartPr>
        <w:name w:val="751FF48F082E46AB96786B6F07BD58FC"/>
        <w:category>
          <w:name w:val="Algemeen"/>
          <w:gallery w:val="placeholder"/>
        </w:category>
        <w:types>
          <w:type w:val="bbPlcHdr"/>
        </w:types>
        <w:behaviors>
          <w:behavior w:val="content"/>
        </w:behaviors>
        <w:guid w:val="{000A765B-165E-41FC-A61B-43FC819AFAB2}"/>
      </w:docPartPr>
      <w:docPartBody>
        <w:p w:rsidR="003F295F" w:rsidRDefault="003F295F" w:rsidP="003F295F">
          <w:pPr>
            <w:pStyle w:val="751FF48F082E46AB96786B6F07BD58FC"/>
          </w:pPr>
          <w:r w:rsidRPr="004C059B">
            <w:rPr>
              <w:rStyle w:val="Tekstvantijdelijkeaanduiding"/>
            </w:rPr>
            <w:t>Vul hier in.</w:t>
          </w:r>
        </w:p>
      </w:docPartBody>
    </w:docPart>
    <w:docPart>
      <w:docPartPr>
        <w:name w:val="0AF39ED24E9A4977B766F79C419E594B"/>
        <w:category>
          <w:name w:val="Algemeen"/>
          <w:gallery w:val="placeholder"/>
        </w:category>
        <w:types>
          <w:type w:val="bbPlcHdr"/>
        </w:types>
        <w:behaviors>
          <w:behavior w:val="content"/>
        </w:behaviors>
        <w:guid w:val="{0099723B-4334-4F41-B1D8-8247C610FFC5}"/>
      </w:docPartPr>
      <w:docPartBody>
        <w:p w:rsidR="003F295F" w:rsidRDefault="003F295F" w:rsidP="003F295F">
          <w:pPr>
            <w:pStyle w:val="0AF39ED24E9A4977B766F79C419E594B"/>
          </w:pPr>
          <w:r w:rsidRPr="004C059B">
            <w:rPr>
              <w:rStyle w:val="Tekstvantijdelijkeaanduiding"/>
            </w:rPr>
            <w:t>Vul hier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35E"/>
    <w:rsid w:val="0007257D"/>
    <w:rsid w:val="00082A82"/>
    <w:rsid w:val="000844DB"/>
    <w:rsid w:val="000C35B1"/>
    <w:rsid w:val="00167023"/>
    <w:rsid w:val="001B4087"/>
    <w:rsid w:val="00206959"/>
    <w:rsid w:val="002B6350"/>
    <w:rsid w:val="002B776F"/>
    <w:rsid w:val="002C7F56"/>
    <w:rsid w:val="002F33EB"/>
    <w:rsid w:val="002F7EED"/>
    <w:rsid w:val="00350A76"/>
    <w:rsid w:val="003670AF"/>
    <w:rsid w:val="00371FE9"/>
    <w:rsid w:val="0039202E"/>
    <w:rsid w:val="003D2808"/>
    <w:rsid w:val="003F295F"/>
    <w:rsid w:val="00442DF8"/>
    <w:rsid w:val="004A3154"/>
    <w:rsid w:val="004B3536"/>
    <w:rsid w:val="004E2023"/>
    <w:rsid w:val="00533CCC"/>
    <w:rsid w:val="005553D3"/>
    <w:rsid w:val="00555D10"/>
    <w:rsid w:val="005839AA"/>
    <w:rsid w:val="0059457E"/>
    <w:rsid w:val="005C2031"/>
    <w:rsid w:val="005D22E6"/>
    <w:rsid w:val="005D2B37"/>
    <w:rsid w:val="005F7B6D"/>
    <w:rsid w:val="0065248C"/>
    <w:rsid w:val="00681A65"/>
    <w:rsid w:val="006D62BC"/>
    <w:rsid w:val="006F7724"/>
    <w:rsid w:val="00744F3F"/>
    <w:rsid w:val="00750F62"/>
    <w:rsid w:val="00782154"/>
    <w:rsid w:val="007C49B4"/>
    <w:rsid w:val="008042F8"/>
    <w:rsid w:val="0080752C"/>
    <w:rsid w:val="00821113"/>
    <w:rsid w:val="00845205"/>
    <w:rsid w:val="008D0821"/>
    <w:rsid w:val="008F6EFB"/>
    <w:rsid w:val="0091388C"/>
    <w:rsid w:val="0093283A"/>
    <w:rsid w:val="009503B4"/>
    <w:rsid w:val="00962902"/>
    <w:rsid w:val="00966DD6"/>
    <w:rsid w:val="00973673"/>
    <w:rsid w:val="00994889"/>
    <w:rsid w:val="009965B3"/>
    <w:rsid w:val="009C5089"/>
    <w:rsid w:val="009D0AEA"/>
    <w:rsid w:val="009D6248"/>
    <w:rsid w:val="00A146E7"/>
    <w:rsid w:val="00A362CF"/>
    <w:rsid w:val="00A540D8"/>
    <w:rsid w:val="00A67533"/>
    <w:rsid w:val="00AD29A0"/>
    <w:rsid w:val="00B13076"/>
    <w:rsid w:val="00B27B6E"/>
    <w:rsid w:val="00B4529B"/>
    <w:rsid w:val="00B46F1D"/>
    <w:rsid w:val="00B542B5"/>
    <w:rsid w:val="00B72187"/>
    <w:rsid w:val="00B80568"/>
    <w:rsid w:val="00B91418"/>
    <w:rsid w:val="00B92F17"/>
    <w:rsid w:val="00B945E3"/>
    <w:rsid w:val="00BD5DB2"/>
    <w:rsid w:val="00BE266A"/>
    <w:rsid w:val="00BE6C3D"/>
    <w:rsid w:val="00BF2643"/>
    <w:rsid w:val="00BF5665"/>
    <w:rsid w:val="00BF6905"/>
    <w:rsid w:val="00C827BA"/>
    <w:rsid w:val="00C84E0F"/>
    <w:rsid w:val="00CB334E"/>
    <w:rsid w:val="00CE2E71"/>
    <w:rsid w:val="00D00220"/>
    <w:rsid w:val="00D01B26"/>
    <w:rsid w:val="00D129FC"/>
    <w:rsid w:val="00D34AA0"/>
    <w:rsid w:val="00D753E0"/>
    <w:rsid w:val="00DA1C6D"/>
    <w:rsid w:val="00DC6DE2"/>
    <w:rsid w:val="00E14A3A"/>
    <w:rsid w:val="00E25E69"/>
    <w:rsid w:val="00E50EDA"/>
    <w:rsid w:val="00E66C59"/>
    <w:rsid w:val="00E80109"/>
    <w:rsid w:val="00E96CFA"/>
    <w:rsid w:val="00E97E56"/>
    <w:rsid w:val="00EC201A"/>
    <w:rsid w:val="00F4235E"/>
    <w:rsid w:val="00F525C5"/>
    <w:rsid w:val="00F71303"/>
    <w:rsid w:val="00F73087"/>
    <w:rsid w:val="00F91093"/>
    <w:rsid w:val="00F93A33"/>
    <w:rsid w:val="00FC467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pPr>
      <w:spacing w:after="0" w:line="300" w:lineRule="auto"/>
      <w:contextualSpacing/>
    </w:pPr>
    <w:rPr>
      <w:rFonts w:ascii="Corbel" w:eastAsiaTheme="majorEastAsia" w:hAnsi="Corbel" w:cstheme="majorBidi"/>
      <w:b/>
      <w:color w:val="E1784F"/>
      <w:spacing w:val="10"/>
      <w:kern w:val="28"/>
      <w:sz w:val="48"/>
      <w:szCs w:val="56"/>
      <w:lang w:eastAsia="en-US"/>
    </w:rPr>
  </w:style>
  <w:style w:type="character" w:customStyle="1" w:styleId="TitelChar">
    <w:name w:val="Titel Char"/>
    <w:basedOn w:val="Standaardalinea-lettertype"/>
    <w:link w:val="Titel"/>
    <w:uiPriority w:val="10"/>
    <w:rPr>
      <w:rFonts w:ascii="Corbel" w:eastAsiaTheme="majorEastAsia" w:hAnsi="Corbel" w:cstheme="majorBidi"/>
      <w:b/>
      <w:color w:val="E1784F"/>
      <w:spacing w:val="10"/>
      <w:kern w:val="28"/>
      <w:sz w:val="48"/>
      <w:szCs w:val="56"/>
      <w:lang w:eastAsia="en-US"/>
    </w:rPr>
  </w:style>
  <w:style w:type="paragraph" w:customStyle="1" w:styleId="22DEE777ED9F4A4CB8C2A9336FECFD5D">
    <w:name w:val="22DEE777ED9F4A4CB8C2A9336FECFD5D"/>
  </w:style>
  <w:style w:type="character" w:styleId="Tekstvantijdelijkeaanduiding">
    <w:name w:val="Placeholder Text"/>
    <w:basedOn w:val="Standaardalinea-lettertype"/>
    <w:uiPriority w:val="99"/>
    <w:semiHidden/>
    <w:rsid w:val="003F295F"/>
    <w:rPr>
      <w:color w:val="808080"/>
    </w:rPr>
  </w:style>
  <w:style w:type="paragraph" w:customStyle="1" w:styleId="4C8633446E0F430E87DD47A6FFE3F3A4">
    <w:name w:val="4C8633446E0F430E87DD47A6FFE3F3A4"/>
    <w:rsid w:val="00350A76"/>
    <w:rPr>
      <w:kern w:val="2"/>
      <w14:ligatures w14:val="standardContextual"/>
    </w:rPr>
  </w:style>
  <w:style w:type="paragraph" w:customStyle="1" w:styleId="0EA2D097830E4934B55C5FA389A3E63A">
    <w:name w:val="0EA2D097830E4934B55C5FA389A3E63A"/>
    <w:rsid w:val="00350A76"/>
    <w:rPr>
      <w:kern w:val="2"/>
      <w14:ligatures w14:val="standardContextual"/>
    </w:rPr>
  </w:style>
  <w:style w:type="paragraph" w:customStyle="1" w:styleId="7EB54CE68A8E4D8E9DC2D5732B3D4E60">
    <w:name w:val="7EB54CE68A8E4D8E9DC2D5732B3D4E60"/>
    <w:rsid w:val="00350A76"/>
    <w:rPr>
      <w:kern w:val="2"/>
      <w14:ligatures w14:val="standardContextual"/>
    </w:rPr>
  </w:style>
  <w:style w:type="paragraph" w:customStyle="1" w:styleId="488538F5C19F46AB96316B6BB3B11457">
    <w:name w:val="488538F5C19F46AB96316B6BB3B11457"/>
    <w:rsid w:val="003F295F"/>
    <w:pPr>
      <w:spacing w:line="278" w:lineRule="auto"/>
    </w:pPr>
    <w:rPr>
      <w:kern w:val="2"/>
      <w:sz w:val="24"/>
      <w:szCs w:val="24"/>
      <w14:ligatures w14:val="standardContextual"/>
    </w:rPr>
  </w:style>
  <w:style w:type="paragraph" w:customStyle="1" w:styleId="1B83EA9D31D744A293BBCDA64899DA9C">
    <w:name w:val="1B83EA9D31D744A293BBCDA64899DA9C"/>
    <w:rsid w:val="009965B3"/>
    <w:rPr>
      <w:kern w:val="2"/>
      <w14:ligatures w14:val="standardContextual"/>
    </w:rPr>
  </w:style>
  <w:style w:type="paragraph" w:customStyle="1" w:styleId="21D1C9AFE411481F9128A368F7F21A79">
    <w:name w:val="21D1C9AFE411481F9128A368F7F21A79"/>
    <w:rsid w:val="009965B3"/>
    <w:rPr>
      <w:kern w:val="2"/>
      <w14:ligatures w14:val="standardContextual"/>
    </w:rPr>
  </w:style>
  <w:style w:type="paragraph" w:customStyle="1" w:styleId="2450E02473014CD78DB405B11113A1F1">
    <w:name w:val="2450E02473014CD78DB405B11113A1F1"/>
    <w:rsid w:val="009965B3"/>
    <w:rPr>
      <w:kern w:val="2"/>
      <w14:ligatures w14:val="standardContextual"/>
    </w:rPr>
  </w:style>
  <w:style w:type="paragraph" w:customStyle="1" w:styleId="B21D2831092A4CD0BA853ADDE0B41D6D">
    <w:name w:val="B21D2831092A4CD0BA853ADDE0B41D6D"/>
    <w:rsid w:val="009965B3"/>
    <w:rPr>
      <w:kern w:val="2"/>
      <w14:ligatures w14:val="standardContextual"/>
    </w:rPr>
  </w:style>
  <w:style w:type="paragraph" w:customStyle="1" w:styleId="7129CB4C1DEF494EBE08C4B0745DAEA1">
    <w:name w:val="7129CB4C1DEF494EBE08C4B0745DAEA1"/>
    <w:rsid w:val="009965B3"/>
    <w:rPr>
      <w:kern w:val="2"/>
      <w14:ligatures w14:val="standardContextual"/>
    </w:rPr>
  </w:style>
  <w:style w:type="paragraph" w:customStyle="1" w:styleId="7F4CC214583B486791B745E628DE9C34">
    <w:name w:val="7F4CC214583B486791B745E628DE9C34"/>
    <w:rsid w:val="009965B3"/>
    <w:rPr>
      <w:kern w:val="2"/>
      <w14:ligatures w14:val="standardContextual"/>
    </w:rPr>
  </w:style>
  <w:style w:type="paragraph" w:customStyle="1" w:styleId="B0431EB844D14CACA25A4849A5684751">
    <w:name w:val="B0431EB844D14CACA25A4849A5684751"/>
    <w:rsid w:val="009965B3"/>
    <w:rPr>
      <w:kern w:val="2"/>
      <w14:ligatures w14:val="standardContextual"/>
    </w:rPr>
  </w:style>
  <w:style w:type="paragraph" w:customStyle="1" w:styleId="D49964DD2C1B4F8E9B01DAF318A5B3E4">
    <w:name w:val="D49964DD2C1B4F8E9B01DAF318A5B3E4"/>
    <w:rsid w:val="009965B3"/>
    <w:rPr>
      <w:kern w:val="2"/>
      <w14:ligatures w14:val="standardContextual"/>
    </w:rPr>
  </w:style>
  <w:style w:type="paragraph" w:customStyle="1" w:styleId="616FBB001C10447ABFC6BB654CAB74F9">
    <w:name w:val="616FBB001C10447ABFC6BB654CAB74F9"/>
    <w:rsid w:val="009965B3"/>
    <w:rPr>
      <w:kern w:val="2"/>
      <w14:ligatures w14:val="standardContextual"/>
    </w:rPr>
  </w:style>
  <w:style w:type="paragraph" w:customStyle="1" w:styleId="5F533019264B4089812BDE4FE107F81A">
    <w:name w:val="5F533019264B4089812BDE4FE107F81A"/>
    <w:rsid w:val="009965B3"/>
    <w:rPr>
      <w:kern w:val="2"/>
      <w14:ligatures w14:val="standardContextual"/>
    </w:rPr>
  </w:style>
  <w:style w:type="paragraph" w:customStyle="1" w:styleId="302C166DFAB24DE48213971F1484B648">
    <w:name w:val="302C166DFAB24DE48213971F1484B648"/>
    <w:rsid w:val="009965B3"/>
    <w:rPr>
      <w:kern w:val="2"/>
      <w14:ligatures w14:val="standardContextual"/>
    </w:rPr>
  </w:style>
  <w:style w:type="paragraph" w:customStyle="1" w:styleId="F1EB49346AAF4306B81115E9C3AF330E">
    <w:name w:val="F1EB49346AAF4306B81115E9C3AF330E"/>
    <w:rsid w:val="009965B3"/>
    <w:rPr>
      <w:kern w:val="2"/>
      <w14:ligatures w14:val="standardContextual"/>
    </w:rPr>
  </w:style>
  <w:style w:type="paragraph" w:customStyle="1" w:styleId="8E9E380EE5B348B081CF4D9548403CC9">
    <w:name w:val="8E9E380EE5B348B081CF4D9548403CC9"/>
    <w:rsid w:val="009965B3"/>
    <w:rPr>
      <w:kern w:val="2"/>
      <w14:ligatures w14:val="standardContextual"/>
    </w:rPr>
  </w:style>
  <w:style w:type="paragraph" w:customStyle="1" w:styleId="9839800FEA0F400A98E81459D5A37804">
    <w:name w:val="9839800FEA0F400A98E81459D5A37804"/>
    <w:rsid w:val="009965B3"/>
    <w:rPr>
      <w:kern w:val="2"/>
      <w14:ligatures w14:val="standardContextual"/>
    </w:rPr>
  </w:style>
  <w:style w:type="paragraph" w:customStyle="1" w:styleId="99F99A45C83B407899FFBCFB5FCEB5ED">
    <w:name w:val="99F99A45C83B407899FFBCFB5FCEB5ED"/>
    <w:rsid w:val="009965B3"/>
    <w:rPr>
      <w:kern w:val="2"/>
      <w14:ligatures w14:val="standardContextual"/>
    </w:rPr>
  </w:style>
  <w:style w:type="paragraph" w:customStyle="1" w:styleId="92EA29137012495582F8F87B5ACB11FD">
    <w:name w:val="92EA29137012495582F8F87B5ACB11FD"/>
    <w:rsid w:val="009965B3"/>
    <w:rPr>
      <w:kern w:val="2"/>
      <w14:ligatures w14:val="standardContextual"/>
    </w:rPr>
  </w:style>
  <w:style w:type="paragraph" w:customStyle="1" w:styleId="541CE9C0681A47969487EA026C0F9137">
    <w:name w:val="541CE9C0681A47969487EA026C0F9137"/>
    <w:rsid w:val="009965B3"/>
    <w:rPr>
      <w:kern w:val="2"/>
      <w14:ligatures w14:val="standardContextual"/>
    </w:rPr>
  </w:style>
  <w:style w:type="paragraph" w:customStyle="1" w:styleId="BFE0B737AB2D44BFB27308E9D4A4A3D5">
    <w:name w:val="BFE0B737AB2D44BFB27308E9D4A4A3D5"/>
    <w:rsid w:val="009965B3"/>
    <w:rPr>
      <w:kern w:val="2"/>
      <w14:ligatures w14:val="standardContextual"/>
    </w:rPr>
  </w:style>
  <w:style w:type="paragraph" w:customStyle="1" w:styleId="68D1E3C8590945A2B679CFC884D976A9">
    <w:name w:val="68D1E3C8590945A2B679CFC884D976A9"/>
    <w:rsid w:val="009965B3"/>
    <w:rPr>
      <w:kern w:val="2"/>
      <w14:ligatures w14:val="standardContextual"/>
    </w:rPr>
  </w:style>
  <w:style w:type="paragraph" w:customStyle="1" w:styleId="5B2C78222CAD4E01BB5DB3B1C7DE0F36">
    <w:name w:val="5B2C78222CAD4E01BB5DB3B1C7DE0F36"/>
    <w:rsid w:val="009965B3"/>
    <w:rPr>
      <w:kern w:val="2"/>
      <w14:ligatures w14:val="standardContextual"/>
    </w:rPr>
  </w:style>
  <w:style w:type="paragraph" w:customStyle="1" w:styleId="3C4B1E131E174C1B9CEB32F3F881E99B1">
    <w:name w:val="3C4B1E131E174C1B9CEB32F3F881E99B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E7F0661E6097457CA5409E6BE104D7271">
    <w:name w:val="E7F0661E6097457CA5409E6BE104D727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53851FA54DBB48328D969CB1B864E56E1">
    <w:name w:val="53851FA54DBB48328D969CB1B864E56E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B38097490E942948DBF14A5FEA5BF141">
    <w:name w:val="6B38097490E942948DBF14A5FEA5BF14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A0603DA1D084B3BBE5E06770B3D3B8A1">
    <w:name w:val="AA0603DA1D084B3BBE5E06770B3D3B8A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3C7FBBCA02A34B9D84D31B6A6F1E0E671">
    <w:name w:val="3C7FBBCA02A34B9D84D31B6A6F1E0E67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59B3D977146B4A4BA0EB2BE0D1CBA1471">
    <w:name w:val="59B3D977146B4A4BA0EB2BE0D1CBA147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5284295C06D04577A599C6B03B14927E1">
    <w:name w:val="5284295C06D04577A599C6B03B14927E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76BDF7B4CF694FD9B7C69838FBBB614A1">
    <w:name w:val="76BDF7B4CF694FD9B7C69838FBBB614A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4577D7A1D2A4E769FD9608800AC3DD91">
    <w:name w:val="64577D7A1D2A4E769FD9608800AC3DD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956C1704A5745668BB6A1DB412C11631">
    <w:name w:val="A956C1704A5745668BB6A1DB412C1163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24B0114187D84DA481A5237F1A3AD40D">
    <w:name w:val="24B0114187D84DA481A5237F1A3AD40D"/>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498A352ABB244EFDAD1782D106B9D03C">
    <w:name w:val="498A352ABB244EFDAD1782D106B9D03C"/>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C3F479F8F4C641E0958102BEFC0FC2FD1">
    <w:name w:val="C3F479F8F4C641E0958102BEFC0FC2FD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1F2C53706A64CBF810CFD486632ABAF1">
    <w:name w:val="61F2C53706A64CBF810CFD486632ABAF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BB614C70B1344879BB317B7F9B03A781">
    <w:name w:val="ABB614C70B1344879BB317B7F9B03A78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2E62DAF884E644E1AB9BB10C6E3C94321">
    <w:name w:val="2E62DAF884E644E1AB9BB10C6E3C94321"/>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C7E38A4A3890467BAF6417E8F9D09C3E1">
    <w:name w:val="C7E38A4A3890467BAF6417E8F9D09C3E1"/>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1B2F7BEDC9C94A1D9B6F3792342556001">
    <w:name w:val="1B2F7BEDC9C94A1D9B6F3792342556001"/>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47FD44F9404042CA8CF42F0B095133D01">
    <w:name w:val="47FD44F9404042CA8CF42F0B095133D01"/>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706E9FF963E14B87A355A8BD2E94B3FC">
    <w:name w:val="706E9FF963E14B87A355A8BD2E94B3FC"/>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976737F240EA49D5BD3E5667D4C9A2E7">
    <w:name w:val="976737F240EA49D5BD3E5667D4C9A2E7"/>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CF86B0DF83554808A46797FEF2151470">
    <w:name w:val="CF86B0DF83554808A46797FEF2151470"/>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7F5CD9E1FDB84FBA9165F480697F34F2">
    <w:name w:val="7F5CD9E1FDB84FBA9165F480697F34F2"/>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D6576EF854B54666BB842DA23894B346">
    <w:name w:val="D6576EF854B54666BB842DA23894B346"/>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15FE21999F4945FD9839BD341C96D510">
    <w:name w:val="15FE21999F4945FD9839BD341C96D510"/>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6A60DFD7567843BEAAD69BD73282C89C">
    <w:name w:val="6A60DFD7567843BEAAD69BD73282C89C"/>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C16BEDB7F19D4D78B448FB0D9ADDBFF8">
    <w:name w:val="C16BEDB7F19D4D78B448FB0D9ADDBFF8"/>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84000B7D2BDE4AC6ADA8B5CA180D6F0C">
    <w:name w:val="84000B7D2BDE4AC6ADA8B5CA180D6F0C"/>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9E119D683E6045209BB7BEC835D1D656">
    <w:name w:val="9E119D683E6045209BB7BEC835D1D656"/>
    <w:rsid w:val="00CE2E71"/>
    <w:pPr>
      <w:spacing w:after="0" w:line="300" w:lineRule="auto"/>
      <w:ind w:left="284" w:hanging="284"/>
      <w:contextualSpacing/>
    </w:pPr>
    <w:rPr>
      <w:rFonts w:ascii="Corbel" w:eastAsiaTheme="minorHAnsi" w:hAnsi="Corbel" w:cs="Courier New"/>
      <w:color w:val="242424"/>
      <w:spacing w:val="10"/>
      <w:sz w:val="24"/>
      <w:szCs w:val="20"/>
      <w:lang w:eastAsia="en-US"/>
    </w:rPr>
  </w:style>
  <w:style w:type="paragraph" w:customStyle="1" w:styleId="9FC9639415A84109B495C31F6C2B54E8">
    <w:name w:val="9FC9639415A84109B495C31F6C2B54E8"/>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4360E0192EF14F3CB3A9EB8AA5C05A62">
    <w:name w:val="4360E0192EF14F3CB3A9EB8AA5C05A62"/>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227A3696DC064AD7B1BBE3E86DE0565E1">
    <w:name w:val="227A3696DC064AD7B1BBE3E86DE0565E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F936897DC555447899F0FDEF4E3640EE1">
    <w:name w:val="F936897DC555447899F0FDEF4E3640EE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9A1DA773A0AD4F9F88D68F483C78B1B81">
    <w:name w:val="9A1DA773A0AD4F9F88D68F483C78B1B8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0245371C516B4AF3BE65D2FC40671D021">
    <w:name w:val="0245371C516B4AF3BE65D2FC40671D02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E96E5A09F8A470783FB7407C7CECFAF1">
    <w:name w:val="AE96E5A09F8A470783FB7407C7CECFAF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07D55525D6CE4989BAED386FEE7E4F731">
    <w:name w:val="07D55525D6CE4989BAED386FEE7E4F73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0824EB2D83D343AAB965AFD3226EDE4B1">
    <w:name w:val="0824EB2D83D343AAB965AFD3226EDE4B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D94944873EAC45B29E3958AA3326ECEF1">
    <w:name w:val="D94944873EAC45B29E3958AA3326ECEF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FEB88A4B44C485F984EA4A95D33E1B71">
    <w:name w:val="6FEB88A4B44C485F984EA4A95D33E1B7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E8F02E26E93247E4B727E0C6DC2881E61">
    <w:name w:val="E8F02E26E93247E4B727E0C6DC2881E6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59202019AEB4DDA9AAC85FBAA91C1291">
    <w:name w:val="659202019AEB4DDA9AAC85FBAA91C12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B529A9D863F841C3B2CA65D92C73DE75">
    <w:name w:val="B529A9D863F841C3B2CA65D92C73DE75"/>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6DF3705C8E041D48B112959DE0717E2">
    <w:name w:val="66DF3705C8E041D48B112959DE0717E2"/>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4773205F2DF3436BB2A1C78204D8229F">
    <w:name w:val="4773205F2DF3436BB2A1C78204D8229F"/>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424CDA9502A1477082E7E4ED84D7AE6B">
    <w:name w:val="424CDA9502A1477082E7E4ED84D7AE6B"/>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990FA51616D74C269D0AF684BD6EE268">
    <w:name w:val="990FA51616D74C269D0AF684BD6EE268"/>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3A5A4BC860B24F7D89A4C0B55BC2DCE1">
    <w:name w:val="3A5A4BC860B24F7D89A4C0B55BC2DCE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AA86A68B8C9420C8ED7FCD6DA2703DD">
    <w:name w:val="AAA86A68B8C9420C8ED7FCD6DA2703DD"/>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CD757E25A1CE4EE2ACA9CA60E56477681">
    <w:name w:val="CD757E25A1CE4EE2ACA9CA60E5647768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B0236584ED294974BD7F51B0D16E8C6B1">
    <w:name w:val="B0236584ED294974BD7F51B0D16E8C6B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18DE917D1A5C426EBAAB8EA5A9BB9BF8">
    <w:name w:val="18DE917D1A5C426EBAAB8EA5A9BB9BF8"/>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75B5B42B2064FEE902BAA9C66414644">
    <w:name w:val="A75B5B42B2064FEE902BAA9C66414644"/>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9CDB63301F5E45F6BDDBE1EBF8E8E2E2">
    <w:name w:val="9CDB63301F5E45F6BDDBE1EBF8E8E2E2"/>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B66034A503F143FDA67E62D95E55FFE7">
    <w:name w:val="B66034A503F143FDA67E62D95E55FFE7"/>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8ACDED52D9744A8BCC7A880F2E69F2F">
    <w:name w:val="A8ACDED52D9744A8BCC7A880F2E69F2F"/>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01143D183184930B357D0E201C31BAA">
    <w:name w:val="A01143D183184930B357D0E201C31BAA"/>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F5B6DDECA53D4F42804004E13AB833E91">
    <w:name w:val="F5B6DDECA53D4F42804004E13AB833E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E4C6658486D449838498929DF75CF1C91">
    <w:name w:val="E4C6658486D449838498929DF75CF1C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543907FC96DC4877AB344FE4FB57063B">
    <w:name w:val="543907FC96DC4877AB344FE4FB57063B"/>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B3AE4C85BD984196AE6F21AC40E36CD5">
    <w:name w:val="B3AE4C85BD984196AE6F21AC40E36CD5"/>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23FC137D7DF44FA4A93DC72A8DE56B24">
    <w:name w:val="23FC137D7DF44FA4A93DC72A8DE56B24"/>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591B477EC7E44CD19D5B5F21609E3A48">
    <w:name w:val="591B477EC7E44CD19D5B5F21609E3A48"/>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BB4B7D53876748339D2F52B3D00A6E82">
    <w:name w:val="BB4B7D53876748339D2F52B3D00A6E82"/>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225334DE7E964DEF9FFAA0BDD3E651E9">
    <w:name w:val="225334DE7E964DEF9FFAA0BDD3E651E9"/>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7CFCE24A8DA840AA824673478A45A89D1">
    <w:name w:val="7CFCE24A8DA840AA824673478A45A89D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7D3F885F37BB46E68E34990BD34BC9761">
    <w:name w:val="7D3F885F37BB46E68E34990BD34BC976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7BE02EE3C234A45948FE9A4EA842F511">
    <w:name w:val="A7BE02EE3C234A45948FE9A4EA842F51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EA33DDA9357C4CFF87780A9E5093F4051">
    <w:name w:val="EA33DDA9357C4CFF87780A9E5093F405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230CC2CE68B4806B4AE5F2D3C4DF0411">
    <w:name w:val="A230CC2CE68B4806B4AE5F2D3C4DF041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56C6068B8F464B198A13614169BBC42E1">
    <w:name w:val="56C6068B8F464B198A13614169BBC42E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CC85698135D9456D9D9CF0EFFC959A571">
    <w:name w:val="CC85698135D9456D9D9CF0EFFC959A57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D381A4C9D96B48CE887C2A91E7822F331">
    <w:name w:val="D381A4C9D96B48CE887C2A91E7822F33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9595274E80F04DDC9DD758222CA408E11">
    <w:name w:val="9595274E80F04DDC9DD758222CA408E1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1646A77AA8CE454CA57AE91EF44AF75A1">
    <w:name w:val="1646A77AA8CE454CA57AE91EF44AF75A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B65F2EFD14554717A60A333349942E501">
    <w:name w:val="B65F2EFD14554717A60A333349942E50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8F4D546590244E05AF782001DA008F511">
    <w:name w:val="8F4D546590244E05AF782001DA008F51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78AE49F5BB8B4B528D76D3A83670763B1">
    <w:name w:val="78AE49F5BB8B4B528D76D3A83670763B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104DD5410E684D27ACB0D06C4105CBD31">
    <w:name w:val="104DD5410E684D27ACB0D06C4105CBD3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8F604E775AB349DEA87F621F55ABA7D91">
    <w:name w:val="8F604E775AB349DEA87F621F55ABA7D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7646352523774ABAB2F13A56C2F1AEAB1">
    <w:name w:val="7646352523774ABAB2F13A56C2F1AEAB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9F7F7FD84CF247F79A61BBC632F0BD101">
    <w:name w:val="9F7F7FD84CF247F79A61BBC632F0BD10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E78D1DD48F7D461BAA43BDD1725B87FD1">
    <w:name w:val="E78D1DD48F7D461BAA43BDD1725B87FD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FD7D7C3C6D0941FA82E374C3E8AB00871">
    <w:name w:val="FD7D7C3C6D0941FA82E374C3E8AB0087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973BCD48B20540F189358994743CE5481">
    <w:name w:val="973BCD48B20540F189358994743CE548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FE02B09BE3244CBA676DF65A8107BD91">
    <w:name w:val="6FE02B09BE3244CBA676DF65A8107BD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F52BC3959F21434280704727DE43F1D91">
    <w:name w:val="F52BC3959F21434280704727DE43F1D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C9C7428CB6324507844335FEBB3CBA9C1">
    <w:name w:val="C9C7428CB6324507844335FEBB3CBA9C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C286671522404FB8B1062F1CCACF1C8B1">
    <w:name w:val="C286671522404FB8B1062F1CCACF1C8B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E67BF48CDD794C0A85186A875869C40E1">
    <w:name w:val="E67BF48CDD794C0A85186A875869C40E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198CA56F675346E190305DC181F8FB8A1">
    <w:name w:val="198CA56F675346E190305DC181F8FB8A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0FAA2334655F4964B9C202E54D7AC9581">
    <w:name w:val="0FAA2334655F4964B9C202E54D7AC958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0FCC4BCD408E4DDD89441188262BBD091">
    <w:name w:val="0FCC4BCD408E4DDD89441188262BBD0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3DA643DD85E74BA8A622BC3CBB4AD3F41">
    <w:name w:val="3DA643DD85E74BA8A622BC3CBB4AD3F4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180027DC6E484BCA9782E8E4A34428CB1">
    <w:name w:val="180027DC6E484BCA9782E8E4A34428CB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920E96FA9F904FA6A8BAC82FE1BB8BA71">
    <w:name w:val="920E96FA9F904FA6A8BAC82FE1BB8BA7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5FE646B8BEA34DA0AD7C3374EC43F1691">
    <w:name w:val="5FE646B8BEA34DA0AD7C3374EC43F16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FBDA830469E045C8A980B90508E2DB241">
    <w:name w:val="FBDA830469E045C8A980B90508E2DB24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EEC47740EA24359BC25E327D7E75FCD1">
    <w:name w:val="6EEC47740EA24359BC25E327D7E75FCD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57503FA8C4F445F7889045BAE81254731">
    <w:name w:val="57503FA8C4F445F7889045BAE8125473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BC055F37B27444D9D62AFAE9396AD6B1">
    <w:name w:val="6BC055F37B27444D9D62AFAE9396AD6B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B637A1F1D11F46EB83B1974AF8CF8D3C1">
    <w:name w:val="B637A1F1D11F46EB83B1974AF8CF8D3C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D9624418F7FB41899915FC20EB3F4B231">
    <w:name w:val="D9624418F7FB41899915FC20EB3F4B23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ECA855760FA0474BAC6D2FC025EA36441">
    <w:name w:val="ECA855760FA0474BAC6D2FC025EA3644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82A3FA8934274BE0B7F5C90DAB92A7F51">
    <w:name w:val="82A3FA8934274BE0B7F5C90DAB92A7F5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729A74D4C1F94F2C9B9BFE682CFEDA401">
    <w:name w:val="729A74D4C1F94F2C9B9BFE682CFEDA40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114BDFBFC2D54E6BBAF8326086F8301F1">
    <w:name w:val="114BDFBFC2D54E6BBAF8326086F8301F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A9D7FCD353D426482C65BA513A42EB81">
    <w:name w:val="AA9D7FCD353D426482C65BA513A42EB8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0AD5676DF0094EFB93D9DB66D67221451">
    <w:name w:val="0AD5676DF0094EFB93D9DB66D6722145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D865D575D9354F16AFCB0122981194261">
    <w:name w:val="D865D575D9354F16AFCB012298119426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EBCA364528C24B138AF5D8FA8BE761031">
    <w:name w:val="EBCA364528C24B138AF5D8FA8BE76103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EB0AB64AD0D44540937E5E3A1A26252B1">
    <w:name w:val="EB0AB64AD0D44540937E5E3A1A26252B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36FE5CF1DE14462E9D81C251134B6DFE1">
    <w:name w:val="36FE5CF1DE14462E9D81C251134B6DFE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48005ED1011E4F908621B4376D9E15CC1">
    <w:name w:val="48005ED1011E4F908621B4376D9E15CC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D773800DD404BDBA5CCBA409265F8A41">
    <w:name w:val="6D773800DD404BDBA5CCBA409265F8A4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AEF020CF82D4468C95310EB4EFE7A8551">
    <w:name w:val="AEF020CF82D4468C95310EB4EFE7A855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613035586E934F61AF198C9B2FDB55091">
    <w:name w:val="613035586E934F61AF198C9B2FDB5509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109C7825A86346B3AD41DD89C08BF3FC1">
    <w:name w:val="109C7825A86346B3AD41DD89C08BF3FC1"/>
    <w:rsid w:val="00CE2E71"/>
    <w:pPr>
      <w:spacing w:after="0" w:line="300" w:lineRule="auto"/>
    </w:pPr>
    <w:rPr>
      <w:rFonts w:ascii="Corbel" w:eastAsiaTheme="minorHAnsi" w:hAnsi="Corbel" w:cs="Courier New"/>
      <w:color w:val="242424"/>
      <w:spacing w:val="10"/>
      <w:sz w:val="24"/>
      <w:szCs w:val="20"/>
      <w:lang w:eastAsia="en-US"/>
    </w:rPr>
  </w:style>
  <w:style w:type="paragraph" w:customStyle="1" w:styleId="48EFDE695B3746EA89230EBE70798AC7">
    <w:name w:val="48EFDE695B3746EA89230EBE70798AC7"/>
    <w:rsid w:val="003F295F"/>
    <w:pPr>
      <w:spacing w:line="278" w:lineRule="auto"/>
    </w:pPr>
    <w:rPr>
      <w:kern w:val="2"/>
      <w:sz w:val="24"/>
      <w:szCs w:val="24"/>
      <w14:ligatures w14:val="standardContextual"/>
    </w:rPr>
  </w:style>
  <w:style w:type="paragraph" w:customStyle="1" w:styleId="CA10AC717ABA4D9D8E6CDC8E5E9A5963">
    <w:name w:val="CA10AC717ABA4D9D8E6CDC8E5E9A5963"/>
    <w:rsid w:val="003F295F"/>
    <w:pPr>
      <w:spacing w:line="278" w:lineRule="auto"/>
    </w:pPr>
    <w:rPr>
      <w:kern w:val="2"/>
      <w:sz w:val="24"/>
      <w:szCs w:val="24"/>
      <w14:ligatures w14:val="standardContextual"/>
    </w:rPr>
  </w:style>
  <w:style w:type="paragraph" w:customStyle="1" w:styleId="82EE8B3B1FA94680B3759E22954383A0">
    <w:name w:val="82EE8B3B1FA94680B3759E22954383A0"/>
    <w:rsid w:val="003F295F"/>
    <w:pPr>
      <w:spacing w:line="278" w:lineRule="auto"/>
    </w:pPr>
    <w:rPr>
      <w:kern w:val="2"/>
      <w:sz w:val="24"/>
      <w:szCs w:val="24"/>
      <w14:ligatures w14:val="standardContextual"/>
    </w:rPr>
  </w:style>
  <w:style w:type="paragraph" w:customStyle="1" w:styleId="62F39B3B12B54A888ED9AAF4ACD7DC50">
    <w:name w:val="62F39B3B12B54A888ED9AAF4ACD7DC50"/>
    <w:rsid w:val="003F295F"/>
    <w:pPr>
      <w:spacing w:line="278" w:lineRule="auto"/>
    </w:pPr>
    <w:rPr>
      <w:kern w:val="2"/>
      <w:sz w:val="24"/>
      <w:szCs w:val="24"/>
      <w14:ligatures w14:val="standardContextual"/>
    </w:rPr>
  </w:style>
  <w:style w:type="paragraph" w:customStyle="1" w:styleId="461A2E67427F4FA6B0CB7B18DEF9C24A">
    <w:name w:val="461A2E67427F4FA6B0CB7B18DEF9C24A"/>
    <w:rsid w:val="003F295F"/>
    <w:pPr>
      <w:spacing w:line="278" w:lineRule="auto"/>
    </w:pPr>
    <w:rPr>
      <w:kern w:val="2"/>
      <w:sz w:val="24"/>
      <w:szCs w:val="24"/>
      <w14:ligatures w14:val="standardContextual"/>
    </w:rPr>
  </w:style>
  <w:style w:type="paragraph" w:customStyle="1" w:styleId="009C6A85E7444593A3C3998CBAABAE87">
    <w:name w:val="009C6A85E7444593A3C3998CBAABAE87"/>
    <w:rsid w:val="003F295F"/>
    <w:pPr>
      <w:spacing w:line="278" w:lineRule="auto"/>
    </w:pPr>
    <w:rPr>
      <w:kern w:val="2"/>
      <w:sz w:val="24"/>
      <w:szCs w:val="24"/>
      <w14:ligatures w14:val="standardContextual"/>
    </w:rPr>
  </w:style>
  <w:style w:type="paragraph" w:customStyle="1" w:styleId="3D1DA918732143B19B1C407349D0F2BE">
    <w:name w:val="3D1DA918732143B19B1C407349D0F2BE"/>
    <w:rsid w:val="003F295F"/>
    <w:pPr>
      <w:spacing w:line="278" w:lineRule="auto"/>
    </w:pPr>
    <w:rPr>
      <w:kern w:val="2"/>
      <w:sz w:val="24"/>
      <w:szCs w:val="24"/>
      <w14:ligatures w14:val="standardContextual"/>
    </w:rPr>
  </w:style>
  <w:style w:type="paragraph" w:customStyle="1" w:styleId="E7A56BE2C08547A08CA271E41CAEF96D">
    <w:name w:val="E7A56BE2C08547A08CA271E41CAEF96D"/>
    <w:rsid w:val="003F295F"/>
    <w:pPr>
      <w:spacing w:line="278" w:lineRule="auto"/>
    </w:pPr>
    <w:rPr>
      <w:kern w:val="2"/>
      <w:sz w:val="24"/>
      <w:szCs w:val="24"/>
      <w14:ligatures w14:val="standardContextual"/>
    </w:rPr>
  </w:style>
  <w:style w:type="paragraph" w:customStyle="1" w:styleId="04D07FDC44F24AED9D2E44B04F6346AE">
    <w:name w:val="04D07FDC44F24AED9D2E44B04F6346AE"/>
    <w:rsid w:val="003F295F"/>
    <w:pPr>
      <w:spacing w:line="278" w:lineRule="auto"/>
    </w:pPr>
    <w:rPr>
      <w:kern w:val="2"/>
      <w:sz w:val="24"/>
      <w:szCs w:val="24"/>
      <w14:ligatures w14:val="standardContextual"/>
    </w:rPr>
  </w:style>
  <w:style w:type="paragraph" w:customStyle="1" w:styleId="67584FB192264433BF7B4735442B36FE">
    <w:name w:val="67584FB192264433BF7B4735442B36FE"/>
    <w:rsid w:val="003F295F"/>
    <w:pPr>
      <w:spacing w:line="278" w:lineRule="auto"/>
    </w:pPr>
    <w:rPr>
      <w:kern w:val="2"/>
      <w:sz w:val="24"/>
      <w:szCs w:val="24"/>
      <w14:ligatures w14:val="standardContextual"/>
    </w:rPr>
  </w:style>
  <w:style w:type="paragraph" w:customStyle="1" w:styleId="27201109E62E4594B557B908EA14A9E7">
    <w:name w:val="27201109E62E4594B557B908EA14A9E7"/>
    <w:rsid w:val="003F295F"/>
    <w:pPr>
      <w:spacing w:line="278" w:lineRule="auto"/>
    </w:pPr>
    <w:rPr>
      <w:kern w:val="2"/>
      <w:sz w:val="24"/>
      <w:szCs w:val="24"/>
      <w14:ligatures w14:val="standardContextual"/>
    </w:rPr>
  </w:style>
  <w:style w:type="paragraph" w:customStyle="1" w:styleId="826C704A1D2E47A0AE9508130D7C1240">
    <w:name w:val="826C704A1D2E47A0AE9508130D7C1240"/>
    <w:rsid w:val="003F295F"/>
    <w:pPr>
      <w:spacing w:line="278" w:lineRule="auto"/>
    </w:pPr>
    <w:rPr>
      <w:kern w:val="2"/>
      <w:sz w:val="24"/>
      <w:szCs w:val="24"/>
      <w14:ligatures w14:val="standardContextual"/>
    </w:rPr>
  </w:style>
  <w:style w:type="paragraph" w:customStyle="1" w:styleId="E1A3AD767270485A8934D777FF0BF31C">
    <w:name w:val="E1A3AD767270485A8934D777FF0BF31C"/>
    <w:rsid w:val="003F295F"/>
    <w:pPr>
      <w:spacing w:line="278" w:lineRule="auto"/>
    </w:pPr>
    <w:rPr>
      <w:kern w:val="2"/>
      <w:sz w:val="24"/>
      <w:szCs w:val="24"/>
      <w14:ligatures w14:val="standardContextual"/>
    </w:rPr>
  </w:style>
  <w:style w:type="paragraph" w:customStyle="1" w:styleId="B6E6CC4BFED8439C9D8453691C6E12CE">
    <w:name w:val="B6E6CC4BFED8439C9D8453691C6E12CE"/>
    <w:rsid w:val="003F295F"/>
    <w:pPr>
      <w:spacing w:line="278" w:lineRule="auto"/>
    </w:pPr>
    <w:rPr>
      <w:kern w:val="2"/>
      <w:sz w:val="24"/>
      <w:szCs w:val="24"/>
      <w14:ligatures w14:val="standardContextual"/>
    </w:rPr>
  </w:style>
  <w:style w:type="paragraph" w:customStyle="1" w:styleId="E9949AE1DE9E4905BDCD9AB38B3857BC">
    <w:name w:val="E9949AE1DE9E4905BDCD9AB38B3857BC"/>
    <w:rsid w:val="003F295F"/>
    <w:pPr>
      <w:spacing w:line="278" w:lineRule="auto"/>
    </w:pPr>
    <w:rPr>
      <w:kern w:val="2"/>
      <w:sz w:val="24"/>
      <w:szCs w:val="24"/>
      <w14:ligatures w14:val="standardContextual"/>
    </w:rPr>
  </w:style>
  <w:style w:type="paragraph" w:customStyle="1" w:styleId="BFFD8B6FF6FB4D5D82B67207B14D2F50">
    <w:name w:val="BFFD8B6FF6FB4D5D82B67207B14D2F50"/>
    <w:rsid w:val="003F295F"/>
    <w:pPr>
      <w:spacing w:line="278" w:lineRule="auto"/>
    </w:pPr>
    <w:rPr>
      <w:kern w:val="2"/>
      <w:sz w:val="24"/>
      <w:szCs w:val="24"/>
      <w14:ligatures w14:val="standardContextual"/>
    </w:rPr>
  </w:style>
  <w:style w:type="paragraph" w:customStyle="1" w:styleId="5AC3E199D2B44698BB540BC4683945B3">
    <w:name w:val="5AC3E199D2B44698BB540BC4683945B3"/>
    <w:rsid w:val="003F295F"/>
    <w:pPr>
      <w:spacing w:line="278" w:lineRule="auto"/>
    </w:pPr>
    <w:rPr>
      <w:kern w:val="2"/>
      <w:sz w:val="24"/>
      <w:szCs w:val="24"/>
      <w14:ligatures w14:val="standardContextual"/>
    </w:rPr>
  </w:style>
  <w:style w:type="paragraph" w:customStyle="1" w:styleId="53F48C08B98149D08701A1C52906B0A1">
    <w:name w:val="53F48C08B98149D08701A1C52906B0A1"/>
    <w:rsid w:val="003F295F"/>
    <w:pPr>
      <w:spacing w:line="278" w:lineRule="auto"/>
    </w:pPr>
    <w:rPr>
      <w:kern w:val="2"/>
      <w:sz w:val="24"/>
      <w:szCs w:val="24"/>
      <w14:ligatures w14:val="standardContextual"/>
    </w:rPr>
  </w:style>
  <w:style w:type="paragraph" w:customStyle="1" w:styleId="E6ECC810012747C8AB2E3E8349BAD778">
    <w:name w:val="E6ECC810012747C8AB2E3E8349BAD778"/>
    <w:rsid w:val="003F295F"/>
    <w:pPr>
      <w:spacing w:line="278" w:lineRule="auto"/>
    </w:pPr>
    <w:rPr>
      <w:kern w:val="2"/>
      <w:sz w:val="24"/>
      <w:szCs w:val="24"/>
      <w14:ligatures w14:val="standardContextual"/>
    </w:rPr>
  </w:style>
  <w:style w:type="paragraph" w:customStyle="1" w:styleId="294BDC9BBA904E81948BE8A5A8BAC585">
    <w:name w:val="294BDC9BBA904E81948BE8A5A8BAC585"/>
    <w:rsid w:val="003F295F"/>
    <w:pPr>
      <w:spacing w:line="278" w:lineRule="auto"/>
    </w:pPr>
    <w:rPr>
      <w:kern w:val="2"/>
      <w:sz w:val="24"/>
      <w:szCs w:val="24"/>
      <w14:ligatures w14:val="standardContextual"/>
    </w:rPr>
  </w:style>
  <w:style w:type="paragraph" w:customStyle="1" w:styleId="88C774BC84D545309F5CE7FD315CC640">
    <w:name w:val="88C774BC84D545309F5CE7FD315CC640"/>
    <w:rsid w:val="003F295F"/>
    <w:pPr>
      <w:spacing w:line="278" w:lineRule="auto"/>
    </w:pPr>
    <w:rPr>
      <w:kern w:val="2"/>
      <w:sz w:val="24"/>
      <w:szCs w:val="24"/>
      <w14:ligatures w14:val="standardContextual"/>
    </w:rPr>
  </w:style>
  <w:style w:type="paragraph" w:customStyle="1" w:styleId="3187FE38FB2D4F59A18C0A3E15869CFF">
    <w:name w:val="3187FE38FB2D4F59A18C0A3E15869CFF"/>
    <w:rsid w:val="003F295F"/>
    <w:pPr>
      <w:spacing w:line="278" w:lineRule="auto"/>
    </w:pPr>
    <w:rPr>
      <w:kern w:val="2"/>
      <w:sz w:val="24"/>
      <w:szCs w:val="24"/>
      <w14:ligatures w14:val="standardContextual"/>
    </w:rPr>
  </w:style>
  <w:style w:type="paragraph" w:customStyle="1" w:styleId="34594921EE3C453789D21111F98E4246">
    <w:name w:val="34594921EE3C453789D21111F98E4246"/>
    <w:rsid w:val="003F295F"/>
    <w:pPr>
      <w:spacing w:line="278" w:lineRule="auto"/>
    </w:pPr>
    <w:rPr>
      <w:kern w:val="2"/>
      <w:sz w:val="24"/>
      <w:szCs w:val="24"/>
      <w14:ligatures w14:val="standardContextual"/>
    </w:rPr>
  </w:style>
  <w:style w:type="paragraph" w:customStyle="1" w:styleId="304B4652B5A6443B91FD207BB00BC023">
    <w:name w:val="304B4652B5A6443B91FD207BB00BC023"/>
    <w:rsid w:val="003F295F"/>
    <w:pPr>
      <w:spacing w:line="278" w:lineRule="auto"/>
    </w:pPr>
    <w:rPr>
      <w:kern w:val="2"/>
      <w:sz w:val="24"/>
      <w:szCs w:val="24"/>
      <w14:ligatures w14:val="standardContextual"/>
    </w:rPr>
  </w:style>
  <w:style w:type="paragraph" w:customStyle="1" w:styleId="3E0F969637474A1DBD0309860CC94985">
    <w:name w:val="3E0F969637474A1DBD0309860CC94985"/>
    <w:rsid w:val="003F295F"/>
    <w:pPr>
      <w:spacing w:line="278" w:lineRule="auto"/>
    </w:pPr>
    <w:rPr>
      <w:kern w:val="2"/>
      <w:sz w:val="24"/>
      <w:szCs w:val="24"/>
      <w14:ligatures w14:val="standardContextual"/>
    </w:rPr>
  </w:style>
  <w:style w:type="paragraph" w:customStyle="1" w:styleId="0F5BFFAC51B946F7A6CFF72745265067">
    <w:name w:val="0F5BFFAC51B946F7A6CFF72745265067"/>
    <w:rsid w:val="003F295F"/>
    <w:pPr>
      <w:spacing w:line="278" w:lineRule="auto"/>
    </w:pPr>
    <w:rPr>
      <w:kern w:val="2"/>
      <w:sz w:val="24"/>
      <w:szCs w:val="24"/>
      <w14:ligatures w14:val="standardContextual"/>
    </w:rPr>
  </w:style>
  <w:style w:type="paragraph" w:customStyle="1" w:styleId="CE385FCA6D0A451B9A94D798453C2E3A">
    <w:name w:val="CE385FCA6D0A451B9A94D798453C2E3A"/>
    <w:rsid w:val="003F295F"/>
    <w:pPr>
      <w:spacing w:line="278" w:lineRule="auto"/>
    </w:pPr>
    <w:rPr>
      <w:kern w:val="2"/>
      <w:sz w:val="24"/>
      <w:szCs w:val="24"/>
      <w14:ligatures w14:val="standardContextual"/>
    </w:rPr>
  </w:style>
  <w:style w:type="paragraph" w:customStyle="1" w:styleId="0246361BA3334FA0864DCFD0B63D262C">
    <w:name w:val="0246361BA3334FA0864DCFD0B63D262C"/>
    <w:rsid w:val="003F295F"/>
    <w:pPr>
      <w:spacing w:line="278" w:lineRule="auto"/>
    </w:pPr>
    <w:rPr>
      <w:kern w:val="2"/>
      <w:sz w:val="24"/>
      <w:szCs w:val="24"/>
      <w14:ligatures w14:val="standardContextual"/>
    </w:rPr>
  </w:style>
  <w:style w:type="paragraph" w:customStyle="1" w:styleId="EA50127F451740D7A68D70017A07C6AE">
    <w:name w:val="EA50127F451740D7A68D70017A07C6AE"/>
    <w:rsid w:val="003F295F"/>
    <w:pPr>
      <w:spacing w:line="278" w:lineRule="auto"/>
    </w:pPr>
    <w:rPr>
      <w:kern w:val="2"/>
      <w:sz w:val="24"/>
      <w:szCs w:val="24"/>
      <w14:ligatures w14:val="standardContextual"/>
    </w:rPr>
  </w:style>
  <w:style w:type="paragraph" w:customStyle="1" w:styleId="54FE535B2B304EBCA1CD0B7EB6D873E3">
    <w:name w:val="54FE535B2B304EBCA1CD0B7EB6D873E3"/>
    <w:rsid w:val="003F295F"/>
    <w:pPr>
      <w:spacing w:line="278" w:lineRule="auto"/>
    </w:pPr>
    <w:rPr>
      <w:kern w:val="2"/>
      <w:sz w:val="24"/>
      <w:szCs w:val="24"/>
      <w14:ligatures w14:val="standardContextual"/>
    </w:rPr>
  </w:style>
  <w:style w:type="paragraph" w:customStyle="1" w:styleId="7D509C734DBE4EFC87031666FFCF3C82">
    <w:name w:val="7D509C734DBE4EFC87031666FFCF3C82"/>
    <w:rsid w:val="003F295F"/>
    <w:pPr>
      <w:spacing w:line="278" w:lineRule="auto"/>
    </w:pPr>
    <w:rPr>
      <w:kern w:val="2"/>
      <w:sz w:val="24"/>
      <w:szCs w:val="24"/>
      <w14:ligatures w14:val="standardContextual"/>
    </w:rPr>
  </w:style>
  <w:style w:type="paragraph" w:customStyle="1" w:styleId="C66D1EF0C1484CAA9E4BD994851DED68">
    <w:name w:val="C66D1EF0C1484CAA9E4BD994851DED68"/>
    <w:rsid w:val="003F295F"/>
    <w:pPr>
      <w:spacing w:line="278" w:lineRule="auto"/>
    </w:pPr>
    <w:rPr>
      <w:kern w:val="2"/>
      <w:sz w:val="24"/>
      <w:szCs w:val="24"/>
      <w14:ligatures w14:val="standardContextual"/>
    </w:rPr>
  </w:style>
  <w:style w:type="paragraph" w:customStyle="1" w:styleId="F7009563F6B44A5AAAEF4F3FBB3FC271">
    <w:name w:val="F7009563F6B44A5AAAEF4F3FBB3FC271"/>
    <w:rsid w:val="003F295F"/>
    <w:pPr>
      <w:spacing w:line="278" w:lineRule="auto"/>
    </w:pPr>
    <w:rPr>
      <w:kern w:val="2"/>
      <w:sz w:val="24"/>
      <w:szCs w:val="24"/>
      <w14:ligatures w14:val="standardContextual"/>
    </w:rPr>
  </w:style>
  <w:style w:type="paragraph" w:customStyle="1" w:styleId="751FF48F082E46AB96786B6F07BD58FC">
    <w:name w:val="751FF48F082E46AB96786B6F07BD58FC"/>
    <w:rsid w:val="003F295F"/>
    <w:pPr>
      <w:spacing w:line="278" w:lineRule="auto"/>
    </w:pPr>
    <w:rPr>
      <w:kern w:val="2"/>
      <w:sz w:val="24"/>
      <w:szCs w:val="24"/>
      <w14:ligatures w14:val="standardContextual"/>
    </w:rPr>
  </w:style>
  <w:style w:type="paragraph" w:customStyle="1" w:styleId="0AF39ED24E9A4977B766F79C419E594B">
    <w:name w:val="0AF39ED24E9A4977B766F79C419E594B"/>
    <w:rsid w:val="003F295F"/>
    <w:pPr>
      <w:spacing w:line="278" w:lineRule="auto"/>
    </w:pPr>
    <w:rPr>
      <w:kern w:val="2"/>
      <w:sz w:val="24"/>
      <w:szCs w:val="24"/>
      <w14:ligatures w14:val="standardContextual"/>
    </w:rPr>
  </w:style>
  <w:style w:type="paragraph" w:customStyle="1" w:styleId="ADD8A62B54677B4A96CD05A4802D6BBE">
    <w:name w:val="ADD8A62B54677B4A96CD05A4802D6BBE"/>
    <w:rsid w:val="00F91093"/>
    <w:pPr>
      <w:spacing w:after="0" w:line="240" w:lineRule="auto"/>
    </w:pPr>
    <w:rPr>
      <w:sz w:val="24"/>
      <w:szCs w:val="24"/>
      <w:lang w:val="en-US" w:eastAsia="en-US"/>
    </w:rPr>
  </w:style>
  <w:style w:type="paragraph" w:customStyle="1" w:styleId="9291C774300DE2409AD6FBF0FC965A50">
    <w:name w:val="9291C774300DE2409AD6FBF0FC965A50"/>
    <w:rsid w:val="00F91093"/>
    <w:pPr>
      <w:spacing w:after="0" w:line="240" w:lineRule="auto"/>
    </w:pPr>
    <w:rPr>
      <w:sz w:val="24"/>
      <w:szCs w:val="24"/>
      <w:lang w:val="en-US" w:eastAsia="en-US"/>
    </w:rPr>
  </w:style>
  <w:style w:type="paragraph" w:customStyle="1" w:styleId="EF3742B1DB638A4C90F42D621D61DADF">
    <w:name w:val="EF3742B1DB638A4C90F42D621D61DADF"/>
    <w:rsid w:val="00F91093"/>
    <w:pPr>
      <w:spacing w:after="0" w:line="240" w:lineRule="auto"/>
    </w:pPr>
    <w:rPr>
      <w:sz w:val="24"/>
      <w:szCs w:val="24"/>
      <w:lang w:val="en-US" w:eastAsia="en-US"/>
    </w:rPr>
  </w:style>
  <w:style w:type="paragraph" w:customStyle="1" w:styleId="9CD1749BAA9E784D8927542120E7F374">
    <w:name w:val="9CD1749BAA9E784D8927542120E7F374"/>
    <w:rsid w:val="00F91093"/>
    <w:pPr>
      <w:spacing w:after="0" w:line="240" w:lineRule="auto"/>
    </w:pPr>
    <w:rPr>
      <w:sz w:val="24"/>
      <w:szCs w:val="24"/>
      <w:lang w:val="en-US" w:eastAsia="en-US"/>
    </w:rPr>
  </w:style>
  <w:style w:type="paragraph" w:customStyle="1" w:styleId="2E80B8261514F5419229B7281C600DE4">
    <w:name w:val="2E80B8261514F5419229B7281C600DE4"/>
    <w:rsid w:val="00F91093"/>
    <w:pPr>
      <w:spacing w:after="0" w:line="240" w:lineRule="auto"/>
    </w:pPr>
    <w:rPr>
      <w:sz w:val="24"/>
      <w:szCs w:val="24"/>
      <w:lang w:val="en-US" w:eastAsia="en-US"/>
    </w:rPr>
  </w:style>
  <w:style w:type="paragraph" w:customStyle="1" w:styleId="F521518E7DA85049A602E474D4C94F17">
    <w:name w:val="F521518E7DA85049A602E474D4C94F17"/>
    <w:rsid w:val="00F91093"/>
    <w:pPr>
      <w:spacing w:after="0" w:line="240" w:lineRule="auto"/>
    </w:pPr>
    <w:rPr>
      <w:sz w:val="24"/>
      <w:szCs w:val="24"/>
      <w:lang w:val="en-US" w:eastAsia="en-US"/>
    </w:rPr>
  </w:style>
  <w:style w:type="paragraph" w:customStyle="1" w:styleId="F1817DCE1298004DA04054B9AE9289D8">
    <w:name w:val="F1817DCE1298004DA04054B9AE9289D8"/>
    <w:rsid w:val="00F91093"/>
    <w:pPr>
      <w:spacing w:after="0" w:line="240" w:lineRule="auto"/>
    </w:pPr>
    <w:rPr>
      <w:sz w:val="24"/>
      <w:szCs w:val="24"/>
      <w:lang w:val="en-US" w:eastAsia="en-US"/>
    </w:rPr>
  </w:style>
  <w:style w:type="paragraph" w:customStyle="1" w:styleId="022E6EAEB68F7B40BD00D3F7BB85FD2B">
    <w:name w:val="022E6EAEB68F7B40BD00D3F7BB85FD2B"/>
    <w:rsid w:val="00F91093"/>
    <w:pPr>
      <w:spacing w:after="0" w:line="240" w:lineRule="auto"/>
    </w:pPr>
    <w:rPr>
      <w:sz w:val="24"/>
      <w:szCs w:val="24"/>
      <w:lang w:val="en-US" w:eastAsia="en-US"/>
    </w:rPr>
  </w:style>
  <w:style w:type="paragraph" w:customStyle="1" w:styleId="DF0BD28A7331CC46A341B84F4F00F2F0">
    <w:name w:val="DF0BD28A7331CC46A341B84F4F00F2F0"/>
    <w:rsid w:val="00F91093"/>
    <w:pPr>
      <w:spacing w:after="0" w:line="240" w:lineRule="auto"/>
    </w:pPr>
    <w:rPr>
      <w:sz w:val="24"/>
      <w:szCs w:val="24"/>
      <w:lang w:val="en-US" w:eastAsia="en-US"/>
    </w:rPr>
  </w:style>
  <w:style w:type="paragraph" w:customStyle="1" w:styleId="D2D2D692AE05484F93A0BAD89F30FDAD">
    <w:name w:val="D2D2D692AE05484F93A0BAD89F30FDAD"/>
    <w:rsid w:val="00F91093"/>
    <w:pPr>
      <w:spacing w:after="0" w:line="240" w:lineRule="auto"/>
    </w:pPr>
    <w:rPr>
      <w:sz w:val="24"/>
      <w:szCs w:val="24"/>
      <w:lang w:val="en-US" w:eastAsia="en-US"/>
    </w:rPr>
  </w:style>
  <w:style w:type="paragraph" w:customStyle="1" w:styleId="24A02CD2FFC4944AAC7FF5DA371FE8B6">
    <w:name w:val="24A02CD2FFC4944AAC7FF5DA371FE8B6"/>
    <w:rsid w:val="00F91093"/>
    <w:pPr>
      <w:spacing w:after="0" w:line="240" w:lineRule="auto"/>
    </w:pPr>
    <w:rPr>
      <w:sz w:val="24"/>
      <w:szCs w:val="24"/>
      <w:lang w:val="en-US" w:eastAsia="en-US"/>
    </w:rPr>
  </w:style>
  <w:style w:type="paragraph" w:customStyle="1" w:styleId="32E4FA4C1AEA4540AD7492C24D9C9935">
    <w:name w:val="32E4FA4C1AEA4540AD7492C24D9C9935"/>
    <w:rsid w:val="00F91093"/>
    <w:pPr>
      <w:spacing w:after="0" w:line="240" w:lineRule="auto"/>
    </w:pPr>
    <w:rPr>
      <w:sz w:val="24"/>
      <w:szCs w:val="24"/>
      <w:lang w:val="en-US" w:eastAsia="en-US"/>
    </w:rPr>
  </w:style>
  <w:style w:type="paragraph" w:customStyle="1" w:styleId="6C7C768D4F8E3E47BDB4C0F647A54DE4">
    <w:name w:val="6C7C768D4F8E3E47BDB4C0F647A54DE4"/>
    <w:rsid w:val="00F91093"/>
    <w:pPr>
      <w:spacing w:after="0" w:line="240" w:lineRule="auto"/>
    </w:pPr>
    <w:rPr>
      <w:sz w:val="24"/>
      <w:szCs w:val="24"/>
      <w:lang w:val="en-US" w:eastAsia="en-US"/>
    </w:rPr>
  </w:style>
  <w:style w:type="paragraph" w:customStyle="1" w:styleId="77DEDECDF017D64E9BC7F36818BC0065">
    <w:name w:val="77DEDECDF017D64E9BC7F36818BC0065"/>
    <w:rsid w:val="00F91093"/>
    <w:pPr>
      <w:spacing w:after="0" w:line="240" w:lineRule="auto"/>
    </w:pPr>
    <w:rPr>
      <w:sz w:val="24"/>
      <w:szCs w:val="24"/>
      <w:lang w:val="en-US" w:eastAsia="en-US"/>
    </w:rPr>
  </w:style>
  <w:style w:type="paragraph" w:customStyle="1" w:styleId="EBECA8A26ACB7F47B4BF2E7F75B6BBE7">
    <w:name w:val="EBECA8A26ACB7F47B4BF2E7F75B6BBE7"/>
    <w:rsid w:val="00F91093"/>
    <w:pPr>
      <w:spacing w:after="0" w:line="240" w:lineRule="auto"/>
    </w:pPr>
    <w:rPr>
      <w:sz w:val="24"/>
      <w:szCs w:val="24"/>
      <w:lang w:val="en-US" w:eastAsia="en-US"/>
    </w:rPr>
  </w:style>
  <w:style w:type="paragraph" w:customStyle="1" w:styleId="E2501F361FA82F4883AB8065F2C1470D">
    <w:name w:val="E2501F361FA82F4883AB8065F2C1470D"/>
    <w:rsid w:val="00F91093"/>
    <w:pPr>
      <w:spacing w:after="0" w:line="240" w:lineRule="auto"/>
    </w:pPr>
    <w:rPr>
      <w:sz w:val="24"/>
      <w:szCs w:val="24"/>
      <w:lang w:val="en-US" w:eastAsia="en-US"/>
    </w:rPr>
  </w:style>
  <w:style w:type="paragraph" w:customStyle="1" w:styleId="489C4A1DCA51E84B81401500CFD4C94E">
    <w:name w:val="489C4A1DCA51E84B81401500CFD4C94E"/>
    <w:rsid w:val="00F91093"/>
    <w:pPr>
      <w:spacing w:after="0" w:line="240" w:lineRule="auto"/>
    </w:pPr>
    <w:rPr>
      <w:sz w:val="24"/>
      <w:szCs w:val="24"/>
      <w:lang w:val="en-US" w:eastAsia="en-US"/>
    </w:rPr>
  </w:style>
  <w:style w:type="paragraph" w:customStyle="1" w:styleId="96267777571C3C40957424DAB0A5B8C2">
    <w:name w:val="96267777571C3C40957424DAB0A5B8C2"/>
    <w:rsid w:val="00F91093"/>
    <w:pPr>
      <w:spacing w:after="0" w:line="240" w:lineRule="auto"/>
    </w:pPr>
    <w:rPr>
      <w:sz w:val="24"/>
      <w:szCs w:val="24"/>
      <w:lang w:val="en-US" w:eastAsia="en-US"/>
    </w:rPr>
  </w:style>
  <w:style w:type="paragraph" w:customStyle="1" w:styleId="4DCE39219663AB4C8069C895A07A01D4">
    <w:name w:val="4DCE39219663AB4C8069C895A07A01D4"/>
    <w:rsid w:val="00F91093"/>
    <w:pPr>
      <w:spacing w:after="0" w:line="240" w:lineRule="auto"/>
    </w:pPr>
    <w:rPr>
      <w:sz w:val="24"/>
      <w:szCs w:val="24"/>
      <w:lang w:val="en-US" w:eastAsia="en-US"/>
    </w:rPr>
  </w:style>
  <w:style w:type="paragraph" w:customStyle="1" w:styleId="9776BF5FAD127D43B327202E1FD6E849">
    <w:name w:val="9776BF5FAD127D43B327202E1FD6E849"/>
    <w:rsid w:val="00F91093"/>
    <w:pPr>
      <w:spacing w:after="0" w:line="240" w:lineRule="auto"/>
    </w:pPr>
    <w:rPr>
      <w:sz w:val="24"/>
      <w:szCs w:val="24"/>
      <w:lang w:val="en-US" w:eastAsia="en-US"/>
    </w:rPr>
  </w:style>
  <w:style w:type="paragraph" w:customStyle="1" w:styleId="C829B382127C8F4296478C587D10214D">
    <w:name w:val="C829B382127C8F4296478C587D10214D"/>
    <w:rsid w:val="00F91093"/>
    <w:pPr>
      <w:spacing w:after="0" w:line="240" w:lineRule="auto"/>
    </w:pPr>
    <w:rPr>
      <w:sz w:val="24"/>
      <w:szCs w:val="24"/>
      <w:lang w:val="en-US" w:eastAsia="en-US"/>
    </w:rPr>
  </w:style>
  <w:style w:type="paragraph" w:customStyle="1" w:styleId="461EA902DE7CB04AB757E8A0AC24E0A9">
    <w:name w:val="461EA902DE7CB04AB757E8A0AC24E0A9"/>
    <w:rsid w:val="00F91093"/>
    <w:pPr>
      <w:spacing w:after="0" w:line="240" w:lineRule="auto"/>
    </w:pPr>
    <w:rPr>
      <w:sz w:val="24"/>
      <w:szCs w:val="24"/>
      <w:lang w:val="en-US" w:eastAsia="en-US"/>
    </w:rPr>
  </w:style>
  <w:style w:type="paragraph" w:customStyle="1" w:styleId="E3737D65DEB3974D94E88BEA3807FA67">
    <w:name w:val="E3737D65DEB3974D94E88BEA3807FA67"/>
    <w:rsid w:val="00F91093"/>
    <w:pPr>
      <w:spacing w:after="0" w:line="240" w:lineRule="auto"/>
    </w:pPr>
    <w:rPr>
      <w:sz w:val="24"/>
      <w:szCs w:val="24"/>
      <w:lang w:val="en-US" w:eastAsia="en-US"/>
    </w:rPr>
  </w:style>
  <w:style w:type="paragraph" w:customStyle="1" w:styleId="38783212DFEB04429540AEDB3B66065B">
    <w:name w:val="38783212DFEB04429540AEDB3B66065B"/>
    <w:rsid w:val="00F91093"/>
    <w:pPr>
      <w:spacing w:after="0" w:line="240" w:lineRule="auto"/>
    </w:pPr>
    <w:rPr>
      <w:sz w:val="24"/>
      <w:szCs w:val="24"/>
      <w:lang w:val="en-US" w:eastAsia="en-US"/>
    </w:rPr>
  </w:style>
  <w:style w:type="paragraph" w:customStyle="1" w:styleId="DF1C6AD047065C408B952379777E754A">
    <w:name w:val="DF1C6AD047065C408B952379777E754A"/>
    <w:rsid w:val="00F91093"/>
    <w:pPr>
      <w:spacing w:after="0" w:line="240" w:lineRule="auto"/>
    </w:pPr>
    <w:rPr>
      <w:sz w:val="24"/>
      <w:szCs w:val="24"/>
      <w:lang w:val="en-US" w:eastAsia="en-US"/>
    </w:rPr>
  </w:style>
  <w:style w:type="paragraph" w:customStyle="1" w:styleId="4435A352077FA84EBE6F307BF016CA1E">
    <w:name w:val="4435A352077FA84EBE6F307BF016CA1E"/>
    <w:rsid w:val="00F91093"/>
    <w:pPr>
      <w:spacing w:after="0" w:line="240" w:lineRule="auto"/>
    </w:pPr>
    <w:rPr>
      <w:sz w:val="24"/>
      <w:szCs w:val="24"/>
      <w:lang w:val="en-US" w:eastAsia="en-US"/>
    </w:rPr>
  </w:style>
  <w:style w:type="paragraph" w:customStyle="1" w:styleId="8FB17C4F3E407E44896C923FD9834392">
    <w:name w:val="8FB17C4F3E407E44896C923FD9834392"/>
    <w:rsid w:val="00F91093"/>
    <w:pPr>
      <w:spacing w:after="0" w:line="240" w:lineRule="auto"/>
    </w:pPr>
    <w:rPr>
      <w:sz w:val="24"/>
      <w:szCs w:val="24"/>
      <w:lang w:val="en-US" w:eastAsia="en-US"/>
    </w:rPr>
  </w:style>
  <w:style w:type="paragraph" w:customStyle="1" w:styleId="C184F360C5228B4EA207044F46ED692D">
    <w:name w:val="C184F360C5228B4EA207044F46ED692D"/>
    <w:rsid w:val="00F91093"/>
    <w:pPr>
      <w:spacing w:after="0" w:line="240" w:lineRule="auto"/>
    </w:pPr>
    <w:rPr>
      <w:sz w:val="24"/>
      <w:szCs w:val="24"/>
      <w:lang w:val="en-US" w:eastAsia="en-US"/>
    </w:rPr>
  </w:style>
  <w:style w:type="paragraph" w:customStyle="1" w:styleId="BB5536A1FEEB9443A6AB412AAE3E9BC1">
    <w:name w:val="BB5536A1FEEB9443A6AB412AAE3E9BC1"/>
    <w:rsid w:val="00F91093"/>
    <w:pPr>
      <w:spacing w:after="0" w:line="240" w:lineRule="auto"/>
    </w:pPr>
    <w:rPr>
      <w:sz w:val="24"/>
      <w:szCs w:val="24"/>
      <w:lang w:val="en-US" w:eastAsia="en-US"/>
    </w:rPr>
  </w:style>
  <w:style w:type="paragraph" w:customStyle="1" w:styleId="B060F36CF1B6BB44AEE8CD1B562B24E2">
    <w:name w:val="B060F36CF1B6BB44AEE8CD1B562B24E2"/>
    <w:rsid w:val="00F91093"/>
    <w:pPr>
      <w:spacing w:after="0" w:line="240" w:lineRule="auto"/>
    </w:pPr>
    <w:rPr>
      <w:sz w:val="24"/>
      <w:szCs w:val="24"/>
      <w:lang w:val="en-US" w:eastAsia="en-US"/>
    </w:rPr>
  </w:style>
  <w:style w:type="paragraph" w:customStyle="1" w:styleId="036062329478044CBBC92FD1DEEE44A9">
    <w:name w:val="036062329478044CBBC92FD1DEEE44A9"/>
    <w:rsid w:val="00F91093"/>
    <w:pPr>
      <w:spacing w:after="0" w:line="240" w:lineRule="auto"/>
    </w:pPr>
    <w:rPr>
      <w:sz w:val="24"/>
      <w:szCs w:val="24"/>
      <w:lang w:val="en-US" w:eastAsia="en-US"/>
    </w:rPr>
  </w:style>
  <w:style w:type="paragraph" w:customStyle="1" w:styleId="D659CEEAA9F3C44A91E72531B71FB31A">
    <w:name w:val="D659CEEAA9F3C44A91E72531B71FB31A"/>
    <w:rsid w:val="00F91093"/>
    <w:pPr>
      <w:spacing w:after="0" w:line="240" w:lineRule="auto"/>
    </w:pPr>
    <w:rPr>
      <w:sz w:val="24"/>
      <w:szCs w:val="24"/>
      <w:lang w:val="en-US" w:eastAsia="en-US"/>
    </w:rPr>
  </w:style>
  <w:style w:type="paragraph" w:customStyle="1" w:styleId="0E90771C3A306B4ABCFA3D72AC0F981D">
    <w:name w:val="0E90771C3A306B4ABCFA3D72AC0F981D"/>
    <w:rsid w:val="00F91093"/>
    <w:pPr>
      <w:spacing w:after="0" w:line="240" w:lineRule="auto"/>
    </w:pPr>
    <w:rPr>
      <w:sz w:val="24"/>
      <w:szCs w:val="24"/>
      <w:lang w:val="en-US" w:eastAsia="en-US"/>
    </w:rPr>
  </w:style>
  <w:style w:type="paragraph" w:customStyle="1" w:styleId="4E9BEAAD1113924F96C84F872879EABE">
    <w:name w:val="4E9BEAAD1113924F96C84F872879EABE"/>
    <w:rsid w:val="00F91093"/>
    <w:pPr>
      <w:spacing w:after="0" w:line="240" w:lineRule="auto"/>
    </w:pPr>
    <w:rPr>
      <w:sz w:val="24"/>
      <w:szCs w:val="24"/>
      <w:lang w:val="en-US" w:eastAsia="en-US"/>
    </w:rPr>
  </w:style>
  <w:style w:type="paragraph" w:customStyle="1" w:styleId="236982B0CA6CBB40B831BBECB3C79208">
    <w:name w:val="236982B0CA6CBB40B831BBECB3C79208"/>
    <w:rsid w:val="00F91093"/>
    <w:pPr>
      <w:spacing w:after="0" w:line="240" w:lineRule="auto"/>
    </w:pPr>
    <w:rPr>
      <w:sz w:val="24"/>
      <w:szCs w:val="24"/>
      <w:lang w:val="en-US" w:eastAsia="en-US"/>
    </w:rPr>
  </w:style>
  <w:style w:type="paragraph" w:customStyle="1" w:styleId="FFFB3782A4902F49AA7B987D859D78B5">
    <w:name w:val="FFFB3782A4902F49AA7B987D859D78B5"/>
    <w:rsid w:val="00F91093"/>
    <w:pPr>
      <w:spacing w:after="0" w:line="240" w:lineRule="auto"/>
    </w:pPr>
    <w:rPr>
      <w:sz w:val="24"/>
      <w:szCs w:val="24"/>
      <w:lang w:val="en-US" w:eastAsia="en-US"/>
    </w:rPr>
  </w:style>
  <w:style w:type="paragraph" w:customStyle="1" w:styleId="452DF9E7C4D9D34BB01192A03B69400A">
    <w:name w:val="452DF9E7C4D9D34BB01192A03B69400A"/>
    <w:rsid w:val="00F91093"/>
    <w:pPr>
      <w:spacing w:after="0" w:line="240" w:lineRule="auto"/>
    </w:pPr>
    <w:rPr>
      <w:sz w:val="24"/>
      <w:szCs w:val="24"/>
      <w:lang w:val="en-US" w:eastAsia="en-US"/>
    </w:rPr>
  </w:style>
  <w:style w:type="paragraph" w:customStyle="1" w:styleId="7A7685423B365B499B0CF44F21AC2023">
    <w:name w:val="7A7685423B365B499B0CF44F21AC2023"/>
    <w:rsid w:val="00F91093"/>
    <w:pPr>
      <w:spacing w:after="0" w:line="240" w:lineRule="auto"/>
    </w:pPr>
    <w:rPr>
      <w:sz w:val="24"/>
      <w:szCs w:val="24"/>
      <w:lang w:val="en-US" w:eastAsia="en-US"/>
    </w:rPr>
  </w:style>
  <w:style w:type="paragraph" w:customStyle="1" w:styleId="60FC1B148CD24D41993E613DB0BE1BBD">
    <w:name w:val="60FC1B148CD24D41993E613DB0BE1BBD"/>
    <w:rsid w:val="00F91093"/>
    <w:pPr>
      <w:spacing w:after="0" w:line="240" w:lineRule="auto"/>
    </w:pPr>
    <w:rPr>
      <w:sz w:val="24"/>
      <w:szCs w:val="24"/>
      <w:lang w:val="en-US" w:eastAsia="en-US"/>
    </w:rPr>
  </w:style>
  <w:style w:type="paragraph" w:customStyle="1" w:styleId="70E3A95DDC23E542A561C15DC9A5C69D">
    <w:name w:val="70E3A95DDC23E542A561C15DC9A5C69D"/>
    <w:rsid w:val="00F91093"/>
    <w:pPr>
      <w:spacing w:after="0" w:line="240" w:lineRule="auto"/>
    </w:pPr>
    <w:rPr>
      <w:sz w:val="24"/>
      <w:szCs w:val="24"/>
      <w:lang w:val="en-US" w:eastAsia="en-US"/>
    </w:rPr>
  </w:style>
  <w:style w:type="paragraph" w:customStyle="1" w:styleId="F65AB6D8794E6140BF5DA554906E0889">
    <w:name w:val="F65AB6D8794E6140BF5DA554906E0889"/>
    <w:rsid w:val="00F91093"/>
    <w:pPr>
      <w:spacing w:after="0" w:line="240" w:lineRule="auto"/>
    </w:pPr>
    <w:rPr>
      <w:sz w:val="24"/>
      <w:szCs w:val="24"/>
      <w:lang w:val="en-US" w:eastAsia="en-US"/>
    </w:rPr>
  </w:style>
  <w:style w:type="paragraph" w:customStyle="1" w:styleId="5769257A94D9BC49B0929ED62556B432">
    <w:name w:val="5769257A94D9BC49B0929ED62556B432"/>
    <w:rsid w:val="00F91093"/>
    <w:pPr>
      <w:spacing w:after="0" w:line="240" w:lineRule="auto"/>
    </w:pPr>
    <w:rPr>
      <w:sz w:val="24"/>
      <w:szCs w:val="24"/>
      <w:lang w:val="en-US" w:eastAsia="en-US"/>
    </w:rPr>
  </w:style>
  <w:style w:type="paragraph" w:customStyle="1" w:styleId="45A2AFAD5206C1438893E1100F38F9BE">
    <w:name w:val="45A2AFAD5206C1438893E1100F38F9BE"/>
    <w:rsid w:val="00F91093"/>
    <w:pPr>
      <w:spacing w:after="0" w:line="240" w:lineRule="auto"/>
    </w:pPr>
    <w:rPr>
      <w:sz w:val="24"/>
      <w:szCs w:val="24"/>
      <w:lang w:val="en-US" w:eastAsia="en-US"/>
    </w:rPr>
  </w:style>
  <w:style w:type="paragraph" w:customStyle="1" w:styleId="7BE31CDE32C27544892B23724F8FE018">
    <w:name w:val="7BE31CDE32C27544892B23724F8FE018"/>
    <w:rsid w:val="00F91093"/>
    <w:pPr>
      <w:spacing w:after="0" w:line="240" w:lineRule="auto"/>
    </w:pPr>
    <w:rPr>
      <w:sz w:val="24"/>
      <w:szCs w:val="24"/>
      <w:lang w:val="en-US" w:eastAsia="en-US"/>
    </w:rPr>
  </w:style>
  <w:style w:type="paragraph" w:customStyle="1" w:styleId="76E12BB1FB01AE4C9B92C0F776034A79">
    <w:name w:val="76E12BB1FB01AE4C9B92C0F776034A79"/>
    <w:rsid w:val="00F91093"/>
    <w:pPr>
      <w:spacing w:after="0" w:line="240" w:lineRule="auto"/>
    </w:pPr>
    <w:rPr>
      <w:sz w:val="24"/>
      <w:szCs w:val="24"/>
      <w:lang w:val="en-US" w:eastAsia="en-US"/>
    </w:rPr>
  </w:style>
  <w:style w:type="paragraph" w:customStyle="1" w:styleId="B45BD979C5DEE94DBEA1DD12C5217B31">
    <w:name w:val="B45BD979C5DEE94DBEA1DD12C5217B31"/>
    <w:rsid w:val="00F91093"/>
    <w:pPr>
      <w:spacing w:after="0" w:line="240" w:lineRule="auto"/>
    </w:pPr>
    <w:rPr>
      <w:sz w:val="24"/>
      <w:szCs w:val="24"/>
      <w:lang w:val="en-US" w:eastAsia="en-US"/>
    </w:rPr>
  </w:style>
  <w:style w:type="paragraph" w:customStyle="1" w:styleId="B903787F9A0E7A41AF4443D21BE1E3ED">
    <w:name w:val="B903787F9A0E7A41AF4443D21BE1E3ED"/>
    <w:rsid w:val="00F91093"/>
    <w:pPr>
      <w:spacing w:after="0" w:line="240" w:lineRule="auto"/>
    </w:pPr>
    <w:rPr>
      <w:sz w:val="24"/>
      <w:szCs w:val="24"/>
      <w:lang w:val="en-US" w:eastAsia="en-US"/>
    </w:rPr>
  </w:style>
  <w:style w:type="paragraph" w:customStyle="1" w:styleId="875CFE64867E7D4692AE79A15E463F15">
    <w:name w:val="875CFE64867E7D4692AE79A15E463F15"/>
    <w:rsid w:val="00F91093"/>
    <w:pPr>
      <w:spacing w:after="0" w:line="240" w:lineRule="auto"/>
    </w:pPr>
    <w:rPr>
      <w:sz w:val="24"/>
      <w:szCs w:val="24"/>
      <w:lang w:val="en-US" w:eastAsia="en-US"/>
    </w:rPr>
  </w:style>
  <w:style w:type="paragraph" w:customStyle="1" w:styleId="D3F0E605D6109242AC3E9D33C1879B59">
    <w:name w:val="D3F0E605D6109242AC3E9D33C1879B59"/>
    <w:rsid w:val="00F91093"/>
    <w:pPr>
      <w:spacing w:after="0" w:line="240" w:lineRule="auto"/>
    </w:pPr>
    <w:rPr>
      <w:sz w:val="24"/>
      <w:szCs w:val="24"/>
      <w:lang w:val="en-US" w:eastAsia="en-US"/>
    </w:rPr>
  </w:style>
  <w:style w:type="paragraph" w:customStyle="1" w:styleId="FA4E5F1C33AECF4E97523117A8AB445B">
    <w:name w:val="FA4E5F1C33AECF4E97523117A8AB445B"/>
    <w:rsid w:val="00F91093"/>
    <w:pPr>
      <w:spacing w:after="0" w:line="240" w:lineRule="auto"/>
    </w:pPr>
    <w:rPr>
      <w:sz w:val="24"/>
      <w:szCs w:val="24"/>
      <w:lang w:val="en-US" w:eastAsia="en-US"/>
    </w:rPr>
  </w:style>
  <w:style w:type="paragraph" w:customStyle="1" w:styleId="4C3B4C6055D9014CBEC07807572D747C">
    <w:name w:val="4C3B4C6055D9014CBEC07807572D747C"/>
    <w:rsid w:val="00F91093"/>
    <w:pPr>
      <w:spacing w:after="0" w:line="240" w:lineRule="auto"/>
    </w:pPr>
    <w:rPr>
      <w:sz w:val="24"/>
      <w:szCs w:val="24"/>
      <w:lang w:val="en-US" w:eastAsia="en-US"/>
    </w:rPr>
  </w:style>
  <w:style w:type="paragraph" w:customStyle="1" w:styleId="274E1AEB78BF6A4CB4EFBB8C0954BDF5">
    <w:name w:val="274E1AEB78BF6A4CB4EFBB8C0954BDF5"/>
    <w:rsid w:val="00F91093"/>
    <w:pPr>
      <w:spacing w:after="0" w:line="240" w:lineRule="auto"/>
    </w:pPr>
    <w:rPr>
      <w:sz w:val="24"/>
      <w:szCs w:val="24"/>
      <w:lang w:val="en-US" w:eastAsia="en-US"/>
    </w:rPr>
  </w:style>
  <w:style w:type="paragraph" w:customStyle="1" w:styleId="AE32324D044E3843A0F3812477765821">
    <w:name w:val="AE32324D044E3843A0F3812477765821"/>
    <w:rsid w:val="00F91093"/>
    <w:pPr>
      <w:spacing w:after="0" w:line="240" w:lineRule="auto"/>
    </w:pPr>
    <w:rPr>
      <w:sz w:val="24"/>
      <w:szCs w:val="24"/>
      <w:lang w:val="en-US" w:eastAsia="en-US"/>
    </w:rPr>
  </w:style>
  <w:style w:type="paragraph" w:customStyle="1" w:styleId="320A827291E8774087F1BE4C0FE991A1">
    <w:name w:val="320A827291E8774087F1BE4C0FE991A1"/>
    <w:rsid w:val="00F91093"/>
    <w:pPr>
      <w:spacing w:after="0" w:line="240" w:lineRule="auto"/>
    </w:pPr>
    <w:rPr>
      <w:sz w:val="24"/>
      <w:szCs w:val="24"/>
      <w:lang w:val="en-US" w:eastAsia="en-US"/>
    </w:rPr>
  </w:style>
  <w:style w:type="paragraph" w:customStyle="1" w:styleId="A00A55A3A0DC6542B0A1E37346F95C7C">
    <w:name w:val="A00A55A3A0DC6542B0A1E37346F95C7C"/>
    <w:rsid w:val="00F91093"/>
    <w:pPr>
      <w:spacing w:after="0" w:line="240" w:lineRule="auto"/>
    </w:pPr>
    <w:rPr>
      <w:sz w:val="24"/>
      <w:szCs w:val="24"/>
      <w:lang w:val="en-US" w:eastAsia="en-US"/>
    </w:rPr>
  </w:style>
  <w:style w:type="paragraph" w:customStyle="1" w:styleId="010851F85E03224FAEFDB6FBE8A29374">
    <w:name w:val="010851F85E03224FAEFDB6FBE8A29374"/>
    <w:rsid w:val="00F91093"/>
    <w:pPr>
      <w:spacing w:after="0" w:line="240" w:lineRule="auto"/>
    </w:pPr>
    <w:rPr>
      <w:sz w:val="24"/>
      <w:szCs w:val="24"/>
      <w:lang w:val="en-US" w:eastAsia="en-US"/>
    </w:rPr>
  </w:style>
  <w:style w:type="paragraph" w:customStyle="1" w:styleId="6F4F5F6B48019042AE7038FE5A2FB9E3">
    <w:name w:val="6F4F5F6B48019042AE7038FE5A2FB9E3"/>
    <w:rsid w:val="00F91093"/>
    <w:pPr>
      <w:spacing w:after="0" w:line="240" w:lineRule="auto"/>
    </w:pPr>
    <w:rPr>
      <w:sz w:val="24"/>
      <w:szCs w:val="24"/>
      <w:lang w:val="en-US" w:eastAsia="en-US"/>
    </w:rPr>
  </w:style>
  <w:style w:type="paragraph" w:customStyle="1" w:styleId="02E5912AD69873458AECD6A98FDAC3D4">
    <w:name w:val="02E5912AD69873458AECD6A98FDAC3D4"/>
    <w:rsid w:val="00F91093"/>
    <w:pPr>
      <w:spacing w:after="0" w:line="240" w:lineRule="auto"/>
    </w:pPr>
    <w:rPr>
      <w:sz w:val="24"/>
      <w:szCs w:val="24"/>
      <w:lang w:val="en-US" w:eastAsia="en-US"/>
    </w:rPr>
  </w:style>
  <w:style w:type="paragraph" w:customStyle="1" w:styleId="115BE324A07A84429586392E4FC406E0">
    <w:name w:val="115BE324A07A84429586392E4FC406E0"/>
    <w:rsid w:val="00F91093"/>
    <w:pPr>
      <w:spacing w:after="0" w:line="240" w:lineRule="auto"/>
    </w:pPr>
    <w:rPr>
      <w:sz w:val="24"/>
      <w:szCs w:val="24"/>
      <w:lang w:val="en-US" w:eastAsia="en-US"/>
    </w:rPr>
  </w:style>
  <w:style w:type="paragraph" w:customStyle="1" w:styleId="0C56BC1694FF2C4D84F514D2867D6848">
    <w:name w:val="0C56BC1694FF2C4D84F514D2867D6848"/>
    <w:rsid w:val="00F91093"/>
    <w:pPr>
      <w:spacing w:after="0" w:line="240" w:lineRule="auto"/>
    </w:pPr>
    <w:rPr>
      <w:sz w:val="24"/>
      <w:szCs w:val="24"/>
      <w:lang w:val="en-US" w:eastAsia="en-US"/>
    </w:rPr>
  </w:style>
  <w:style w:type="paragraph" w:customStyle="1" w:styleId="EF5BEFDDA515B347A2AF925993D7672F">
    <w:name w:val="EF5BEFDDA515B347A2AF925993D7672F"/>
    <w:rsid w:val="00F91093"/>
    <w:pPr>
      <w:spacing w:after="0" w:line="240" w:lineRule="auto"/>
    </w:pPr>
    <w:rPr>
      <w:sz w:val="24"/>
      <w:szCs w:val="24"/>
      <w:lang w:val="en-US" w:eastAsia="en-US"/>
    </w:rPr>
  </w:style>
  <w:style w:type="paragraph" w:customStyle="1" w:styleId="669A812604FE364881107593258CDEE7">
    <w:name w:val="669A812604FE364881107593258CDEE7"/>
    <w:rsid w:val="00F91093"/>
    <w:pPr>
      <w:spacing w:after="0" w:line="240" w:lineRule="auto"/>
    </w:pPr>
    <w:rPr>
      <w:sz w:val="24"/>
      <w:szCs w:val="24"/>
      <w:lang w:val="en-US" w:eastAsia="en-US"/>
    </w:rPr>
  </w:style>
  <w:style w:type="paragraph" w:customStyle="1" w:styleId="AAC1A8BD23B2D64B9D84C61A3145DF1F">
    <w:name w:val="AAC1A8BD23B2D64B9D84C61A3145DF1F"/>
    <w:rsid w:val="00F91093"/>
    <w:pPr>
      <w:spacing w:after="0" w:line="240" w:lineRule="auto"/>
    </w:pPr>
    <w:rPr>
      <w:sz w:val="24"/>
      <w:szCs w:val="24"/>
      <w:lang w:val="en-US" w:eastAsia="en-US"/>
    </w:rPr>
  </w:style>
  <w:style w:type="paragraph" w:customStyle="1" w:styleId="7C18659ED3DA4347AC048E23B3A98906">
    <w:name w:val="7C18659ED3DA4347AC048E23B3A98906"/>
    <w:rsid w:val="00F91093"/>
    <w:pPr>
      <w:spacing w:after="0" w:line="240" w:lineRule="auto"/>
    </w:pPr>
    <w:rPr>
      <w:sz w:val="24"/>
      <w:szCs w:val="24"/>
      <w:lang w:val="en-US" w:eastAsia="en-US"/>
    </w:rPr>
  </w:style>
  <w:style w:type="paragraph" w:customStyle="1" w:styleId="F52BFF49C9C42E44B4C19411CE0C8FDD">
    <w:name w:val="F52BFF49C9C42E44B4C19411CE0C8FDD"/>
    <w:rsid w:val="00F91093"/>
    <w:pPr>
      <w:spacing w:after="0" w:line="240" w:lineRule="auto"/>
    </w:pPr>
    <w:rPr>
      <w:sz w:val="24"/>
      <w:szCs w:val="24"/>
      <w:lang w:val="en-US" w:eastAsia="en-US"/>
    </w:rPr>
  </w:style>
  <w:style w:type="paragraph" w:customStyle="1" w:styleId="9DE0829B3E7AFD46908F8E25721C6F3D">
    <w:name w:val="9DE0829B3E7AFD46908F8E25721C6F3D"/>
    <w:rsid w:val="00F91093"/>
    <w:pPr>
      <w:spacing w:after="0" w:line="240" w:lineRule="auto"/>
    </w:pPr>
    <w:rPr>
      <w:sz w:val="24"/>
      <w:szCs w:val="24"/>
      <w:lang w:val="en-US" w:eastAsia="en-US"/>
    </w:rPr>
  </w:style>
  <w:style w:type="paragraph" w:customStyle="1" w:styleId="F87CD615B8FE674C9707D45E52D27ABA">
    <w:name w:val="F87CD615B8FE674C9707D45E52D27ABA"/>
    <w:rsid w:val="00F91093"/>
    <w:pPr>
      <w:spacing w:after="0" w:line="240" w:lineRule="auto"/>
    </w:pPr>
    <w:rPr>
      <w:sz w:val="24"/>
      <w:szCs w:val="24"/>
      <w:lang w:val="en-US" w:eastAsia="en-US"/>
    </w:rPr>
  </w:style>
  <w:style w:type="paragraph" w:customStyle="1" w:styleId="5DD953E5A376444BA026452998C51A73">
    <w:name w:val="5DD953E5A376444BA026452998C51A73"/>
    <w:rsid w:val="00F91093"/>
    <w:pPr>
      <w:spacing w:after="0" w:line="240" w:lineRule="auto"/>
    </w:pPr>
    <w:rPr>
      <w:sz w:val="24"/>
      <w:szCs w:val="24"/>
      <w:lang w:val="en-US" w:eastAsia="en-US"/>
    </w:rPr>
  </w:style>
  <w:style w:type="paragraph" w:customStyle="1" w:styleId="9746C0D16520B747B1D8F106746C6D2F">
    <w:name w:val="9746C0D16520B747B1D8F106746C6D2F"/>
    <w:rsid w:val="00F91093"/>
    <w:pPr>
      <w:spacing w:after="0" w:line="240" w:lineRule="auto"/>
    </w:pPr>
    <w:rPr>
      <w:sz w:val="24"/>
      <w:szCs w:val="24"/>
      <w:lang w:val="en-US" w:eastAsia="en-US"/>
    </w:rPr>
  </w:style>
  <w:style w:type="paragraph" w:customStyle="1" w:styleId="3F57BB8F3A32B44F9D4D2B137027EEB7">
    <w:name w:val="3F57BB8F3A32B44F9D4D2B137027EEB7"/>
    <w:rsid w:val="00F91093"/>
    <w:pPr>
      <w:spacing w:after="0" w:line="240" w:lineRule="auto"/>
    </w:pPr>
    <w:rPr>
      <w:sz w:val="24"/>
      <w:szCs w:val="24"/>
      <w:lang w:val="en-US" w:eastAsia="en-US"/>
    </w:rPr>
  </w:style>
  <w:style w:type="paragraph" w:customStyle="1" w:styleId="F17DCD1A0B2DE74290EF1F6CB304C281">
    <w:name w:val="F17DCD1A0B2DE74290EF1F6CB304C281"/>
    <w:rsid w:val="00F91093"/>
    <w:pPr>
      <w:spacing w:after="0" w:line="240" w:lineRule="auto"/>
    </w:pPr>
    <w:rPr>
      <w:sz w:val="24"/>
      <w:szCs w:val="24"/>
      <w:lang w:val="en-US" w:eastAsia="en-US"/>
    </w:rPr>
  </w:style>
  <w:style w:type="paragraph" w:customStyle="1" w:styleId="F1324E2EEC88E34C888496FDAA6CF3F7">
    <w:name w:val="F1324E2EEC88E34C888496FDAA6CF3F7"/>
    <w:rsid w:val="00F91093"/>
    <w:pPr>
      <w:spacing w:after="0" w:line="240" w:lineRule="auto"/>
    </w:pPr>
    <w:rPr>
      <w:sz w:val="24"/>
      <w:szCs w:val="24"/>
      <w:lang w:val="en-US" w:eastAsia="en-US"/>
    </w:rPr>
  </w:style>
  <w:style w:type="paragraph" w:customStyle="1" w:styleId="34ABEE6BA32A8248BA61FA033FCCA323">
    <w:name w:val="34ABEE6BA32A8248BA61FA033FCCA323"/>
    <w:rsid w:val="00F91093"/>
    <w:pPr>
      <w:spacing w:after="0" w:line="240" w:lineRule="auto"/>
    </w:pPr>
    <w:rPr>
      <w:sz w:val="24"/>
      <w:szCs w:val="24"/>
      <w:lang w:val="en-US" w:eastAsia="en-US"/>
    </w:rPr>
  </w:style>
  <w:style w:type="paragraph" w:customStyle="1" w:styleId="075DB7954813964D99274B40143E8451">
    <w:name w:val="075DB7954813964D99274B40143E8451"/>
    <w:rsid w:val="00F91093"/>
    <w:pPr>
      <w:spacing w:after="0" w:line="240" w:lineRule="auto"/>
    </w:pPr>
    <w:rPr>
      <w:sz w:val="24"/>
      <w:szCs w:val="24"/>
      <w:lang w:val="en-US" w:eastAsia="en-US"/>
    </w:rPr>
  </w:style>
  <w:style w:type="paragraph" w:customStyle="1" w:styleId="96C02B011FE4DB4BA0F9451811DBC6A5">
    <w:name w:val="96C02B011FE4DB4BA0F9451811DBC6A5"/>
    <w:rsid w:val="00F91093"/>
    <w:pPr>
      <w:spacing w:after="0" w:line="240" w:lineRule="auto"/>
    </w:pPr>
    <w:rPr>
      <w:sz w:val="24"/>
      <w:szCs w:val="24"/>
      <w:lang w:val="en-US" w:eastAsia="en-US"/>
    </w:rPr>
  </w:style>
  <w:style w:type="paragraph" w:customStyle="1" w:styleId="59B7784FEFEDB14786194E9C2A70C684">
    <w:name w:val="59B7784FEFEDB14786194E9C2A70C684"/>
    <w:rsid w:val="00F91093"/>
    <w:pPr>
      <w:spacing w:after="0" w:line="240" w:lineRule="auto"/>
    </w:pPr>
    <w:rPr>
      <w:sz w:val="24"/>
      <w:szCs w:val="24"/>
      <w:lang w:val="en-US" w:eastAsia="en-US"/>
    </w:rPr>
  </w:style>
  <w:style w:type="paragraph" w:customStyle="1" w:styleId="DB598F0760CC444A9A1263E6DC8482B3">
    <w:name w:val="DB598F0760CC444A9A1263E6DC8482B3"/>
    <w:rsid w:val="00F91093"/>
    <w:pPr>
      <w:spacing w:after="0" w:line="240" w:lineRule="auto"/>
    </w:pPr>
    <w:rPr>
      <w:sz w:val="24"/>
      <w:szCs w:val="24"/>
      <w:lang w:val="en-US" w:eastAsia="en-US"/>
    </w:rPr>
  </w:style>
  <w:style w:type="paragraph" w:customStyle="1" w:styleId="A4720EDD4DA5FB4D960F3E46D57F48BE">
    <w:name w:val="A4720EDD4DA5FB4D960F3E46D57F48BE"/>
    <w:rsid w:val="00F91093"/>
    <w:pPr>
      <w:spacing w:after="0" w:line="240" w:lineRule="auto"/>
    </w:pPr>
    <w:rPr>
      <w:sz w:val="24"/>
      <w:szCs w:val="24"/>
      <w:lang w:val="en-US" w:eastAsia="en-US"/>
    </w:rPr>
  </w:style>
  <w:style w:type="paragraph" w:customStyle="1" w:styleId="B87423BBE9A137488638A694A1AB16BF">
    <w:name w:val="B87423BBE9A137488638A694A1AB16BF"/>
    <w:rsid w:val="00F91093"/>
    <w:pPr>
      <w:spacing w:after="0" w:line="240" w:lineRule="auto"/>
    </w:pPr>
    <w:rPr>
      <w:sz w:val="24"/>
      <w:szCs w:val="24"/>
      <w:lang w:val="en-US" w:eastAsia="en-US"/>
    </w:rPr>
  </w:style>
  <w:style w:type="paragraph" w:customStyle="1" w:styleId="0B8BF872DCCC984B840C6D52500EDBDB">
    <w:name w:val="0B8BF872DCCC984B840C6D52500EDBDB"/>
    <w:rsid w:val="00F91093"/>
    <w:pPr>
      <w:spacing w:after="0" w:line="240" w:lineRule="auto"/>
    </w:pPr>
    <w:rPr>
      <w:sz w:val="24"/>
      <w:szCs w:val="24"/>
      <w:lang w:val="en-US" w:eastAsia="en-US"/>
    </w:rPr>
  </w:style>
  <w:style w:type="paragraph" w:customStyle="1" w:styleId="0F5A397CB8F9AC4C93D6A2B5B0F4065C">
    <w:name w:val="0F5A397CB8F9AC4C93D6A2B5B0F4065C"/>
    <w:rsid w:val="00F91093"/>
    <w:pPr>
      <w:spacing w:after="0" w:line="240" w:lineRule="auto"/>
    </w:pPr>
    <w:rPr>
      <w:sz w:val="24"/>
      <w:szCs w:val="24"/>
      <w:lang w:val="en-US" w:eastAsia="en-US"/>
    </w:rPr>
  </w:style>
  <w:style w:type="paragraph" w:customStyle="1" w:styleId="025E0161EE1ADB4D89B996603127DF91">
    <w:name w:val="025E0161EE1ADB4D89B996603127DF91"/>
    <w:rsid w:val="00F91093"/>
    <w:pPr>
      <w:spacing w:after="0" w:line="240" w:lineRule="auto"/>
    </w:pPr>
    <w:rPr>
      <w:sz w:val="24"/>
      <w:szCs w:val="24"/>
      <w:lang w:val="en-US" w:eastAsia="en-US"/>
    </w:rPr>
  </w:style>
  <w:style w:type="paragraph" w:customStyle="1" w:styleId="322D9839B8A9CD4BA6B716DF371047CD">
    <w:name w:val="322D9839B8A9CD4BA6B716DF371047CD"/>
    <w:rsid w:val="00F91093"/>
    <w:pPr>
      <w:spacing w:after="0" w:line="240" w:lineRule="auto"/>
    </w:pPr>
    <w:rPr>
      <w:sz w:val="24"/>
      <w:szCs w:val="24"/>
      <w:lang w:val="en-US" w:eastAsia="en-US"/>
    </w:rPr>
  </w:style>
  <w:style w:type="paragraph" w:customStyle="1" w:styleId="568C5600E10ACC40BC8FC92E985FDE78">
    <w:name w:val="568C5600E10ACC40BC8FC92E985FDE78"/>
    <w:rsid w:val="00F91093"/>
    <w:pPr>
      <w:spacing w:after="0" w:line="240" w:lineRule="auto"/>
    </w:pPr>
    <w:rPr>
      <w:sz w:val="24"/>
      <w:szCs w:val="24"/>
      <w:lang w:val="en-US" w:eastAsia="en-US"/>
    </w:rPr>
  </w:style>
  <w:style w:type="paragraph" w:customStyle="1" w:styleId="D01CD98D56611642823EDA43CE090B0F">
    <w:name w:val="D01CD98D56611642823EDA43CE090B0F"/>
    <w:rsid w:val="00F91093"/>
    <w:pPr>
      <w:spacing w:after="0" w:line="240" w:lineRule="auto"/>
    </w:pPr>
    <w:rPr>
      <w:sz w:val="24"/>
      <w:szCs w:val="24"/>
      <w:lang w:val="en-US" w:eastAsia="en-US"/>
    </w:rPr>
  </w:style>
  <w:style w:type="paragraph" w:customStyle="1" w:styleId="9CA4793F50B5A44193632D14C45175E2">
    <w:name w:val="9CA4793F50B5A44193632D14C45175E2"/>
    <w:rsid w:val="00F91093"/>
    <w:pPr>
      <w:spacing w:after="0" w:line="240" w:lineRule="auto"/>
    </w:pPr>
    <w:rPr>
      <w:sz w:val="24"/>
      <w:szCs w:val="24"/>
      <w:lang w:val="en-US" w:eastAsia="en-US"/>
    </w:rPr>
  </w:style>
  <w:style w:type="paragraph" w:customStyle="1" w:styleId="71610F4A53A7B8448D458F45ABCC6E1F">
    <w:name w:val="71610F4A53A7B8448D458F45ABCC6E1F"/>
    <w:rsid w:val="00F91093"/>
    <w:pPr>
      <w:spacing w:after="0" w:line="240" w:lineRule="auto"/>
    </w:pPr>
    <w:rPr>
      <w:sz w:val="24"/>
      <w:szCs w:val="24"/>
      <w:lang w:val="en-US" w:eastAsia="en-US"/>
    </w:rPr>
  </w:style>
  <w:style w:type="paragraph" w:customStyle="1" w:styleId="510521060D044D4BAECB3D2433AA45CA">
    <w:name w:val="510521060D044D4BAECB3D2433AA45CA"/>
    <w:rsid w:val="00F91093"/>
    <w:pPr>
      <w:spacing w:after="0" w:line="240" w:lineRule="auto"/>
    </w:pPr>
    <w:rPr>
      <w:sz w:val="24"/>
      <w:szCs w:val="24"/>
      <w:lang w:val="en-US" w:eastAsia="en-US"/>
    </w:rPr>
  </w:style>
  <w:style w:type="paragraph" w:customStyle="1" w:styleId="876D1559670ED547BF1FCCE0EDB2C520">
    <w:name w:val="876D1559670ED547BF1FCCE0EDB2C520"/>
    <w:rsid w:val="00F91093"/>
    <w:pPr>
      <w:spacing w:after="0" w:line="240" w:lineRule="auto"/>
    </w:pPr>
    <w:rPr>
      <w:sz w:val="24"/>
      <w:szCs w:val="24"/>
      <w:lang w:val="en-US" w:eastAsia="en-US"/>
    </w:rPr>
  </w:style>
  <w:style w:type="paragraph" w:customStyle="1" w:styleId="1B8D6F843C9DA64A989F1ACE62B43903">
    <w:name w:val="1B8D6F843C9DA64A989F1ACE62B43903"/>
    <w:rsid w:val="00F91093"/>
    <w:pPr>
      <w:spacing w:after="0" w:line="240" w:lineRule="auto"/>
    </w:pPr>
    <w:rPr>
      <w:sz w:val="24"/>
      <w:szCs w:val="24"/>
      <w:lang w:val="en-US" w:eastAsia="en-US"/>
    </w:rPr>
  </w:style>
  <w:style w:type="paragraph" w:customStyle="1" w:styleId="6EE44A2505AF5A4B9B3EDA24C7ABDB4B">
    <w:name w:val="6EE44A2505AF5A4B9B3EDA24C7ABDB4B"/>
    <w:rsid w:val="00F91093"/>
    <w:pPr>
      <w:spacing w:after="0" w:line="240" w:lineRule="auto"/>
    </w:pPr>
    <w:rPr>
      <w:sz w:val="24"/>
      <w:szCs w:val="24"/>
      <w:lang w:val="en-US" w:eastAsia="en-US"/>
    </w:rPr>
  </w:style>
  <w:style w:type="paragraph" w:customStyle="1" w:styleId="A1117D0EA7EB5547A0D02FD92594BE0C">
    <w:name w:val="A1117D0EA7EB5547A0D02FD92594BE0C"/>
    <w:rsid w:val="00F91093"/>
    <w:pPr>
      <w:spacing w:after="0" w:line="240" w:lineRule="auto"/>
    </w:pPr>
    <w:rPr>
      <w:sz w:val="24"/>
      <w:szCs w:val="24"/>
      <w:lang w:val="en-US" w:eastAsia="en-US"/>
    </w:rPr>
  </w:style>
  <w:style w:type="paragraph" w:customStyle="1" w:styleId="466B8DBFE0D02B4C9D46AC72F010A7F0">
    <w:name w:val="466B8DBFE0D02B4C9D46AC72F010A7F0"/>
    <w:rsid w:val="00F91093"/>
    <w:pPr>
      <w:spacing w:after="0" w:line="240" w:lineRule="auto"/>
    </w:pPr>
    <w:rPr>
      <w:sz w:val="24"/>
      <w:szCs w:val="24"/>
      <w:lang w:val="en-US" w:eastAsia="en-US"/>
    </w:rPr>
  </w:style>
  <w:style w:type="paragraph" w:customStyle="1" w:styleId="1928189C3179B14FBD7335624E1AE60B">
    <w:name w:val="1928189C3179B14FBD7335624E1AE60B"/>
    <w:rsid w:val="00F91093"/>
    <w:pPr>
      <w:spacing w:after="0" w:line="240" w:lineRule="auto"/>
    </w:pPr>
    <w:rPr>
      <w:sz w:val="24"/>
      <w:szCs w:val="24"/>
      <w:lang w:val="en-US" w:eastAsia="en-US"/>
    </w:rPr>
  </w:style>
  <w:style w:type="paragraph" w:customStyle="1" w:styleId="FF64B4C6DD73064B95C6C51F5495A44A">
    <w:name w:val="FF64B4C6DD73064B95C6C51F5495A44A"/>
    <w:rsid w:val="00F91093"/>
    <w:pPr>
      <w:spacing w:after="0" w:line="240" w:lineRule="auto"/>
    </w:pPr>
    <w:rPr>
      <w:sz w:val="24"/>
      <w:szCs w:val="24"/>
      <w:lang w:val="en-US" w:eastAsia="en-US"/>
    </w:rPr>
  </w:style>
  <w:style w:type="paragraph" w:customStyle="1" w:styleId="6B8E0C0CF647914BB0072ED74D201A7F">
    <w:name w:val="6B8E0C0CF647914BB0072ED74D201A7F"/>
    <w:rsid w:val="00F91093"/>
    <w:pPr>
      <w:spacing w:after="0" w:line="240" w:lineRule="auto"/>
    </w:pPr>
    <w:rPr>
      <w:sz w:val="24"/>
      <w:szCs w:val="24"/>
      <w:lang w:val="en-US" w:eastAsia="en-US"/>
    </w:rPr>
  </w:style>
  <w:style w:type="paragraph" w:customStyle="1" w:styleId="EDCA7DBA02C19A4481A653982F710E34">
    <w:name w:val="EDCA7DBA02C19A4481A653982F710E34"/>
    <w:rsid w:val="00F91093"/>
    <w:pPr>
      <w:spacing w:after="0" w:line="240" w:lineRule="auto"/>
    </w:pPr>
    <w:rPr>
      <w:sz w:val="24"/>
      <w:szCs w:val="24"/>
      <w:lang w:val="en-US" w:eastAsia="en-US"/>
    </w:rPr>
  </w:style>
  <w:style w:type="paragraph" w:customStyle="1" w:styleId="81A9AEB21AEF6E4FA104AD71DE5B4C11">
    <w:name w:val="81A9AEB21AEF6E4FA104AD71DE5B4C11"/>
    <w:rsid w:val="00F91093"/>
    <w:pPr>
      <w:spacing w:after="0" w:line="240" w:lineRule="auto"/>
    </w:pPr>
    <w:rPr>
      <w:sz w:val="24"/>
      <w:szCs w:val="24"/>
      <w:lang w:val="en-US" w:eastAsia="en-US"/>
    </w:rPr>
  </w:style>
  <w:style w:type="paragraph" w:customStyle="1" w:styleId="D9AAAB022FB894419944E58157EBAC43">
    <w:name w:val="D9AAAB022FB894419944E58157EBAC43"/>
    <w:rsid w:val="00F91093"/>
    <w:pPr>
      <w:spacing w:after="0" w:line="240" w:lineRule="auto"/>
    </w:pPr>
    <w:rPr>
      <w:sz w:val="24"/>
      <w:szCs w:val="24"/>
      <w:lang w:val="en-US" w:eastAsia="en-US"/>
    </w:rPr>
  </w:style>
  <w:style w:type="paragraph" w:customStyle="1" w:styleId="914B4D8F99C7E04F832603FAD4342325">
    <w:name w:val="914B4D8F99C7E04F832603FAD4342325"/>
    <w:rsid w:val="00F91093"/>
    <w:pPr>
      <w:spacing w:after="0" w:line="240" w:lineRule="auto"/>
    </w:pPr>
    <w:rPr>
      <w:sz w:val="24"/>
      <w:szCs w:val="24"/>
      <w:lang w:val="en-US" w:eastAsia="en-US"/>
    </w:rPr>
  </w:style>
  <w:style w:type="paragraph" w:customStyle="1" w:styleId="0998A24A689042408D23753BDD5730A1">
    <w:name w:val="0998A24A689042408D23753BDD5730A1"/>
    <w:rsid w:val="00F91093"/>
    <w:pPr>
      <w:spacing w:after="0" w:line="240" w:lineRule="auto"/>
    </w:pPr>
    <w:rPr>
      <w:sz w:val="24"/>
      <w:szCs w:val="24"/>
      <w:lang w:val="en-US" w:eastAsia="en-US"/>
    </w:rPr>
  </w:style>
  <w:style w:type="paragraph" w:customStyle="1" w:styleId="F48B228028F6E340B0B718D49FA672F2">
    <w:name w:val="F48B228028F6E340B0B718D49FA672F2"/>
    <w:rsid w:val="00F91093"/>
    <w:pPr>
      <w:spacing w:after="0" w:line="240" w:lineRule="auto"/>
    </w:pPr>
    <w:rPr>
      <w:sz w:val="24"/>
      <w:szCs w:val="24"/>
      <w:lang w:val="en-US" w:eastAsia="en-US"/>
    </w:rPr>
  </w:style>
  <w:style w:type="paragraph" w:customStyle="1" w:styleId="DFD077561AA7274395DAF65E94CF4304">
    <w:name w:val="DFD077561AA7274395DAF65E94CF4304"/>
    <w:rsid w:val="00F91093"/>
    <w:pPr>
      <w:spacing w:after="0" w:line="240" w:lineRule="auto"/>
    </w:pPr>
    <w:rPr>
      <w:sz w:val="24"/>
      <w:szCs w:val="24"/>
      <w:lang w:val="en-US" w:eastAsia="en-US"/>
    </w:rPr>
  </w:style>
  <w:style w:type="paragraph" w:customStyle="1" w:styleId="F052CD4D73A6944D839EF85AE8B07BDF">
    <w:name w:val="F052CD4D73A6944D839EF85AE8B07BDF"/>
    <w:rsid w:val="00F91093"/>
    <w:pPr>
      <w:spacing w:after="0" w:line="240" w:lineRule="auto"/>
    </w:pPr>
    <w:rPr>
      <w:sz w:val="24"/>
      <w:szCs w:val="24"/>
      <w:lang w:val="en-US" w:eastAsia="en-US"/>
    </w:rPr>
  </w:style>
  <w:style w:type="paragraph" w:customStyle="1" w:styleId="528B6A82FF395649A20C25B819BCB7FE">
    <w:name w:val="528B6A82FF395649A20C25B819BCB7FE"/>
    <w:rsid w:val="00F91093"/>
    <w:pPr>
      <w:spacing w:after="0" w:line="240" w:lineRule="auto"/>
    </w:pPr>
    <w:rPr>
      <w:sz w:val="24"/>
      <w:szCs w:val="24"/>
      <w:lang w:val="en-US" w:eastAsia="en-US"/>
    </w:rPr>
  </w:style>
  <w:style w:type="paragraph" w:customStyle="1" w:styleId="08DBB45E46ED0B47979B1E6BB4C34BFF">
    <w:name w:val="08DBB45E46ED0B47979B1E6BB4C34BFF"/>
    <w:rsid w:val="00F91093"/>
    <w:pPr>
      <w:spacing w:after="0" w:line="240" w:lineRule="auto"/>
    </w:pPr>
    <w:rPr>
      <w:sz w:val="24"/>
      <w:szCs w:val="24"/>
      <w:lang w:val="en-US" w:eastAsia="en-US"/>
    </w:rPr>
  </w:style>
  <w:style w:type="paragraph" w:customStyle="1" w:styleId="24B44328221466499814F5B72DA93B8D">
    <w:name w:val="24B44328221466499814F5B72DA93B8D"/>
    <w:rsid w:val="00F91093"/>
    <w:pPr>
      <w:spacing w:after="0" w:line="240" w:lineRule="auto"/>
    </w:pPr>
    <w:rPr>
      <w:sz w:val="24"/>
      <w:szCs w:val="24"/>
      <w:lang w:val="en-US" w:eastAsia="en-US"/>
    </w:rPr>
  </w:style>
  <w:style w:type="paragraph" w:customStyle="1" w:styleId="87FF7544BF2E6E4FB48E1AE41E60761F">
    <w:name w:val="87FF7544BF2E6E4FB48E1AE41E60761F"/>
    <w:rsid w:val="00F91093"/>
    <w:pPr>
      <w:spacing w:after="0" w:line="240" w:lineRule="auto"/>
    </w:pPr>
    <w:rPr>
      <w:sz w:val="24"/>
      <w:szCs w:val="24"/>
      <w:lang w:val="en-US" w:eastAsia="en-US"/>
    </w:rPr>
  </w:style>
  <w:style w:type="paragraph" w:customStyle="1" w:styleId="B9CA674E26EC5E40A9FCC9338858E29C">
    <w:name w:val="B9CA674E26EC5E40A9FCC9338858E29C"/>
    <w:rsid w:val="00F91093"/>
    <w:pPr>
      <w:spacing w:after="0" w:line="240" w:lineRule="auto"/>
    </w:pPr>
    <w:rPr>
      <w:sz w:val="24"/>
      <w:szCs w:val="24"/>
      <w:lang w:val="en-US" w:eastAsia="en-US"/>
    </w:rPr>
  </w:style>
  <w:style w:type="paragraph" w:customStyle="1" w:styleId="2E625F83B1051C4D8B74541839FA577A">
    <w:name w:val="2E625F83B1051C4D8B74541839FA577A"/>
    <w:rsid w:val="00F91093"/>
    <w:pPr>
      <w:spacing w:after="0" w:line="240" w:lineRule="auto"/>
    </w:pPr>
    <w:rPr>
      <w:sz w:val="24"/>
      <w:szCs w:val="24"/>
      <w:lang w:val="en-US" w:eastAsia="en-US"/>
    </w:rPr>
  </w:style>
  <w:style w:type="paragraph" w:customStyle="1" w:styleId="59C2F02548B56241B62A6E75175D8210">
    <w:name w:val="59C2F02548B56241B62A6E75175D8210"/>
    <w:rsid w:val="00F91093"/>
    <w:pPr>
      <w:spacing w:after="0" w:line="240" w:lineRule="auto"/>
    </w:pPr>
    <w:rPr>
      <w:sz w:val="24"/>
      <w:szCs w:val="24"/>
      <w:lang w:val="en-US" w:eastAsia="en-US"/>
    </w:rPr>
  </w:style>
  <w:style w:type="paragraph" w:customStyle="1" w:styleId="015BBD14DAB2CB4CACD78C349E910F34">
    <w:name w:val="015BBD14DAB2CB4CACD78C349E910F34"/>
    <w:rsid w:val="00F91093"/>
    <w:pPr>
      <w:spacing w:after="0" w:line="240" w:lineRule="auto"/>
    </w:pPr>
    <w:rPr>
      <w:sz w:val="24"/>
      <w:szCs w:val="24"/>
      <w:lang w:val="en-US" w:eastAsia="en-US"/>
    </w:rPr>
  </w:style>
  <w:style w:type="paragraph" w:customStyle="1" w:styleId="C940440C438AD54A82C8A7F3295705A7">
    <w:name w:val="C940440C438AD54A82C8A7F3295705A7"/>
    <w:rsid w:val="00F91093"/>
    <w:pPr>
      <w:spacing w:after="0" w:line="240" w:lineRule="auto"/>
    </w:pPr>
    <w:rPr>
      <w:sz w:val="24"/>
      <w:szCs w:val="24"/>
      <w:lang w:val="en-US" w:eastAsia="en-US"/>
    </w:rPr>
  </w:style>
  <w:style w:type="paragraph" w:customStyle="1" w:styleId="8D38C3288A57E3438243905517CCA991">
    <w:name w:val="8D38C3288A57E3438243905517CCA991"/>
    <w:rsid w:val="00F91093"/>
    <w:pPr>
      <w:spacing w:after="0" w:line="240" w:lineRule="auto"/>
    </w:pPr>
    <w:rPr>
      <w:sz w:val="24"/>
      <w:szCs w:val="24"/>
      <w:lang w:val="en-US" w:eastAsia="en-US"/>
    </w:rPr>
  </w:style>
  <w:style w:type="paragraph" w:customStyle="1" w:styleId="30978570B09D334BB5723B7E9C92E501">
    <w:name w:val="30978570B09D334BB5723B7E9C92E501"/>
    <w:rsid w:val="00F91093"/>
    <w:pPr>
      <w:spacing w:after="0" w:line="240" w:lineRule="auto"/>
    </w:pPr>
    <w:rPr>
      <w:sz w:val="24"/>
      <w:szCs w:val="24"/>
      <w:lang w:val="en-US" w:eastAsia="en-US"/>
    </w:rPr>
  </w:style>
  <w:style w:type="paragraph" w:customStyle="1" w:styleId="8C69920FBA59104AB671897350A1BDCE">
    <w:name w:val="8C69920FBA59104AB671897350A1BDCE"/>
    <w:rsid w:val="00F91093"/>
    <w:pPr>
      <w:spacing w:after="0" w:line="240" w:lineRule="auto"/>
    </w:pPr>
    <w:rPr>
      <w:sz w:val="24"/>
      <w:szCs w:val="24"/>
      <w:lang w:val="en-US" w:eastAsia="en-US"/>
    </w:rPr>
  </w:style>
  <w:style w:type="paragraph" w:customStyle="1" w:styleId="0A1AE59897D7FB4EA228708D0DFFD186">
    <w:name w:val="0A1AE59897D7FB4EA228708D0DFFD186"/>
    <w:rsid w:val="00F91093"/>
    <w:pPr>
      <w:spacing w:after="0" w:line="240" w:lineRule="auto"/>
    </w:pPr>
    <w:rPr>
      <w:sz w:val="24"/>
      <w:szCs w:val="24"/>
      <w:lang w:val="en-US" w:eastAsia="en-US"/>
    </w:rPr>
  </w:style>
  <w:style w:type="paragraph" w:customStyle="1" w:styleId="552F659508CF0145880DD4D33F6E2976">
    <w:name w:val="552F659508CF0145880DD4D33F6E2976"/>
    <w:rsid w:val="00F91093"/>
    <w:pPr>
      <w:spacing w:after="0" w:line="240" w:lineRule="auto"/>
    </w:pPr>
    <w:rPr>
      <w:sz w:val="24"/>
      <w:szCs w:val="24"/>
      <w:lang w:val="en-US" w:eastAsia="en-US"/>
    </w:rPr>
  </w:style>
  <w:style w:type="paragraph" w:customStyle="1" w:styleId="6139B4F122CFC547BC4DE4FF1D3E58A8">
    <w:name w:val="6139B4F122CFC547BC4DE4FF1D3E58A8"/>
    <w:rsid w:val="00F91093"/>
    <w:pPr>
      <w:spacing w:after="0" w:line="240" w:lineRule="auto"/>
    </w:pPr>
    <w:rPr>
      <w:sz w:val="24"/>
      <w:szCs w:val="24"/>
      <w:lang w:val="en-US" w:eastAsia="en-US"/>
    </w:rPr>
  </w:style>
  <w:style w:type="paragraph" w:customStyle="1" w:styleId="ECA9C1FC5B2E5A4AA119C3DA02352A76">
    <w:name w:val="ECA9C1FC5B2E5A4AA119C3DA02352A76"/>
    <w:rsid w:val="00F91093"/>
    <w:pPr>
      <w:spacing w:after="0" w:line="240" w:lineRule="auto"/>
    </w:pPr>
    <w:rPr>
      <w:sz w:val="24"/>
      <w:szCs w:val="24"/>
      <w:lang w:val="en-US" w:eastAsia="en-US"/>
    </w:rPr>
  </w:style>
  <w:style w:type="paragraph" w:customStyle="1" w:styleId="AF9AE503E083B64F9958903E23DCBA4C">
    <w:name w:val="AF9AE503E083B64F9958903E23DCBA4C"/>
    <w:rsid w:val="00F91093"/>
    <w:pPr>
      <w:spacing w:after="0" w:line="240" w:lineRule="auto"/>
    </w:pPr>
    <w:rPr>
      <w:sz w:val="24"/>
      <w:szCs w:val="24"/>
      <w:lang w:val="en-US" w:eastAsia="en-US"/>
    </w:rPr>
  </w:style>
  <w:style w:type="paragraph" w:customStyle="1" w:styleId="ECB0610A137A7F478D3E8171C2283DA4">
    <w:name w:val="ECB0610A137A7F478D3E8171C2283DA4"/>
    <w:rsid w:val="00F91093"/>
    <w:pPr>
      <w:spacing w:after="0" w:line="240" w:lineRule="auto"/>
    </w:pPr>
    <w:rPr>
      <w:sz w:val="24"/>
      <w:szCs w:val="24"/>
      <w:lang w:val="en-US" w:eastAsia="en-US"/>
    </w:rPr>
  </w:style>
  <w:style w:type="paragraph" w:customStyle="1" w:styleId="6D09E6F9DB4C234EBA2414F48D20A434">
    <w:name w:val="6D09E6F9DB4C234EBA2414F48D20A434"/>
    <w:rsid w:val="00F91093"/>
    <w:pPr>
      <w:spacing w:after="0" w:line="240" w:lineRule="auto"/>
    </w:pPr>
    <w:rPr>
      <w:sz w:val="24"/>
      <w:szCs w:val="24"/>
      <w:lang w:val="en-US" w:eastAsia="en-US"/>
    </w:rPr>
  </w:style>
  <w:style w:type="paragraph" w:customStyle="1" w:styleId="219911B7A45CB44F8939BC51CB233F78">
    <w:name w:val="219911B7A45CB44F8939BC51CB233F78"/>
    <w:rsid w:val="00F91093"/>
    <w:pPr>
      <w:spacing w:after="0" w:line="240" w:lineRule="auto"/>
    </w:pPr>
    <w:rPr>
      <w:sz w:val="24"/>
      <w:szCs w:val="24"/>
      <w:lang w:val="en-US" w:eastAsia="en-US"/>
    </w:rPr>
  </w:style>
  <w:style w:type="paragraph" w:customStyle="1" w:styleId="1242E93A468FC544A2C8840DB9A28E59">
    <w:name w:val="1242E93A468FC544A2C8840DB9A28E59"/>
    <w:rsid w:val="00F91093"/>
    <w:pPr>
      <w:spacing w:after="0" w:line="240" w:lineRule="auto"/>
    </w:pPr>
    <w:rPr>
      <w:sz w:val="24"/>
      <w:szCs w:val="24"/>
      <w:lang w:val="en-US" w:eastAsia="en-US"/>
    </w:rPr>
  </w:style>
  <w:style w:type="paragraph" w:customStyle="1" w:styleId="4C26EC63D64A344CBC7657A36B0E0EFE">
    <w:name w:val="4C26EC63D64A344CBC7657A36B0E0EFE"/>
    <w:rsid w:val="00F91093"/>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7D3479C3F8B4BACAB8B7398C3399A" ma:contentTypeVersion="19" ma:contentTypeDescription="Een nieuw document maken." ma:contentTypeScope="" ma:versionID="b5cdf8a4cf519e4308f059b4c377bf50">
  <xsd:schema xmlns:xsd="http://www.w3.org/2001/XMLSchema" xmlns:xs="http://www.w3.org/2001/XMLSchema" xmlns:p="http://schemas.microsoft.com/office/2006/metadata/properties" xmlns:ns2="9bf5a0fd-e8c5-4eaf-ab78-eab89f4f9cb4" xmlns:ns3="c8f77d72-506b-4e69-8abd-b2395a7103a1" targetNamespace="http://schemas.microsoft.com/office/2006/metadata/properties" ma:root="true" ma:fieldsID="bf365a304c7c784700013c6804f454d5" ns2:_="" ns3:_="">
    <xsd:import namespace="9bf5a0fd-e8c5-4eaf-ab78-eab89f4f9cb4"/>
    <xsd:import namespace="c8f77d72-506b-4e69-8abd-b2395a710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Taalvaardighe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a0fd-e8c5-4eaf-ab78-eab89f4f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ea46097-8760-4ebc-b772-882c32974b2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aalvaardigheid" ma:index="25" nillable="true" ma:displayName="Onderwerp" ma:format="Dropdown" ma:internalName="Taalvaardigheid">
      <xsd:complexType>
        <xsd:complexContent>
          <xsd:extension base="dms:MultiChoice">
            <xsd:sequence>
              <xsd:element name="Value" maxOccurs="unbounded" minOccurs="0" nillable="true">
                <xsd:simpleType>
                  <xsd:restriction base="dms:Choice">
                    <xsd:enumeration value="Leesbegrip"/>
                    <xsd:enumeration value="Technische leesvaardigheid"/>
                    <xsd:enumeration value="Schrijfvaardigheid"/>
                    <xsd:enumeration value="Mondelinge taalvaardigheid"/>
                    <xsd:enumeration value="Grammatica"/>
                    <xsd:enumeration value="Spelling"/>
                    <xsd:enumeration value="Beginnende geletterdheid"/>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77d72-506b-4e69-8abd-b2395a7103a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7c39b73-12f8-438c-aba1-986d3eea1fb4}" ma:internalName="TaxCatchAll" ma:showField="CatchAllData" ma:web="c8f77d72-506b-4e69-8abd-b2395a710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f77d72-506b-4e69-8abd-b2395a7103a1" xsi:nil="true"/>
    <SharedWithUsers xmlns="c8f77d72-506b-4e69-8abd-b2395a7103a1">
      <UserInfo>
        <DisplayName>Christel Dood</DisplayName>
        <AccountId>43</AccountId>
        <AccountType/>
      </UserInfo>
      <UserInfo>
        <DisplayName>Melissa in 't Zandt</DisplayName>
        <AccountId>64</AccountId>
        <AccountType/>
      </UserInfo>
    </SharedWithUsers>
    <lcf76f155ced4ddcb4097134ff3c332f xmlns="9bf5a0fd-e8c5-4eaf-ab78-eab89f4f9cb4">
      <Terms xmlns="http://schemas.microsoft.com/office/infopath/2007/PartnerControls"/>
    </lcf76f155ced4ddcb4097134ff3c332f>
    <Taalvaardigheid xmlns="9bf5a0fd-e8c5-4eaf-ab78-eab89f4f9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Van09</b:Tag>
    <b:SourceType>Book</b:SourceType>
    <b:Guid>{07A9E443-0EA7-4CD9-A696-D32F219189F4}</b:Guid>
    <b:Title>Samenwerken aan taalbeleid: in tien stappen naar een taalbeleidsplan</b:Title>
    <b:Year>2009</b:Year>
    <b:City>
		</b:City>
    <b:Publisher>Expertisecentrum Nederlands en SOM onderwijsadviseurs</b:Publisher>
    <b:Author>
      <b:Author>
        <b:NameList>
          <b:Person>
            <b:Last>Van der Beek</b:Last>
            <b:First>A.,</b:First>
            <b:Middle>Duerings, J., &amp; Tomesen, M.</b:Middle>
          </b:Person>
        </b:NameList>
      </b:Author>
    </b:Author>
    <b:RefOrder>1</b:RefOrder>
  </b:Source>
</b:Sources>
</file>

<file path=customXml/itemProps1.xml><?xml version="1.0" encoding="utf-8"?>
<ds:datastoreItem xmlns:ds="http://schemas.openxmlformats.org/officeDocument/2006/customXml" ds:itemID="{0C3A8295-85FB-4CC5-B962-A546AD971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a0fd-e8c5-4eaf-ab78-eab89f4f9cb4"/>
    <ds:schemaRef ds:uri="c8f77d72-506b-4e69-8abd-b2395a710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DF081-29B9-4C5B-9C42-9E6B5321A175}">
  <ds:schemaRefs>
    <ds:schemaRef ds:uri="http://schemas.microsoft.com/sharepoint/v3/contenttype/forms"/>
  </ds:schemaRefs>
</ds:datastoreItem>
</file>

<file path=customXml/itemProps3.xml><?xml version="1.0" encoding="utf-8"?>
<ds:datastoreItem xmlns:ds="http://schemas.openxmlformats.org/officeDocument/2006/customXml" ds:itemID="{03E89042-9646-410D-913E-59F70850E87C}">
  <ds:schemaRefs>
    <ds:schemaRef ds:uri="http://schemas.microsoft.com/office/2006/metadata/properties"/>
    <ds:schemaRef ds:uri="http://schemas.microsoft.com/office/infopath/2007/PartnerControls"/>
    <ds:schemaRef ds:uri="c8f77d72-506b-4e69-8abd-b2395a7103a1"/>
    <ds:schemaRef ds:uri="9bf5a0fd-e8c5-4eaf-ab78-eab89f4f9cb4"/>
  </ds:schemaRefs>
</ds:datastoreItem>
</file>

<file path=customXml/itemProps4.xml><?xml version="1.0" encoding="utf-8"?>
<ds:datastoreItem xmlns:ds="http://schemas.openxmlformats.org/officeDocument/2006/customXml" ds:itemID="{67459B71-9143-9642-AF4B-E909A974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Standaard sjabloon.dotx</Template>
  <TotalTime>0</TotalTime>
  <Pages>34</Pages>
  <Words>4563</Words>
  <Characters>25097</Characters>
  <Application>Microsoft Office Word</Application>
  <DocSecurity>0</DocSecurity>
  <Lines>209</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Format taalbeleidsplan met stappenplan po en vo</vt:lpstr>
      <vt:lpstr>Titel rapportage</vt:lpstr>
    </vt:vector>
  </TitlesOfParts>
  <Company/>
  <LinksUpToDate>false</LinksUpToDate>
  <CharactersWithSpaces>29601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taalbeleidsplan met stappenplan po en vo</dc:title>
  <dc:subject/>
  <dc:creator>Expertisecentrum Nederlands</dc:creator>
  <cp:keywords/>
  <dc:description/>
  <cp:lastModifiedBy>Christel Dood</cp:lastModifiedBy>
  <cp:revision>2</cp:revision>
  <cp:lastPrinted>2020-02-01T18:51:00Z</cp:lastPrinted>
  <dcterms:created xsi:type="dcterms:W3CDTF">2025-04-28T07:40:00Z</dcterms:created>
  <dcterms:modified xsi:type="dcterms:W3CDTF">2025-04-28T07:40:00Z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604600</vt:r8>
  </property>
  <property fmtid="{D5CDD505-2E9C-101B-9397-08002B2CF9AE}" pid="3" name="MediaServiceImageTags">
    <vt:lpwstr/>
  </property>
  <property fmtid="{D5CDD505-2E9C-101B-9397-08002B2CF9AE}" pid="4" name="ContentTypeId">
    <vt:lpwstr>0x010100EE67D3479C3F8B4BACAB8B7398C3399A</vt:lpwstr>
  </property>
</Properties>
</file>